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7CF17F3E" w14:textId="78F6017F" w:rsidR="005D3AE6" w:rsidRPr="00FF4EC0" w:rsidRDefault="005D3AE6" w:rsidP="005D3AE6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5D3AE6">
        <w:rPr>
          <w:rFonts w:ascii="Verdana" w:hAnsi="Verdana"/>
          <w:lang w:val="ru-RU"/>
        </w:rPr>
        <w:t xml:space="preserve">на оказание услуг </w:t>
      </w:r>
      <w:r>
        <w:rPr>
          <w:rFonts w:ascii="Verdana" w:hAnsi="Verdana"/>
          <w:lang w:val="ru-RU"/>
        </w:rPr>
        <w:t>по поставке программного решения (</w:t>
      </w:r>
      <w:r w:rsidRPr="00FE7342">
        <w:rPr>
          <w:rFonts w:ascii="Verdana" w:hAnsi="Verdana"/>
          <w:lang w:val="en-US"/>
        </w:rPr>
        <w:t>TMS</w:t>
      </w:r>
      <w:r w:rsidRPr="00FE7342">
        <w:rPr>
          <w:rFonts w:ascii="Verdana" w:hAnsi="Verdana"/>
          <w:lang w:val="ru-RU"/>
        </w:rPr>
        <w:t>-системы</w:t>
      </w:r>
      <w:r>
        <w:rPr>
          <w:rFonts w:ascii="Verdana" w:hAnsi="Verdana"/>
          <w:lang w:val="ru-RU"/>
        </w:rPr>
        <w:t>) в рамках проекта «Автоматизация процессов дирекции поставок»</w:t>
      </w:r>
    </w:p>
    <w:p w14:paraId="67D3FE57" w14:textId="10A4674A" w:rsidR="0065566F" w:rsidRPr="00FF4EC0" w:rsidRDefault="0056477D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2B3D92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5042DD7C" w:rsidR="00C46DEA" w:rsidRPr="00FF4EC0" w:rsidRDefault="002B3D92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5D3AE6">
              <w:rPr>
                <w:rStyle w:val="ad"/>
                <w:rFonts w:ascii="Verdana" w:hAnsi="Verdana"/>
                <w:noProof/>
                <w:lang w:val="ru-RU"/>
              </w:rPr>
              <w:t xml:space="preserve">компонентов </w:t>
            </w:r>
            <w:r w:rsidR="00C46DEA" w:rsidRPr="005D3AE6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FF4EC0" w:rsidRDefault="002B3D92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FF4EC0" w:rsidRDefault="002B3D92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FF4EC0" w:rsidRDefault="002B3D92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FF4EC0" w:rsidRDefault="002B3D92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FF4EC0">
              <w:rPr>
                <w:rStyle w:val="ad"/>
                <w:rFonts w:ascii="Verdana" w:hAnsi="Verdana"/>
                <w:noProof/>
              </w:rPr>
              <w:t>6.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2B3D92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FF4EC0">
        <w:rPr>
          <w:rFonts w:ascii="Verdana" w:hAnsi="Verdana"/>
        </w:rPr>
        <w:t>Общие положения</w:t>
      </w:r>
      <w:bookmarkEnd w:id="20"/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proofErr w:type="spellStart"/>
      <w:r w:rsidR="00D410C3" w:rsidRPr="00FF4EC0">
        <w:rPr>
          <w:rFonts w:ascii="Verdana" w:hAnsi="Verdana"/>
        </w:rPr>
        <w:t>agr</w:t>
      </w:r>
      <w:proofErr w:type="spellEnd"/>
      <w:r w:rsidR="00D410C3" w:rsidRPr="00FF4EC0">
        <w:rPr>
          <w:rFonts w:ascii="Verdana" w:hAnsi="Verdana"/>
          <w:lang w:val="ru-RU"/>
        </w:rPr>
        <w:t>.</w:t>
      </w:r>
      <w:proofErr w:type="spellStart"/>
      <w:r w:rsidR="00D410C3" w:rsidRPr="00FF4EC0">
        <w:rPr>
          <w:rFonts w:ascii="Verdana" w:hAnsi="Verdana"/>
        </w:rPr>
        <w:t>auto</w:t>
      </w:r>
      <w:proofErr w:type="spellEnd"/>
      <w:r w:rsidR="00D410C3" w:rsidRPr="00FF4EC0">
        <w:rPr>
          <w:rFonts w:ascii="Verdana" w:hAnsi="Verdana"/>
          <w:lang w:val="ru-RU"/>
        </w:rPr>
        <w:t>/</w:t>
      </w:r>
      <w:proofErr w:type="spellStart"/>
      <w:r w:rsidR="00D410C3" w:rsidRPr="00FF4EC0">
        <w:rPr>
          <w:rFonts w:ascii="Verdana" w:hAnsi="Verdana"/>
        </w:rPr>
        <w:t>purchase</w:t>
      </w:r>
      <w:proofErr w:type="spellEnd"/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44934BB6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</w:t>
      </w:r>
      <w:r w:rsidR="00F97EF0">
        <w:rPr>
          <w:rFonts w:ascii="Verdana" w:hAnsi="Verdana"/>
          <w:lang w:val="ru-RU"/>
        </w:rPr>
        <w:t xml:space="preserve">я </w:t>
      </w:r>
      <w:proofErr w:type="gramStart"/>
      <w:r w:rsidRPr="00FF4EC0">
        <w:rPr>
          <w:rFonts w:ascii="Verdana" w:hAnsi="Verdana"/>
          <w:lang w:val="ru-RU"/>
        </w:rPr>
        <w:t>Коммерческое предложение</w:t>
      </w:r>
      <w:proofErr w:type="gramEnd"/>
      <w:r w:rsidRPr="00FF4EC0">
        <w:rPr>
          <w:rFonts w:ascii="Verdana" w:hAnsi="Verdana"/>
          <w:lang w:val="ru-RU"/>
        </w:rPr>
        <w:t xml:space="preserve"> Участник конкурса подтверждает, что он ознакомлен с содержанием Условий и полностью принимает их положения</w:t>
      </w:r>
      <w:r w:rsidR="00F97EF0">
        <w:rPr>
          <w:rFonts w:ascii="Verdana" w:hAnsi="Verdana"/>
          <w:lang w:val="ru-RU"/>
        </w:rPr>
        <w:t>, а также с Требованиями по охране труда, предъявляемым к Контрагентам, размещенных на Платформе</w:t>
      </w:r>
      <w:r w:rsidRPr="00FF4EC0">
        <w:rPr>
          <w:rFonts w:ascii="Verdana" w:hAnsi="Verdana"/>
          <w:lang w:val="ru-RU"/>
        </w:rPr>
        <w:t>.</w:t>
      </w:r>
    </w:p>
    <w:p w14:paraId="0F0760AC" w14:textId="1C2ECC1F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proofErr w:type="gramStart"/>
      <w:r w:rsidRPr="00FF4EC0">
        <w:rPr>
          <w:rFonts w:ascii="Verdana" w:hAnsi="Verdana"/>
          <w:lang w:val="ru-RU"/>
        </w:rPr>
        <w:t>2.</w:t>
      </w:r>
      <w:r w:rsidRPr="00FF4EC0">
        <w:rPr>
          <w:rFonts w:ascii="Verdana" w:hAnsi="Verdana"/>
          <w:b/>
          <w:lang w:val="ru-RU"/>
        </w:rPr>
        <w:t>Контактные</w:t>
      </w:r>
      <w:proofErr w:type="gramEnd"/>
      <w:r w:rsidRPr="00FF4EC0">
        <w:rPr>
          <w:rFonts w:ascii="Verdana" w:hAnsi="Verdana"/>
          <w:b/>
          <w:lang w:val="ru-RU"/>
        </w:rPr>
        <w:t xml:space="preserve"> данные </w:t>
      </w:r>
      <w:r w:rsidR="001D726E">
        <w:rPr>
          <w:rFonts w:ascii="Verdana" w:hAnsi="Verdana"/>
          <w:b/>
          <w:lang w:val="ru-RU"/>
        </w:rPr>
        <w:t>АГР</w:t>
      </w:r>
    </w:p>
    <w:p w14:paraId="12B8835B" w14:textId="1B0F369A" w:rsidR="00D6192F" w:rsidRPr="00FF4EC0" w:rsidRDefault="00D6192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ООО </w:t>
      </w:r>
      <w:r w:rsidRPr="00FE7342">
        <w:rPr>
          <w:rFonts w:ascii="Verdana" w:hAnsi="Verdana"/>
          <w:lang w:val="ru-RU"/>
        </w:rPr>
        <w:t>«</w:t>
      </w:r>
      <w:r w:rsidR="00FE7342" w:rsidRPr="00FE7342">
        <w:rPr>
          <w:rFonts w:ascii="Verdana" w:hAnsi="Verdana"/>
          <w:lang w:val="ru-RU"/>
        </w:rPr>
        <w:t>АГР»</w:t>
      </w:r>
      <w:r w:rsidRPr="00FE7342">
        <w:rPr>
          <w:rFonts w:ascii="Verdana" w:hAnsi="Verdana"/>
          <w:lang w:val="ru-RU"/>
        </w:rPr>
        <w:t xml:space="preserve">, далее </w:t>
      </w:r>
      <w:r w:rsidRPr="00FF4EC0">
        <w:rPr>
          <w:rFonts w:ascii="Verdana" w:hAnsi="Verdana"/>
          <w:lang w:val="ru-RU"/>
        </w:rPr>
        <w:t>-Компания</w:t>
      </w:r>
    </w:p>
    <w:p w14:paraId="664E1D59" w14:textId="7C6B51F8" w:rsidR="005D3AE6" w:rsidRDefault="00FE7342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Долгих Алла, Менеджер проекта, </w:t>
      </w:r>
      <w:hyperlink r:id="rId11" w:history="1">
        <w:r w:rsidRPr="000611B8">
          <w:rPr>
            <w:rStyle w:val="ad"/>
            <w:rFonts w:ascii="Verdana" w:hAnsi="Verdana"/>
            <w:lang w:val="ru-RU"/>
          </w:rPr>
          <w:t>Alla.Dolgikh@agr.auto</w:t>
        </w:r>
      </w:hyperlink>
    </w:p>
    <w:p w14:paraId="169B9971" w14:textId="36FB3CC3" w:rsidR="00881CA6" w:rsidRPr="00FF4EC0" w:rsidRDefault="005D3AE6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Тел. +7 968 781 59 33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112EC44D" w14:textId="4A5979C2" w:rsidR="00881CA6" w:rsidRDefault="00FE7342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См. прилагаемую презентацию </w:t>
      </w:r>
    </w:p>
    <w:p w14:paraId="1DE028E1" w14:textId="77777777" w:rsidR="001D726E" w:rsidRPr="00FF4EC0" w:rsidRDefault="001D726E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6C7A479F" w:rsidR="00130983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1D726E">
        <w:rPr>
          <w:rFonts w:ascii="Verdana" w:hAnsi="Verdana"/>
        </w:rPr>
        <w:t>компонентов услуг</w:t>
      </w:r>
    </w:p>
    <w:p w14:paraId="2A1A9E11" w14:textId="7AE92E5B" w:rsidR="001D726E" w:rsidRPr="001D726E" w:rsidRDefault="001D726E" w:rsidP="001D726E">
      <w:pPr>
        <w:rPr>
          <w:lang w:val="ru-RU"/>
        </w:rPr>
      </w:pPr>
      <w:r>
        <w:rPr>
          <w:lang w:val="ru-RU"/>
        </w:rPr>
        <w:t>Программное обеспечение для автоматизации процессов департамента поставок</w:t>
      </w:r>
    </w:p>
    <w:p w14:paraId="17F1EE05" w14:textId="0E6C677E" w:rsidR="00061BB7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Перечень </w:t>
      </w:r>
      <w:r w:rsidR="007B5F45" w:rsidRPr="00FF4EC0">
        <w:rPr>
          <w:rFonts w:ascii="Verdana" w:hAnsi="Verdana"/>
          <w:lang w:val="ru-RU"/>
        </w:rPr>
        <w:t xml:space="preserve">и характеристики </w:t>
      </w:r>
      <w:r w:rsidR="00207AEF" w:rsidRPr="008F4FB7">
        <w:rPr>
          <w:rFonts w:ascii="Verdana" w:hAnsi="Verdana"/>
          <w:lang w:val="ru-RU"/>
        </w:rPr>
        <w:t>товаров</w:t>
      </w:r>
      <w:r w:rsidR="00AB77F7" w:rsidRPr="008F4FB7">
        <w:rPr>
          <w:rFonts w:ascii="Verdana" w:hAnsi="Verdana"/>
          <w:lang w:val="ru-RU"/>
        </w:rPr>
        <w:t xml:space="preserve"> </w:t>
      </w:r>
    </w:p>
    <w:p w14:paraId="6FCAFCCD" w14:textId="539C8B38" w:rsidR="001D726E" w:rsidRPr="00FF4EC0" w:rsidRDefault="001D726E" w:rsidP="001D726E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Поставка и разработка ПО для автоматизации процессов дирекции поставок</w:t>
      </w:r>
    </w:p>
    <w:p w14:paraId="7D13DB31" w14:textId="6AAD70BE" w:rsidR="00061BB7" w:rsidRPr="00FF4EC0" w:rsidRDefault="008F4FB7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См. прилагаемые функциональные требования</w:t>
      </w:r>
    </w:p>
    <w:p w14:paraId="797DA9D4" w14:textId="2E7E21D6" w:rsidR="00061BB7" w:rsidRPr="00FF4EC0" w:rsidRDefault="00061BB7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Место </w:t>
      </w:r>
      <w:r w:rsidR="00144A45">
        <w:rPr>
          <w:rFonts w:ascii="Verdana" w:hAnsi="Verdana"/>
          <w:lang w:val="ru-RU"/>
        </w:rPr>
        <w:t>оказания услуг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558978D3" w14:textId="2FBDD3C5" w:rsidR="00130983" w:rsidRPr="00FF4EC0" w:rsidRDefault="001D726E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ООО «АГР» Москва, офис АГР</w:t>
      </w:r>
    </w:p>
    <w:p w14:paraId="37DA2F1D" w14:textId="7666C247" w:rsidR="001C2F2A" w:rsidRPr="00FF4EC0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FF4EC0">
        <w:rPr>
          <w:rFonts w:ascii="Verdana" w:hAnsi="Verdana"/>
          <w:lang w:val="ru-RU"/>
        </w:rPr>
        <w:tab/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F97EF0">
        <w:rPr>
          <w:rFonts w:ascii="Verdana" w:hAnsi="Verdana"/>
          <w:lang w:val="ru-RU"/>
        </w:rPr>
        <w:t>Сроки оказания услуг</w:t>
      </w:r>
    </w:p>
    <w:p w14:paraId="1C88E181" w14:textId="154CAA5D" w:rsidR="00F97EF0" w:rsidRDefault="00F97EF0" w:rsidP="00F97EF0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  <w:t>Результат услуг к ноябрю 2024</w:t>
      </w:r>
    </w:p>
    <w:p w14:paraId="7781EC81" w14:textId="1030D272" w:rsidR="008F4FB7" w:rsidRPr="00FF4EC0" w:rsidRDefault="00F97EF0" w:rsidP="00F97EF0">
      <w:p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</w:t>
      </w:r>
      <w:r>
        <w:rPr>
          <w:rFonts w:ascii="Verdana" w:hAnsi="Verdana"/>
          <w:lang w:val="ru-RU"/>
        </w:rPr>
        <w:tab/>
      </w:r>
      <w:r w:rsidR="008F4FB7">
        <w:rPr>
          <w:rFonts w:ascii="Verdana" w:hAnsi="Verdana"/>
          <w:lang w:val="ru-RU"/>
        </w:rPr>
        <w:t>Участник конкурса предоставляет план-график работа</w:t>
      </w:r>
    </w:p>
    <w:p w14:paraId="78AFA85E" w14:textId="0622D64A" w:rsidR="00881CA6" w:rsidRPr="00FF4EC0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2.4.  Обязанности Контрагента</w:t>
      </w:r>
    </w:p>
    <w:p w14:paraId="3BA80166" w14:textId="673E5A8E" w:rsidR="001D726E" w:rsidRPr="001D726E" w:rsidRDefault="001D726E" w:rsidP="001D726E">
      <w:pPr>
        <w:tabs>
          <w:tab w:val="left" w:pos="1276"/>
        </w:tabs>
        <w:spacing w:after="0" w:line="240" w:lineRule="auto"/>
        <w:ind w:left="142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Поставка и разработка ПО для автоматизации процессов дирекции поставок</w:t>
      </w:r>
    </w:p>
    <w:p w14:paraId="2656C1DE" w14:textId="77777777" w:rsidR="008F4FB7" w:rsidRPr="008F4FB7" w:rsidRDefault="008F4FB7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3A481BB2" w14:textId="560E9674" w:rsidR="0043359F" w:rsidRPr="00FF4EC0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E3227E9" w14:textId="139AD79A" w:rsidR="00AB77F7" w:rsidRPr="001D726E" w:rsidRDefault="0043359F" w:rsidP="00D9160E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1" w:name="_Toc84854376"/>
      <w:bookmarkStart w:id="62" w:name="_Toc84854377"/>
      <w:bookmarkEnd w:id="61"/>
      <w:r w:rsidRPr="001D726E">
        <w:rPr>
          <w:rFonts w:ascii="Verdana" w:hAnsi="Verdana"/>
        </w:rPr>
        <w:t>Срок действия Договора</w:t>
      </w:r>
      <w:bookmarkEnd w:id="62"/>
    </w:p>
    <w:p w14:paraId="48DACB39" w14:textId="77777777" w:rsidR="001D726E" w:rsidRPr="00FF4EC0" w:rsidRDefault="001D726E" w:rsidP="001D726E">
      <w:pPr>
        <w:spacing w:after="0" w:line="240" w:lineRule="auto"/>
        <w:rPr>
          <w:rFonts w:ascii="Verdana" w:hAnsi="Verdana"/>
          <w:lang w:val="ru-RU"/>
        </w:rPr>
      </w:pPr>
      <w:bookmarkStart w:id="63" w:name="_Toc517902237"/>
      <w:bookmarkStart w:id="64" w:name="_Toc517903088"/>
      <w:bookmarkStart w:id="65" w:name="_Toc73017958"/>
      <w:bookmarkEnd w:id="63"/>
      <w:bookmarkEnd w:id="64"/>
      <w:bookmarkEnd w:id="65"/>
      <w:r>
        <w:rPr>
          <w:rFonts w:ascii="Verdana" w:hAnsi="Verdana"/>
          <w:lang w:val="ru-RU"/>
        </w:rPr>
        <w:t>ДО исполнения обязательств по договору</w:t>
      </w: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6" w:name="_Toc472351086"/>
      <w:bookmarkStart w:id="67" w:name="_Toc472412717"/>
      <w:bookmarkStart w:id="68" w:name="_Toc472412735"/>
      <w:bookmarkStart w:id="69" w:name="_Toc513111865"/>
      <w:bookmarkStart w:id="70" w:name="_Toc513193640"/>
      <w:bookmarkStart w:id="71" w:name="_Toc513193650"/>
      <w:bookmarkStart w:id="72" w:name="_Toc513193688"/>
      <w:bookmarkStart w:id="73" w:name="_Toc513220066"/>
      <w:bookmarkStart w:id="74" w:name="_Toc514681492"/>
      <w:bookmarkStart w:id="75" w:name="_Toc514681502"/>
      <w:bookmarkStart w:id="76" w:name="_Toc514681512"/>
      <w:bookmarkStart w:id="77" w:name="_Toc517901920"/>
      <w:bookmarkStart w:id="78" w:name="_Toc517901930"/>
      <w:bookmarkStart w:id="79" w:name="_Toc517901940"/>
      <w:bookmarkStart w:id="80" w:name="_Toc517902087"/>
      <w:bookmarkStart w:id="81" w:name="_Toc517902123"/>
      <w:bookmarkStart w:id="82" w:name="_Toc517902133"/>
      <w:bookmarkStart w:id="83" w:name="_Toc517902240"/>
      <w:bookmarkStart w:id="84" w:name="_Toc517902467"/>
      <w:bookmarkStart w:id="85" w:name="_Toc84854378"/>
      <w:r w:rsidRPr="00FF4EC0">
        <w:rPr>
          <w:rFonts w:ascii="Verdana" w:hAnsi="Verdana"/>
        </w:rPr>
        <w:t>Интеллектуальная собственность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59DC1FBC" w14:textId="2F907E62" w:rsidR="00FF5A18" w:rsidRDefault="00E25A1B" w:rsidP="00AF191D">
      <w:pPr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554D4A92" w14:textId="1132A7A2" w:rsidR="00FF6CBA" w:rsidRDefault="00FF6CBA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5F55B2E3" w14:textId="75BCA1C7" w:rsidR="00FF6CBA" w:rsidRDefault="00FF6CBA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60973E09" w14:textId="2533CB18" w:rsidR="00FF6CBA" w:rsidRDefault="00FF6CBA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4F0319CE" w14:textId="77777777" w:rsidR="00FF6CBA" w:rsidRPr="00FF4EC0" w:rsidRDefault="00FF6CBA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FF4EC0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FF4EC0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FF4EC0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FF4EC0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709A55DF" w:rsidR="00E25A1B" w:rsidRPr="00FF4EC0" w:rsidRDefault="008F4FB7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E25A1B" w:rsidRPr="00FF4EC0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6BDD3641" w:rsidR="00E25A1B" w:rsidRPr="00FF4EC0" w:rsidRDefault="008F4FB7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E25A1B" w:rsidRPr="00FF4EC0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53B5A00C" w:rsidR="00E25A1B" w:rsidRPr="00FF4EC0" w:rsidRDefault="001D726E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79C9D747" w:rsidR="00E25A1B" w:rsidRPr="00FF4EC0" w:rsidRDefault="008F4FB7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E25A1B" w:rsidRPr="00FF4EC0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70A23A19" w:rsidR="00E25A1B" w:rsidRPr="00FF4EC0" w:rsidRDefault="008F4FB7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54ACBA03" w:rsidR="00E25A1B" w:rsidRPr="00FF4EC0" w:rsidRDefault="00FF6CBA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Х </w:t>
            </w:r>
          </w:p>
        </w:tc>
      </w:tr>
      <w:tr w:rsidR="00E25A1B" w:rsidRPr="00FF4EC0" w14:paraId="7B5E8E1B" w14:textId="77777777" w:rsidTr="00EB5C10">
        <w:trPr>
          <w:cantSplit/>
        </w:trPr>
        <w:tc>
          <w:tcPr>
            <w:tcW w:w="3871" w:type="pct"/>
          </w:tcPr>
          <w:p w14:paraId="43ADFD23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129" w:type="pct"/>
          </w:tcPr>
          <w:p w14:paraId="04D50647" w14:textId="77777777" w:rsidR="00E25A1B" w:rsidRPr="00FF4EC0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10285CCD" w:rsidR="00C82515" w:rsidRPr="00FF4EC0" w:rsidRDefault="001E4D41" w:rsidP="00745BB3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В</w:t>
      </w:r>
      <w:r w:rsidR="00DA3045" w:rsidRPr="00FF4EC0">
        <w:rPr>
          <w:rFonts w:ascii="Verdana" w:hAnsi="Verdana"/>
          <w:lang w:val="ru-RU"/>
        </w:rPr>
        <w:t xml:space="preserve"> случа</w:t>
      </w:r>
      <w:r w:rsidRPr="00FF4EC0">
        <w:rPr>
          <w:rFonts w:ascii="Verdana" w:hAnsi="Verdana"/>
          <w:lang w:val="ru-RU"/>
        </w:rPr>
        <w:t xml:space="preserve">е передачи </w:t>
      </w:r>
      <w:r w:rsidR="00745BB3" w:rsidRPr="00FF4EC0">
        <w:rPr>
          <w:rFonts w:ascii="Verdana" w:hAnsi="Verdana"/>
          <w:lang w:val="ru-RU"/>
        </w:rPr>
        <w:t>Компанией</w:t>
      </w:r>
      <w:r w:rsidR="00731BCD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прав на объекты интеллектуальной собственности</w:t>
      </w:r>
      <w:r w:rsidRPr="00FF4EC0">
        <w:rPr>
          <w:rFonts w:ascii="Verdana" w:hAnsi="Verdana"/>
          <w:lang w:val="ru-RU"/>
        </w:rPr>
        <w:t>, они</w:t>
      </w:r>
      <w:r w:rsidR="00C82515" w:rsidRPr="00FF4EC0">
        <w:rPr>
          <w:rFonts w:ascii="Verdana" w:hAnsi="Verdana"/>
          <w:lang w:val="ru-RU"/>
        </w:rPr>
        <w:t xml:space="preserve"> должны быть переданы </w:t>
      </w:r>
      <w:r w:rsidR="00745BB3" w:rsidRPr="00FF4EC0">
        <w:rPr>
          <w:rFonts w:ascii="Verdana" w:hAnsi="Verdana"/>
          <w:lang w:val="ru-RU"/>
        </w:rPr>
        <w:t>Компании</w:t>
      </w:r>
      <w:r w:rsidR="00731BCD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FF4EC0" w14:paraId="650B42BB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FF4EC0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FF4EC0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FF4EC0" w14:paraId="374C6B4C" w14:textId="77777777" w:rsidTr="00227373">
        <w:trPr>
          <w:cantSplit/>
        </w:trPr>
        <w:tc>
          <w:tcPr>
            <w:tcW w:w="1644" w:type="pct"/>
          </w:tcPr>
          <w:p w14:paraId="7C0BFE69" w14:textId="77777777" w:rsidR="00505B6A" w:rsidRPr="00FF4EC0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FF4EC0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(</w:t>
            </w:r>
            <w:r w:rsidR="00B71441" w:rsidRPr="00FF4EC0">
              <w:rPr>
                <w:rFonts w:ascii="Verdana" w:hAnsi="Verdana"/>
                <w:lang w:val="ru-RU"/>
              </w:rPr>
              <w:t xml:space="preserve">бессрочно </w:t>
            </w:r>
            <w:r w:rsidRPr="00FF4EC0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FF4EC0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3EE7C346" w14:textId="77777777" w:rsidR="00505B6A" w:rsidRPr="00FF4EC0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4737E2B1" w:rsidR="00505B6A" w:rsidRPr="00FF4EC0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E4153" w:rsidRPr="00FF4EC0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5E4153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FF4EC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При </w:t>
            </w:r>
            <w:proofErr w:type="gramStart"/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этом, в случае, если</w:t>
            </w:r>
            <w:proofErr w:type="gramEnd"/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исключительны права на Произведения принадлежат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154C9DBF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30A6655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6364E4B2" w14:textId="7E793FF3" w:rsidR="00FF6CBA" w:rsidRPr="00FF6CBA" w:rsidRDefault="00FF6CBA" w:rsidP="00FF6CB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A18AA" id="Прямоугольник 2" o:spid="_x0000_s1027" style="position:absolute;left:0;text-align:left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" filled="f" strokecolor="black [3213]">
                      <v:stroke joinstyle="round"/>
                      <v:textbox inset="0,0,0,0">
                        <w:txbxContent>
                          <w:p w14:paraId="6364E4B2" w14:textId="7E793FF3" w:rsidR="00FF6CBA" w:rsidRPr="00FF6CBA" w:rsidRDefault="00FF6CBA" w:rsidP="00FF6CB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70A40FB" w14:textId="77777777" w:rsidR="005E4153" w:rsidRDefault="005E4153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646E71E6" w14:textId="77777777" w:rsidR="005E4153" w:rsidRDefault="005E4153" w:rsidP="005E4153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Объем прав – по договоренности сторон.</w:t>
      </w:r>
    </w:p>
    <w:p w14:paraId="7C14662F" w14:textId="77777777" w:rsidR="005E4153" w:rsidRDefault="005E4153" w:rsidP="005E4153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09BD2452" w14:textId="5F32E675" w:rsidR="00A74ED1" w:rsidRPr="00FF4EC0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FF4EC0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FF4EC0">
        <w:rPr>
          <w:rFonts w:ascii="Verdana" w:hAnsi="Verdana"/>
          <w:b/>
          <w:lang w:val="ru-RU"/>
        </w:rPr>
        <w:t>.</w:t>
      </w:r>
    </w:p>
    <w:p w14:paraId="6E6F150B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6" w:name="_Toc472351087"/>
      <w:bookmarkStart w:id="87" w:name="_Toc472412718"/>
      <w:bookmarkStart w:id="88" w:name="_Toc472412736"/>
      <w:bookmarkStart w:id="89" w:name="_Toc513111866"/>
      <w:bookmarkStart w:id="90" w:name="_Toc513193641"/>
      <w:bookmarkStart w:id="91" w:name="_Toc513193651"/>
      <w:bookmarkStart w:id="92" w:name="_Toc513193689"/>
      <w:bookmarkStart w:id="93" w:name="_Toc513220067"/>
      <w:bookmarkStart w:id="94" w:name="_Toc514681493"/>
      <w:bookmarkStart w:id="95" w:name="_Toc514681503"/>
      <w:bookmarkStart w:id="96" w:name="_Toc514681513"/>
      <w:bookmarkStart w:id="97" w:name="_Toc517901921"/>
      <w:bookmarkStart w:id="98" w:name="_Toc517901931"/>
      <w:bookmarkStart w:id="99" w:name="_Toc517901941"/>
      <w:bookmarkStart w:id="100" w:name="_Toc517902088"/>
      <w:bookmarkStart w:id="101" w:name="_Toc517902124"/>
      <w:bookmarkStart w:id="102" w:name="_Toc517902134"/>
      <w:bookmarkStart w:id="103" w:name="_Toc517902241"/>
      <w:bookmarkStart w:id="104" w:name="_Toc517902468"/>
      <w:bookmarkStart w:id="105" w:name="_Toc84854379"/>
      <w:r w:rsidRPr="00FF4EC0">
        <w:rPr>
          <w:rFonts w:ascii="Verdana" w:hAnsi="Verdana"/>
        </w:rPr>
        <w:t>Персональные данные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FF4EC0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46007CFD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F4EC0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Контрагент будет осуществлять обработку персональных </w:t>
            </w:r>
            <w:proofErr w:type="gramStart"/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данных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F4EC0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1BC7C3D7" w:rsidR="00DE4081" w:rsidRPr="00FF4EC0" w:rsidRDefault="005E4153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FF4EC0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lastRenderedPageBreak/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EA5761" w:rsidRPr="00FF4EC0" w14:paraId="39223483" w14:textId="054F47A2" w:rsidTr="006F00A0">
        <w:trPr>
          <w:cantSplit/>
        </w:trPr>
        <w:tc>
          <w:tcPr>
            <w:tcW w:w="2048" w:type="pct"/>
          </w:tcPr>
          <w:p w14:paraId="1DF6E3FF" w14:textId="38456A71" w:rsidR="00EA5761" w:rsidRPr="00FF4EC0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52" w:type="pct"/>
          </w:tcPr>
          <w:p w14:paraId="23957E7D" w14:textId="56E4098D" w:rsidR="00EA5761" w:rsidRPr="00FF4EC0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FF4EC0" w14:paraId="57C50B05" w14:textId="7364A656" w:rsidTr="006F00A0">
        <w:trPr>
          <w:cantSplit/>
        </w:trPr>
        <w:tc>
          <w:tcPr>
            <w:tcW w:w="2048" w:type="pct"/>
          </w:tcPr>
          <w:p w14:paraId="2AED4971" w14:textId="77777777" w:rsidR="008A47C8" w:rsidRPr="00FF4EC0" w:rsidRDefault="008A47C8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  <w:p w14:paraId="70455AC8" w14:textId="12D4D531" w:rsidR="00EA5761" w:rsidRPr="00FF4EC0" w:rsidRDefault="00EA5761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lang w:val="ru-RU"/>
              </w:rPr>
            </w:pPr>
          </w:p>
        </w:tc>
        <w:tc>
          <w:tcPr>
            <w:tcW w:w="2952" w:type="pct"/>
          </w:tcPr>
          <w:p w14:paraId="2FB898A7" w14:textId="59B0BEFC" w:rsidR="00EA5761" w:rsidRPr="00FF4EC0" w:rsidRDefault="005E4153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8A47C8" w:rsidRPr="00FF4EC0" w14:paraId="5FD057C4" w14:textId="77777777" w:rsidTr="006F00A0">
        <w:trPr>
          <w:cantSplit/>
          <w:trHeight w:val="1691"/>
        </w:trPr>
        <w:tc>
          <w:tcPr>
            <w:tcW w:w="2048" w:type="pct"/>
          </w:tcPr>
          <w:p w14:paraId="7B5F7F3E" w14:textId="26017EC4" w:rsidR="008A47C8" w:rsidRPr="00FF4EC0" w:rsidRDefault="008A47C8" w:rsidP="008671EB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proofErr w:type="gramStart"/>
            <w:r w:rsidRPr="00FF4EC0">
              <w:rPr>
                <w:rFonts w:ascii="Verdana" w:hAnsi="Verdana"/>
                <w:bCs/>
                <w:lang w:val="ru-RU"/>
              </w:rPr>
              <w:t>Личные  контактные</w:t>
            </w:r>
            <w:proofErr w:type="gramEnd"/>
            <w:r w:rsidRPr="00FF4EC0">
              <w:rPr>
                <w:rFonts w:ascii="Verdana" w:hAnsi="Verdana"/>
                <w:bCs/>
                <w:lang w:val="ru-RU"/>
              </w:rPr>
              <w:t xml:space="preserve"> и идентификационные/ паспортные данные, данные о доходах и т.п.)</w:t>
            </w:r>
          </w:p>
        </w:tc>
        <w:tc>
          <w:tcPr>
            <w:tcW w:w="2952" w:type="pct"/>
          </w:tcPr>
          <w:p w14:paraId="19A165F0" w14:textId="6C9BA602" w:rsidR="008A47C8" w:rsidRPr="00FF4EC0" w:rsidRDefault="005E4153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8A47C8" w:rsidRPr="00FF4EC0" w14:paraId="69B2ECEC" w14:textId="77777777" w:rsidTr="006F00A0">
        <w:trPr>
          <w:cantSplit/>
        </w:trPr>
        <w:tc>
          <w:tcPr>
            <w:tcW w:w="2048" w:type="pct"/>
          </w:tcPr>
          <w:p w14:paraId="0FB7E4DC" w14:textId="77777777" w:rsidR="00475D28" w:rsidRPr="00FF4EC0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FF4EC0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46E6204" w14:textId="77777777" w:rsidR="008A47C8" w:rsidRPr="00FF4EC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F4EC0" w14:paraId="58F8443E" w14:textId="77777777" w:rsidTr="006F00A0">
        <w:trPr>
          <w:cantSplit/>
        </w:trPr>
        <w:tc>
          <w:tcPr>
            <w:tcW w:w="2048" w:type="pct"/>
          </w:tcPr>
          <w:p w14:paraId="223B6A81" w14:textId="77777777" w:rsidR="00475D28" w:rsidRPr="00FF4EC0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FF4EC0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52" w:type="pct"/>
          </w:tcPr>
          <w:p w14:paraId="7623DD93" w14:textId="21A999AA" w:rsidR="008A47C8" w:rsidRPr="00FF4EC0" w:rsidRDefault="005E4153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Доступ к порталу в ходе обеспечения </w:t>
            </w:r>
            <w:proofErr w:type="spellStart"/>
            <w:r>
              <w:rPr>
                <w:rFonts w:ascii="Verdana" w:hAnsi="Verdana"/>
                <w:lang w:val="ru-RU"/>
              </w:rPr>
              <w:t>работоспосозности</w:t>
            </w:r>
            <w:proofErr w:type="spellEnd"/>
            <w:r>
              <w:rPr>
                <w:rFonts w:ascii="Verdana" w:hAnsi="Verdana"/>
                <w:lang w:val="ru-RU"/>
              </w:rPr>
              <w:t xml:space="preserve"> и поддержки предоставляемого функционала ПО</w:t>
            </w:r>
          </w:p>
        </w:tc>
      </w:tr>
    </w:tbl>
    <w:p w14:paraId="0E16FADF" w14:textId="3555BF77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FF4EC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6" w:name="_Toc84854381"/>
      <w:bookmarkStart w:id="107" w:name="_Toc84854382"/>
      <w:bookmarkEnd w:id="106"/>
      <w:r w:rsidRPr="00FF4EC0">
        <w:rPr>
          <w:rFonts w:ascii="Verdana" w:hAnsi="Verdana"/>
          <w:lang w:val="ru-RU"/>
        </w:rPr>
        <w:lastRenderedPageBreak/>
        <w:t>Приложения</w:t>
      </w:r>
      <w:bookmarkEnd w:id="107"/>
    </w:p>
    <w:p w14:paraId="6EA8D8D9" w14:textId="5E2641D6" w:rsidR="003D0A9D" w:rsidRPr="00FF4EC0" w:rsidRDefault="003D0A9D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08" w:name="_Toc513111868"/>
      <w:bookmarkStart w:id="109" w:name="_Toc513193643"/>
      <w:bookmarkStart w:id="110" w:name="_Toc513193653"/>
      <w:bookmarkStart w:id="111" w:name="_Toc513193691"/>
      <w:bookmarkStart w:id="112" w:name="_Toc513220069"/>
      <w:bookmarkStart w:id="113" w:name="_Toc514681495"/>
      <w:bookmarkStart w:id="114" w:name="_Toc514681505"/>
      <w:bookmarkStart w:id="115" w:name="_Toc514681515"/>
      <w:bookmarkStart w:id="116" w:name="_Toc517901923"/>
      <w:bookmarkStart w:id="117" w:name="_Toc517901933"/>
      <w:bookmarkStart w:id="118" w:name="_Toc517901943"/>
      <w:bookmarkStart w:id="119" w:name="_Toc517902090"/>
      <w:bookmarkStart w:id="120" w:name="_Toc517902126"/>
      <w:bookmarkStart w:id="121" w:name="_Toc517902136"/>
      <w:bookmarkStart w:id="122" w:name="_Toc517902243"/>
      <w:bookmarkStart w:id="123" w:name="_Toc517902470"/>
      <w:r w:rsidRPr="00FF4EC0">
        <w:rPr>
          <w:rFonts w:ascii="Verdana" w:hAnsi="Verdana"/>
          <w:lang w:val="ru-RU"/>
        </w:rPr>
        <w:t>1.</w:t>
      </w:r>
      <w:r w:rsidRPr="00FF4EC0">
        <w:rPr>
          <w:rFonts w:ascii="Verdana" w:hAnsi="Verdana"/>
          <w:lang w:val="ru-RU"/>
        </w:rPr>
        <w:tab/>
        <w:t xml:space="preserve">Презентация </w:t>
      </w:r>
    </w:p>
    <w:p w14:paraId="64C778FB" w14:textId="77777777" w:rsidR="005E4153" w:rsidRDefault="003D0A9D" w:rsidP="00136E79">
      <w:pPr>
        <w:spacing w:after="0" w:line="240" w:lineRule="auto"/>
        <w:ind w:left="426" w:hanging="426"/>
        <w:rPr>
          <w:rFonts w:ascii="Verdana" w:hAnsi="Verdana"/>
          <w:lang w:val="ru-RU"/>
        </w:rPr>
      </w:pPr>
      <w:r w:rsidRPr="00FF4EC0">
        <w:rPr>
          <w:rFonts w:ascii="Verdana" w:hAnsi="Verdana"/>
          <w:iCs/>
          <w:lang w:val="ru-RU"/>
        </w:rPr>
        <w:t>2.</w:t>
      </w:r>
      <w:r w:rsidRPr="00FF4EC0">
        <w:rPr>
          <w:rFonts w:ascii="Verdana" w:hAnsi="Verdana"/>
          <w:i/>
          <w:iCs/>
          <w:color w:val="0070C0"/>
          <w:lang w:val="ru-RU"/>
        </w:rPr>
        <w:tab/>
      </w:r>
      <w:r w:rsidR="00FF6CBA">
        <w:rPr>
          <w:rFonts w:ascii="Verdana" w:hAnsi="Verdana"/>
          <w:lang w:val="ru-RU"/>
        </w:rPr>
        <w:t>Функциональные требования</w:t>
      </w:r>
    </w:p>
    <w:p w14:paraId="5E93F7DD" w14:textId="0915D204" w:rsidR="003D0A9D" w:rsidRPr="005E4153" w:rsidRDefault="003D0A9D" w:rsidP="00136E79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p w14:paraId="7107A3B4" w14:textId="77777777" w:rsidR="005E4153" w:rsidRPr="00FF4EC0" w:rsidRDefault="005E4153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</w:p>
    <w:p w14:paraId="6D98BD03" w14:textId="7B59C80D" w:rsidR="003D0A9D" w:rsidRPr="00FF4EC0" w:rsidRDefault="003D0A9D" w:rsidP="00FF6CBA">
      <w:pPr>
        <w:tabs>
          <w:tab w:val="left" w:pos="426"/>
        </w:tabs>
        <w:spacing w:after="0" w:line="240" w:lineRule="auto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lang w:val="ru-RU"/>
        </w:rPr>
        <w:t xml:space="preserve"> </w:t>
      </w: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  <w:bookmarkStart w:id="124" w:name="_GoBack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sectPr w:rsidR="00A12803" w:rsidSect="000172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B5D0" w14:textId="77777777" w:rsidR="002B3D92" w:rsidRDefault="002B3D92">
      <w:r>
        <w:separator/>
      </w:r>
    </w:p>
  </w:endnote>
  <w:endnote w:type="continuationSeparator" w:id="0">
    <w:p w14:paraId="664EA949" w14:textId="77777777" w:rsidR="002B3D92" w:rsidRDefault="002B3D92">
      <w:r>
        <w:continuationSeparator/>
      </w:r>
    </w:p>
  </w:endnote>
  <w:endnote w:type="continuationNotice" w:id="1">
    <w:p w14:paraId="7A25985D" w14:textId="77777777" w:rsidR="002B3D92" w:rsidRDefault="002B3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CBB9" w14:textId="77777777" w:rsidR="0030433D" w:rsidRDefault="00304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5D7AFA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B1E58C5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Класс информации</w:t>
          </w:r>
          <w:proofErr w:type="gramStart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30433D" w:rsidRPr="0030433D">
            <w:rPr>
              <w:rFonts w:ascii="Verdana" w:eastAsia="DengXian" w:hAnsi="Verdana" w:cs="Arial"/>
              <w:sz w:val="14"/>
              <w:szCs w:val="14"/>
              <w:lang w:val="ru-RU"/>
            </w:rPr>
            <w:t>Для</w:t>
          </w:r>
          <w:proofErr w:type="gramEnd"/>
          <w:r w:rsidR="0030433D" w:rsidRPr="0030433D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52E32C28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671EB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671EB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047D" w14:textId="77777777" w:rsidR="0030433D" w:rsidRDefault="00304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B670B" w14:textId="77777777" w:rsidR="002B3D92" w:rsidRDefault="002B3D92">
      <w:r>
        <w:separator/>
      </w:r>
    </w:p>
  </w:footnote>
  <w:footnote w:type="continuationSeparator" w:id="0">
    <w:p w14:paraId="77D642B2" w14:textId="77777777" w:rsidR="002B3D92" w:rsidRDefault="002B3D92">
      <w:r>
        <w:continuationSeparator/>
      </w:r>
    </w:p>
  </w:footnote>
  <w:footnote w:type="continuationNotice" w:id="1">
    <w:p w14:paraId="5E899630" w14:textId="77777777" w:rsidR="002B3D92" w:rsidRDefault="002B3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4816" w14:textId="77777777" w:rsidR="0030433D" w:rsidRDefault="003043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3" w:type="dxa"/>
      <w:tblInd w:w="-71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33"/>
      <w:gridCol w:w="2880"/>
    </w:tblGrid>
    <w:tr w:rsidR="00936371" w:rsidRPr="00213A81" w14:paraId="35EAB21A" w14:textId="77777777" w:rsidTr="00FE7342">
      <w:trPr>
        <w:cantSplit/>
        <w:trHeight w:val="1121"/>
      </w:trPr>
      <w:tc>
        <w:tcPr>
          <w:tcW w:w="6733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3686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2423"/>
          </w:tblGrid>
          <w:tr w:rsidR="00936371" w:rsidRPr="00FF4EC0" w14:paraId="71E279F7" w14:textId="77777777" w:rsidTr="00FE7342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423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E7342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2423" w:type="dxa"/>
              </w:tcPr>
              <w:p w14:paraId="0EA366AA" w14:textId="6740D4EA" w:rsidR="00936371" w:rsidRPr="00FE7342" w:rsidRDefault="00FE7342" w:rsidP="00FE7342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E7342"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Департамент ИТ сопровождения и инфраструктуры </w:t>
                </w:r>
              </w:p>
            </w:tc>
          </w:tr>
          <w:tr w:rsidR="00936371" w:rsidRPr="00FF4EC0" w14:paraId="522E070A" w14:textId="77777777" w:rsidTr="00FE7342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2423" w:type="dxa"/>
              </w:tcPr>
              <w:p w14:paraId="3047EBCE" w14:textId="34F3ABFA" w:rsidR="00936371" w:rsidRPr="00FE7342" w:rsidRDefault="00FE7342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E7342">
                  <w:rPr>
                    <w:rFonts w:ascii="Verdana" w:hAnsi="Verdana"/>
                    <w:sz w:val="16"/>
                    <w:szCs w:val="16"/>
                    <w:lang w:val="ru-RU"/>
                  </w:rPr>
                  <w:t>12.08.2024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44A45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D726E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670A8"/>
    <w:rsid w:val="00273260"/>
    <w:rsid w:val="0027390F"/>
    <w:rsid w:val="002801D2"/>
    <w:rsid w:val="00280267"/>
    <w:rsid w:val="0028123F"/>
    <w:rsid w:val="00287AA2"/>
    <w:rsid w:val="002958D3"/>
    <w:rsid w:val="002A230D"/>
    <w:rsid w:val="002A3F43"/>
    <w:rsid w:val="002B2BF5"/>
    <w:rsid w:val="002B3D92"/>
    <w:rsid w:val="002B4B01"/>
    <w:rsid w:val="002B7976"/>
    <w:rsid w:val="002C3B03"/>
    <w:rsid w:val="002C673F"/>
    <w:rsid w:val="002E4A29"/>
    <w:rsid w:val="002F061A"/>
    <w:rsid w:val="002F65A0"/>
    <w:rsid w:val="002F7797"/>
    <w:rsid w:val="0030433D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061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195D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3AE6"/>
    <w:rsid w:val="005D7AFA"/>
    <w:rsid w:val="005E28AD"/>
    <w:rsid w:val="005E4153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8F4FB7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97EF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E7342"/>
    <w:rsid w:val="00FF4EA0"/>
    <w:rsid w:val="00FF4EC0"/>
    <w:rsid w:val="00FF5886"/>
    <w:rsid w:val="00FF5A18"/>
    <w:rsid w:val="00FF638E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styleId="af5">
    <w:name w:val="Unresolved Mention"/>
    <w:basedOn w:val="a0"/>
    <w:uiPriority w:val="99"/>
    <w:semiHidden/>
    <w:unhideWhenUsed/>
    <w:rsid w:val="00FE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a.Dolgikh@agr.aut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ACDEB-85C7-47C5-ACE9-27749D5D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23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Dolgikh Alla</cp:lastModifiedBy>
  <cp:revision>7</cp:revision>
  <cp:lastPrinted>2021-08-23T13:56:00Z</cp:lastPrinted>
  <dcterms:created xsi:type="dcterms:W3CDTF">2024-08-12T09:12:00Z</dcterms:created>
  <dcterms:modified xsi:type="dcterms:W3CDTF">2024-08-13T12:21:00Z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