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091034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ТЕХНИЧЕСКОЕ ЗАДАНИЕ</w:t>
      </w:r>
    </w:p>
    <w:p w14:paraId="67D3FE57" w14:textId="6F12F91A" w:rsidR="0065566F" w:rsidRPr="00091034" w:rsidRDefault="0065566F" w:rsidP="00682371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682371">
        <w:rPr>
          <w:rFonts w:ascii="Verdana" w:hAnsi="Verdana"/>
          <w:lang w:val="ru-RU"/>
        </w:rPr>
        <w:t xml:space="preserve">на поставку для </w:t>
      </w:r>
      <w:r w:rsidR="002958D3" w:rsidRPr="00682371">
        <w:rPr>
          <w:rFonts w:ascii="Verdana" w:hAnsi="Verdana"/>
          <w:lang w:val="ru-RU"/>
        </w:rPr>
        <w:t xml:space="preserve">подразделения </w:t>
      </w:r>
      <w:r w:rsidR="0056477D" w:rsidRPr="00091034">
        <w:rPr>
          <w:rFonts w:ascii="Verdana" w:hAnsi="Verdana"/>
          <w:lang w:val="ru-RU"/>
        </w:rPr>
        <w:t>__________</w:t>
      </w:r>
      <w:r w:rsidR="00091034">
        <w:rPr>
          <w:rFonts w:ascii="Verdana" w:hAnsi="Verdana"/>
          <w:lang w:val="ru-RU"/>
        </w:rPr>
        <w:t>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091034" w:rsidRDefault="003812A7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091034">
            <w:rPr>
              <w:rFonts w:ascii="Verdana" w:hAnsi="Verdana"/>
            </w:rPr>
            <w:fldChar w:fldCharType="begin"/>
          </w:r>
          <w:r w:rsidRPr="00091034">
            <w:rPr>
              <w:rFonts w:ascii="Verdana" w:hAnsi="Verdana"/>
            </w:rPr>
            <w:instrText xml:space="preserve"> TOC \o "1-2" \h \z \u </w:instrText>
          </w:r>
          <w:r w:rsidRPr="00091034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091034">
              <w:rPr>
                <w:rStyle w:val="ad"/>
                <w:rFonts w:ascii="Verdana" w:hAnsi="Verdana"/>
              </w:rPr>
              <w:t>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2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091034" w:rsidRDefault="00A97E29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091034">
              <w:rPr>
                <w:rStyle w:val="ad"/>
                <w:rFonts w:ascii="Verdana" w:hAnsi="Verdana"/>
                <w:noProof/>
              </w:rPr>
              <w:t>1.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428860F8" w:rsidR="00C46DEA" w:rsidRPr="00091034" w:rsidRDefault="00A97E29" w:rsidP="00066B3F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091034">
              <w:rPr>
                <w:rStyle w:val="ad"/>
                <w:rFonts w:ascii="Verdana" w:hAnsi="Verdana"/>
                <w:noProof/>
              </w:rPr>
              <w:t>2.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 xml:space="preserve">Описание </w:t>
            </w:r>
            <w:r w:rsidR="00C46DEA" w:rsidRPr="00682371">
              <w:rPr>
                <w:rStyle w:val="ad"/>
                <w:rFonts w:ascii="Verdana" w:hAnsi="Verdana"/>
                <w:noProof/>
              </w:rPr>
              <w:t>товаров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B42F46" w14:textId="4E70D19B" w:rsidR="00C46DEA" w:rsidRPr="00091034" w:rsidRDefault="00A97E29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091034">
              <w:rPr>
                <w:rStyle w:val="ad"/>
                <w:rFonts w:ascii="Verdana" w:hAnsi="Verdana"/>
                <w:noProof/>
              </w:rPr>
              <w:t>3.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_Toc84854377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4867CA1" w14:textId="3C692703" w:rsidR="00C46DEA" w:rsidRPr="00091034" w:rsidRDefault="00A97E29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C46DEA" w:rsidRPr="00091034">
              <w:rPr>
                <w:rStyle w:val="ad"/>
                <w:rFonts w:ascii="Verdana" w:hAnsi="Verdana"/>
                <w:noProof/>
              </w:rPr>
              <w:t>4.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_Toc84854378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667EB0E" w14:textId="6C471D7C" w:rsidR="00C46DEA" w:rsidRPr="00091034" w:rsidRDefault="00A97E29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9" w:history="1">
            <w:r w:rsidR="00C46DEA" w:rsidRPr="00091034">
              <w:rPr>
                <w:rStyle w:val="ad"/>
                <w:rFonts w:ascii="Verdana" w:hAnsi="Verdana"/>
                <w:noProof/>
                <w:lang w:val="en-US"/>
              </w:rPr>
              <w:t>5.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_Toc84854379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3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BB14542" w14:textId="2DC3CF0F" w:rsidR="00C46DEA" w:rsidRPr="00091034" w:rsidRDefault="00A97E29">
          <w:pPr>
            <w:pStyle w:val="20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80" w:history="1">
            <w:r w:rsidR="00C46DEA" w:rsidRPr="00091034">
              <w:rPr>
                <w:rStyle w:val="ad"/>
                <w:rFonts w:ascii="Verdana" w:hAnsi="Verdana"/>
                <w:noProof/>
              </w:rPr>
              <w:t>6.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  <w:noProof/>
              </w:rPr>
              <w:t>Отчетность.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_Toc84854380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4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ABAF8A0" w14:textId="3B8A4CE9" w:rsidR="00C46DEA" w:rsidRPr="00091034" w:rsidRDefault="00A97E29">
          <w:pPr>
            <w:pStyle w:val="10"/>
            <w:rPr>
              <w:rFonts w:ascii="Verdana" w:eastAsiaTheme="minorEastAsia" w:hAnsi="Verdana" w:cstheme="minorBidi"/>
              <w:kern w:val="0"/>
              <w:lang w:eastAsia="zh-CN"/>
            </w:rPr>
          </w:pPr>
          <w:hyperlink w:anchor="_Toc84854382" w:history="1">
            <w:r w:rsidR="00C46DEA" w:rsidRPr="00091034">
              <w:rPr>
                <w:rStyle w:val="ad"/>
                <w:rFonts w:ascii="Verdana" w:hAnsi="Verdana"/>
              </w:rPr>
              <w:t>II.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ad"/>
                <w:rFonts w:ascii="Verdana" w:hAnsi="Verdana"/>
              </w:rPr>
              <w:t>Приложения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_Toc84854382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5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3CDF27CF" w14:textId="1F1ED33D" w:rsidR="0065566F" w:rsidRPr="00091034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091034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091034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091034">
        <w:rPr>
          <w:rFonts w:ascii="Verdana" w:hAnsi="Verdana"/>
          <w:lang w:val="ru-RU"/>
        </w:rPr>
        <w:br w:type="page"/>
      </w:r>
    </w:p>
    <w:p w14:paraId="20DF75E5" w14:textId="77777777" w:rsidR="00130983" w:rsidRPr="00091034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0" w:name="_Toc472351081"/>
      <w:bookmarkStart w:id="1" w:name="_Toc472412712"/>
      <w:bookmarkStart w:id="2" w:name="_Toc472412730"/>
      <w:bookmarkStart w:id="3" w:name="_Toc513111860"/>
      <w:bookmarkStart w:id="4" w:name="_Toc513193634"/>
      <w:bookmarkStart w:id="5" w:name="_Toc513193644"/>
      <w:bookmarkStart w:id="6" w:name="_Toc513193682"/>
      <w:bookmarkStart w:id="7" w:name="_Toc513220060"/>
      <w:bookmarkStart w:id="8" w:name="_Toc514681486"/>
      <w:bookmarkStart w:id="9" w:name="_Toc514681496"/>
      <w:bookmarkStart w:id="10" w:name="_Toc514681506"/>
      <w:bookmarkStart w:id="11" w:name="_Toc517901914"/>
      <w:bookmarkStart w:id="12" w:name="_Toc517901924"/>
      <w:bookmarkStart w:id="13" w:name="_Toc517901934"/>
      <w:bookmarkStart w:id="14" w:name="_Toc517902081"/>
      <w:bookmarkStart w:id="15" w:name="_Toc517902117"/>
      <w:bookmarkStart w:id="16" w:name="_Toc517902127"/>
      <w:bookmarkStart w:id="17" w:name="_Toc517902233"/>
      <w:bookmarkStart w:id="18" w:name="_Toc517902461"/>
      <w:bookmarkStart w:id="19" w:name="_Toc84854372"/>
      <w:r w:rsidRPr="00091034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7BA8AEA" w14:textId="57E3413F" w:rsidR="00130983" w:rsidRPr="00091034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0" w:name="_Toc84854373"/>
      <w:r w:rsidRPr="00091034">
        <w:rPr>
          <w:rFonts w:ascii="Verdana" w:hAnsi="Verdana"/>
        </w:rPr>
        <w:t>Общие положения</w:t>
      </w:r>
      <w:bookmarkEnd w:id="20"/>
    </w:p>
    <w:p w14:paraId="672DC307" w14:textId="2BDF48E7" w:rsidR="00E249B8" w:rsidRPr="00091034" w:rsidRDefault="00F15009" w:rsidP="00D410C3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1.1. </w:t>
      </w:r>
      <w:r w:rsidR="00BD2A42" w:rsidRPr="00091034">
        <w:rPr>
          <w:rFonts w:ascii="Verdana" w:hAnsi="Verdana"/>
          <w:lang w:val="ru-RU"/>
        </w:rPr>
        <w:t>Термины, используемые в настоящем</w:t>
      </w:r>
      <w:r w:rsidR="00881CA6" w:rsidRPr="00091034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091034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ОУЗ</w:t>
      </w:r>
      <w:r w:rsidRPr="00091034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091034">
        <w:rPr>
          <w:rFonts w:ascii="Verdana" w:hAnsi="Verdana"/>
        </w:rPr>
        <w:t>https</w:t>
      </w:r>
      <w:r w:rsidR="00D410C3" w:rsidRPr="00091034">
        <w:rPr>
          <w:rFonts w:ascii="Verdana" w:hAnsi="Verdana"/>
          <w:lang w:val="ru-RU"/>
        </w:rPr>
        <w:t>://</w:t>
      </w:r>
      <w:r w:rsidR="00D410C3" w:rsidRPr="00091034">
        <w:rPr>
          <w:rFonts w:ascii="Verdana" w:hAnsi="Verdana"/>
        </w:rPr>
        <w:t>agr</w:t>
      </w:r>
      <w:r w:rsidR="00D410C3" w:rsidRPr="00091034">
        <w:rPr>
          <w:rFonts w:ascii="Verdana" w:hAnsi="Verdana"/>
          <w:lang w:val="ru-RU"/>
        </w:rPr>
        <w:t>.</w:t>
      </w:r>
      <w:r w:rsidR="00D410C3" w:rsidRPr="00091034">
        <w:rPr>
          <w:rFonts w:ascii="Verdana" w:hAnsi="Verdana"/>
        </w:rPr>
        <w:t>auto</w:t>
      </w:r>
      <w:r w:rsidR="00D410C3" w:rsidRPr="00091034">
        <w:rPr>
          <w:rFonts w:ascii="Verdana" w:hAnsi="Verdana"/>
          <w:lang w:val="ru-RU"/>
        </w:rPr>
        <w:t>/</w:t>
      </w:r>
      <w:r w:rsidR="00D410C3" w:rsidRPr="00091034">
        <w:rPr>
          <w:rFonts w:ascii="Verdana" w:hAnsi="Verdana"/>
        </w:rPr>
        <w:t>purchase</w:t>
      </w:r>
      <w:r w:rsidR="007063F0" w:rsidRPr="00091034">
        <w:rPr>
          <w:rFonts w:ascii="Verdana" w:hAnsi="Verdana"/>
          <w:lang w:val="ru-RU"/>
        </w:rPr>
        <w:t xml:space="preserve"> </w:t>
      </w:r>
      <w:r w:rsidRPr="00091034">
        <w:rPr>
          <w:rFonts w:ascii="Verdana" w:hAnsi="Verdana"/>
          <w:lang w:val="ru-RU"/>
        </w:rPr>
        <w:t>(далее – «Платформа»).</w:t>
      </w:r>
      <w:r w:rsidR="007B5F45" w:rsidRPr="00091034">
        <w:rPr>
          <w:rFonts w:ascii="Verdana" w:hAnsi="Verdana"/>
          <w:lang w:val="ru-RU"/>
        </w:rPr>
        <w:t xml:space="preserve"> </w:t>
      </w:r>
    </w:p>
    <w:p w14:paraId="244B91BB" w14:textId="119E3D0F" w:rsidR="00E249B8" w:rsidRPr="00091034" w:rsidRDefault="00E249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14:paraId="0F0760AC" w14:textId="1E4C6F0A" w:rsidR="00881CA6" w:rsidRPr="00091034" w:rsidRDefault="00881CA6" w:rsidP="00881CA6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1.2.</w:t>
      </w:r>
      <w:r w:rsidRPr="00091034">
        <w:rPr>
          <w:rFonts w:ascii="Verdana" w:hAnsi="Verdana"/>
          <w:b/>
          <w:lang w:val="ru-RU"/>
        </w:rPr>
        <w:t xml:space="preserve">Контактные данные </w:t>
      </w:r>
      <w:r w:rsidR="00EB1794" w:rsidRPr="00091034">
        <w:rPr>
          <w:rFonts w:ascii="Verdana" w:hAnsi="Verdana"/>
          <w:b/>
          <w:lang w:val="ru-RU"/>
        </w:rPr>
        <w:t>АГР</w:t>
      </w:r>
      <w:r w:rsidRPr="00091034">
        <w:rPr>
          <w:rFonts w:ascii="Verdana" w:hAnsi="Verdana"/>
          <w:lang w:val="ru-RU"/>
        </w:rPr>
        <w:t xml:space="preserve"> </w:t>
      </w:r>
    </w:p>
    <w:p w14:paraId="169B9971" w14:textId="5F4C0EA3" w:rsidR="00881CA6" w:rsidRPr="009659C7" w:rsidRDefault="009659C7" w:rsidP="00AF191D">
      <w:pPr>
        <w:spacing w:after="0" w:line="240" w:lineRule="auto"/>
        <w:ind w:left="1276"/>
        <w:rPr>
          <w:rFonts w:ascii="Verdana" w:hAnsi="Verdana" w:cs="Arial"/>
          <w:lang w:val="ru-RU"/>
        </w:rPr>
      </w:pPr>
      <w:r w:rsidRPr="009659C7">
        <w:rPr>
          <w:rFonts w:ascii="Verdana" w:hAnsi="Verdana" w:cs="Arial"/>
          <w:lang w:val="ru-RU"/>
        </w:rPr>
        <w:t>Административный менеджер – Петрова Александра +7 (925) 503 04 53</w:t>
      </w:r>
      <w:r w:rsidR="00881CA6" w:rsidRPr="009659C7">
        <w:rPr>
          <w:rFonts w:ascii="Verdana" w:hAnsi="Verdana" w:cs="Arial"/>
          <w:lang w:val="ru-RU"/>
        </w:rPr>
        <w:t xml:space="preserve"> </w:t>
      </w:r>
    </w:p>
    <w:p w14:paraId="26DDFC2D" w14:textId="68FDA1F5" w:rsidR="00F15009" w:rsidRPr="00091034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</w:t>
      </w:r>
      <w:r w:rsidR="00881CA6" w:rsidRPr="00091034">
        <w:rPr>
          <w:rFonts w:ascii="Verdana" w:hAnsi="Verdana"/>
          <w:lang w:val="ru-RU"/>
        </w:rPr>
        <w:t>3</w:t>
      </w:r>
      <w:r w:rsidRPr="00091034">
        <w:rPr>
          <w:rFonts w:ascii="Verdana" w:hAnsi="Verdana"/>
          <w:lang w:val="ru-RU"/>
        </w:rPr>
        <w:t xml:space="preserve">. </w:t>
      </w:r>
      <w:r w:rsidR="00881CA6" w:rsidRPr="00091034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091034">
        <w:rPr>
          <w:rFonts w:ascii="Verdana" w:hAnsi="Verdana"/>
          <w:lang w:val="ru-RU"/>
        </w:rPr>
        <w:t xml:space="preserve"> </w:t>
      </w:r>
    </w:p>
    <w:p w14:paraId="15E1C831" w14:textId="64B892CE" w:rsidR="00881CA6" w:rsidRDefault="00B4335F" w:rsidP="009659C7">
      <w:pPr>
        <w:spacing w:after="0" w:line="240" w:lineRule="auto"/>
        <w:ind w:left="1276"/>
        <w:jc w:val="both"/>
        <w:rPr>
          <w:rFonts w:ascii="Verdana" w:hAnsi="Verdana" w:cs="Arial"/>
          <w:lang w:val="ru-RU"/>
        </w:rPr>
      </w:pPr>
      <w:r w:rsidRPr="00B4335F">
        <w:rPr>
          <w:rFonts w:ascii="Verdana" w:hAnsi="Verdana" w:cs="Arial"/>
          <w:lang w:val="ru-RU"/>
        </w:rPr>
        <w:t xml:space="preserve">Техническое задание изготовлено для </w:t>
      </w:r>
      <w:r w:rsidRPr="00682436">
        <w:rPr>
          <w:rFonts w:ascii="Verdana" w:hAnsi="Verdana" w:cs="Arial"/>
          <w:lang w:val="ru-RU"/>
        </w:rPr>
        <w:t xml:space="preserve">поставки расходных материалов </w:t>
      </w:r>
      <w:r w:rsidR="00B91FD0">
        <w:rPr>
          <w:rFonts w:ascii="Verdana" w:hAnsi="Verdana" w:cs="Arial"/>
          <w:lang w:val="ru-RU"/>
        </w:rPr>
        <w:t xml:space="preserve">и товаров необходимых для комплектации </w:t>
      </w:r>
      <w:r w:rsidRPr="00682436">
        <w:rPr>
          <w:rFonts w:ascii="Verdana" w:hAnsi="Verdana" w:cs="Arial"/>
          <w:lang w:val="ru-RU"/>
        </w:rPr>
        <w:t>в туалетные комнаты, столовые, медицинские центры (туалетная бумага, полотенца, мыло</w:t>
      </w:r>
      <w:r w:rsidR="00EC4A67">
        <w:rPr>
          <w:rFonts w:ascii="Verdana" w:hAnsi="Verdana" w:cs="Arial"/>
          <w:lang w:val="ru-RU"/>
        </w:rPr>
        <w:t>, диспенсеры к ним и т.д.</w:t>
      </w:r>
      <w:r w:rsidRPr="00682436">
        <w:rPr>
          <w:rFonts w:ascii="Verdana" w:hAnsi="Verdana" w:cs="Arial"/>
          <w:lang w:val="ru-RU"/>
        </w:rPr>
        <w:t>), а так же инвентаря, расходных материалов и моющих средств для внутренней уборки (мусорные мешки, салфетки для уборки, моющ. средства и проч.).</w:t>
      </w:r>
    </w:p>
    <w:p w14:paraId="30BDFB3F" w14:textId="77777777" w:rsidR="00B4335F" w:rsidRPr="00091034" w:rsidRDefault="00B4335F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72D3FBE7" w14:textId="4EC7553E" w:rsidR="00130983" w:rsidRPr="00091034" w:rsidRDefault="00881CA6" w:rsidP="00066B3F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84854374"/>
      <w:bookmarkStart w:id="22" w:name="_Toc472351083"/>
      <w:bookmarkStart w:id="23" w:name="_Toc472412714"/>
      <w:bookmarkStart w:id="24" w:name="_Toc472412732"/>
      <w:bookmarkStart w:id="25" w:name="_Toc513111862"/>
      <w:bookmarkStart w:id="26" w:name="_Toc513193636"/>
      <w:bookmarkStart w:id="27" w:name="_Toc513193646"/>
      <w:bookmarkStart w:id="28" w:name="_Toc513193684"/>
      <w:bookmarkStart w:id="29" w:name="_Toc513220062"/>
      <w:bookmarkStart w:id="30" w:name="_Toc514681488"/>
      <w:bookmarkStart w:id="31" w:name="_Toc514681498"/>
      <w:bookmarkStart w:id="32" w:name="_Toc514681508"/>
      <w:bookmarkStart w:id="33" w:name="_Toc517901916"/>
      <w:bookmarkStart w:id="34" w:name="_Toc517901926"/>
      <w:bookmarkStart w:id="35" w:name="_Toc517901936"/>
      <w:bookmarkStart w:id="36" w:name="_Toc517902083"/>
      <w:bookmarkStart w:id="37" w:name="_Toc517902119"/>
      <w:bookmarkStart w:id="38" w:name="_Toc517902129"/>
      <w:bookmarkStart w:id="39" w:name="_Toc517902235"/>
      <w:bookmarkStart w:id="40" w:name="_Toc517902463"/>
      <w:bookmarkStart w:id="41" w:name="_Toc84854375"/>
      <w:bookmarkEnd w:id="21"/>
      <w:r w:rsidRPr="00091034">
        <w:rPr>
          <w:rFonts w:ascii="Verdana" w:hAnsi="Verdana"/>
        </w:rPr>
        <w:t>Описание</w:t>
      </w:r>
      <w:r w:rsidR="0043359F" w:rsidRPr="00091034">
        <w:rPr>
          <w:rFonts w:ascii="Verdana" w:hAnsi="Verdana"/>
        </w:rPr>
        <w:t xml:space="preserve"> </w:t>
      </w:r>
      <w:r w:rsidR="00130983" w:rsidRPr="00682371">
        <w:rPr>
          <w:rFonts w:ascii="Verdana" w:hAnsi="Verdana"/>
        </w:rPr>
        <w:t>товаров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17F1EE05" w14:textId="70C90D5A" w:rsidR="00061BB7" w:rsidRPr="00091034" w:rsidRDefault="0043359F" w:rsidP="00066B3F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Перечень </w:t>
      </w:r>
      <w:r w:rsidR="007B5F45" w:rsidRPr="00091034">
        <w:rPr>
          <w:rFonts w:ascii="Verdana" w:hAnsi="Verdana"/>
          <w:lang w:val="ru-RU"/>
        </w:rPr>
        <w:t xml:space="preserve">и характеристики </w:t>
      </w:r>
      <w:r w:rsidR="00207AEF" w:rsidRPr="00682371">
        <w:rPr>
          <w:rFonts w:ascii="Verdana" w:hAnsi="Verdana"/>
          <w:lang w:val="ru-RU"/>
        </w:rPr>
        <w:t>товаров</w:t>
      </w:r>
      <w:r w:rsidR="00AB77F7" w:rsidRPr="00682371">
        <w:rPr>
          <w:rFonts w:ascii="Verdana" w:hAnsi="Verdana"/>
          <w:lang w:val="ru-RU"/>
        </w:rPr>
        <w:t xml:space="preserve"> </w:t>
      </w:r>
    </w:p>
    <w:p w14:paraId="7D13DB31" w14:textId="549BC3AA" w:rsidR="00061BB7" w:rsidRPr="00091034" w:rsidRDefault="00313BDE" w:rsidP="00AF191D">
      <w:pPr>
        <w:pStyle w:val="aa"/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См. Приложение 1</w:t>
      </w:r>
    </w:p>
    <w:p w14:paraId="797DA9D4" w14:textId="7BDBE2BA" w:rsidR="00061BB7" w:rsidRPr="00682371" w:rsidRDefault="00066B3F" w:rsidP="00066B3F">
      <w:pPr>
        <w:pStyle w:val="aa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682371">
        <w:rPr>
          <w:rFonts w:ascii="Verdana" w:hAnsi="Verdana"/>
          <w:lang w:val="ru-RU"/>
        </w:rPr>
        <w:t>А</w:t>
      </w:r>
      <w:r w:rsidR="00061BB7" w:rsidRPr="00682371">
        <w:rPr>
          <w:rFonts w:ascii="Verdana" w:hAnsi="Verdana"/>
          <w:lang w:val="ru-RU"/>
        </w:rPr>
        <w:t>дрес поставки</w:t>
      </w:r>
      <w:r w:rsidR="007B5F45" w:rsidRPr="00682371">
        <w:rPr>
          <w:rFonts w:ascii="Verdana" w:hAnsi="Verdana"/>
          <w:lang w:val="ru-RU"/>
        </w:rPr>
        <w:t xml:space="preserve"> </w:t>
      </w:r>
    </w:p>
    <w:p w14:paraId="558978D3" w14:textId="6DB9C331" w:rsidR="00130983" w:rsidRPr="00091034" w:rsidRDefault="009659C7" w:rsidP="00AF191D">
      <w:pPr>
        <w:spacing w:after="0" w:line="240" w:lineRule="auto"/>
        <w:ind w:left="567" w:firstLine="709"/>
        <w:rPr>
          <w:rFonts w:ascii="Verdana" w:hAnsi="Verdana"/>
          <w:lang w:val="ru-RU"/>
        </w:rPr>
      </w:pPr>
      <w:r>
        <w:rPr>
          <w:rFonts w:ascii="Verdana" w:hAnsi="Verdana" w:cs="Arial"/>
          <w:lang w:val="ru-RU"/>
        </w:rPr>
        <w:t>Московская область, Чеховский район, пром. зона Новоселки,   влад. 19 стр.1</w:t>
      </w:r>
      <w:r w:rsidR="00B4335F" w:rsidRPr="00682436">
        <w:rPr>
          <w:rFonts w:ascii="Verdana" w:hAnsi="Verdana" w:cs="Arial"/>
          <w:lang w:val="ru-RU"/>
        </w:rPr>
        <w:t>1, ООО «АГР»</w:t>
      </w:r>
      <w:r w:rsidR="00207AEF" w:rsidRPr="00091034" w:rsidDel="00E32B21">
        <w:rPr>
          <w:rFonts w:ascii="Verdana" w:hAnsi="Verdana"/>
          <w:color w:val="0070C0"/>
          <w:lang w:val="ru-RU"/>
        </w:rPr>
        <w:t xml:space="preserve"> </w:t>
      </w:r>
      <w:r w:rsidR="00D15D5B" w:rsidRPr="00091034">
        <w:rPr>
          <w:rFonts w:ascii="Verdana" w:hAnsi="Verdana"/>
          <w:i/>
          <w:color w:val="0070C0"/>
          <w:lang w:val="ru-RU"/>
        </w:rPr>
        <w:t xml:space="preserve"> </w:t>
      </w:r>
      <w:r w:rsidR="00207AEF" w:rsidRPr="00091034">
        <w:rPr>
          <w:rFonts w:ascii="Verdana" w:hAnsi="Verdana"/>
          <w:i/>
          <w:color w:val="0070C0"/>
          <w:lang w:val="ru-RU"/>
        </w:rPr>
        <w:t xml:space="preserve"> </w:t>
      </w:r>
      <w:r w:rsidR="0043359F" w:rsidRPr="00091034">
        <w:rPr>
          <w:rFonts w:ascii="Verdana" w:hAnsi="Verdana"/>
          <w:i/>
          <w:color w:val="0070C0"/>
          <w:lang w:val="ru-RU"/>
        </w:rPr>
        <w:t xml:space="preserve"> </w:t>
      </w:r>
    </w:p>
    <w:p w14:paraId="37DA2F1D" w14:textId="0A24F861" w:rsidR="001C2F2A" w:rsidRPr="00091034" w:rsidRDefault="0043359F" w:rsidP="00066B3F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682371">
        <w:rPr>
          <w:rFonts w:ascii="Verdana" w:hAnsi="Verdana"/>
          <w:lang w:val="ru-RU"/>
        </w:rPr>
        <w:t xml:space="preserve">2.3. </w:t>
      </w:r>
      <w:bookmarkStart w:id="42" w:name="_Toc472351084"/>
      <w:bookmarkStart w:id="43" w:name="_Toc472412715"/>
      <w:bookmarkStart w:id="44" w:name="_Toc472412733"/>
      <w:bookmarkStart w:id="45" w:name="_Toc513111863"/>
      <w:bookmarkStart w:id="46" w:name="_Toc513193637"/>
      <w:bookmarkStart w:id="47" w:name="_Toc513193647"/>
      <w:bookmarkStart w:id="48" w:name="_Toc513193685"/>
      <w:bookmarkStart w:id="49" w:name="_Toc513220063"/>
      <w:bookmarkStart w:id="50" w:name="_Toc514681489"/>
      <w:bookmarkStart w:id="51" w:name="_Toc514681499"/>
      <w:bookmarkStart w:id="52" w:name="_Toc514681509"/>
      <w:bookmarkStart w:id="53" w:name="_Toc517901917"/>
      <w:bookmarkStart w:id="54" w:name="_Toc517901927"/>
      <w:bookmarkStart w:id="55" w:name="_Toc517901937"/>
      <w:bookmarkStart w:id="56" w:name="_Toc517902084"/>
      <w:bookmarkStart w:id="57" w:name="_Toc517902120"/>
      <w:bookmarkStart w:id="58" w:name="_Toc517902130"/>
      <w:bookmarkStart w:id="59" w:name="_Toc517902236"/>
      <w:bookmarkStart w:id="60" w:name="_Toc517902464"/>
      <w:r w:rsidRPr="00682371">
        <w:rPr>
          <w:rFonts w:ascii="Verdana" w:hAnsi="Verdana"/>
          <w:lang w:val="ru-RU"/>
        </w:rPr>
        <w:tab/>
      </w:r>
      <w:r w:rsidR="007B5F45" w:rsidRPr="00682371">
        <w:rPr>
          <w:rFonts w:ascii="Verdana" w:hAnsi="Verdana"/>
          <w:lang w:val="ru-RU"/>
        </w:rPr>
        <w:t xml:space="preserve">Сроки </w:t>
      </w:r>
      <w:r w:rsidR="001C2F2A" w:rsidRPr="00682371">
        <w:rPr>
          <w:rFonts w:ascii="Verdana" w:hAnsi="Verdana"/>
          <w:lang w:val="ru-RU"/>
        </w:rPr>
        <w:t>поставки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2EC22071" w14:textId="4D9BC871" w:rsidR="007B5F45" w:rsidRPr="00091034" w:rsidRDefault="00682371" w:rsidP="00EC4A67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 w:rsidRPr="000D6E9E">
        <w:rPr>
          <w:rFonts w:ascii="Verdana" w:hAnsi="Verdana"/>
          <w:lang w:val="ru-RU"/>
        </w:rPr>
        <w:t>01.0</w:t>
      </w:r>
      <w:r w:rsidR="009659C7">
        <w:rPr>
          <w:rFonts w:ascii="Verdana" w:hAnsi="Verdana"/>
          <w:lang w:val="ru-RU"/>
        </w:rPr>
        <w:t>4</w:t>
      </w:r>
      <w:r w:rsidRPr="000D6E9E">
        <w:rPr>
          <w:rFonts w:ascii="Verdana" w:hAnsi="Verdana"/>
          <w:lang w:val="ru-RU"/>
        </w:rPr>
        <w:t>.2024</w:t>
      </w:r>
    </w:p>
    <w:p w14:paraId="78AFA85E" w14:textId="0622D64A" w:rsidR="00881CA6" w:rsidRPr="00091034" w:rsidRDefault="00881CA6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2.4.  Обязанности Контрагента</w:t>
      </w:r>
    </w:p>
    <w:p w14:paraId="484CDD23" w14:textId="0EE78740" w:rsidR="00881CA6" w:rsidRPr="00091034" w:rsidRDefault="00313BDE" w:rsidP="00881CA6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Соответствие товара требованиям</w:t>
      </w:r>
      <w:r w:rsidR="00EC4A67">
        <w:rPr>
          <w:rFonts w:ascii="Verdana" w:hAnsi="Verdana"/>
          <w:lang w:val="ru-RU"/>
        </w:rPr>
        <w:t xml:space="preserve"> ТЗ</w:t>
      </w:r>
    </w:p>
    <w:p w14:paraId="3A481BB2" w14:textId="560E9674" w:rsidR="0043359F" w:rsidRPr="00091034" w:rsidRDefault="0043359F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0AF31701" w14:textId="086462E2" w:rsidR="00150182" w:rsidRPr="00091034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1" w:name="_Toc84854376"/>
      <w:bookmarkStart w:id="62" w:name="_Toc84854377"/>
      <w:bookmarkEnd w:id="61"/>
      <w:r w:rsidRPr="00091034">
        <w:rPr>
          <w:rFonts w:ascii="Verdana" w:hAnsi="Verdana"/>
        </w:rPr>
        <w:t>Срок действия Договора</w:t>
      </w:r>
      <w:bookmarkEnd w:id="62"/>
    </w:p>
    <w:p w14:paraId="72C6D63B" w14:textId="50426F1B" w:rsidR="00EA5761" w:rsidRDefault="00EC4A67" w:rsidP="00FA597F">
      <w:pPr>
        <w:spacing w:after="0" w:line="240" w:lineRule="auto"/>
        <w:ind w:left="709"/>
        <w:rPr>
          <w:rFonts w:ascii="Verdana" w:hAnsi="Verdana"/>
          <w:lang w:val="ru-RU"/>
        </w:rPr>
      </w:pPr>
      <w:bookmarkStart w:id="63" w:name="_Toc517902237"/>
      <w:bookmarkStart w:id="64" w:name="_Toc517903088"/>
      <w:bookmarkStart w:id="65" w:name="_Toc73017958"/>
      <w:bookmarkEnd w:id="63"/>
      <w:bookmarkEnd w:id="64"/>
      <w:bookmarkEnd w:id="65"/>
      <w:r w:rsidRPr="000D6E9E">
        <w:rPr>
          <w:rFonts w:ascii="Verdana" w:hAnsi="Verdana"/>
          <w:lang w:val="ru-RU"/>
        </w:rPr>
        <w:t>С 01.0</w:t>
      </w:r>
      <w:r w:rsidR="009659C7">
        <w:rPr>
          <w:rFonts w:ascii="Verdana" w:hAnsi="Verdana"/>
          <w:lang w:val="ru-RU"/>
        </w:rPr>
        <w:t>4</w:t>
      </w:r>
      <w:r w:rsidRPr="000D6E9E">
        <w:rPr>
          <w:rFonts w:ascii="Verdana" w:hAnsi="Verdana"/>
          <w:lang w:val="ru-RU"/>
        </w:rPr>
        <w:t>.2024 – 2 года</w:t>
      </w:r>
      <w:bookmarkStart w:id="66" w:name="_GoBack"/>
      <w:bookmarkEnd w:id="66"/>
    </w:p>
    <w:p w14:paraId="7AC8A452" w14:textId="77777777" w:rsidR="00EC4A67" w:rsidRPr="00091034" w:rsidRDefault="00EC4A67" w:rsidP="00EC4A67">
      <w:pPr>
        <w:spacing w:after="0" w:line="240" w:lineRule="auto"/>
        <w:ind w:left="709"/>
        <w:rPr>
          <w:rFonts w:ascii="Verdana" w:hAnsi="Verdana"/>
          <w:lang w:val="ru-RU"/>
        </w:rPr>
      </w:pPr>
    </w:p>
    <w:p w14:paraId="38FCB730" w14:textId="77777777" w:rsidR="00E25A1B" w:rsidRPr="00091034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67" w:name="_Toc472351086"/>
      <w:bookmarkStart w:id="68" w:name="_Toc472412717"/>
      <w:bookmarkStart w:id="69" w:name="_Toc472412735"/>
      <w:bookmarkStart w:id="70" w:name="_Toc513111865"/>
      <w:bookmarkStart w:id="71" w:name="_Toc513193640"/>
      <w:bookmarkStart w:id="72" w:name="_Toc513193650"/>
      <w:bookmarkStart w:id="73" w:name="_Toc513193688"/>
      <w:bookmarkStart w:id="74" w:name="_Toc513220066"/>
      <w:bookmarkStart w:id="75" w:name="_Toc514681492"/>
      <w:bookmarkStart w:id="76" w:name="_Toc514681502"/>
      <w:bookmarkStart w:id="77" w:name="_Toc514681512"/>
      <w:bookmarkStart w:id="78" w:name="_Toc517901920"/>
      <w:bookmarkStart w:id="79" w:name="_Toc517901930"/>
      <w:bookmarkStart w:id="80" w:name="_Toc517901940"/>
      <w:bookmarkStart w:id="81" w:name="_Toc517902087"/>
      <w:bookmarkStart w:id="82" w:name="_Toc517902123"/>
      <w:bookmarkStart w:id="83" w:name="_Toc517902133"/>
      <w:bookmarkStart w:id="84" w:name="_Toc517902240"/>
      <w:bookmarkStart w:id="85" w:name="_Toc517902467"/>
      <w:bookmarkStart w:id="86" w:name="_Toc84854378"/>
      <w:r w:rsidRPr="00091034">
        <w:rPr>
          <w:rFonts w:ascii="Verdana" w:hAnsi="Verdana"/>
        </w:rPr>
        <w:t>Интеллектуальная собственность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520C7BF0" w14:textId="77777777" w:rsidR="005152D8" w:rsidRPr="00091034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715BCE3C" w:rsidR="00E25A1B" w:rsidRPr="00091034" w:rsidRDefault="00E25A1B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091034">
        <w:rPr>
          <w:rFonts w:ascii="Verdana" w:hAnsi="Verdana"/>
          <w:lang w:val="ru-RU"/>
        </w:rPr>
        <w:t>Контрагента</w:t>
      </w:r>
      <w:r w:rsidRPr="00091034">
        <w:rPr>
          <w:rFonts w:ascii="Verdana" w:hAnsi="Verdana"/>
          <w:lang w:val="ru-RU"/>
        </w:rPr>
        <w:t xml:space="preserve"> ожидается создание</w:t>
      </w:r>
      <w:r w:rsidR="00731BCD" w:rsidRPr="00091034">
        <w:rPr>
          <w:rFonts w:ascii="Verdana" w:hAnsi="Verdana"/>
          <w:lang w:val="ru-RU"/>
        </w:rPr>
        <w:t>/передача</w:t>
      </w:r>
      <w:r w:rsidRPr="00091034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091034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066B3F" w14:paraId="49B257B9" w14:textId="77777777" w:rsidTr="00F25A75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091034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Создание</w:t>
            </w:r>
            <w:r w:rsidR="00E5626A" w:rsidRPr="00091034">
              <w:rPr>
                <w:rFonts w:ascii="Verdana" w:hAnsi="Verdana"/>
                <w:lang w:val="ru-RU"/>
              </w:rPr>
              <w:t>/передача</w:t>
            </w:r>
            <w:r w:rsidRPr="00091034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4066BE" w14:textId="2C66A782" w:rsidR="00FF5A18" w:rsidRPr="00682371" w:rsidRDefault="00682371" w:rsidP="00682371">
            <w:pPr>
              <w:spacing w:after="0" w:line="240" w:lineRule="auto"/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x</w:t>
            </w:r>
          </w:p>
        </w:tc>
      </w:tr>
    </w:tbl>
    <w:p w14:paraId="043DABF0" w14:textId="77777777" w:rsidR="00F25A75" w:rsidRDefault="00F25A75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</w:p>
    <w:p w14:paraId="59DC1FBC" w14:textId="23FB8C2F" w:rsidR="00FF5A18" w:rsidRDefault="00FF5A18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ИЛИ</w:t>
      </w:r>
    </w:p>
    <w:p w14:paraId="732860AD" w14:textId="77777777" w:rsidR="00F25A75" w:rsidRPr="00091034" w:rsidRDefault="00F25A75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</w:p>
    <w:tbl>
      <w:tblPr>
        <w:tblStyle w:val="GridTable4-Accent11"/>
        <w:tblW w:w="4843" w:type="pct"/>
        <w:tblInd w:w="704" w:type="dxa"/>
        <w:tblLayout w:type="fixed"/>
        <w:tblLook w:val="0620" w:firstRow="1" w:lastRow="0" w:firstColumn="0" w:lastColumn="0" w:noHBand="1" w:noVBand="1"/>
      </w:tblPr>
      <w:tblGrid>
        <w:gridCol w:w="6639"/>
        <w:gridCol w:w="2150"/>
      </w:tblGrid>
      <w:tr w:rsidR="00E25A1B" w:rsidRPr="00091034" w14:paraId="2967AB42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777" w:type="pct"/>
          </w:tcPr>
          <w:p w14:paraId="6CBA4CBB" w14:textId="77777777" w:rsidR="00E25A1B" w:rsidRPr="00091034" w:rsidRDefault="00E25A1B" w:rsidP="00AF191D">
            <w:pPr>
              <w:pStyle w:val="TabelleKopf"/>
              <w:tabs>
                <w:tab w:val="left" w:pos="709"/>
              </w:tabs>
              <w:suppressAutoHyphens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lastRenderedPageBreak/>
              <w:t>Типы объектов</w:t>
            </w:r>
          </w:p>
        </w:tc>
        <w:tc>
          <w:tcPr>
            <w:tcW w:w="1223" w:type="pct"/>
          </w:tcPr>
          <w:p w14:paraId="421E8F2E" w14:textId="77777777" w:rsidR="00E25A1B" w:rsidRPr="00091034" w:rsidRDefault="00E25A1B" w:rsidP="00AF191D">
            <w:pPr>
              <w:pStyle w:val="TabelleKopf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06168A53" w14:textId="77777777" w:rsidTr="00740042">
        <w:trPr>
          <w:cantSplit/>
        </w:trPr>
        <w:tc>
          <w:tcPr>
            <w:tcW w:w="3777" w:type="pct"/>
          </w:tcPr>
          <w:p w14:paraId="0921CAC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Фотоматериалы</w:t>
            </w:r>
          </w:p>
        </w:tc>
        <w:tc>
          <w:tcPr>
            <w:tcW w:w="1223" w:type="pct"/>
          </w:tcPr>
          <w:p w14:paraId="706C4EC3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2EA7E20B" w14:textId="77777777" w:rsidTr="00740042">
        <w:trPr>
          <w:cantSplit/>
        </w:trPr>
        <w:tc>
          <w:tcPr>
            <w:tcW w:w="3777" w:type="pct"/>
          </w:tcPr>
          <w:p w14:paraId="29C552D1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Видеоматериалы</w:t>
            </w:r>
          </w:p>
        </w:tc>
        <w:tc>
          <w:tcPr>
            <w:tcW w:w="1223" w:type="pct"/>
          </w:tcPr>
          <w:p w14:paraId="1206EC6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62DBA6AA" w14:textId="77777777" w:rsidTr="00740042">
        <w:trPr>
          <w:cantSplit/>
        </w:trPr>
        <w:tc>
          <w:tcPr>
            <w:tcW w:w="3777" w:type="pct"/>
          </w:tcPr>
          <w:p w14:paraId="7997836E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Дизайны, макеты</w:t>
            </w:r>
          </w:p>
        </w:tc>
        <w:tc>
          <w:tcPr>
            <w:tcW w:w="1223" w:type="pct"/>
          </w:tcPr>
          <w:p w14:paraId="4499FF15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1CFEB34D" w14:textId="77777777" w:rsidTr="00740042">
        <w:trPr>
          <w:cantSplit/>
        </w:trPr>
        <w:tc>
          <w:tcPr>
            <w:tcW w:w="3777" w:type="pct"/>
          </w:tcPr>
          <w:p w14:paraId="1F95A007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Тексты, сценарии</w:t>
            </w:r>
          </w:p>
        </w:tc>
        <w:tc>
          <w:tcPr>
            <w:tcW w:w="1223" w:type="pct"/>
          </w:tcPr>
          <w:p w14:paraId="4A28DEF8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3C296EC4" w14:textId="77777777" w:rsidTr="00740042">
        <w:trPr>
          <w:cantSplit/>
        </w:trPr>
        <w:tc>
          <w:tcPr>
            <w:tcW w:w="3777" w:type="pct"/>
          </w:tcPr>
          <w:p w14:paraId="72315754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Программы для ПК</w:t>
            </w:r>
          </w:p>
        </w:tc>
        <w:tc>
          <w:tcPr>
            <w:tcW w:w="1223" w:type="pct"/>
          </w:tcPr>
          <w:p w14:paraId="69F020DB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47A9444C" w14:textId="77777777" w:rsidTr="00740042">
        <w:trPr>
          <w:cantSplit/>
        </w:trPr>
        <w:tc>
          <w:tcPr>
            <w:tcW w:w="3777" w:type="pct"/>
          </w:tcPr>
          <w:p w14:paraId="1C8B1CB0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Базы данных</w:t>
            </w:r>
          </w:p>
        </w:tc>
        <w:tc>
          <w:tcPr>
            <w:tcW w:w="1223" w:type="pct"/>
          </w:tcPr>
          <w:p w14:paraId="1FD84A5B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7B5E8E1B" w14:textId="77777777" w:rsidTr="00740042">
        <w:trPr>
          <w:cantSplit/>
        </w:trPr>
        <w:tc>
          <w:tcPr>
            <w:tcW w:w="3777" w:type="pct"/>
          </w:tcPr>
          <w:p w14:paraId="43ADFD2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Иное</w:t>
            </w:r>
          </w:p>
        </w:tc>
        <w:tc>
          <w:tcPr>
            <w:tcW w:w="1223" w:type="pct"/>
          </w:tcPr>
          <w:p w14:paraId="04D5064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757EAA7A" w14:textId="77777777" w:rsidR="005152D8" w:rsidRPr="00091034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175EF027" w14:textId="08C89388" w:rsidR="00C82515" w:rsidRPr="00091034" w:rsidRDefault="001E4D4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В</w:t>
      </w:r>
      <w:r w:rsidR="00DA3045" w:rsidRPr="00091034">
        <w:rPr>
          <w:rFonts w:ascii="Verdana" w:hAnsi="Verdana"/>
          <w:lang w:val="ru-RU"/>
        </w:rPr>
        <w:t xml:space="preserve"> случа</w:t>
      </w:r>
      <w:r w:rsidRPr="00091034">
        <w:rPr>
          <w:rFonts w:ascii="Verdana" w:hAnsi="Verdana"/>
          <w:lang w:val="ru-RU"/>
        </w:rPr>
        <w:t xml:space="preserve">е передачи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прав на объекты интеллектуальной собственности</w:t>
      </w:r>
      <w:r w:rsidRPr="00091034">
        <w:rPr>
          <w:rFonts w:ascii="Verdana" w:hAnsi="Verdana"/>
          <w:lang w:val="ru-RU"/>
        </w:rPr>
        <w:t>, они</w:t>
      </w:r>
      <w:r w:rsidR="00C82515" w:rsidRPr="00091034">
        <w:rPr>
          <w:rFonts w:ascii="Verdana" w:hAnsi="Verdana"/>
          <w:lang w:val="ru-RU"/>
        </w:rPr>
        <w:t xml:space="preserve"> должны быть переданы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в следующем объеме:</w:t>
      </w:r>
    </w:p>
    <w:p w14:paraId="3EC65F68" w14:textId="77777777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GridTable4-Accent11"/>
        <w:tblW w:w="4794" w:type="pct"/>
        <w:tblInd w:w="273" w:type="dxa"/>
        <w:tblLayout w:type="fixed"/>
        <w:tblLook w:val="0620" w:firstRow="1" w:lastRow="0" w:firstColumn="0" w:lastColumn="0" w:noHBand="1" w:noVBand="1"/>
      </w:tblPr>
      <w:tblGrid>
        <w:gridCol w:w="2865"/>
        <w:gridCol w:w="566"/>
        <w:gridCol w:w="4592"/>
        <w:gridCol w:w="677"/>
      </w:tblGrid>
      <w:tr w:rsidR="00C82515" w:rsidRPr="00091034" w14:paraId="650B42BB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14:paraId="07A34687" w14:textId="2DCCB322" w:rsidR="00C82515" w:rsidRPr="00F25A75" w:rsidRDefault="00C82515" w:rsidP="00F25A75">
            <w:pPr>
              <w:pStyle w:val="TabelleKopf"/>
              <w:spacing w:line="240" w:lineRule="auto"/>
              <w:ind w:left="709"/>
              <w:rPr>
                <w:rFonts w:ascii="Verdana" w:hAnsi="Verdana"/>
                <w:b/>
                <w:bCs w:val="0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Передача прав</w:t>
            </w:r>
          </w:p>
        </w:tc>
      </w:tr>
      <w:tr w:rsidR="005152D8" w:rsidRPr="009659C7" w14:paraId="374C6B4C" w14:textId="77777777" w:rsidTr="00740042">
        <w:trPr>
          <w:cantSplit/>
        </w:trPr>
        <w:tc>
          <w:tcPr>
            <w:tcW w:w="1647" w:type="pct"/>
          </w:tcPr>
          <w:p w14:paraId="7C0BFE69" w14:textId="77777777" w:rsidR="00505B6A" w:rsidRPr="00091034" w:rsidRDefault="00505B6A" w:rsidP="00AF191D">
            <w:pPr>
              <w:pStyle w:val="TabelleFu"/>
              <w:suppressAutoHyphens/>
              <w:spacing w:line="240" w:lineRule="auto"/>
              <w:ind w:left="34"/>
              <w:rPr>
                <w:rFonts w:ascii="Verdana" w:hAnsi="Verdana"/>
                <w:b/>
                <w:lang w:val="ru-RU"/>
              </w:rPr>
            </w:pPr>
            <w:r w:rsidRPr="00091034">
              <w:rPr>
                <w:rFonts w:ascii="Verdana" w:hAnsi="Verdana"/>
                <w:b/>
                <w:lang w:val="ru-RU"/>
              </w:rPr>
              <w:t>Отчуждение (выкуп)</w:t>
            </w:r>
          </w:p>
          <w:p w14:paraId="732BF35C" w14:textId="22B6D051" w:rsidR="00505B6A" w:rsidRPr="00091034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(</w:t>
            </w:r>
            <w:r w:rsidR="00B71441" w:rsidRPr="00091034">
              <w:rPr>
                <w:rFonts w:ascii="Verdana" w:hAnsi="Verdana"/>
                <w:lang w:val="ru-RU"/>
              </w:rPr>
              <w:t xml:space="preserve">бессрочно </w:t>
            </w:r>
            <w:r w:rsidRPr="00091034">
              <w:rPr>
                <w:rFonts w:ascii="Verdana" w:hAnsi="Verdana"/>
                <w:lang w:val="ru-RU"/>
              </w:rPr>
              <w:t>на любую территорию)</w:t>
            </w:r>
          </w:p>
          <w:p w14:paraId="7823FBF1" w14:textId="77777777" w:rsidR="00505B6A" w:rsidRPr="00091034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</w:p>
          <w:p w14:paraId="117A8944" w14:textId="37A6D0D0" w:rsidR="00505B6A" w:rsidRPr="00091034" w:rsidRDefault="00505B6A" w:rsidP="00722A0A">
            <w:pPr>
              <w:pStyle w:val="TabelleKopf"/>
              <w:spacing w:line="240" w:lineRule="auto"/>
              <w:ind w:left="34"/>
              <w:rPr>
                <w:rFonts w:ascii="Verdana" w:hAnsi="Verdana"/>
                <w:lang w:val="ru-RU"/>
              </w:rPr>
            </w:pPr>
          </w:p>
        </w:tc>
        <w:tc>
          <w:tcPr>
            <w:tcW w:w="325" w:type="pct"/>
          </w:tcPr>
          <w:p w14:paraId="24F0A49C" w14:textId="77777777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34BC38" wp14:editId="56258D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72690B9A" w14:textId="29ED5F93" w:rsidR="0089661C" w:rsidRPr="00682371" w:rsidRDefault="0089661C" w:rsidP="00505B6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4BC38" id="Прямоугольник 1" o:spid="_x0000_s1026" style="position:absolute;left:0;text-align:left;margin-left:-.5pt;margin-top:3.35pt;width:18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" filled="f" strokecolor="black [3213]">
                      <v:stroke joinstyle="round"/>
                      <v:textbox inset="0,0,0,0">
                        <w:txbxContent>
                          <w:p w14:paraId="72690B9A" w14:textId="29ED5F93" w:rsidR="0089661C" w:rsidRPr="00682371" w:rsidRDefault="0089661C" w:rsidP="00505B6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39" w:type="pct"/>
          </w:tcPr>
          <w:p w14:paraId="3EE7C346" w14:textId="77777777" w:rsidR="00505B6A" w:rsidRPr="00091034" w:rsidRDefault="00505B6A" w:rsidP="00AF191D">
            <w:pPr>
              <w:pStyle w:val="TabelleKopf"/>
              <w:spacing w:line="240" w:lineRule="auto"/>
              <w:ind w:left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Во временное пользование</w:t>
            </w:r>
          </w:p>
          <w:p w14:paraId="62C75D21" w14:textId="33F1D75C" w:rsidR="00505B6A" w:rsidRPr="00091034" w:rsidRDefault="004E363A" w:rsidP="004E363A">
            <w:pPr>
              <w:spacing w:after="0" w:line="240" w:lineRule="auto"/>
              <w:ind w:left="34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предоставит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="0091022C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права использования указанных объектов (лицензия, сублицензия)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на территории всего мира на срок </w:t>
            </w:r>
            <w:r w:rsidR="00595357" w:rsidRPr="00091034">
              <w:rPr>
                <w:rFonts w:ascii="Verdana" w:hAnsi="Verdana"/>
                <w:i/>
                <w:color w:val="0070C0"/>
                <w:lang w:val="ru-RU"/>
              </w:rPr>
              <w:t>ХХХХХХХ</w:t>
            </w:r>
            <w:r w:rsidR="00ED48F2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с даты акта приема-передачи в любой форме и всеми способами без ограничений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, в том числе способами, указанными в ст. ст. 1270, 1317, 1324 Гражданского кодекса Российской Федерации</w:t>
            </w:r>
            <w:r w:rsidR="00677618" w:rsidRPr="00091034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При этом, в случае, если исключительны права на Произведения принадлежат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Контрагенту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в полном объеме, права использования произведений (лицензия) предоставляются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без сохранения за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Контрагентом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права выдачи лицензий другим лицам (исключительная лицензия).</w:t>
            </w:r>
            <w:r w:rsidR="00310DF1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89" w:type="pct"/>
          </w:tcPr>
          <w:p w14:paraId="154C9DBF" w14:textId="77777777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A18AA" wp14:editId="73512FA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C0F3D8" id="Прямоугольник 2" o:spid="_x0000_s1026" style="position:absolute;margin-left:2.75pt;margin-top:4.5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" filled="f" strokecolor="black [3213]">
                      <v:stroke joinstyle="round"/>
                      <v:textbox inset="0,0,0,0"/>
                    </v:rect>
                  </w:pict>
                </mc:Fallback>
              </mc:AlternateContent>
            </w:r>
          </w:p>
        </w:tc>
      </w:tr>
    </w:tbl>
    <w:p w14:paraId="09BD2452" w14:textId="73D8679C" w:rsidR="00A74ED1" w:rsidRPr="00091034" w:rsidRDefault="00A74ED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Стоимость прав на объекты интеллектуальной собственности должна быть отдельно указана в коммерческом предложении</w:t>
      </w:r>
      <w:r w:rsidR="00677618" w:rsidRPr="00091034">
        <w:rPr>
          <w:rFonts w:ascii="Verdana" w:hAnsi="Verdana"/>
          <w:b/>
          <w:lang w:val="ru-RU"/>
        </w:rPr>
        <w:t>.</w:t>
      </w:r>
    </w:p>
    <w:p w14:paraId="6E6F150B" w14:textId="77777777" w:rsidR="00677618" w:rsidRPr="00091034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091034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87" w:name="_Toc472351087"/>
      <w:bookmarkStart w:id="88" w:name="_Toc472412718"/>
      <w:bookmarkStart w:id="89" w:name="_Toc472412736"/>
      <w:bookmarkStart w:id="90" w:name="_Toc513111866"/>
      <w:bookmarkStart w:id="91" w:name="_Toc513193641"/>
      <w:bookmarkStart w:id="92" w:name="_Toc513193651"/>
      <w:bookmarkStart w:id="93" w:name="_Toc513193689"/>
      <w:bookmarkStart w:id="94" w:name="_Toc513220067"/>
      <w:bookmarkStart w:id="95" w:name="_Toc514681493"/>
      <w:bookmarkStart w:id="96" w:name="_Toc514681503"/>
      <w:bookmarkStart w:id="97" w:name="_Toc514681513"/>
      <w:bookmarkStart w:id="98" w:name="_Toc517901921"/>
      <w:bookmarkStart w:id="99" w:name="_Toc517901931"/>
      <w:bookmarkStart w:id="100" w:name="_Toc517901941"/>
      <w:bookmarkStart w:id="101" w:name="_Toc517902088"/>
      <w:bookmarkStart w:id="102" w:name="_Toc517902124"/>
      <w:bookmarkStart w:id="103" w:name="_Toc517902134"/>
      <w:bookmarkStart w:id="104" w:name="_Toc517902241"/>
      <w:bookmarkStart w:id="105" w:name="_Toc517902468"/>
      <w:bookmarkStart w:id="106" w:name="_Toc84854379"/>
      <w:r w:rsidRPr="00091034">
        <w:rPr>
          <w:rFonts w:ascii="Verdana" w:hAnsi="Verdana"/>
        </w:rPr>
        <w:t>Персональные данные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418FEDE0" w14:textId="40868BA3" w:rsidR="00DE4081" w:rsidRPr="00091034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066B3F" w14:paraId="424B7BA9" w14:textId="77777777" w:rsidTr="00F25A75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527F9" w14:textId="1251B387" w:rsidR="00DE4081" w:rsidRPr="00682371" w:rsidRDefault="00682371" w:rsidP="00F25A75">
            <w:pPr>
              <w:spacing w:after="0" w:line="240" w:lineRule="auto"/>
              <w:jc w:val="center"/>
              <w:rPr>
                <w:rFonts w:ascii="Verdana" w:hAnsi="Verdana" w:cs="Arial"/>
                <w:color w:val="1F497D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color w:val="1F497D"/>
                <w:sz w:val="20"/>
                <w:szCs w:val="20"/>
                <w:lang w:val="en-US"/>
              </w:rPr>
              <w:t>x</w:t>
            </w:r>
          </w:p>
        </w:tc>
      </w:tr>
      <w:tr w:rsidR="00DE4081" w:rsidRPr="009659C7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9659C7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05DAFB8A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и передаются Контрагенту (в том числе, посредством предоставления доступа к персональным данным в системах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9659C7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2A86D9AC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в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по требованию (поручению)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60DED77C" w14:textId="250FA1A2" w:rsidR="007725C4" w:rsidRPr="00091034" w:rsidRDefault="007725C4" w:rsidP="007725C4">
      <w:pPr>
        <w:spacing w:after="0" w:line="240" w:lineRule="auto"/>
        <w:ind w:left="709"/>
        <w:rPr>
          <w:rFonts w:ascii="Verdana" w:hAnsi="Verdana"/>
          <w:bCs/>
          <w:i/>
          <w:iCs/>
          <w:color w:val="0070C0"/>
          <w:lang w:val="ru-RU"/>
        </w:rPr>
      </w:pPr>
    </w:p>
    <w:tbl>
      <w:tblPr>
        <w:tblStyle w:val="GridTable4-Accent11"/>
        <w:tblpPr w:leftFromText="180" w:rightFromText="180" w:vertAnchor="text" w:horzAnchor="margin" w:tblpXSpec="right" w:tblpY="138"/>
        <w:tblW w:w="4843" w:type="pct"/>
        <w:tblLook w:val="0600" w:firstRow="0" w:lastRow="0" w:firstColumn="0" w:lastColumn="0" w:noHBand="1" w:noVBand="1"/>
      </w:tblPr>
      <w:tblGrid>
        <w:gridCol w:w="3688"/>
        <w:gridCol w:w="5101"/>
      </w:tblGrid>
      <w:tr w:rsidR="00EA5761" w:rsidRPr="00091034" w14:paraId="39223483" w14:textId="054F47A2" w:rsidTr="00740042">
        <w:trPr>
          <w:cantSplit/>
        </w:trPr>
        <w:tc>
          <w:tcPr>
            <w:tcW w:w="2098" w:type="pct"/>
          </w:tcPr>
          <w:p w14:paraId="1DF6E3FF" w14:textId="38456A71" w:rsidR="00EA5761" w:rsidRPr="00091034" w:rsidRDefault="00E71FC8" w:rsidP="008A47C8">
            <w:pPr>
              <w:spacing w:after="0" w:line="240" w:lineRule="auto"/>
              <w:ind w:firstLine="32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Перечень персональных данных</w:t>
            </w:r>
          </w:p>
        </w:tc>
        <w:tc>
          <w:tcPr>
            <w:tcW w:w="2902" w:type="pct"/>
          </w:tcPr>
          <w:p w14:paraId="23957E7D" w14:textId="56E4098D" w:rsidR="00EA5761" w:rsidRPr="00091034" w:rsidRDefault="00EA5761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EA5761" w:rsidRPr="009659C7" w14:paraId="57C50B05" w14:textId="7364A656" w:rsidTr="00740042">
        <w:trPr>
          <w:cantSplit/>
        </w:trPr>
        <w:tc>
          <w:tcPr>
            <w:tcW w:w="2098" w:type="pct"/>
          </w:tcPr>
          <w:p w14:paraId="70455AC8" w14:textId="15B1CDE6" w:rsidR="00EA5761" w:rsidRPr="00740042" w:rsidRDefault="008A47C8" w:rsidP="00740042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Рабочие контактные данные (помимо лиц, вовлеченных в проект)</w:t>
            </w:r>
          </w:p>
        </w:tc>
        <w:tc>
          <w:tcPr>
            <w:tcW w:w="2902" w:type="pct"/>
          </w:tcPr>
          <w:p w14:paraId="2FB898A7" w14:textId="2C1D1969" w:rsidR="00EA5761" w:rsidRPr="00091034" w:rsidRDefault="00EA5761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9659C7" w14:paraId="5FD057C4" w14:textId="77777777" w:rsidTr="00740042">
        <w:trPr>
          <w:cantSplit/>
          <w:trHeight w:val="1268"/>
        </w:trPr>
        <w:tc>
          <w:tcPr>
            <w:tcW w:w="2098" w:type="pct"/>
          </w:tcPr>
          <w:p w14:paraId="7B5F7F3E" w14:textId="4F8B3DF3" w:rsidR="008A47C8" w:rsidRPr="00091034" w:rsidRDefault="008A47C8" w:rsidP="00740042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lastRenderedPageBreak/>
              <w:t>Личные  контактные и идентификационные/ паспортные данные, данные о доходах и т.п.)</w:t>
            </w:r>
          </w:p>
        </w:tc>
        <w:tc>
          <w:tcPr>
            <w:tcW w:w="2902" w:type="pct"/>
          </w:tcPr>
          <w:p w14:paraId="19A165F0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9659C7" w14:paraId="69B2ECEC" w14:textId="77777777" w:rsidTr="00740042">
        <w:trPr>
          <w:cantSplit/>
        </w:trPr>
        <w:tc>
          <w:tcPr>
            <w:tcW w:w="2098" w:type="pct"/>
          </w:tcPr>
          <w:p w14:paraId="0FB7E4DC" w14:textId="77777777" w:rsidR="00475D28" w:rsidRPr="00091034" w:rsidRDefault="00475D2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  <w:r w:rsidRPr="00091034">
              <w:rPr>
                <w:rFonts w:ascii="Verdana" w:hAnsi="Verdana"/>
                <w:bCs/>
                <w:lang w:val="ru-RU"/>
              </w:rPr>
              <w:t>Персональные данные специальной категории (расовой, национальной принадлежности, политических взглядов, религиозных или философских убеждений, состояния здоровья, интимной жизни)</w:t>
            </w:r>
          </w:p>
          <w:p w14:paraId="45882E8B" w14:textId="1BFAE060" w:rsidR="008A47C8" w:rsidRPr="00091034" w:rsidRDefault="008A47C8" w:rsidP="00475D28">
            <w:pPr>
              <w:spacing w:after="0" w:line="240" w:lineRule="auto"/>
              <w:rPr>
                <w:rFonts w:ascii="Verdana" w:hAnsi="Verdana"/>
                <w:bCs/>
                <w:lang w:val="ru-RU"/>
              </w:rPr>
            </w:pPr>
          </w:p>
        </w:tc>
        <w:tc>
          <w:tcPr>
            <w:tcW w:w="2902" w:type="pct"/>
          </w:tcPr>
          <w:p w14:paraId="146E6204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  <w:tr w:rsidR="008A47C8" w:rsidRPr="00313BDE" w14:paraId="58F8443E" w14:textId="77777777" w:rsidTr="00740042">
        <w:trPr>
          <w:cantSplit/>
        </w:trPr>
        <w:tc>
          <w:tcPr>
            <w:tcW w:w="2098" w:type="pct"/>
          </w:tcPr>
          <w:p w14:paraId="223B6A81" w14:textId="77777777" w:rsidR="00475D28" w:rsidRPr="00091034" w:rsidRDefault="00475D2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 xml:space="preserve">Цель(и) обработки персональных данных </w:t>
            </w:r>
          </w:p>
          <w:p w14:paraId="6A31089A" w14:textId="72E3691D" w:rsidR="008A47C8" w:rsidRPr="00091034" w:rsidRDefault="008A47C8" w:rsidP="00475D28">
            <w:pPr>
              <w:spacing w:after="0" w:line="240" w:lineRule="auto"/>
              <w:ind w:left="32"/>
              <w:rPr>
                <w:rFonts w:ascii="Verdana" w:hAnsi="Verdana"/>
                <w:lang w:val="ru-RU"/>
              </w:rPr>
            </w:pPr>
          </w:p>
        </w:tc>
        <w:tc>
          <w:tcPr>
            <w:tcW w:w="2902" w:type="pct"/>
          </w:tcPr>
          <w:p w14:paraId="7623DD93" w14:textId="77777777" w:rsidR="008A47C8" w:rsidRPr="00091034" w:rsidRDefault="008A47C8" w:rsidP="00AF191D">
            <w:pPr>
              <w:spacing w:after="0"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</w:tbl>
    <w:p w14:paraId="0E16FADF" w14:textId="3555BF77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53A82B33" w14:textId="141EF0E2" w:rsidR="00B4335F" w:rsidRDefault="00533A21" w:rsidP="00682371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091034">
        <w:rPr>
          <w:rFonts w:ascii="Verdana" w:hAnsi="Verdana"/>
          <w:bCs/>
          <w:lang w:val="ru-RU"/>
        </w:rPr>
        <w:t xml:space="preserve">В случае предполагаемого поручения обработки персональных данных Контрагенту, Участник конкурса заверяет и по запросу </w:t>
      </w:r>
      <w:r w:rsidR="00EB1794" w:rsidRPr="00091034">
        <w:rPr>
          <w:rFonts w:ascii="Verdana" w:hAnsi="Verdana"/>
          <w:bCs/>
          <w:lang w:val="ru-RU"/>
        </w:rPr>
        <w:t>АГР</w:t>
      </w:r>
      <w:r w:rsidRPr="00091034">
        <w:rPr>
          <w:rFonts w:ascii="Verdana" w:hAnsi="Verdana"/>
          <w:bCs/>
          <w:lang w:val="ru-RU"/>
        </w:rPr>
        <w:t xml:space="preserve"> должен документально подтвердить соответствие требованиям, приведенным в п. 15.3 ОУЗ.</w:t>
      </w:r>
      <w:bookmarkStart w:id="107" w:name="_Toc84854381"/>
      <w:bookmarkEnd w:id="107"/>
    </w:p>
    <w:p w14:paraId="020BD37D" w14:textId="2E45F271" w:rsidR="00B4335F" w:rsidRDefault="00B4335F" w:rsidP="00F25A75">
      <w:pPr>
        <w:spacing w:after="0" w:line="240" w:lineRule="auto"/>
        <w:rPr>
          <w:rFonts w:ascii="Verdana" w:hAnsi="Verdana"/>
          <w:bCs/>
          <w:lang w:val="ru-RU"/>
        </w:rPr>
      </w:pPr>
      <w:r>
        <w:rPr>
          <w:rFonts w:ascii="Verdana" w:hAnsi="Verdana"/>
          <w:bCs/>
          <w:lang w:val="ru-RU"/>
        </w:rPr>
        <w:br w:type="page"/>
      </w:r>
    </w:p>
    <w:p w14:paraId="5D6F55A1" w14:textId="77777777" w:rsidR="00B4335F" w:rsidRPr="00B4335F" w:rsidRDefault="00B4335F" w:rsidP="00B4335F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108" w:name="_Toc84854382"/>
      <w:r w:rsidRPr="00B4335F">
        <w:rPr>
          <w:rFonts w:ascii="Verdana" w:hAnsi="Verdana"/>
          <w:lang w:val="ru-RU"/>
        </w:rPr>
        <w:lastRenderedPageBreak/>
        <w:t>Приложения</w:t>
      </w:r>
      <w:bookmarkEnd w:id="108"/>
    </w:p>
    <w:p w14:paraId="4701336E" w14:textId="253FF9C5" w:rsidR="00A12803" w:rsidRPr="00682371" w:rsidRDefault="00B4335F" w:rsidP="004721D4">
      <w:pPr>
        <w:spacing w:after="0" w:line="240" w:lineRule="auto"/>
        <w:ind w:left="426" w:hanging="426"/>
        <w:rPr>
          <w:rFonts w:ascii="Verdana" w:hAnsi="Verdana"/>
          <w:bCs/>
          <w:lang w:val="ru-RU"/>
        </w:rPr>
      </w:pPr>
      <w:r w:rsidRPr="00091034">
        <w:rPr>
          <w:rFonts w:ascii="Verdana" w:hAnsi="Verdana"/>
          <w:lang w:val="ru-RU"/>
        </w:rPr>
        <w:t>1.</w:t>
      </w:r>
      <w:r w:rsidRPr="00091034">
        <w:rPr>
          <w:rFonts w:ascii="Verdana" w:hAnsi="Verdana"/>
          <w:lang w:val="ru-RU"/>
        </w:rPr>
        <w:tab/>
      </w:r>
      <w:r w:rsidR="00313BDE">
        <w:rPr>
          <w:rFonts w:ascii="Verdana" w:hAnsi="Verdana"/>
          <w:lang w:val="ru-RU"/>
        </w:rPr>
        <w:t>Приложение 1</w:t>
      </w:r>
      <w:r w:rsidRPr="00091034">
        <w:rPr>
          <w:rFonts w:ascii="Verdana" w:hAnsi="Verdana"/>
          <w:lang w:val="ru-RU"/>
        </w:rPr>
        <w:t xml:space="preserve"> </w:t>
      </w:r>
      <w:r w:rsidR="00313BDE">
        <w:rPr>
          <w:rFonts w:ascii="Verdana" w:hAnsi="Verdana"/>
          <w:lang w:val="ru-RU"/>
        </w:rPr>
        <w:t>«Перечень и</w:t>
      </w:r>
      <w:r w:rsidR="00313BDE" w:rsidRPr="00091034">
        <w:rPr>
          <w:rFonts w:ascii="Verdana" w:hAnsi="Verdana"/>
          <w:lang w:val="ru-RU"/>
        </w:rPr>
        <w:t xml:space="preserve"> характеристики </w:t>
      </w:r>
      <w:r w:rsidR="00313BDE" w:rsidRPr="00682371">
        <w:rPr>
          <w:rFonts w:ascii="Verdana" w:hAnsi="Verdana"/>
          <w:lang w:val="ru-RU"/>
        </w:rPr>
        <w:t>товаров</w:t>
      </w:r>
      <w:r w:rsidR="00313BDE">
        <w:rPr>
          <w:rFonts w:ascii="Verdana" w:hAnsi="Verdana"/>
          <w:lang w:val="ru-RU"/>
        </w:rPr>
        <w:t>».</w:t>
      </w:r>
    </w:p>
    <w:sectPr w:rsidR="00A12803" w:rsidRPr="00682371" w:rsidSect="000172E2">
      <w:headerReference w:type="default" r:id="rId11"/>
      <w:footerReference w:type="default" r:id="rId12"/>
      <w:headerReference w:type="first" r:id="rId13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92BBC" w14:textId="77777777" w:rsidR="00A97E29" w:rsidRDefault="00A97E29">
      <w:r>
        <w:separator/>
      </w:r>
    </w:p>
  </w:endnote>
  <w:endnote w:type="continuationSeparator" w:id="0">
    <w:p w14:paraId="031BAB4B" w14:textId="77777777" w:rsidR="00A97E29" w:rsidRDefault="00A97E29">
      <w:r>
        <w:continuationSeparator/>
      </w:r>
    </w:p>
  </w:endnote>
  <w:endnote w:type="continuationNotice" w:id="1">
    <w:p w14:paraId="72424B96" w14:textId="77777777" w:rsidR="00A97E29" w:rsidRDefault="00A97E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9659C7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60E98DCB" w14:textId="116A98B0" w:rsidR="005642C5" w:rsidRPr="00091034" w:rsidRDefault="005642C5" w:rsidP="00EB179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</w:p>
        <w:p w14:paraId="44F02621" w14:textId="663BE50A" w:rsidR="007063F0" w:rsidRPr="00091034" w:rsidRDefault="007063F0" w:rsidP="00682371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информации</w:t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: </w:t>
          </w:r>
          <w:r w:rsidR="00682371">
            <w:rPr>
              <w:rFonts w:ascii="Verdana" w:eastAsia="DengXian" w:hAnsi="Verdana" w:cs="Arial"/>
              <w:sz w:val="14"/>
              <w:szCs w:val="14"/>
              <w:lang w:val="ru-RU"/>
            </w:rPr>
            <w:t>0.2</w:t>
          </w:r>
        </w:p>
      </w:tc>
      <w:tc>
        <w:tcPr>
          <w:tcW w:w="2762" w:type="dxa"/>
          <w:shd w:val="clear" w:color="auto" w:fill="auto"/>
        </w:tcPr>
        <w:p w14:paraId="4BF38F90" w14:textId="12EE687B" w:rsidR="005642C5" w:rsidRPr="00091034" w:rsidRDefault="00091034" w:rsidP="00091034">
          <w:pPr>
            <w:spacing w:after="0" w:line="240" w:lineRule="auto"/>
            <w:ind w:left="385"/>
            <w:rPr>
              <w:rFonts w:ascii="Verdana" w:eastAsia="DengXian" w:hAnsi="Verdana" w:cs="Arial"/>
            </w:rPr>
          </w:pPr>
          <w:r>
            <w:rPr>
              <w:rFonts w:ascii="Verdana" w:eastAsia="DengXian" w:hAnsi="Verdana" w:cs="Arial"/>
            </w:rPr>
            <w:t xml:space="preserve"> F</w:t>
          </w:r>
          <w:r w:rsidR="005642C5" w:rsidRPr="00091034">
            <w:rPr>
              <w:rFonts w:ascii="Verdana" w:eastAsia="DengXian" w:hAnsi="Verdana" w:cs="Arial"/>
            </w:rPr>
            <w:t>_</w:t>
          </w:r>
          <w:r w:rsidR="000172E2" w:rsidRPr="00091034">
            <w:rPr>
              <w:rFonts w:ascii="Verdana" w:eastAsia="DengXian" w:hAnsi="Verdana" w:cs="Arial"/>
              <w:lang w:val="ru-RU"/>
            </w:rPr>
            <w:t>45</w:t>
          </w:r>
          <w:r w:rsidR="005642C5" w:rsidRPr="00091034">
            <w:rPr>
              <w:rFonts w:ascii="Verdana" w:eastAsia="DengXian" w:hAnsi="Verdana" w:cs="Arial"/>
            </w:rPr>
            <w:t>000_</w:t>
          </w:r>
          <w:r w:rsidR="000172E2" w:rsidRPr="00091034">
            <w:rPr>
              <w:rFonts w:ascii="Verdana" w:eastAsia="DengXian" w:hAnsi="Verdana" w:cs="Arial"/>
              <w:lang w:val="ru-RU"/>
            </w:rPr>
            <w:t>1</w:t>
          </w:r>
          <w:r w:rsidR="005642C5" w:rsidRPr="00091034">
            <w:rPr>
              <w:rFonts w:ascii="Verdana" w:eastAsia="DengXian" w:hAnsi="Verdana" w:cs="Arial"/>
              <w:lang w:val="ru-RU"/>
            </w:rPr>
            <w:t>30</w:t>
          </w:r>
        </w:p>
      </w:tc>
      <w:tc>
        <w:tcPr>
          <w:tcW w:w="2395" w:type="dxa"/>
          <w:shd w:val="clear" w:color="auto" w:fill="auto"/>
        </w:tcPr>
        <w:p w14:paraId="59D77468" w14:textId="7B568B4D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6.0</w:t>
          </w:r>
        </w:p>
        <w:p w14:paraId="3999A59B" w14:textId="4D6693BE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22</w:t>
          </w:r>
          <w:r w:rsidR="00900FD5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.1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.2023</w:t>
          </w:r>
        </w:p>
      </w:tc>
      <w:tc>
        <w:tcPr>
          <w:tcW w:w="2548" w:type="dxa"/>
          <w:shd w:val="clear" w:color="auto" w:fill="auto"/>
        </w:tcPr>
        <w:p w14:paraId="42884FDD" w14:textId="27FA1D3F" w:rsidR="000172E2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Шеставина</w:t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5672ED65" w14:textId="11BB64A7" w:rsidR="005642C5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9659C7">
            <w:rPr>
              <w:rFonts w:ascii="Verdana" w:eastAsia="DengXian" w:hAnsi="Verdana" w:cs="Arial"/>
              <w:noProof/>
              <w:sz w:val="14"/>
              <w:szCs w:val="14"/>
            </w:rPr>
            <w:t>5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9659C7">
            <w:rPr>
              <w:rFonts w:ascii="Verdana" w:eastAsia="DengXian" w:hAnsi="Verdana" w:cs="Arial"/>
              <w:noProof/>
              <w:sz w:val="14"/>
              <w:szCs w:val="14"/>
            </w:rPr>
            <w:t>5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091034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a5"/>
      <w:rPr>
        <w:lang w:val="ru-RU"/>
      </w:rPr>
    </w:pPr>
  </w:p>
  <w:p w14:paraId="26DAC178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4DBC3" w14:textId="77777777" w:rsidR="00A97E29" w:rsidRDefault="00A97E29">
      <w:r>
        <w:separator/>
      </w:r>
    </w:p>
  </w:footnote>
  <w:footnote w:type="continuationSeparator" w:id="0">
    <w:p w14:paraId="0552C12F" w14:textId="77777777" w:rsidR="00A97E29" w:rsidRDefault="00A97E29">
      <w:r>
        <w:continuationSeparator/>
      </w:r>
    </w:p>
  </w:footnote>
  <w:footnote w:type="continuationNotice" w:id="1">
    <w:p w14:paraId="24E182EE" w14:textId="77777777" w:rsidR="00A97E29" w:rsidRDefault="00A97E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EB1794" w:rsidRPr="00213A81" w14:paraId="35EAB21A" w14:textId="77777777" w:rsidTr="00A7164B">
      <w:trPr>
        <w:cantSplit/>
        <w:trHeight w:val="1121"/>
      </w:trPr>
      <w:tc>
        <w:tcPr>
          <w:tcW w:w="6660" w:type="dxa"/>
          <w:vAlign w:val="center"/>
        </w:tcPr>
        <w:p w14:paraId="7CF7F202" w14:textId="7FA069B4" w:rsidR="00EB1794" w:rsidRPr="00091034" w:rsidRDefault="00D410C3" w:rsidP="00D410C3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Внутренний конкурс 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1879"/>
          </w:tblGrid>
          <w:tr w:rsidR="00EB1794" w:rsidRPr="00091034" w14:paraId="71E279F7" w14:textId="77777777" w:rsidTr="009659C7">
            <w:trPr>
              <w:jc w:val="right"/>
            </w:trPr>
            <w:tc>
              <w:tcPr>
                <w:tcW w:w="851" w:type="dxa"/>
              </w:tcPr>
              <w:p w14:paraId="365060B2" w14:textId="3076D9FB" w:rsidR="00EB1794" w:rsidRPr="00091034" w:rsidRDefault="00EB1794" w:rsidP="00EB5C10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879" w:type="dxa"/>
              </w:tcPr>
              <w:p w14:paraId="449A635B" w14:textId="77777777" w:rsidR="00EB1794" w:rsidRPr="00091034" w:rsidRDefault="00EB1794" w:rsidP="00C8569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9659C7" w14:paraId="2DA64367" w14:textId="77777777" w:rsidTr="009659C7">
            <w:trPr>
              <w:jc w:val="right"/>
            </w:trPr>
            <w:tc>
              <w:tcPr>
                <w:tcW w:w="851" w:type="dxa"/>
              </w:tcPr>
              <w:p w14:paraId="62EF3A7B" w14:textId="151EB264" w:rsidR="00EB1794" w:rsidRPr="00091034" w:rsidRDefault="00EB1794" w:rsidP="00606CD7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879" w:type="dxa"/>
              </w:tcPr>
              <w:p w14:paraId="0EA366AA" w14:textId="791AF11E" w:rsidR="00EB1794" w:rsidRPr="009659C7" w:rsidRDefault="009659C7" w:rsidP="009659C7">
                <w:pPr>
                  <w:spacing w:after="0" w:line="240" w:lineRule="auto"/>
                  <w:ind w:left="-126"/>
                  <w:jc w:val="center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 w:rsidRPr="009659C7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 логистики и упра</w:t>
                </w:r>
                <w:r>
                  <w:rPr>
                    <w:rFonts w:ascii="Verdana" w:hAnsi="Verdana"/>
                    <w:sz w:val="16"/>
                    <w:szCs w:val="16"/>
                    <w:lang w:val="ru-RU"/>
                  </w:rPr>
                  <w:t>в</w:t>
                </w:r>
                <w:r w:rsidRPr="009659C7">
                  <w:rPr>
                    <w:rFonts w:ascii="Verdana" w:hAnsi="Verdana"/>
                    <w:sz w:val="16"/>
                    <w:szCs w:val="16"/>
                    <w:lang w:val="ru-RU"/>
                  </w:rPr>
                  <w:t>ления складом</w:t>
                </w:r>
              </w:p>
            </w:tc>
          </w:tr>
          <w:tr w:rsidR="00EB1794" w:rsidRPr="00091034" w14:paraId="522E070A" w14:textId="77777777" w:rsidTr="009659C7">
            <w:trPr>
              <w:jc w:val="right"/>
            </w:trPr>
            <w:tc>
              <w:tcPr>
                <w:tcW w:w="851" w:type="dxa"/>
              </w:tcPr>
              <w:p w14:paraId="299E12E7" w14:textId="77777777" w:rsidR="00EB1794" w:rsidRPr="00091034" w:rsidRDefault="00EB1794" w:rsidP="00435092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879" w:type="dxa"/>
              </w:tcPr>
              <w:p w14:paraId="3047EBCE" w14:textId="6485294A" w:rsidR="00EB1794" w:rsidRPr="00091034" w:rsidRDefault="00EB1794" w:rsidP="00682371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highlight w:val="yellow"/>
                    <w:lang w:val="ru-RU"/>
                  </w:rPr>
                  <w:t>_</w:t>
                </w:r>
                <w:r w:rsidR="009659C7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20.03</w:t>
                </w:r>
                <w:r w:rsidR="00682371" w:rsidRPr="00682371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.2024</w:t>
                </w:r>
              </w:p>
            </w:tc>
          </w:tr>
        </w:tbl>
        <w:p w14:paraId="4ADDB161" w14:textId="6173627D" w:rsidR="00EB1794" w:rsidRPr="00091034" w:rsidRDefault="00EB1794" w:rsidP="003C1734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r w:rsidRPr="00C8569F">
            <w:rPr>
              <w:sz w:val="16"/>
              <w:szCs w:val="16"/>
            </w:rPr>
            <w:t xml:space="preserve">Дата: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r w:rsidRPr="00C8569F">
            <w:rPr>
              <w:sz w:val="16"/>
              <w:szCs w:val="16"/>
            </w:rPr>
            <w:t xml:space="preserve">Стр.: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из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4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5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6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3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2"/>
  </w:num>
  <w:num w:numId="2">
    <w:abstractNumId w:val="1"/>
  </w:num>
  <w:num w:numId="3">
    <w:abstractNumId w:val="44"/>
  </w:num>
  <w:num w:numId="4">
    <w:abstractNumId w:val="17"/>
  </w:num>
  <w:num w:numId="5">
    <w:abstractNumId w:val="37"/>
  </w:num>
  <w:num w:numId="6">
    <w:abstractNumId w:val="2"/>
  </w:num>
  <w:num w:numId="7">
    <w:abstractNumId w:val="31"/>
  </w:num>
  <w:num w:numId="8">
    <w:abstractNumId w:val="33"/>
  </w:num>
  <w:num w:numId="9">
    <w:abstractNumId w:val="14"/>
  </w:num>
  <w:num w:numId="10">
    <w:abstractNumId w:val="38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7"/>
  </w:num>
  <w:num w:numId="15">
    <w:abstractNumId w:val="5"/>
  </w:num>
  <w:num w:numId="16">
    <w:abstractNumId w:val="19"/>
  </w:num>
  <w:num w:numId="17">
    <w:abstractNumId w:val="8"/>
  </w:num>
  <w:num w:numId="18">
    <w:abstractNumId w:val="29"/>
  </w:num>
  <w:num w:numId="19">
    <w:abstractNumId w:val="15"/>
  </w:num>
  <w:num w:numId="20">
    <w:abstractNumId w:val="42"/>
  </w:num>
  <w:num w:numId="21">
    <w:abstractNumId w:val="26"/>
  </w:num>
  <w:num w:numId="22">
    <w:abstractNumId w:val="16"/>
  </w:num>
  <w:num w:numId="23">
    <w:abstractNumId w:val="4"/>
  </w:num>
  <w:num w:numId="24">
    <w:abstractNumId w:val="45"/>
  </w:num>
  <w:num w:numId="25">
    <w:abstractNumId w:val="6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7"/>
  </w:num>
  <w:num w:numId="29">
    <w:abstractNumId w:val="36"/>
  </w:num>
  <w:num w:numId="30">
    <w:abstractNumId w:val="3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8"/>
  </w:num>
  <w:num w:numId="34">
    <w:abstractNumId w:val="12"/>
  </w:num>
  <w:num w:numId="35">
    <w:abstractNumId w:val="23"/>
  </w:num>
  <w:num w:numId="36">
    <w:abstractNumId w:val="22"/>
  </w:num>
  <w:num w:numId="37">
    <w:abstractNumId w:val="21"/>
  </w:num>
  <w:num w:numId="38">
    <w:abstractNumId w:val="24"/>
  </w:num>
  <w:num w:numId="39">
    <w:abstractNumId w:val="39"/>
  </w:num>
  <w:num w:numId="40">
    <w:abstractNumId w:val="30"/>
  </w:num>
  <w:num w:numId="41">
    <w:abstractNumId w:val="0"/>
  </w:num>
  <w:num w:numId="42">
    <w:abstractNumId w:val="35"/>
  </w:num>
  <w:num w:numId="43">
    <w:abstractNumId w:val="9"/>
  </w:num>
  <w:num w:numId="44">
    <w:abstractNumId w:val="41"/>
  </w:num>
  <w:num w:numId="45">
    <w:abstractNumId w:val="3"/>
  </w:num>
  <w:num w:numId="46">
    <w:abstractNumId w:val="20"/>
  </w:num>
  <w:num w:numId="47">
    <w:abstractNumId w:val="13"/>
  </w:num>
  <w:num w:numId="48">
    <w:abstractNumId w:val="43"/>
  </w:num>
  <w:num w:numId="49">
    <w:abstractNumId w:val="40"/>
  </w:num>
  <w:num w:numId="50">
    <w:abstractNumId w:val="29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</w:num>
  <w:num w:numId="53">
    <w:abstractNumId w:val="25"/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66B3F"/>
    <w:rsid w:val="00076126"/>
    <w:rsid w:val="000833E5"/>
    <w:rsid w:val="00090248"/>
    <w:rsid w:val="00090DFC"/>
    <w:rsid w:val="00091034"/>
    <w:rsid w:val="00091865"/>
    <w:rsid w:val="000918C7"/>
    <w:rsid w:val="00092120"/>
    <w:rsid w:val="00096FE8"/>
    <w:rsid w:val="000A35D4"/>
    <w:rsid w:val="000A6CB8"/>
    <w:rsid w:val="000A6F51"/>
    <w:rsid w:val="000A7A31"/>
    <w:rsid w:val="000B5B65"/>
    <w:rsid w:val="000C73A1"/>
    <w:rsid w:val="000D506F"/>
    <w:rsid w:val="000D6E9E"/>
    <w:rsid w:val="000E2A9F"/>
    <w:rsid w:val="000F0AB3"/>
    <w:rsid w:val="000F5C73"/>
    <w:rsid w:val="00107AF0"/>
    <w:rsid w:val="00123D9B"/>
    <w:rsid w:val="00125E8F"/>
    <w:rsid w:val="00126391"/>
    <w:rsid w:val="00130983"/>
    <w:rsid w:val="00136E79"/>
    <w:rsid w:val="00150182"/>
    <w:rsid w:val="001520D7"/>
    <w:rsid w:val="001536AA"/>
    <w:rsid w:val="00175D62"/>
    <w:rsid w:val="0019140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E4D41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73260"/>
    <w:rsid w:val="0027390F"/>
    <w:rsid w:val="002801D2"/>
    <w:rsid w:val="00280267"/>
    <w:rsid w:val="00287AA2"/>
    <w:rsid w:val="002958D3"/>
    <w:rsid w:val="002A230D"/>
    <w:rsid w:val="002A3F43"/>
    <w:rsid w:val="002B2BF5"/>
    <w:rsid w:val="002B4B01"/>
    <w:rsid w:val="002B7976"/>
    <w:rsid w:val="002C3B03"/>
    <w:rsid w:val="002C673F"/>
    <w:rsid w:val="002E4A29"/>
    <w:rsid w:val="002F061A"/>
    <w:rsid w:val="002F65A0"/>
    <w:rsid w:val="002F7797"/>
    <w:rsid w:val="00305C0B"/>
    <w:rsid w:val="00306A3E"/>
    <w:rsid w:val="00310DF1"/>
    <w:rsid w:val="00313BDE"/>
    <w:rsid w:val="00314819"/>
    <w:rsid w:val="003148DE"/>
    <w:rsid w:val="00330C6D"/>
    <w:rsid w:val="00336C09"/>
    <w:rsid w:val="00342CD8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42C05"/>
    <w:rsid w:val="00445C39"/>
    <w:rsid w:val="00447E5D"/>
    <w:rsid w:val="00456907"/>
    <w:rsid w:val="004721D4"/>
    <w:rsid w:val="00475D28"/>
    <w:rsid w:val="00476176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7C42"/>
    <w:rsid w:val="00503F88"/>
    <w:rsid w:val="00505B6A"/>
    <w:rsid w:val="00507D15"/>
    <w:rsid w:val="00511A36"/>
    <w:rsid w:val="005152D8"/>
    <w:rsid w:val="005161C8"/>
    <w:rsid w:val="005255E6"/>
    <w:rsid w:val="005308C1"/>
    <w:rsid w:val="00533A21"/>
    <w:rsid w:val="005435DD"/>
    <w:rsid w:val="00555C85"/>
    <w:rsid w:val="005642C5"/>
    <w:rsid w:val="0056477D"/>
    <w:rsid w:val="00576313"/>
    <w:rsid w:val="005946BD"/>
    <w:rsid w:val="00595357"/>
    <w:rsid w:val="00596035"/>
    <w:rsid w:val="005A3505"/>
    <w:rsid w:val="005A54D2"/>
    <w:rsid w:val="005A6294"/>
    <w:rsid w:val="005B1F36"/>
    <w:rsid w:val="005B20B0"/>
    <w:rsid w:val="005C4958"/>
    <w:rsid w:val="005E28AD"/>
    <w:rsid w:val="005F5310"/>
    <w:rsid w:val="00606CD7"/>
    <w:rsid w:val="0062041C"/>
    <w:rsid w:val="006273D1"/>
    <w:rsid w:val="00627E46"/>
    <w:rsid w:val="00640DE2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2371"/>
    <w:rsid w:val="006840B7"/>
    <w:rsid w:val="00691A3B"/>
    <w:rsid w:val="00691CA8"/>
    <w:rsid w:val="0069796A"/>
    <w:rsid w:val="006A2B8A"/>
    <w:rsid w:val="006B6617"/>
    <w:rsid w:val="006C5EA4"/>
    <w:rsid w:val="006D3852"/>
    <w:rsid w:val="006D46A8"/>
    <w:rsid w:val="006E4C12"/>
    <w:rsid w:val="006F00A0"/>
    <w:rsid w:val="00700104"/>
    <w:rsid w:val="00702AAB"/>
    <w:rsid w:val="00702C1E"/>
    <w:rsid w:val="007063F0"/>
    <w:rsid w:val="00722A0A"/>
    <w:rsid w:val="00730841"/>
    <w:rsid w:val="00731328"/>
    <w:rsid w:val="00731BCD"/>
    <w:rsid w:val="00734D69"/>
    <w:rsid w:val="00740042"/>
    <w:rsid w:val="00744284"/>
    <w:rsid w:val="00752B3D"/>
    <w:rsid w:val="00752FE4"/>
    <w:rsid w:val="00755BE4"/>
    <w:rsid w:val="0076538C"/>
    <w:rsid w:val="007725C4"/>
    <w:rsid w:val="0077549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805452"/>
    <w:rsid w:val="008247E1"/>
    <w:rsid w:val="00832926"/>
    <w:rsid w:val="00834374"/>
    <w:rsid w:val="00834907"/>
    <w:rsid w:val="00857C43"/>
    <w:rsid w:val="008604DE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B0849"/>
    <w:rsid w:val="008C0908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031C4"/>
    <w:rsid w:val="0091022C"/>
    <w:rsid w:val="00911046"/>
    <w:rsid w:val="009172A8"/>
    <w:rsid w:val="00921C73"/>
    <w:rsid w:val="009223F9"/>
    <w:rsid w:val="00935A0B"/>
    <w:rsid w:val="009467D9"/>
    <w:rsid w:val="0094709E"/>
    <w:rsid w:val="009577DA"/>
    <w:rsid w:val="009577F4"/>
    <w:rsid w:val="00957D76"/>
    <w:rsid w:val="00960CF3"/>
    <w:rsid w:val="0096173A"/>
    <w:rsid w:val="0096376B"/>
    <w:rsid w:val="009659C7"/>
    <w:rsid w:val="00970E1B"/>
    <w:rsid w:val="0097362B"/>
    <w:rsid w:val="00973E69"/>
    <w:rsid w:val="00983CCC"/>
    <w:rsid w:val="00985225"/>
    <w:rsid w:val="009856F8"/>
    <w:rsid w:val="00987C0B"/>
    <w:rsid w:val="00994E39"/>
    <w:rsid w:val="009A58C6"/>
    <w:rsid w:val="009A6292"/>
    <w:rsid w:val="009B4A33"/>
    <w:rsid w:val="009B7F33"/>
    <w:rsid w:val="009C0EAF"/>
    <w:rsid w:val="009C3402"/>
    <w:rsid w:val="009E04EB"/>
    <w:rsid w:val="009E05A9"/>
    <w:rsid w:val="009E74D5"/>
    <w:rsid w:val="009F5454"/>
    <w:rsid w:val="00A06E72"/>
    <w:rsid w:val="00A12803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A8B"/>
    <w:rsid w:val="00A97E29"/>
    <w:rsid w:val="00AA68AF"/>
    <w:rsid w:val="00AB77F7"/>
    <w:rsid w:val="00AC0F4C"/>
    <w:rsid w:val="00AC4BEB"/>
    <w:rsid w:val="00AD2655"/>
    <w:rsid w:val="00AD7061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3084B"/>
    <w:rsid w:val="00B30D35"/>
    <w:rsid w:val="00B4335F"/>
    <w:rsid w:val="00B47915"/>
    <w:rsid w:val="00B515E5"/>
    <w:rsid w:val="00B57EB3"/>
    <w:rsid w:val="00B61CC8"/>
    <w:rsid w:val="00B66E07"/>
    <w:rsid w:val="00B67DCA"/>
    <w:rsid w:val="00B67FD1"/>
    <w:rsid w:val="00B71441"/>
    <w:rsid w:val="00B72273"/>
    <w:rsid w:val="00B74639"/>
    <w:rsid w:val="00B763BB"/>
    <w:rsid w:val="00B76968"/>
    <w:rsid w:val="00B86B44"/>
    <w:rsid w:val="00B86F4C"/>
    <w:rsid w:val="00B906D9"/>
    <w:rsid w:val="00B91FD0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E15F1"/>
    <w:rsid w:val="00BE1C92"/>
    <w:rsid w:val="00BF0EF3"/>
    <w:rsid w:val="00BF1370"/>
    <w:rsid w:val="00BF3A5D"/>
    <w:rsid w:val="00BF429D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42CE"/>
    <w:rsid w:val="00C65AE8"/>
    <w:rsid w:val="00C706BA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B0761"/>
    <w:rsid w:val="00CB1EEC"/>
    <w:rsid w:val="00CB4DBA"/>
    <w:rsid w:val="00CB6DBE"/>
    <w:rsid w:val="00CC2197"/>
    <w:rsid w:val="00CC3B30"/>
    <w:rsid w:val="00CC64B5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15D5B"/>
    <w:rsid w:val="00D22E88"/>
    <w:rsid w:val="00D27279"/>
    <w:rsid w:val="00D36DDB"/>
    <w:rsid w:val="00D410C3"/>
    <w:rsid w:val="00D411EC"/>
    <w:rsid w:val="00D44065"/>
    <w:rsid w:val="00D50D4C"/>
    <w:rsid w:val="00D50EE9"/>
    <w:rsid w:val="00D5655E"/>
    <w:rsid w:val="00D57A88"/>
    <w:rsid w:val="00D74603"/>
    <w:rsid w:val="00D8539B"/>
    <w:rsid w:val="00D87E5E"/>
    <w:rsid w:val="00D91489"/>
    <w:rsid w:val="00D9185D"/>
    <w:rsid w:val="00D979BB"/>
    <w:rsid w:val="00DA21E7"/>
    <w:rsid w:val="00DA2466"/>
    <w:rsid w:val="00DA3045"/>
    <w:rsid w:val="00DA4E19"/>
    <w:rsid w:val="00DA4F0F"/>
    <w:rsid w:val="00DB51F0"/>
    <w:rsid w:val="00DB55A4"/>
    <w:rsid w:val="00DB5793"/>
    <w:rsid w:val="00DC0CB5"/>
    <w:rsid w:val="00DC20CD"/>
    <w:rsid w:val="00DD0FA7"/>
    <w:rsid w:val="00DE4081"/>
    <w:rsid w:val="00DE4AB7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626A"/>
    <w:rsid w:val="00E71E22"/>
    <w:rsid w:val="00E71FC8"/>
    <w:rsid w:val="00E724C5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4A67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5A75"/>
    <w:rsid w:val="00F2776F"/>
    <w:rsid w:val="00F30362"/>
    <w:rsid w:val="00F37246"/>
    <w:rsid w:val="00F37848"/>
    <w:rsid w:val="00F55942"/>
    <w:rsid w:val="00F5696E"/>
    <w:rsid w:val="00F64FAA"/>
    <w:rsid w:val="00F81701"/>
    <w:rsid w:val="00F8209C"/>
    <w:rsid w:val="00F92E48"/>
    <w:rsid w:val="00F94140"/>
    <w:rsid w:val="00FA597F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65566F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A9816-40E2-429F-A7E2-3FAB1210E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6D96E6-A983-44EC-B3F3-2AC5407E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</Template>
  <TotalTime>0</TotalTime>
  <Pages>5</Pages>
  <Words>690</Words>
  <Characters>3939</Characters>
  <Application>Microsoft Office Word</Application>
  <DocSecurity>0</DocSecurity>
  <Lines>32</Lines>
  <Paragraphs>9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Petrova Aleksandra</cp:lastModifiedBy>
  <cp:revision>2</cp:revision>
  <cp:lastPrinted>2021-08-23T13:56:00Z</cp:lastPrinted>
  <dcterms:created xsi:type="dcterms:W3CDTF">2024-03-19T13:01:00Z</dcterms:created>
  <dcterms:modified xsi:type="dcterms:W3CDTF">2024-03-19T13:01:00Z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