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E5" w:rsidRDefault="00C81E31" w:rsidP="00F567EB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</w:t>
      </w:r>
      <w:r w:rsidR="00F567EB">
        <w:rPr>
          <w:rFonts w:ascii="Arial" w:hAnsi="Arial" w:cs="Arial"/>
          <w:b/>
          <w:sz w:val="20"/>
          <w:szCs w:val="20"/>
        </w:rPr>
        <w:t>ехническое задание</w:t>
      </w:r>
    </w:p>
    <w:p w:rsidR="00F567EB" w:rsidRDefault="00F567EB" w:rsidP="00F567EB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</w:rPr>
      </w:pPr>
    </w:p>
    <w:tbl>
      <w:tblPr>
        <w:tblStyle w:val="aff5"/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9"/>
      </w:tblGrid>
      <w:tr w:rsidR="004064D2" w:rsidRPr="00031792" w:rsidTr="00601DE1">
        <w:trPr>
          <w:trHeight w:val="340"/>
          <w:jc w:val="center"/>
        </w:trPr>
        <w:tc>
          <w:tcPr>
            <w:tcW w:w="3397" w:type="dxa"/>
          </w:tcPr>
          <w:p w:rsidR="004064D2" w:rsidRPr="00031792" w:rsidRDefault="004064D2" w:rsidP="00216204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6291959"/>
            <w:r w:rsidRPr="00031792">
              <w:rPr>
                <w:rFonts w:ascii="Arial" w:hAnsi="Arial" w:cs="Arial"/>
                <w:b/>
                <w:sz w:val="18"/>
                <w:szCs w:val="18"/>
              </w:rPr>
              <w:t>НАИМЕНОВАНИЕ УСЛУГИ:</w:t>
            </w:r>
          </w:p>
        </w:tc>
        <w:tc>
          <w:tcPr>
            <w:tcW w:w="6809" w:type="dxa"/>
          </w:tcPr>
          <w:p w:rsidR="004064D2" w:rsidRPr="00031792" w:rsidRDefault="00E32E42" w:rsidP="00216204">
            <w:pPr>
              <w:pStyle w:val="ConsPlusNonformat"/>
              <w:widowControl/>
              <w:spacing w:after="12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32E42">
              <w:rPr>
                <w:rFonts w:ascii="Arial" w:hAnsi="Arial" w:cs="Arial"/>
                <w:b/>
                <w:sz w:val="18"/>
                <w:szCs w:val="18"/>
              </w:rPr>
              <w:t>Разработка методологии проектного менеджмента.</w:t>
            </w:r>
          </w:p>
        </w:tc>
      </w:tr>
      <w:tr w:rsidR="004064D2" w:rsidRPr="00031792" w:rsidTr="00601DE1">
        <w:trPr>
          <w:trHeight w:val="340"/>
          <w:jc w:val="center"/>
        </w:trPr>
        <w:tc>
          <w:tcPr>
            <w:tcW w:w="3397" w:type="dxa"/>
          </w:tcPr>
          <w:p w:rsidR="004064D2" w:rsidRPr="00031792" w:rsidRDefault="004064D2" w:rsidP="00216204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1792">
              <w:rPr>
                <w:rFonts w:ascii="Arial" w:hAnsi="Arial" w:cs="Arial"/>
                <w:b/>
                <w:sz w:val="18"/>
                <w:szCs w:val="18"/>
              </w:rPr>
              <w:t>ОПИСАНИЕ УСЛУГИ:</w:t>
            </w:r>
          </w:p>
        </w:tc>
        <w:tc>
          <w:tcPr>
            <w:tcW w:w="6809" w:type="dxa"/>
          </w:tcPr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Услуга имеет 3 этапа: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1) Разработка процедуры мониторинга и контроля проектов;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2) Разработка и документирование процедуры от пресейла до старта проекта;</w:t>
            </w:r>
          </w:p>
          <w:p w:rsidR="004064D2" w:rsidRPr="00031792" w:rsidRDefault="00E32E42" w:rsidP="00E32E42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3) Разработка требований к шаблону учета проектных затрат;</w:t>
            </w:r>
          </w:p>
        </w:tc>
      </w:tr>
      <w:tr w:rsidR="004064D2" w:rsidRPr="00031792" w:rsidTr="00601DE1">
        <w:trPr>
          <w:trHeight w:val="340"/>
          <w:jc w:val="center"/>
        </w:trPr>
        <w:tc>
          <w:tcPr>
            <w:tcW w:w="3397" w:type="dxa"/>
          </w:tcPr>
          <w:p w:rsidR="004064D2" w:rsidRPr="00031792" w:rsidRDefault="004064D2" w:rsidP="00216204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1792">
              <w:rPr>
                <w:rFonts w:ascii="Arial" w:hAnsi="Arial" w:cs="Arial"/>
                <w:b/>
                <w:sz w:val="18"/>
                <w:szCs w:val="18"/>
              </w:rPr>
              <w:t>ТРЕБОВАНИЯ К УСЛУГЕ:</w:t>
            </w:r>
          </w:p>
        </w:tc>
        <w:tc>
          <w:tcPr>
            <w:tcW w:w="6809" w:type="dxa"/>
          </w:tcPr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Понимание проектного менеджмента и опыт выстраивания процессов;</w:t>
            </w:r>
          </w:p>
          <w:p w:rsidR="004064D2" w:rsidRDefault="00E32E42" w:rsidP="00E32E42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Использование ПО Windows (Word, Power Point)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81E31" w:rsidRPr="00031792" w:rsidRDefault="00C81E31" w:rsidP="00E32E42">
            <w:pPr>
              <w:pStyle w:val="ConsPlusNonformat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C81E31">
              <w:rPr>
                <w:rFonts w:ascii="Arial" w:hAnsi="Arial" w:cs="Arial"/>
                <w:sz w:val="18"/>
                <w:szCs w:val="18"/>
              </w:rPr>
              <w:t>Необходимо изучить действующие процессы, найти слабые стороны, выстроить целевой непротиворечивый процесс, учитывающий специфику компани</w:t>
            </w:r>
            <w:r w:rsidR="006462CD">
              <w:rPr>
                <w:rFonts w:ascii="Arial" w:hAnsi="Arial" w:cs="Arial"/>
                <w:sz w:val="18"/>
                <w:szCs w:val="18"/>
              </w:rPr>
              <w:t>и</w:t>
            </w:r>
            <w:r w:rsidRPr="00C81E31">
              <w:rPr>
                <w:rFonts w:ascii="Arial" w:hAnsi="Arial" w:cs="Arial"/>
                <w:sz w:val="18"/>
                <w:szCs w:val="18"/>
              </w:rPr>
              <w:t xml:space="preserve"> и текущих взаимодействий.</w:t>
            </w:r>
            <w:r>
              <w:rPr>
                <w:rFonts w:ascii="Arial" w:hAnsi="Arial" w:cs="Arial"/>
                <w:sz w:val="18"/>
                <w:szCs w:val="18"/>
              </w:rPr>
              <w:t xml:space="preserve"> Все финальные документы должны пройти защиту на уровне рабочей группы и ГД.</w:t>
            </w:r>
          </w:p>
        </w:tc>
      </w:tr>
      <w:tr w:rsidR="004064D2" w:rsidRPr="00031792" w:rsidTr="00C75A2A">
        <w:trPr>
          <w:trHeight w:val="340"/>
          <w:jc w:val="center"/>
        </w:trPr>
        <w:tc>
          <w:tcPr>
            <w:tcW w:w="3397" w:type="dxa"/>
          </w:tcPr>
          <w:p w:rsidR="004064D2" w:rsidRPr="00031792" w:rsidRDefault="004064D2" w:rsidP="00216204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1792">
              <w:rPr>
                <w:rFonts w:ascii="Arial" w:hAnsi="Arial" w:cs="Arial"/>
                <w:b/>
                <w:sz w:val="18"/>
                <w:szCs w:val="18"/>
              </w:rPr>
              <w:t>РЕЗУЛЬТАТ:</w:t>
            </w:r>
          </w:p>
        </w:tc>
        <w:tc>
          <w:tcPr>
            <w:tcW w:w="6809" w:type="dxa"/>
          </w:tcPr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3 типа результата: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1. Документированная процедура мониторинга и контроля проектов</w:t>
            </w:r>
            <w:r w:rsidR="006E705B" w:rsidRPr="006E705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E705B">
              <w:rPr>
                <w:rFonts w:ascii="Arial" w:hAnsi="Arial" w:cs="Arial"/>
                <w:sz w:val="18"/>
                <w:szCs w:val="18"/>
                <w:lang w:val="en-US"/>
              </w:rPr>
              <w:t>Fix</w:t>
            </w:r>
            <w:r w:rsidR="006E705B" w:rsidRPr="006E7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705B">
              <w:rPr>
                <w:rFonts w:ascii="Arial" w:hAnsi="Arial" w:cs="Arial"/>
                <w:sz w:val="18"/>
                <w:szCs w:val="18"/>
                <w:lang w:val="en-US"/>
              </w:rPr>
              <w:t>Price</w:t>
            </w:r>
            <w:r w:rsidR="006E705B" w:rsidRPr="006E70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705B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6E705B" w:rsidRPr="006E705B">
              <w:rPr>
                <w:rFonts w:ascii="Arial" w:hAnsi="Arial" w:cs="Arial"/>
                <w:sz w:val="18"/>
                <w:szCs w:val="18"/>
              </w:rPr>
              <w:t>&amp;</w:t>
            </w:r>
            <w:r w:rsidR="006E705B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6E705B" w:rsidRPr="006E705B">
              <w:rPr>
                <w:rFonts w:ascii="Arial" w:hAnsi="Arial" w:cs="Arial"/>
                <w:sz w:val="18"/>
                <w:szCs w:val="18"/>
              </w:rPr>
              <w:t>)</w:t>
            </w:r>
            <w:r w:rsidRPr="00E32E42">
              <w:rPr>
                <w:rFonts w:ascii="Arial" w:hAnsi="Arial" w:cs="Arial"/>
                <w:sz w:val="18"/>
                <w:szCs w:val="18"/>
              </w:rPr>
              <w:t>, включая:</w:t>
            </w:r>
          </w:p>
          <w:p w:rsidR="006E705B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E705B">
              <w:rPr>
                <w:rFonts w:ascii="Arial" w:hAnsi="Arial" w:cs="Arial"/>
                <w:sz w:val="18"/>
                <w:szCs w:val="18"/>
              </w:rPr>
              <w:t>отрисованный процесс</w:t>
            </w:r>
          </w:p>
          <w:p w:rsidR="00E32E42" w:rsidRPr="00E32E42" w:rsidRDefault="006E705B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32E42" w:rsidRPr="00E32E42">
              <w:rPr>
                <w:rFonts w:ascii="Arial" w:hAnsi="Arial" w:cs="Arial"/>
                <w:sz w:val="18"/>
                <w:szCs w:val="18"/>
              </w:rPr>
              <w:t>метрики контроля проекта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- регулярность</w:t>
            </w:r>
          </w:p>
          <w:p w:rsidR="00E32E42" w:rsidRPr="009D4B8D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- зоны ответственности</w:t>
            </w:r>
            <w:r w:rsidR="009D4B8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D4B8D">
              <w:rPr>
                <w:rFonts w:ascii="Arial" w:hAnsi="Arial" w:cs="Arial"/>
                <w:sz w:val="18"/>
                <w:szCs w:val="18"/>
                <w:lang w:val="en-US"/>
              </w:rPr>
              <w:t>RACI-</w:t>
            </w:r>
            <w:r w:rsidR="009D4B8D">
              <w:rPr>
                <w:rFonts w:ascii="Arial" w:hAnsi="Arial" w:cs="Arial"/>
                <w:sz w:val="18"/>
                <w:szCs w:val="18"/>
              </w:rPr>
              <w:t>матрица)</w:t>
            </w:r>
            <w:bookmarkStart w:id="1" w:name="_GoBack"/>
            <w:bookmarkEnd w:id="1"/>
          </w:p>
          <w:p w:rsidR="006E705B" w:rsidRPr="00E32E42" w:rsidRDefault="006E705B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состав документации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Презентация и Документ в формате MS Word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2. Документированная процедура\регламент ведения пресейла, включая: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- схема процесса</w:t>
            </w:r>
          </w:p>
          <w:p w:rsidR="00E32E42" w:rsidRPr="00370F69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- описание процесса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- описание ролей и полномочий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Презентация и Документ в формате MS Word</w:t>
            </w:r>
          </w:p>
          <w:p w:rsidR="00E32E42" w:rsidRPr="00E32E42" w:rsidRDefault="00E32E42" w:rsidP="00E32E42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3. Требования к шаблону учета проектных затрат для мониторинга и контроля проектов.</w:t>
            </w:r>
          </w:p>
          <w:p w:rsidR="004064D2" w:rsidRPr="00E32E42" w:rsidRDefault="00E32E42" w:rsidP="00E32E42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</w:rPr>
            </w:pPr>
            <w:r w:rsidRPr="00E32E42">
              <w:rPr>
                <w:rFonts w:ascii="Arial" w:hAnsi="Arial" w:cs="Arial"/>
                <w:sz w:val="18"/>
                <w:szCs w:val="18"/>
              </w:rPr>
              <w:t>Презентация и Документ в формате MS Word</w:t>
            </w:r>
          </w:p>
        </w:tc>
      </w:tr>
      <w:tr w:rsidR="004064D2" w:rsidRPr="00031792" w:rsidTr="00601DE1">
        <w:trPr>
          <w:trHeight w:val="526"/>
          <w:jc w:val="center"/>
        </w:trPr>
        <w:tc>
          <w:tcPr>
            <w:tcW w:w="3397" w:type="dxa"/>
          </w:tcPr>
          <w:p w:rsidR="004064D2" w:rsidRPr="00E32E42" w:rsidRDefault="004064D2" w:rsidP="00216204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32E42">
              <w:rPr>
                <w:rFonts w:ascii="Arial" w:hAnsi="Arial" w:cs="Arial"/>
                <w:b/>
                <w:sz w:val="18"/>
                <w:szCs w:val="18"/>
              </w:rPr>
              <w:t>СРОКИ ОКАЗАНИЯ УСЛУГИ:</w:t>
            </w:r>
          </w:p>
        </w:tc>
        <w:tc>
          <w:tcPr>
            <w:tcW w:w="6809" w:type="dxa"/>
          </w:tcPr>
          <w:p w:rsidR="004064D2" w:rsidRPr="00E32E42" w:rsidRDefault="00DC3DFA" w:rsidP="00216204">
            <w:pPr>
              <w:pStyle w:val="ConsPlusNonformat"/>
              <w:widowControl/>
              <w:spacing w:after="12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Июль-Август</w:t>
            </w:r>
          </w:p>
        </w:tc>
      </w:tr>
    </w:tbl>
    <w:p w:rsidR="00031792" w:rsidRDefault="00031792" w:rsidP="004064D2">
      <w:pPr>
        <w:sectPr w:rsidR="00031792" w:rsidSect="004D5413">
          <w:headerReference w:type="default" r:id="rId13"/>
          <w:footerReference w:type="default" r:id="rId14"/>
          <w:pgSz w:w="11906" w:h="16838"/>
          <w:pgMar w:top="993" w:right="680" w:bottom="1560" w:left="964" w:header="709" w:footer="709" w:gutter="0"/>
          <w:cols w:space="708"/>
          <w:docGrid w:linePitch="360"/>
        </w:sectPr>
      </w:pPr>
    </w:p>
    <w:bookmarkEnd w:id="0"/>
    <w:p w:rsidR="00E6211F" w:rsidRPr="00D155B0" w:rsidRDefault="00E6211F" w:rsidP="00EF289A">
      <w:pPr>
        <w:autoSpaceDE w:val="0"/>
        <w:autoSpaceDN w:val="0"/>
        <w:adjustRightInd w:val="0"/>
        <w:spacing w:after="120" w:line="312" w:lineRule="auto"/>
        <w:jc w:val="right"/>
        <w:rPr>
          <w:rFonts w:ascii="Arial" w:hAnsi="Arial" w:cs="Arial"/>
          <w:sz w:val="20"/>
          <w:szCs w:val="20"/>
        </w:rPr>
      </w:pPr>
    </w:p>
    <w:sectPr w:rsidR="00E6211F" w:rsidRPr="00D155B0" w:rsidSect="004D5413">
      <w:pgSz w:w="11906" w:h="16838"/>
      <w:pgMar w:top="993" w:right="680" w:bottom="156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AE4" w:rsidRDefault="00533AE4">
      <w:r>
        <w:separator/>
      </w:r>
    </w:p>
  </w:endnote>
  <w:endnote w:type="continuationSeparator" w:id="0">
    <w:p w:rsidR="00533AE4" w:rsidRDefault="00533AE4">
      <w:r>
        <w:continuationSeparator/>
      </w:r>
    </w:p>
  </w:endnote>
  <w:endnote w:type="continuationNotice" w:id="1">
    <w:p w:rsidR="00533AE4" w:rsidRDefault="00533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5623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7763C" w:rsidRPr="003753B8" w:rsidRDefault="0097763C" w:rsidP="003753B8">
        <w:pPr>
          <w:pStyle w:val="af0"/>
          <w:jc w:val="right"/>
          <w:rPr>
            <w:rFonts w:ascii="Arial" w:hAnsi="Arial" w:cs="Arial"/>
            <w:sz w:val="20"/>
            <w:szCs w:val="20"/>
          </w:rPr>
        </w:pPr>
        <w:r w:rsidRPr="004D5413">
          <w:rPr>
            <w:rFonts w:ascii="Arial" w:hAnsi="Arial" w:cs="Arial"/>
            <w:sz w:val="20"/>
            <w:szCs w:val="20"/>
          </w:rPr>
          <w:fldChar w:fldCharType="begin"/>
        </w:r>
        <w:r w:rsidRPr="004D5413">
          <w:rPr>
            <w:rFonts w:ascii="Arial" w:hAnsi="Arial" w:cs="Arial"/>
            <w:sz w:val="20"/>
            <w:szCs w:val="20"/>
          </w:rPr>
          <w:instrText>PAGE   \* MERGEFORMAT</w:instrText>
        </w:r>
        <w:r w:rsidRPr="004D5413">
          <w:rPr>
            <w:rFonts w:ascii="Arial" w:hAnsi="Arial" w:cs="Arial"/>
            <w:sz w:val="20"/>
            <w:szCs w:val="20"/>
          </w:rPr>
          <w:fldChar w:fldCharType="separate"/>
        </w:r>
        <w:r w:rsidRPr="004D5413">
          <w:rPr>
            <w:rFonts w:ascii="Arial" w:hAnsi="Arial" w:cs="Arial"/>
            <w:sz w:val="20"/>
            <w:szCs w:val="20"/>
          </w:rPr>
          <w:t>2</w:t>
        </w:r>
        <w:r w:rsidRPr="004D541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AE4" w:rsidRDefault="00533AE4">
      <w:r>
        <w:separator/>
      </w:r>
    </w:p>
  </w:footnote>
  <w:footnote w:type="continuationSeparator" w:id="0">
    <w:p w:rsidR="00533AE4" w:rsidRDefault="00533AE4">
      <w:r>
        <w:continuationSeparator/>
      </w:r>
    </w:p>
  </w:footnote>
  <w:footnote w:type="continuationNotice" w:id="1">
    <w:p w:rsidR="00533AE4" w:rsidRDefault="00533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DB" w:rsidRDefault="002175D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14CF"/>
    <w:multiLevelType w:val="multilevel"/>
    <w:tmpl w:val="EE18944E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B0C53"/>
    <w:multiLevelType w:val="hybridMultilevel"/>
    <w:tmpl w:val="EC0898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309C"/>
    <w:multiLevelType w:val="hybridMultilevel"/>
    <w:tmpl w:val="251AD4F8"/>
    <w:lvl w:ilvl="0" w:tplc="BC6277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A1D1F09"/>
    <w:multiLevelType w:val="hybridMultilevel"/>
    <w:tmpl w:val="B9D4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4AF9"/>
    <w:multiLevelType w:val="multilevel"/>
    <w:tmpl w:val="D8FC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A9206E8"/>
    <w:multiLevelType w:val="hybridMultilevel"/>
    <w:tmpl w:val="43FEE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7E4A04"/>
    <w:multiLevelType w:val="hybridMultilevel"/>
    <w:tmpl w:val="279621E8"/>
    <w:lvl w:ilvl="0" w:tplc="218A2AA0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2F07EC7"/>
    <w:multiLevelType w:val="multilevel"/>
    <w:tmpl w:val="43C091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4F084D"/>
    <w:multiLevelType w:val="hybridMultilevel"/>
    <w:tmpl w:val="488E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B9B"/>
    <w:multiLevelType w:val="hybridMultilevel"/>
    <w:tmpl w:val="3254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03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C57F4F"/>
    <w:multiLevelType w:val="hybridMultilevel"/>
    <w:tmpl w:val="379EFA0C"/>
    <w:lvl w:ilvl="0" w:tplc="6C5ED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5C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6F58E0"/>
    <w:multiLevelType w:val="multilevel"/>
    <w:tmpl w:val="D3FE6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pStyle w:val="a0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434327AA"/>
    <w:multiLevelType w:val="hybridMultilevel"/>
    <w:tmpl w:val="B050A3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53015E3"/>
    <w:multiLevelType w:val="hybridMultilevel"/>
    <w:tmpl w:val="EF564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334E0C"/>
    <w:multiLevelType w:val="hybridMultilevel"/>
    <w:tmpl w:val="A43C3D34"/>
    <w:lvl w:ilvl="0" w:tplc="76CCF7F0">
      <w:start w:val="1"/>
      <w:numFmt w:val="lowerLetter"/>
      <w:pStyle w:val="a1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547E2800"/>
    <w:multiLevelType w:val="multilevel"/>
    <w:tmpl w:val="D0747BF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AE757A"/>
    <w:multiLevelType w:val="hybridMultilevel"/>
    <w:tmpl w:val="E048BC82"/>
    <w:lvl w:ilvl="0" w:tplc="55FACC88">
      <w:start w:val="1"/>
      <w:numFmt w:val="bullet"/>
      <w:pStyle w:val="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D014E9"/>
    <w:multiLevelType w:val="hybridMultilevel"/>
    <w:tmpl w:val="E4564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A575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5A5B0F"/>
    <w:multiLevelType w:val="multilevel"/>
    <w:tmpl w:val="D46E1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4B5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705AB6"/>
    <w:multiLevelType w:val="multilevel"/>
    <w:tmpl w:val="9C9815D8"/>
    <w:lvl w:ilvl="0">
      <w:start w:val="1"/>
      <w:numFmt w:val="decimal"/>
      <w:pStyle w:val="a2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71B02C62"/>
    <w:multiLevelType w:val="hybridMultilevel"/>
    <w:tmpl w:val="44E0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6337E"/>
    <w:multiLevelType w:val="hybridMultilevel"/>
    <w:tmpl w:val="3BEAFB52"/>
    <w:lvl w:ilvl="0" w:tplc="E076C576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C0C7B"/>
    <w:multiLevelType w:val="hybridMultilevel"/>
    <w:tmpl w:val="FBE62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3"/>
  </w:num>
  <w:num w:numId="4">
    <w:abstractNumId w:val="16"/>
  </w:num>
  <w:num w:numId="5">
    <w:abstractNumId w:val="23"/>
  </w:num>
  <w:num w:numId="6">
    <w:abstractNumId w:val="23"/>
  </w:num>
  <w:num w:numId="7">
    <w:abstractNumId w:val="18"/>
  </w:num>
  <w:num w:numId="8">
    <w:abstractNumId w:val="4"/>
  </w:num>
  <w:num w:numId="9">
    <w:abstractNumId w:val="1"/>
  </w:num>
  <w:num w:numId="10">
    <w:abstractNumId w:val="5"/>
  </w:num>
  <w:num w:numId="11">
    <w:abstractNumId w:val="19"/>
  </w:num>
  <w:num w:numId="12">
    <w:abstractNumId w:val="15"/>
  </w:num>
  <w:num w:numId="13">
    <w:abstractNumId w:val="23"/>
  </w:num>
  <w:num w:numId="14">
    <w:abstractNumId w:val="14"/>
  </w:num>
  <w:num w:numId="15">
    <w:abstractNumId w:val="13"/>
  </w:num>
  <w:num w:numId="16">
    <w:abstractNumId w:val="23"/>
  </w:num>
  <w:num w:numId="17">
    <w:abstractNumId w:val="23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6"/>
  </w:num>
  <w:num w:numId="24">
    <w:abstractNumId w:val="23"/>
    <w:lvlOverride w:ilvl="0">
      <w:startOverride w:val="1"/>
    </w:lvlOverride>
  </w:num>
  <w:num w:numId="25">
    <w:abstractNumId w:val="23"/>
  </w:num>
  <w:num w:numId="26">
    <w:abstractNumId w:val="23"/>
  </w:num>
  <w:num w:numId="27">
    <w:abstractNumId w:val="6"/>
  </w:num>
  <w:num w:numId="28">
    <w:abstractNumId w:val="8"/>
  </w:num>
  <w:num w:numId="29">
    <w:abstractNumId w:val="10"/>
  </w:num>
  <w:num w:numId="30">
    <w:abstractNumId w:val="17"/>
  </w:num>
  <w:num w:numId="31">
    <w:abstractNumId w:val="21"/>
  </w:num>
  <w:num w:numId="32">
    <w:abstractNumId w:val="12"/>
  </w:num>
  <w:num w:numId="33">
    <w:abstractNumId w:val="7"/>
  </w:num>
  <w:num w:numId="34">
    <w:abstractNumId w:val="20"/>
  </w:num>
  <w:num w:numId="35">
    <w:abstractNumId w:val="0"/>
  </w:num>
  <w:num w:numId="36">
    <w:abstractNumId w:val="22"/>
  </w:num>
  <w:num w:numId="37">
    <w:abstractNumId w:val="1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3"/>
  </w:num>
  <w:num w:numId="43">
    <w:abstractNumId w:val="23"/>
  </w:num>
  <w:num w:numId="44">
    <w:abstractNumId w:val="2"/>
  </w:num>
  <w:num w:numId="45">
    <w:abstractNumId w:val="23"/>
  </w:num>
  <w:num w:numId="46">
    <w:abstractNumId w:val="23"/>
  </w:num>
  <w:num w:numId="47">
    <w:abstractNumId w:val="2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8F"/>
    <w:rsid w:val="00011989"/>
    <w:rsid w:val="000132EE"/>
    <w:rsid w:val="0001379E"/>
    <w:rsid w:val="00013A22"/>
    <w:rsid w:val="0001548B"/>
    <w:rsid w:val="0001566B"/>
    <w:rsid w:val="000204BF"/>
    <w:rsid w:val="0002158F"/>
    <w:rsid w:val="00024D31"/>
    <w:rsid w:val="00031792"/>
    <w:rsid w:val="00031FB7"/>
    <w:rsid w:val="00035913"/>
    <w:rsid w:val="00040F9B"/>
    <w:rsid w:val="00043E01"/>
    <w:rsid w:val="00050B58"/>
    <w:rsid w:val="00055589"/>
    <w:rsid w:val="00060BD9"/>
    <w:rsid w:val="0008137D"/>
    <w:rsid w:val="000874D1"/>
    <w:rsid w:val="000A3AE4"/>
    <w:rsid w:val="000A4346"/>
    <w:rsid w:val="000B0A88"/>
    <w:rsid w:val="000D3E9E"/>
    <w:rsid w:val="000E2EDA"/>
    <w:rsid w:val="000E2FE9"/>
    <w:rsid w:val="000E5EBC"/>
    <w:rsid w:val="000F63BB"/>
    <w:rsid w:val="000F7497"/>
    <w:rsid w:val="00103214"/>
    <w:rsid w:val="00105D69"/>
    <w:rsid w:val="00105F0B"/>
    <w:rsid w:val="00111B20"/>
    <w:rsid w:val="00113D8D"/>
    <w:rsid w:val="001156D5"/>
    <w:rsid w:val="00120D18"/>
    <w:rsid w:val="001211AD"/>
    <w:rsid w:val="00121A98"/>
    <w:rsid w:val="0013396F"/>
    <w:rsid w:val="001348A5"/>
    <w:rsid w:val="00135D02"/>
    <w:rsid w:val="00141AF5"/>
    <w:rsid w:val="00161464"/>
    <w:rsid w:val="0018226E"/>
    <w:rsid w:val="0018499B"/>
    <w:rsid w:val="001930C1"/>
    <w:rsid w:val="00193983"/>
    <w:rsid w:val="001A5E93"/>
    <w:rsid w:val="001A68AA"/>
    <w:rsid w:val="001A7076"/>
    <w:rsid w:val="001B5DE4"/>
    <w:rsid w:val="001C23EF"/>
    <w:rsid w:val="001C2728"/>
    <w:rsid w:val="001C651D"/>
    <w:rsid w:val="001D1EBC"/>
    <w:rsid w:val="001D2CCE"/>
    <w:rsid w:val="001D7655"/>
    <w:rsid w:val="001E2EAC"/>
    <w:rsid w:val="001E5E9E"/>
    <w:rsid w:val="001F2000"/>
    <w:rsid w:val="001F6745"/>
    <w:rsid w:val="001F751E"/>
    <w:rsid w:val="00204FB2"/>
    <w:rsid w:val="002063D9"/>
    <w:rsid w:val="00206BDC"/>
    <w:rsid w:val="00206DD1"/>
    <w:rsid w:val="00207513"/>
    <w:rsid w:val="00207B51"/>
    <w:rsid w:val="00212318"/>
    <w:rsid w:val="00212800"/>
    <w:rsid w:val="002175DB"/>
    <w:rsid w:val="00222C4C"/>
    <w:rsid w:val="00223F9C"/>
    <w:rsid w:val="002273EF"/>
    <w:rsid w:val="0023165E"/>
    <w:rsid w:val="0023266D"/>
    <w:rsid w:val="00234542"/>
    <w:rsid w:val="00240976"/>
    <w:rsid w:val="002520FB"/>
    <w:rsid w:val="00253B76"/>
    <w:rsid w:val="00261D7E"/>
    <w:rsid w:val="00272FBA"/>
    <w:rsid w:val="00285648"/>
    <w:rsid w:val="0029005B"/>
    <w:rsid w:val="00291B24"/>
    <w:rsid w:val="002962F4"/>
    <w:rsid w:val="002A6BF1"/>
    <w:rsid w:val="002B4E58"/>
    <w:rsid w:val="002C10DA"/>
    <w:rsid w:val="002C3A03"/>
    <w:rsid w:val="002C43F8"/>
    <w:rsid w:val="002D2627"/>
    <w:rsid w:val="002D60DC"/>
    <w:rsid w:val="002E22A2"/>
    <w:rsid w:val="002E2CF0"/>
    <w:rsid w:val="002E486D"/>
    <w:rsid w:val="00310DE7"/>
    <w:rsid w:val="00311790"/>
    <w:rsid w:val="00317FE1"/>
    <w:rsid w:val="00323D40"/>
    <w:rsid w:val="003316F9"/>
    <w:rsid w:val="003318DB"/>
    <w:rsid w:val="00341D82"/>
    <w:rsid w:val="003430F8"/>
    <w:rsid w:val="00345811"/>
    <w:rsid w:val="00345DC5"/>
    <w:rsid w:val="003504AA"/>
    <w:rsid w:val="0035403E"/>
    <w:rsid w:val="00360A00"/>
    <w:rsid w:val="00366C03"/>
    <w:rsid w:val="00370F69"/>
    <w:rsid w:val="00373E72"/>
    <w:rsid w:val="003753B8"/>
    <w:rsid w:val="00380A02"/>
    <w:rsid w:val="0038188D"/>
    <w:rsid w:val="00381B45"/>
    <w:rsid w:val="003842EF"/>
    <w:rsid w:val="00387939"/>
    <w:rsid w:val="003955DF"/>
    <w:rsid w:val="003A382C"/>
    <w:rsid w:val="003A5FBB"/>
    <w:rsid w:val="003A7240"/>
    <w:rsid w:val="003B23E5"/>
    <w:rsid w:val="003B76CB"/>
    <w:rsid w:val="003C3A05"/>
    <w:rsid w:val="003C3BBB"/>
    <w:rsid w:val="003C3C68"/>
    <w:rsid w:val="003C4566"/>
    <w:rsid w:val="003C53D6"/>
    <w:rsid w:val="003C5726"/>
    <w:rsid w:val="003C59EF"/>
    <w:rsid w:val="003D23F8"/>
    <w:rsid w:val="003E4321"/>
    <w:rsid w:val="004028DF"/>
    <w:rsid w:val="00403613"/>
    <w:rsid w:val="00404F86"/>
    <w:rsid w:val="004064D2"/>
    <w:rsid w:val="00407823"/>
    <w:rsid w:val="00413A17"/>
    <w:rsid w:val="004160E3"/>
    <w:rsid w:val="00421740"/>
    <w:rsid w:val="00425BF0"/>
    <w:rsid w:val="0043669A"/>
    <w:rsid w:val="004431D2"/>
    <w:rsid w:val="00443AED"/>
    <w:rsid w:val="004468CC"/>
    <w:rsid w:val="00447DCE"/>
    <w:rsid w:val="004633EC"/>
    <w:rsid w:val="004710B0"/>
    <w:rsid w:val="00473484"/>
    <w:rsid w:val="004760A0"/>
    <w:rsid w:val="004771B7"/>
    <w:rsid w:val="0048067E"/>
    <w:rsid w:val="004822E8"/>
    <w:rsid w:val="004852E4"/>
    <w:rsid w:val="0049078B"/>
    <w:rsid w:val="0049262D"/>
    <w:rsid w:val="004965AB"/>
    <w:rsid w:val="004B2F4E"/>
    <w:rsid w:val="004B47B1"/>
    <w:rsid w:val="004C06B2"/>
    <w:rsid w:val="004C222F"/>
    <w:rsid w:val="004C23F9"/>
    <w:rsid w:val="004C272A"/>
    <w:rsid w:val="004C495E"/>
    <w:rsid w:val="004C553E"/>
    <w:rsid w:val="004D1AAA"/>
    <w:rsid w:val="004D51C9"/>
    <w:rsid w:val="004D5413"/>
    <w:rsid w:val="004E364B"/>
    <w:rsid w:val="004E39A3"/>
    <w:rsid w:val="004E455E"/>
    <w:rsid w:val="004E7DCE"/>
    <w:rsid w:val="005032E4"/>
    <w:rsid w:val="00507C5D"/>
    <w:rsid w:val="00512CF2"/>
    <w:rsid w:val="00514CE9"/>
    <w:rsid w:val="00521988"/>
    <w:rsid w:val="00521D71"/>
    <w:rsid w:val="005232FA"/>
    <w:rsid w:val="00523934"/>
    <w:rsid w:val="005259DA"/>
    <w:rsid w:val="00533AE4"/>
    <w:rsid w:val="00537721"/>
    <w:rsid w:val="00537912"/>
    <w:rsid w:val="00566957"/>
    <w:rsid w:val="00570A78"/>
    <w:rsid w:val="0058769E"/>
    <w:rsid w:val="00590EE8"/>
    <w:rsid w:val="005916C1"/>
    <w:rsid w:val="00592AE2"/>
    <w:rsid w:val="005A6BC1"/>
    <w:rsid w:val="005B59B2"/>
    <w:rsid w:val="005B6F8D"/>
    <w:rsid w:val="005D0598"/>
    <w:rsid w:val="005D367B"/>
    <w:rsid w:val="005E0293"/>
    <w:rsid w:val="005E7D48"/>
    <w:rsid w:val="005F03E1"/>
    <w:rsid w:val="005F1F93"/>
    <w:rsid w:val="005F2928"/>
    <w:rsid w:val="00600589"/>
    <w:rsid w:val="00601DE1"/>
    <w:rsid w:val="00614AE9"/>
    <w:rsid w:val="006275F8"/>
    <w:rsid w:val="00634DD9"/>
    <w:rsid w:val="00640300"/>
    <w:rsid w:val="006415D5"/>
    <w:rsid w:val="00644CF3"/>
    <w:rsid w:val="006452B4"/>
    <w:rsid w:val="006462CD"/>
    <w:rsid w:val="00650710"/>
    <w:rsid w:val="00653A13"/>
    <w:rsid w:val="00677FAA"/>
    <w:rsid w:val="0068066F"/>
    <w:rsid w:val="00686041"/>
    <w:rsid w:val="00686F0D"/>
    <w:rsid w:val="00687105"/>
    <w:rsid w:val="00687A55"/>
    <w:rsid w:val="0069206B"/>
    <w:rsid w:val="00692B44"/>
    <w:rsid w:val="0069616B"/>
    <w:rsid w:val="006A234F"/>
    <w:rsid w:val="006B6910"/>
    <w:rsid w:val="006B70CF"/>
    <w:rsid w:val="006E0C67"/>
    <w:rsid w:val="006E0DE8"/>
    <w:rsid w:val="006E4918"/>
    <w:rsid w:val="006E5FE8"/>
    <w:rsid w:val="006E705B"/>
    <w:rsid w:val="006F25AB"/>
    <w:rsid w:val="00700C19"/>
    <w:rsid w:val="00700D75"/>
    <w:rsid w:val="00703FFA"/>
    <w:rsid w:val="0070538D"/>
    <w:rsid w:val="00707148"/>
    <w:rsid w:val="007233FC"/>
    <w:rsid w:val="00725E36"/>
    <w:rsid w:val="00736260"/>
    <w:rsid w:val="00743E8A"/>
    <w:rsid w:val="007476D5"/>
    <w:rsid w:val="0075095E"/>
    <w:rsid w:val="00755DDF"/>
    <w:rsid w:val="00763069"/>
    <w:rsid w:val="007646C3"/>
    <w:rsid w:val="00766E59"/>
    <w:rsid w:val="00776E8E"/>
    <w:rsid w:val="007913F3"/>
    <w:rsid w:val="00792C5F"/>
    <w:rsid w:val="00797AA6"/>
    <w:rsid w:val="007A7051"/>
    <w:rsid w:val="007B49C0"/>
    <w:rsid w:val="007B5AE2"/>
    <w:rsid w:val="007B5B50"/>
    <w:rsid w:val="007C1B73"/>
    <w:rsid w:val="007C3F3D"/>
    <w:rsid w:val="007C6313"/>
    <w:rsid w:val="007C6FDC"/>
    <w:rsid w:val="007D1A16"/>
    <w:rsid w:val="007D7821"/>
    <w:rsid w:val="007E2FAE"/>
    <w:rsid w:val="007E3D5B"/>
    <w:rsid w:val="007E4316"/>
    <w:rsid w:val="007F11C2"/>
    <w:rsid w:val="0080281C"/>
    <w:rsid w:val="00817B95"/>
    <w:rsid w:val="00835800"/>
    <w:rsid w:val="00853336"/>
    <w:rsid w:val="008579D8"/>
    <w:rsid w:val="00874ECE"/>
    <w:rsid w:val="00875D7A"/>
    <w:rsid w:val="00881E37"/>
    <w:rsid w:val="0088630F"/>
    <w:rsid w:val="00886F43"/>
    <w:rsid w:val="00890CA4"/>
    <w:rsid w:val="008949CC"/>
    <w:rsid w:val="008A22BD"/>
    <w:rsid w:val="008C7DD9"/>
    <w:rsid w:val="008D1032"/>
    <w:rsid w:val="008D49C9"/>
    <w:rsid w:val="008E2320"/>
    <w:rsid w:val="008E2FDA"/>
    <w:rsid w:val="008E714C"/>
    <w:rsid w:val="008F04DF"/>
    <w:rsid w:val="008F1292"/>
    <w:rsid w:val="008F5207"/>
    <w:rsid w:val="008F57E8"/>
    <w:rsid w:val="00907714"/>
    <w:rsid w:val="009171BB"/>
    <w:rsid w:val="00925827"/>
    <w:rsid w:val="00936EBA"/>
    <w:rsid w:val="00942412"/>
    <w:rsid w:val="00946952"/>
    <w:rsid w:val="00953511"/>
    <w:rsid w:val="00956502"/>
    <w:rsid w:val="00960053"/>
    <w:rsid w:val="00971D23"/>
    <w:rsid w:val="0097664D"/>
    <w:rsid w:val="0097763C"/>
    <w:rsid w:val="0098134F"/>
    <w:rsid w:val="009842F0"/>
    <w:rsid w:val="0099220B"/>
    <w:rsid w:val="0099407C"/>
    <w:rsid w:val="00995305"/>
    <w:rsid w:val="009956F5"/>
    <w:rsid w:val="00996758"/>
    <w:rsid w:val="009A4C30"/>
    <w:rsid w:val="009A77F0"/>
    <w:rsid w:val="009B002D"/>
    <w:rsid w:val="009B230C"/>
    <w:rsid w:val="009C5455"/>
    <w:rsid w:val="009D25B9"/>
    <w:rsid w:val="009D4B8D"/>
    <w:rsid w:val="009F1C30"/>
    <w:rsid w:val="009F2894"/>
    <w:rsid w:val="00A0126F"/>
    <w:rsid w:val="00A01474"/>
    <w:rsid w:val="00A14910"/>
    <w:rsid w:val="00A31DB9"/>
    <w:rsid w:val="00A40E81"/>
    <w:rsid w:val="00A521B8"/>
    <w:rsid w:val="00A641F4"/>
    <w:rsid w:val="00A643ED"/>
    <w:rsid w:val="00A669A2"/>
    <w:rsid w:val="00A731F5"/>
    <w:rsid w:val="00A7361B"/>
    <w:rsid w:val="00A75BCA"/>
    <w:rsid w:val="00A82458"/>
    <w:rsid w:val="00A87F47"/>
    <w:rsid w:val="00A965DE"/>
    <w:rsid w:val="00A9742F"/>
    <w:rsid w:val="00AA47F0"/>
    <w:rsid w:val="00AA5636"/>
    <w:rsid w:val="00AB0496"/>
    <w:rsid w:val="00AB0EB6"/>
    <w:rsid w:val="00AB69EE"/>
    <w:rsid w:val="00AC0CA5"/>
    <w:rsid w:val="00AD130E"/>
    <w:rsid w:val="00AD58C7"/>
    <w:rsid w:val="00AE43C5"/>
    <w:rsid w:val="00AE6B76"/>
    <w:rsid w:val="00AF533D"/>
    <w:rsid w:val="00B0201A"/>
    <w:rsid w:val="00B04F15"/>
    <w:rsid w:val="00B06B90"/>
    <w:rsid w:val="00B13657"/>
    <w:rsid w:val="00B224FA"/>
    <w:rsid w:val="00B2313E"/>
    <w:rsid w:val="00B24D38"/>
    <w:rsid w:val="00B2775A"/>
    <w:rsid w:val="00B33FE5"/>
    <w:rsid w:val="00B365C0"/>
    <w:rsid w:val="00B4398F"/>
    <w:rsid w:val="00B445C6"/>
    <w:rsid w:val="00B44910"/>
    <w:rsid w:val="00B46711"/>
    <w:rsid w:val="00B70290"/>
    <w:rsid w:val="00B70562"/>
    <w:rsid w:val="00B75930"/>
    <w:rsid w:val="00B861D0"/>
    <w:rsid w:val="00B90A0C"/>
    <w:rsid w:val="00B93506"/>
    <w:rsid w:val="00B961C1"/>
    <w:rsid w:val="00B9637A"/>
    <w:rsid w:val="00B96DF0"/>
    <w:rsid w:val="00B97A1C"/>
    <w:rsid w:val="00BA2436"/>
    <w:rsid w:val="00BA4621"/>
    <w:rsid w:val="00BB3A32"/>
    <w:rsid w:val="00BB54E0"/>
    <w:rsid w:val="00BB7CBB"/>
    <w:rsid w:val="00BC04CD"/>
    <w:rsid w:val="00BC42CB"/>
    <w:rsid w:val="00BE1A5F"/>
    <w:rsid w:val="00BF1B28"/>
    <w:rsid w:val="00BF35B4"/>
    <w:rsid w:val="00C043E9"/>
    <w:rsid w:val="00C0726B"/>
    <w:rsid w:val="00C15D05"/>
    <w:rsid w:val="00C300B0"/>
    <w:rsid w:val="00C33974"/>
    <w:rsid w:val="00C46B8B"/>
    <w:rsid w:val="00C50310"/>
    <w:rsid w:val="00C5538F"/>
    <w:rsid w:val="00C7091B"/>
    <w:rsid w:val="00C7395B"/>
    <w:rsid w:val="00C75A2A"/>
    <w:rsid w:val="00C77FEF"/>
    <w:rsid w:val="00C81E31"/>
    <w:rsid w:val="00C86256"/>
    <w:rsid w:val="00CA1599"/>
    <w:rsid w:val="00CA225A"/>
    <w:rsid w:val="00CA3D3A"/>
    <w:rsid w:val="00CA4C3F"/>
    <w:rsid w:val="00CB3551"/>
    <w:rsid w:val="00CB7884"/>
    <w:rsid w:val="00CC0140"/>
    <w:rsid w:val="00CC4BDB"/>
    <w:rsid w:val="00CD3F61"/>
    <w:rsid w:val="00CE3848"/>
    <w:rsid w:val="00CE4614"/>
    <w:rsid w:val="00CE7944"/>
    <w:rsid w:val="00CE7FBF"/>
    <w:rsid w:val="00D04610"/>
    <w:rsid w:val="00D05A81"/>
    <w:rsid w:val="00D155B0"/>
    <w:rsid w:val="00D16D68"/>
    <w:rsid w:val="00D244BC"/>
    <w:rsid w:val="00D34272"/>
    <w:rsid w:val="00D37C8A"/>
    <w:rsid w:val="00D449E1"/>
    <w:rsid w:val="00D46C6B"/>
    <w:rsid w:val="00D47D84"/>
    <w:rsid w:val="00D5190B"/>
    <w:rsid w:val="00D56AD0"/>
    <w:rsid w:val="00D8392B"/>
    <w:rsid w:val="00D862B3"/>
    <w:rsid w:val="00DA1D7C"/>
    <w:rsid w:val="00DB036C"/>
    <w:rsid w:val="00DB241E"/>
    <w:rsid w:val="00DB672A"/>
    <w:rsid w:val="00DC3DFA"/>
    <w:rsid w:val="00DD35C8"/>
    <w:rsid w:val="00DD6FBC"/>
    <w:rsid w:val="00DE0F39"/>
    <w:rsid w:val="00DE538D"/>
    <w:rsid w:val="00DE6BD3"/>
    <w:rsid w:val="00DE7C3C"/>
    <w:rsid w:val="00DF148B"/>
    <w:rsid w:val="00DF39B8"/>
    <w:rsid w:val="00E00657"/>
    <w:rsid w:val="00E01126"/>
    <w:rsid w:val="00E10202"/>
    <w:rsid w:val="00E231B6"/>
    <w:rsid w:val="00E32E42"/>
    <w:rsid w:val="00E375CA"/>
    <w:rsid w:val="00E47812"/>
    <w:rsid w:val="00E512B4"/>
    <w:rsid w:val="00E6211F"/>
    <w:rsid w:val="00E75E90"/>
    <w:rsid w:val="00E80934"/>
    <w:rsid w:val="00E82CE4"/>
    <w:rsid w:val="00E85EE7"/>
    <w:rsid w:val="00E96A37"/>
    <w:rsid w:val="00EA42BE"/>
    <w:rsid w:val="00EB100A"/>
    <w:rsid w:val="00EB6F1C"/>
    <w:rsid w:val="00EC1078"/>
    <w:rsid w:val="00EC1F44"/>
    <w:rsid w:val="00ED1D8A"/>
    <w:rsid w:val="00EE2374"/>
    <w:rsid w:val="00EE7B9E"/>
    <w:rsid w:val="00EF2047"/>
    <w:rsid w:val="00EF289A"/>
    <w:rsid w:val="00EF2A59"/>
    <w:rsid w:val="00F03299"/>
    <w:rsid w:val="00F14947"/>
    <w:rsid w:val="00F20F72"/>
    <w:rsid w:val="00F26AB7"/>
    <w:rsid w:val="00F34191"/>
    <w:rsid w:val="00F47E1D"/>
    <w:rsid w:val="00F535C7"/>
    <w:rsid w:val="00F567EB"/>
    <w:rsid w:val="00F57F37"/>
    <w:rsid w:val="00F662ED"/>
    <w:rsid w:val="00F87E2A"/>
    <w:rsid w:val="00F901C9"/>
    <w:rsid w:val="00F90E17"/>
    <w:rsid w:val="00FA5D46"/>
    <w:rsid w:val="00FA6004"/>
    <w:rsid w:val="00FA7314"/>
    <w:rsid w:val="00FB13B4"/>
    <w:rsid w:val="00FB7A85"/>
    <w:rsid w:val="00FC0E9A"/>
    <w:rsid w:val="00FC13BB"/>
    <w:rsid w:val="00FC3261"/>
    <w:rsid w:val="00FC3B58"/>
    <w:rsid w:val="00FC57DA"/>
    <w:rsid w:val="00FD5684"/>
    <w:rsid w:val="00FE1218"/>
    <w:rsid w:val="00FE207A"/>
    <w:rsid w:val="00FE5E8C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2281A"/>
  <w15:chartTrackingRefBased/>
  <w15:docId w15:val="{B11EBDD8-5C31-42C9-B271-9C05409A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AB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next w:val="a4"/>
    <w:link w:val="10"/>
    <w:rsid w:val="001849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ConsPlusNonformat">
    <w:name w:val="ConsPlusNonformat"/>
    <w:rsid w:val="00AB0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4"/>
    <w:link w:val="20"/>
    <w:rsid w:val="0018499B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5"/>
    <w:link w:val="2"/>
    <w:rsid w:val="00AB0E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4"/>
    <w:link w:val="a9"/>
    <w:uiPriority w:val="99"/>
    <w:unhideWhenUsed/>
    <w:rsid w:val="0018499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5"/>
    <w:link w:val="a8"/>
    <w:uiPriority w:val="99"/>
    <w:rsid w:val="0018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AC List 01"/>
    <w:basedOn w:val="a4"/>
    <w:uiPriority w:val="34"/>
    <w:qFormat/>
    <w:rsid w:val="00AB0EB6"/>
    <w:pPr>
      <w:ind w:left="720"/>
      <w:contextualSpacing/>
    </w:pPr>
  </w:style>
  <w:style w:type="paragraph" w:customStyle="1" w:styleId="a2">
    <w:name w:val="Наименование разделов"/>
    <w:basedOn w:val="a4"/>
    <w:link w:val="ab"/>
    <w:qFormat/>
    <w:rsid w:val="0018499B"/>
    <w:pPr>
      <w:numPr>
        <w:numId w:val="6"/>
      </w:numPr>
      <w:autoSpaceDE w:val="0"/>
      <w:autoSpaceDN w:val="0"/>
      <w:adjustRightInd w:val="0"/>
      <w:spacing w:after="240" w:line="276" w:lineRule="auto"/>
    </w:pPr>
    <w:rPr>
      <w:b/>
    </w:rPr>
  </w:style>
  <w:style w:type="paragraph" w:customStyle="1" w:styleId="a3">
    <w:name w:val="Подразделы"/>
    <w:basedOn w:val="ConsPlusNonformat"/>
    <w:link w:val="ac"/>
    <w:qFormat/>
    <w:rsid w:val="0018499B"/>
    <w:pPr>
      <w:widowControl/>
      <w:numPr>
        <w:ilvl w:val="1"/>
        <w:numId w:val="6"/>
      </w:numPr>
      <w:spacing w:after="24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Подразделы Знак"/>
    <w:link w:val="a3"/>
    <w:rsid w:val="00184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rsid w:val="00AB0EB6"/>
    <w:rPr>
      <w:b/>
      <w:bCs/>
    </w:rPr>
  </w:style>
  <w:style w:type="paragraph" w:styleId="ae">
    <w:name w:val="header"/>
    <w:basedOn w:val="a4"/>
    <w:link w:val="af"/>
    <w:uiPriority w:val="99"/>
    <w:unhideWhenUsed/>
    <w:rsid w:val="004B47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5"/>
    <w:link w:val="ae"/>
    <w:uiPriority w:val="99"/>
    <w:rsid w:val="004B4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iPriority w:val="99"/>
    <w:unhideWhenUsed/>
    <w:rsid w:val="004B47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uiPriority w:val="99"/>
    <w:rsid w:val="004B4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Абзацы"/>
    <w:basedOn w:val="ConsPlusNonformat"/>
    <w:link w:val="af3"/>
    <w:qFormat/>
    <w:rsid w:val="0018499B"/>
    <w:pPr>
      <w:widowControl/>
      <w:spacing w:after="240" w:line="276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Абзацы Знак"/>
    <w:link w:val="af2"/>
    <w:rsid w:val="0018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Второй уровень"/>
    <w:basedOn w:val="ConsPlusNonformat"/>
    <w:link w:val="af4"/>
    <w:qFormat/>
    <w:rsid w:val="0018499B"/>
    <w:pPr>
      <w:widowControl/>
      <w:numPr>
        <w:ilvl w:val="2"/>
        <w:numId w:val="2"/>
      </w:numPr>
      <w:spacing w:after="24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Второй уровень Знак"/>
    <w:link w:val="a0"/>
    <w:rsid w:val="00184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8499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af5">
    <w:name w:val="Заказчик"/>
    <w:basedOn w:val="a4"/>
    <w:link w:val="af6"/>
    <w:qFormat/>
    <w:rsid w:val="0018499B"/>
    <w:pPr>
      <w:tabs>
        <w:tab w:val="left" w:pos="567"/>
      </w:tabs>
      <w:spacing w:before="120" w:after="120"/>
    </w:pPr>
  </w:style>
  <w:style w:type="character" w:customStyle="1" w:styleId="af6">
    <w:name w:val="Заказчик Знак"/>
    <w:link w:val="af5"/>
    <w:rsid w:val="0018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аименование договора"/>
    <w:basedOn w:val="a4"/>
    <w:link w:val="af8"/>
    <w:qFormat/>
    <w:rsid w:val="0018499B"/>
    <w:pPr>
      <w:autoSpaceDE w:val="0"/>
      <w:autoSpaceDN w:val="0"/>
      <w:adjustRightInd w:val="0"/>
      <w:spacing w:before="120" w:after="120"/>
      <w:jc w:val="center"/>
    </w:pPr>
    <w:rPr>
      <w:b/>
    </w:rPr>
  </w:style>
  <w:style w:type="character" w:customStyle="1" w:styleId="af8">
    <w:name w:val="Наименование договора Знак"/>
    <w:link w:val="af7"/>
    <w:rsid w:val="001849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Наименование разделов Знак"/>
    <w:link w:val="a2"/>
    <w:rsid w:val="001849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Подпункт"/>
    <w:basedOn w:val="a0"/>
    <w:link w:val="af9"/>
    <w:qFormat/>
    <w:rsid w:val="0018499B"/>
    <w:pPr>
      <w:numPr>
        <w:ilvl w:val="0"/>
        <w:numId w:val="4"/>
      </w:numPr>
    </w:pPr>
  </w:style>
  <w:style w:type="character" w:customStyle="1" w:styleId="af9">
    <w:name w:val="Подпункт Знак"/>
    <w:basedOn w:val="af4"/>
    <w:link w:val="a1"/>
    <w:rsid w:val="0018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Преамбула"/>
    <w:basedOn w:val="a4"/>
    <w:link w:val="afb"/>
    <w:qFormat/>
    <w:rsid w:val="0018499B"/>
    <w:pPr>
      <w:autoSpaceDE w:val="0"/>
      <w:autoSpaceDN w:val="0"/>
      <w:adjustRightInd w:val="0"/>
      <w:spacing w:line="276" w:lineRule="auto"/>
      <w:ind w:firstLine="567"/>
      <w:jc w:val="both"/>
    </w:pPr>
  </w:style>
  <w:style w:type="character" w:customStyle="1" w:styleId="afb">
    <w:name w:val="Преамбула Знак"/>
    <w:link w:val="afa"/>
    <w:rsid w:val="0018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ы договора"/>
    <w:basedOn w:val="ConsPlusNonformat"/>
    <w:link w:val="afc"/>
    <w:rsid w:val="0018499B"/>
    <w:pPr>
      <w:widowControl/>
      <w:numPr>
        <w:ilvl w:val="1"/>
        <w:numId w:val="8"/>
      </w:numPr>
      <w:spacing w:after="240" w:line="276" w:lineRule="auto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Пункты договора Знак"/>
    <w:link w:val="a"/>
    <w:rsid w:val="0018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 3"/>
    <w:basedOn w:val="ConsPlusNonformat"/>
    <w:link w:val="30"/>
    <w:qFormat/>
    <w:rsid w:val="0018499B"/>
    <w:pPr>
      <w:widowControl/>
      <w:numPr>
        <w:numId w:val="7"/>
      </w:numPr>
      <w:spacing w:after="24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Стиль 3 Знак"/>
    <w:link w:val="3"/>
    <w:rsid w:val="0018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4"/>
    <w:link w:val="12"/>
    <w:rsid w:val="0018499B"/>
    <w:pPr>
      <w:tabs>
        <w:tab w:val="right" w:pos="9355"/>
      </w:tabs>
      <w:autoSpaceDE w:val="0"/>
      <w:autoSpaceDN w:val="0"/>
      <w:adjustRightInd w:val="0"/>
      <w:spacing w:before="120" w:after="120"/>
    </w:pPr>
    <w:rPr>
      <w:b/>
    </w:rPr>
  </w:style>
  <w:style w:type="character" w:customStyle="1" w:styleId="12">
    <w:name w:val="Стиль1 Знак"/>
    <w:link w:val="11"/>
    <w:rsid w:val="001849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Стиль2"/>
    <w:basedOn w:val="ConsPlusNonformat"/>
    <w:link w:val="22"/>
    <w:rsid w:val="0018499B"/>
    <w:pPr>
      <w:widowControl/>
      <w:spacing w:after="240" w:line="276" w:lineRule="auto"/>
      <w:ind w:left="567"/>
      <w:jc w:val="both"/>
    </w:pPr>
    <w:rPr>
      <w:rFonts w:ascii="Times New Roman" w:hAnsi="Times New Roman" w:cs="Times New Roman"/>
      <w:sz w:val="24"/>
    </w:rPr>
  </w:style>
  <w:style w:type="character" w:customStyle="1" w:styleId="22">
    <w:name w:val="Стиль2 Знак"/>
    <w:link w:val="21"/>
    <w:rsid w:val="00184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annotation text"/>
    <w:basedOn w:val="a4"/>
    <w:link w:val="afe"/>
    <w:uiPriority w:val="99"/>
    <w:semiHidden/>
    <w:rsid w:val="0018499B"/>
    <w:rPr>
      <w:sz w:val="20"/>
      <w:szCs w:val="20"/>
    </w:rPr>
  </w:style>
  <w:style w:type="character" w:customStyle="1" w:styleId="afe">
    <w:name w:val="Текст примечания Знак"/>
    <w:basedOn w:val="a5"/>
    <w:link w:val="afd"/>
    <w:uiPriority w:val="99"/>
    <w:semiHidden/>
    <w:rsid w:val="0018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4"/>
    <w:link w:val="aff0"/>
    <w:rsid w:val="0018499B"/>
    <w:pPr>
      <w:jc w:val="both"/>
    </w:pPr>
    <w:rPr>
      <w:rFonts w:ascii="Arial" w:hAnsi="Arial"/>
      <w:sz w:val="20"/>
      <w:szCs w:val="20"/>
    </w:rPr>
  </w:style>
  <w:style w:type="character" w:customStyle="1" w:styleId="aff0">
    <w:name w:val="Текст сноски Знак"/>
    <w:link w:val="aff"/>
    <w:rsid w:val="0018499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1">
    <w:name w:val="Третий уровень"/>
    <w:basedOn w:val="a4"/>
    <w:link w:val="aff2"/>
    <w:qFormat/>
    <w:rsid w:val="0018499B"/>
    <w:pPr>
      <w:spacing w:before="120" w:after="120" w:line="276" w:lineRule="auto"/>
      <w:jc w:val="both"/>
    </w:pPr>
    <w:rPr>
      <w:szCs w:val="22"/>
    </w:rPr>
  </w:style>
  <w:style w:type="character" w:customStyle="1" w:styleId="aff2">
    <w:name w:val="Третий уровень Знак"/>
    <w:basedOn w:val="a5"/>
    <w:link w:val="aff1"/>
    <w:rsid w:val="0018499B"/>
    <w:rPr>
      <w:rFonts w:ascii="Times New Roman" w:eastAsia="Times New Roman" w:hAnsi="Times New Roman" w:cs="Times New Roman"/>
      <w:sz w:val="24"/>
      <w:lang w:eastAsia="ru-RU"/>
    </w:rPr>
  </w:style>
  <w:style w:type="paragraph" w:styleId="aff3">
    <w:name w:val="Balloon Text"/>
    <w:basedOn w:val="a4"/>
    <w:link w:val="aff4"/>
    <w:uiPriority w:val="99"/>
    <w:semiHidden/>
    <w:unhideWhenUsed/>
    <w:rsid w:val="00EF2A59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5"/>
    <w:link w:val="aff3"/>
    <w:uiPriority w:val="99"/>
    <w:semiHidden/>
    <w:rsid w:val="00EF2A59"/>
    <w:rPr>
      <w:rFonts w:ascii="Segoe UI" w:eastAsia="Times New Roman" w:hAnsi="Segoe UI" w:cs="Segoe UI"/>
      <w:sz w:val="18"/>
      <w:szCs w:val="18"/>
      <w:lang w:eastAsia="ru-RU"/>
    </w:rPr>
  </w:style>
  <w:style w:type="table" w:styleId="aff5">
    <w:name w:val="Table Grid"/>
    <w:basedOn w:val="a6"/>
    <w:uiPriority w:val="39"/>
    <w:rsid w:val="0042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5"/>
    <w:uiPriority w:val="99"/>
    <w:semiHidden/>
    <w:unhideWhenUsed/>
    <w:qFormat/>
    <w:rsid w:val="00E01126"/>
    <w:rPr>
      <w:sz w:val="16"/>
      <w:szCs w:val="16"/>
    </w:rPr>
  </w:style>
  <w:style w:type="paragraph" w:styleId="aff7">
    <w:name w:val="annotation subject"/>
    <w:basedOn w:val="afd"/>
    <w:next w:val="afd"/>
    <w:link w:val="aff8"/>
    <w:uiPriority w:val="99"/>
    <w:semiHidden/>
    <w:unhideWhenUsed/>
    <w:rsid w:val="00E01126"/>
    <w:rPr>
      <w:b/>
      <w:bCs/>
    </w:rPr>
  </w:style>
  <w:style w:type="character" w:customStyle="1" w:styleId="aff8">
    <w:name w:val="Тема примечания Знак"/>
    <w:basedOn w:val="afe"/>
    <w:link w:val="aff7"/>
    <w:uiPriority w:val="99"/>
    <w:semiHidden/>
    <w:rsid w:val="00E011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DE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Normal (Web)"/>
    <w:basedOn w:val="a4"/>
    <w:uiPriority w:val="99"/>
    <w:unhideWhenUsed/>
    <w:rsid w:val="00946952"/>
    <w:pPr>
      <w:spacing w:before="100" w:beforeAutospacing="1" w:after="100" w:afterAutospacing="1"/>
    </w:pPr>
  </w:style>
  <w:style w:type="character" w:styleId="affb">
    <w:name w:val="footnote reference"/>
    <w:basedOn w:val="a5"/>
    <w:uiPriority w:val="99"/>
    <w:semiHidden/>
    <w:unhideWhenUsed/>
    <w:rsid w:val="00B861D0"/>
    <w:rPr>
      <w:vertAlign w:val="superscript"/>
    </w:rPr>
  </w:style>
  <w:style w:type="paragraph" w:customStyle="1" w:styleId="13">
    <w:name w:val="Нижний колонтитул1"/>
    <w:basedOn w:val="a4"/>
    <w:uiPriority w:val="99"/>
    <w:rsid w:val="00A14910"/>
    <w:pPr>
      <w:tabs>
        <w:tab w:val="center" w:pos="4320"/>
        <w:tab w:val="right" w:pos="8640"/>
      </w:tabs>
      <w:jc w:val="both"/>
    </w:pPr>
    <w:rPr>
      <w:rFonts w:ascii="Arial" w:hAnsi="Arial"/>
      <w:sz w:val="20"/>
      <w:szCs w:val="20"/>
    </w:rPr>
  </w:style>
  <w:style w:type="paragraph" w:customStyle="1" w:styleId="affc">
    <w:name w:val="Îáû÷íûé"/>
    <w:uiPriority w:val="99"/>
    <w:rsid w:val="00A1491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paragraph" w:styleId="affd">
    <w:name w:val="No Spacing"/>
    <w:uiPriority w:val="1"/>
    <w:qFormat/>
    <w:rsid w:val="0090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4"/>
    <w:link w:val="HTML0"/>
    <w:unhideWhenUsed/>
    <w:rsid w:val="00E62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E6211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ffe">
    <w:name w:val="Hyperlink"/>
    <w:basedOn w:val="a5"/>
    <w:uiPriority w:val="99"/>
    <w:unhideWhenUsed/>
    <w:rsid w:val="0070538D"/>
    <w:rPr>
      <w:color w:val="0563C1" w:themeColor="hyperlink"/>
      <w:u w:val="single"/>
    </w:rPr>
  </w:style>
  <w:style w:type="character" w:styleId="afff">
    <w:name w:val="Unresolved Mention"/>
    <w:basedOn w:val="a5"/>
    <w:uiPriority w:val="99"/>
    <w:semiHidden/>
    <w:unhideWhenUsed/>
    <w:rsid w:val="0070538D"/>
    <w:rPr>
      <w:color w:val="605E5C"/>
      <w:shd w:val="clear" w:color="auto" w:fill="E1DFDD"/>
    </w:rPr>
  </w:style>
  <w:style w:type="character" w:styleId="afff0">
    <w:name w:val="Placeholder Text"/>
    <w:basedOn w:val="a5"/>
    <w:uiPriority w:val="99"/>
    <w:semiHidden/>
    <w:rsid w:val="00AE43C5"/>
    <w:rPr>
      <w:color w:val="808080"/>
    </w:rPr>
  </w:style>
  <w:style w:type="character" w:customStyle="1" w:styleId="31">
    <w:name w:val="Стиль3"/>
    <w:basedOn w:val="a5"/>
    <w:uiPriority w:val="1"/>
    <w:rsid w:val="008F57E8"/>
    <w:rPr>
      <w:rFonts w:ascii="Arial" w:hAnsi="Arial"/>
      <w:color w:val="auto"/>
      <w:sz w:val="20"/>
    </w:rPr>
  </w:style>
  <w:style w:type="character" w:customStyle="1" w:styleId="4">
    <w:name w:val="Стиль4"/>
    <w:basedOn w:val="a5"/>
    <w:uiPriority w:val="1"/>
    <w:rsid w:val="00D37C8A"/>
    <w:rPr>
      <w:b/>
    </w:rPr>
  </w:style>
  <w:style w:type="character" w:customStyle="1" w:styleId="5">
    <w:name w:val="Стиль5"/>
    <w:basedOn w:val="a5"/>
    <w:uiPriority w:val="1"/>
    <w:rsid w:val="00D37C8A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lekseenko\Desktop\&#1088;&#1072;&#1073;&#1086;&#1095;&#1080;&#1077;%20&#1084;&#1072;&#1090;&#1077;&#1088;&#1080;&#1072;&#1083;&#1099;\&#1044;&#1086;&#1075;&#1086;&#1074;&#1086;&#1088;%20&#1043;&#1055;&#1061;_&#1043;&#1050;%20&#1048;&#1085;&#1085;&#1086;&#1090;&#1077;&#1093;_&#1088;&#1072;&#1079;&#1086;&#1074;&#1099;&#1081;%2026%2007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2023-06-29T00:00:00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отправления xmlns="dd1c7355-cc9b-484a-82e8-e85d7ede5ae7">[Нет]</Тип_x0020_отправления>
    <Дата_x0020_подписания_x0020_ТСК xmlns="dd1c7355-cc9b-484a-82e8-e85d7ede5ae7" xsi:nil="true"/>
    <Подписан xmlns="dd1c7355-cc9b-484a-82e8-e85d7ede5ae7">false</Подписан>
    <Подписан_x0020_контрагентом xmlns="dd1c7355-cc9b-484a-82e8-e85d7ede5ae7">false</Подписан_x0020_контрагентом>
    <Формат_x0020_договора xmlns="dd1c7355-cc9b-484a-82e8-e85d7ede5ae7">На согласовании</Формат_x0020_договора>
    <Дата_x0020_подписания_x0020_контрагентом xmlns="dd1c7355-cc9b-484a-82e8-e85d7ede5ae7"/>
    <Дата_x0020_ожидания xmlns="dd1c7355-cc9b-484a-82e8-e85d7ede5ae7" xsi:nil="true"/>
    <ContractCardLink xmlns="dd1c7355-cc9b-484a-82e8-e85d7ede5ae7">
      <Url xsi:nil="true"/>
      <Description xsi:nil="true"/>
    </ContractCardLink>
    <Дата_x0020_отправления xmlns="dd1c7355-cc9b-484a-82e8-e85d7ede5ae7" xsi:nil="true"/>
    <Комментарии xmlns="dd1c7355-cc9b-484a-82e8-e85d7ede5ae7" xsi:nil="true"/>
    <Тип_x0020_договора xmlns="dd1c7355-cc9b-484a-82e8-e85d7ede5ae7">Договор</Тип_x0020_договора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договора" ma:contentTypeID="0x010100C500FD41FD46934193091F0BA666569000FF75A00F43B40140BB3237E9CEC65685" ma:contentTypeVersion="21" ma:contentTypeDescription="" ma:contentTypeScope="" ma:versionID="cd3da0ce23f91b827e361305c6bb9d4c">
  <xsd:schema xmlns:xsd="http://www.w3.org/2001/XMLSchema" xmlns:xs="http://www.w3.org/2001/XMLSchema" xmlns:p="http://schemas.microsoft.com/office/2006/metadata/properties" xmlns:ns2="dd1c7355-cc9b-484a-82e8-e85d7ede5ae7" targetNamespace="http://schemas.microsoft.com/office/2006/metadata/properties" ma:root="true" ma:fieldsID="1320d08a9d40ec876bca202d41ac0c02" ns2:_="">
    <xsd:import namespace="dd1c7355-cc9b-484a-82e8-e85d7ede5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Тип_x0020_договора"/>
                <xsd:element ref="ns2:Формат_x0020_договора"/>
                <xsd:element ref="ns2:Подписан" minOccurs="0"/>
                <xsd:element ref="ns2:Дата_x0020_подписания_x0020_ТСК" minOccurs="0"/>
                <xsd:element ref="ns2:Подписан_x0020_контрагентом" minOccurs="0"/>
                <xsd:element ref="ns2:Дата_x0020_подписания_x0020_контрагентом" minOccurs="0"/>
                <xsd:element ref="ns2:Тип_x0020_отправления" minOccurs="0"/>
                <xsd:element ref="ns2:Дата_x0020_отправления" minOccurs="0"/>
                <xsd:element ref="ns2:Дата_x0020_ожидания" minOccurs="0"/>
                <xsd:element ref="ns2:Комментарии" minOccurs="0"/>
                <xsd:element ref="ns2:ContractCardLink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7355-cc9b-484a-82e8-e85d7ede5a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Тип_x0020_договора" ma:index="11" ma:displayName="Тип документа" ma:default="[Нет]" ma:format="Dropdown" ma:internalName="_x0422__x0438__x043f__x0020__x0434__x043e__x0433__x043e__x0432__x043e__x0440__x0430_" ma:readOnly="false">
      <xsd:simpleType>
        <xsd:restriction base="dms:Choice">
          <xsd:enumeration value="[Нет]"/>
          <xsd:enumeration value="Акт"/>
          <xsd:enumeration value="Договор"/>
          <xsd:enumeration value="Доп.соглашение"/>
          <xsd:enumeration value="Прочее"/>
          <xsd:enumeration value="Счет"/>
          <xsd:enumeration value="Счет-фактура"/>
        </xsd:restriction>
      </xsd:simpleType>
    </xsd:element>
    <xsd:element name="Формат_x0020_договора" ma:index="12" ma:displayName="Формат документа" ma:default="[Нет]" ma:format="Dropdown" ma:internalName="_x0424__x043e__x0440__x043c__x0430__x0442__x0020__x0434__x043e__x0433__x043e__x0432__x043e__x0440__x0430_" ma:readOnly="false">
      <xsd:simpleType>
        <xsd:restriction base="dms:Choice">
          <xsd:enumeration value="[Нет]"/>
          <xsd:enumeration value="Для информации"/>
          <xsd:enumeration value="На согласовании"/>
          <xsd:enumeration value="Скан"/>
        </xsd:restriction>
      </xsd:simpleType>
    </xsd:element>
    <xsd:element name="Подписан" ma:index="13" nillable="true" ma:displayName="Подписан Иннотех" ma:default="0" ma:description="Договор подписан" ma:internalName="_x041f__x043e__x0434__x043f__x0438__x0441__x0430__x043d_">
      <xsd:simpleType>
        <xsd:restriction base="dms:Boolean"/>
      </xsd:simpleType>
    </xsd:element>
    <xsd:element name="Дата_x0020_подписания_x0020_ТСК" ma:index="14" nillable="true" ma:displayName="Дата подписания Иннотех" ma:format="DateOnly" ma:internalName="_x0414__x0430__x0442__x0430__x0020__x043f__x043e__x0434__x043f__x0438__x0441__x0430__x043d__x0438__x044f__x0020__x0422__x0421__x041a_">
      <xsd:simpleType>
        <xsd:restriction base="dms:DateTime"/>
      </xsd:simpleType>
    </xsd:element>
    <xsd:element name="Подписан_x0020_контрагентом" ma:index="15" nillable="true" ma:displayName="Подписан контрагентом" ma:default="0" ma:internalName="_x041f__x043e__x0434__x043f__x0438__x0441__x0430__x043d__x0020__x043a__x043e__x043d__x0442__x0440__x0430__x0433__x0435__x043d__x0442__x043e__x043c_">
      <xsd:simpleType>
        <xsd:restriction base="dms:Boolean"/>
      </xsd:simpleType>
    </xsd:element>
    <xsd:element name="Дата_x0020_подписания_x0020_контрагентом" ma:index="16" nillable="true" ma:displayName="Дата возврата" ma:format="DateOnly" ma:internalName="_x0414__x0430__x0442__x0430__x0020__x043f__x043e__x0434__x043f__x0438__x0441__x0430__x043d__x0438__x044f__x0020__x043a__x043e__x043d__x0442__x0440__x0430__x0433__x0435__x043d__x0442__x043e__x043c_" ma:readOnly="false">
      <xsd:simpleType>
        <xsd:restriction base="dms:DateTime"/>
      </xsd:simpleType>
    </xsd:element>
    <xsd:element name="Тип_x0020_отправления" ma:index="17" nillable="true" ma:displayName="Способ отправления" ma:default="[Нет]" ma:format="Dropdown" ma:internalName="_x0422__x0438__x043f__x0020__x043e__x0442__x043f__x0440__x0430__x0432__x043b__x0435__x043d__x0438__x044f_" ma:readOnly="false">
      <xsd:simpleType>
        <xsd:restriction base="dms:Choice">
          <xsd:enumeration value="[Нет]"/>
          <xsd:enumeration value="Курьер"/>
          <xsd:enumeration value="Передали лично в руки"/>
          <xsd:enumeration value="Передали через продавца/РП"/>
          <xsd:enumeration value="Экспресс-доставка"/>
        </xsd:restriction>
      </xsd:simpleType>
    </xsd:element>
    <xsd:element name="Дата_x0020_отправления" ma:index="18" nillable="true" ma:displayName="Дата отправления" ma:format="DateOnly" ma:internalName="_x0414__x0430__x0442__x0430__x0020__x043e__x0442__x043f__x0440__x0430__x0432__x043b__x0435__x043d__x0438__x044f_">
      <xsd:simpleType>
        <xsd:restriction base="dms:DateTime"/>
      </xsd:simpleType>
    </xsd:element>
    <xsd:element name="Дата_x0020_ожидания" ma:index="19" nillable="true" ma:displayName="Дата ожидания" ma:format="DateOnly" ma:internalName="_x0414__x0430__x0442__x0430__x0020__x043e__x0436__x0438__x0434__x0430__x043d__x0438__x044f_">
      <xsd:simpleType>
        <xsd:restriction base="dms:DateTime"/>
      </xsd:simpleType>
    </xsd:element>
    <xsd:element name="Комментарии" ma:index="20" nillable="true" ma:displayName="Комментарии" ma:description="Дополнительная информация&#10;Основные бюджетные показатели (прибыльность, сроки и т.д.)&#10;Информация о специальных договоренностях с клиентом" ma:internalName="_x041a__x043e__x043c__x043c__x0435__x043d__x0442__x0430__x0440__x0438__x0438_">
      <xsd:simpleType>
        <xsd:restriction base="dms:Note"/>
      </xsd:simpleType>
    </xsd:element>
    <xsd:element name="ContractCardLink" ma:index="21" nillable="true" ma:displayName="Ссылка на договор" ma:format="Hyperlink" ma:internalName="ContractCar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рабо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32D69E-FDEB-40BA-A0E2-81D6CB25F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74094-FC57-42CB-80C5-47864BD65EF4}">
  <ds:schemaRefs>
    <ds:schemaRef ds:uri="http://schemas.microsoft.com/office/2006/metadata/properties"/>
    <ds:schemaRef ds:uri="http://schemas.microsoft.com/office/infopath/2007/PartnerControls"/>
    <ds:schemaRef ds:uri="dd1c7355-cc9b-484a-82e8-e85d7ede5ae7"/>
  </ds:schemaRefs>
</ds:datastoreItem>
</file>

<file path=customXml/itemProps4.xml><?xml version="1.0" encoding="utf-8"?>
<ds:datastoreItem xmlns:ds="http://schemas.openxmlformats.org/officeDocument/2006/customXml" ds:itemID="{964485C7-A64B-4E9C-A1C2-F0622EFA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c7355-cc9b-484a-82e8-e85d7ede5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B3B36C-08C0-414B-92E1-775FDDF9DD1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72C48F-145B-45D2-AF39-2C156E3B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ГПХ_ГК Иннотех_разовый 26 07 2022.dotx</Template>
  <TotalTime>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Ирина Павловна</dc:creator>
  <cp:keywords/>
  <dc:description/>
  <cp:lastModifiedBy>Богдашкина Зоя Валентиновна</cp:lastModifiedBy>
  <cp:revision>5</cp:revision>
  <dcterms:created xsi:type="dcterms:W3CDTF">2023-07-24T08:43:00Z</dcterms:created>
  <dcterms:modified xsi:type="dcterms:W3CDTF">2023-07-24T08:46:00Z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0x010100C500FD41FD46934193091F0BA666569000FF75A00F43B40140BB3237E9CEC65685</vt:lpwstr>
  </property>
  <property fmtid="{D5CDD505-2E9C-101B-9397-08002B2CF9AE}" pid="3" name="_docset_NoMedatataSyncRequired">
    <vt:lpwstr>False</vt:lpwstr>
  </property>
</Properties>
</file>