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49D27" w14:textId="77777777" w:rsidR="005C2BEB" w:rsidRDefault="005C2BEB">
      <w:pPr>
        <w:pStyle w:val="a3"/>
        <w:ind w:right="360"/>
        <w:rPr>
          <w:rFonts w:ascii="Times New Roman" w:hAnsi="Times New Roman"/>
        </w:rPr>
      </w:pPr>
    </w:p>
    <w:p w14:paraId="743DCE30" w14:textId="340083D0" w:rsidR="00D36C3C" w:rsidRDefault="008C3C34">
      <w:pPr>
        <w:pStyle w:val="a3"/>
        <w:ind w:right="360"/>
        <w:rPr>
          <w:rFonts w:ascii="Times New Roman" w:hAnsi="Times New Roman"/>
        </w:rPr>
      </w:pPr>
      <w:r w:rsidRPr="00574D84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2B189C" wp14:editId="722D0D29">
                <wp:simplePos x="0" y="0"/>
                <wp:positionH relativeFrom="column">
                  <wp:posOffset>120015</wp:posOffset>
                </wp:positionH>
                <wp:positionV relativeFrom="paragraph">
                  <wp:posOffset>1004570</wp:posOffset>
                </wp:positionV>
                <wp:extent cx="4854575" cy="445135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457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7D70B" w14:textId="77777777" w:rsidR="00214B8F" w:rsidRDefault="009D23AF">
                            <w:pPr>
                              <w:pStyle w:val="-"/>
                            </w:pPr>
                            <w:r>
                              <w:t>р/с 40702810875020000942</w:t>
                            </w:r>
                            <w:r w:rsidR="00214B8F">
                              <w:t xml:space="preserve"> </w:t>
                            </w:r>
                            <w:r>
                              <w:t xml:space="preserve">в Чувашском </w:t>
                            </w:r>
                            <w:r w:rsidR="00214B8F">
                              <w:t xml:space="preserve">Отделении </w:t>
                            </w:r>
                            <w:r>
                              <w:t xml:space="preserve">№ 8613 </w:t>
                            </w:r>
                          </w:p>
                          <w:p w14:paraId="7C71C996" w14:textId="77777777" w:rsidR="00214B8F" w:rsidRDefault="00214B8F">
                            <w:pPr>
                              <w:pStyle w:val="-"/>
                            </w:pPr>
                            <w:r>
                              <w:t xml:space="preserve">ПАО Сбербанка России </w:t>
                            </w:r>
                            <w:r w:rsidR="009D23AF">
                              <w:t>г. Чебоксары БИК 049706609 к/с 30101810300000000609</w:t>
                            </w:r>
                          </w:p>
                          <w:p w14:paraId="344F84CA" w14:textId="77777777" w:rsidR="009D23AF" w:rsidRDefault="009D23AF">
                            <w:pPr>
                              <w:pStyle w:val="-"/>
                            </w:pPr>
                            <w:r>
                              <w:t>ИНН 2129003280</w:t>
                            </w:r>
                            <w:r w:rsidR="00126478" w:rsidRPr="00126478">
                              <w:t xml:space="preserve"> </w:t>
                            </w:r>
                            <w:r w:rsidR="00126478">
                              <w:t>КПП 213001001</w:t>
                            </w:r>
                            <w:r w:rsidR="00214B8F">
                              <w:t xml:space="preserve">, </w:t>
                            </w:r>
                            <w:r>
                              <w:t>Код по ОКОНХ 61110, Код по ОКПО 13092898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B189C" id="Rectangle 4" o:spid="_x0000_s1026" style="position:absolute;margin-left:9.45pt;margin-top:79.1pt;width:382.25pt;height:3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" o:allowincell="f" filled="f" stroked="f" strokecolor="white" strokeweight=".25pt">
                <v:textbox inset="1pt,1pt,1pt,1pt">
                  <w:txbxContent>
                    <w:p w14:paraId="7D27D70B" w14:textId="77777777" w:rsidR="00214B8F" w:rsidRDefault="009D23AF">
                      <w:pPr>
                        <w:pStyle w:val="-"/>
                      </w:pPr>
                      <w:r>
                        <w:t>р/с 40702810875020000942</w:t>
                      </w:r>
                      <w:r w:rsidR="00214B8F">
                        <w:t xml:space="preserve"> </w:t>
                      </w:r>
                      <w:r>
                        <w:t xml:space="preserve">в Чувашском </w:t>
                      </w:r>
                      <w:r w:rsidR="00214B8F">
                        <w:t xml:space="preserve">Отделении </w:t>
                      </w:r>
                      <w:r>
                        <w:t xml:space="preserve">№ 8613 </w:t>
                      </w:r>
                    </w:p>
                    <w:p w14:paraId="7C71C996" w14:textId="77777777" w:rsidR="00214B8F" w:rsidRDefault="00214B8F">
                      <w:pPr>
                        <w:pStyle w:val="-"/>
                      </w:pPr>
                      <w:r>
                        <w:t xml:space="preserve">ПАО Сбербанка России </w:t>
                      </w:r>
                      <w:r w:rsidR="009D23AF">
                        <w:t>г. Чебоксары БИК 049706609 к/с 30101810300000000609</w:t>
                      </w:r>
                    </w:p>
                    <w:p w14:paraId="344F84CA" w14:textId="77777777" w:rsidR="009D23AF" w:rsidRDefault="009D23AF">
                      <w:pPr>
                        <w:pStyle w:val="-"/>
                      </w:pPr>
                      <w:r>
                        <w:t>ИНН 2129003280</w:t>
                      </w:r>
                      <w:r w:rsidR="00126478" w:rsidRPr="00126478">
                        <w:t xml:space="preserve"> </w:t>
                      </w:r>
                      <w:r w:rsidR="00126478">
                        <w:t>КПП 213001001</w:t>
                      </w:r>
                      <w:r w:rsidR="00214B8F">
                        <w:t xml:space="preserve">, </w:t>
                      </w:r>
                      <w:r>
                        <w:t>Код по ОКОНХ 61110, Код по ОКПО 13092898</w:t>
                      </w:r>
                    </w:p>
                  </w:txbxContent>
                </v:textbox>
              </v:rect>
            </w:pict>
          </mc:Fallback>
        </mc:AlternateContent>
      </w:r>
      <w:r w:rsidRPr="00574D84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7BA8BFD" wp14:editId="0A994513">
                <wp:simplePos x="0" y="0"/>
                <wp:positionH relativeFrom="column">
                  <wp:posOffset>-16510</wp:posOffset>
                </wp:positionH>
                <wp:positionV relativeFrom="paragraph">
                  <wp:posOffset>562610</wp:posOffset>
                </wp:positionV>
                <wp:extent cx="4680585" cy="35814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05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B3A12" w14:textId="77777777" w:rsidR="009D23AF" w:rsidRPr="004338AF" w:rsidRDefault="009D23AF" w:rsidP="00654F68">
                            <w:pPr>
                              <w:pStyle w:val="-0"/>
                            </w:pPr>
                            <w:r>
                              <w:t>А</w:t>
                            </w:r>
                            <w:r w:rsidR="004338AF">
                              <w:t xml:space="preserve"> </w:t>
                            </w:r>
                            <w:r>
                              <w:t>К</w:t>
                            </w:r>
                            <w:r w:rsidR="004338AF">
                              <w:t xml:space="preserve"> </w:t>
                            </w:r>
                            <w:r>
                              <w:t>Ц</w:t>
                            </w:r>
                            <w:r w:rsidR="004338AF">
                              <w:t xml:space="preserve"> </w:t>
                            </w:r>
                            <w:r>
                              <w:t>И</w:t>
                            </w:r>
                            <w:r w:rsidR="004338AF">
                              <w:t xml:space="preserve"> </w:t>
                            </w:r>
                            <w:r>
                              <w:t>О</w:t>
                            </w:r>
                            <w:r w:rsidR="004338AF">
                              <w:t xml:space="preserve"> </w:t>
                            </w:r>
                            <w:r>
                              <w:t>Н</w:t>
                            </w:r>
                            <w:r w:rsidR="004338AF">
                              <w:t xml:space="preserve"> </w:t>
                            </w:r>
                            <w:r>
                              <w:t>Е</w:t>
                            </w:r>
                            <w:r w:rsidR="004338AF">
                              <w:t xml:space="preserve"> </w:t>
                            </w:r>
                            <w:r>
                              <w:t>Р</w:t>
                            </w:r>
                            <w:r w:rsidR="004338AF">
                              <w:t xml:space="preserve"> </w:t>
                            </w:r>
                            <w:r>
                              <w:t>Н О Е   О Б Щ Е С Т В О</w:t>
                            </w:r>
                          </w:p>
                          <w:p w14:paraId="5DBF81C1" w14:textId="77777777" w:rsidR="009D23AF" w:rsidRDefault="004338AF" w:rsidP="00654F68">
                            <w:pPr>
                              <w:pStyle w:val="-0"/>
                            </w:pPr>
                            <w:r>
                              <w:t xml:space="preserve">С П Е Ц И А Л И З И Р О В А Н Н Ы Й   З А С Т Р О Й Щ И К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A8BFD" id="Rectangle 3" o:spid="_x0000_s1027" style="position:absolute;margin-left:-1.3pt;margin-top:44.3pt;width:368.55pt;height:2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" o:allowincell="f" filled="f" stroked="f" strokecolor="white" strokeweight=".25pt">
                <v:textbox inset="1pt,1pt,1pt,1pt">
                  <w:txbxContent>
                    <w:p w14:paraId="240B3A12" w14:textId="77777777" w:rsidR="009D23AF" w:rsidRPr="004338AF" w:rsidRDefault="009D23AF" w:rsidP="00654F68">
                      <w:pPr>
                        <w:pStyle w:val="-0"/>
                      </w:pPr>
                      <w:r>
                        <w:t>А</w:t>
                      </w:r>
                      <w:r w:rsidR="004338AF">
                        <w:t xml:space="preserve"> </w:t>
                      </w:r>
                      <w:r>
                        <w:t>К</w:t>
                      </w:r>
                      <w:r w:rsidR="004338AF">
                        <w:t xml:space="preserve"> </w:t>
                      </w:r>
                      <w:r>
                        <w:t>Ц</w:t>
                      </w:r>
                      <w:r w:rsidR="004338AF">
                        <w:t xml:space="preserve"> </w:t>
                      </w:r>
                      <w:r>
                        <w:t>И</w:t>
                      </w:r>
                      <w:r w:rsidR="004338AF">
                        <w:t xml:space="preserve"> </w:t>
                      </w:r>
                      <w:r>
                        <w:t>О</w:t>
                      </w:r>
                      <w:r w:rsidR="004338AF">
                        <w:t xml:space="preserve"> </w:t>
                      </w:r>
                      <w:r>
                        <w:t>Н</w:t>
                      </w:r>
                      <w:r w:rsidR="004338AF">
                        <w:t xml:space="preserve"> </w:t>
                      </w:r>
                      <w:r>
                        <w:t>Е</w:t>
                      </w:r>
                      <w:r w:rsidR="004338AF">
                        <w:t xml:space="preserve"> </w:t>
                      </w:r>
                      <w:r>
                        <w:t>Р</w:t>
                      </w:r>
                      <w:r w:rsidR="004338AF">
                        <w:t xml:space="preserve"> </w:t>
                      </w:r>
                      <w:r>
                        <w:t>Н О Е   О Б Щ Е С Т В О</w:t>
                      </w:r>
                    </w:p>
                    <w:p w14:paraId="5DBF81C1" w14:textId="77777777" w:rsidR="009D23AF" w:rsidRDefault="004338AF" w:rsidP="00654F68">
                      <w:pPr>
                        <w:pStyle w:val="-0"/>
                      </w:pPr>
                      <w:r>
                        <w:t xml:space="preserve">С П Е Ц И А Л И З И Р О В А Н Н Ы Й   З А С Т Р О Й Щ И К </w:t>
                      </w:r>
                    </w:p>
                  </w:txbxContent>
                </v:textbox>
              </v:rect>
            </w:pict>
          </mc:Fallback>
        </mc:AlternateContent>
      </w:r>
      <w:r w:rsidRPr="00574D84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4FBAD6A" wp14:editId="3638883C">
                <wp:simplePos x="0" y="0"/>
                <wp:positionH relativeFrom="column">
                  <wp:posOffset>137795</wp:posOffset>
                </wp:positionH>
                <wp:positionV relativeFrom="paragraph">
                  <wp:posOffset>90805</wp:posOffset>
                </wp:positionV>
                <wp:extent cx="4329430" cy="43878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943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281CC" w14:textId="77777777" w:rsidR="009D23AF" w:rsidRDefault="009D23AF">
                            <w:pPr>
                              <w:pStyle w:val="-"/>
                            </w:pPr>
                            <w:r>
                              <w:t xml:space="preserve">Российская </w:t>
                            </w:r>
                            <w:proofErr w:type="gramStart"/>
                            <w:r>
                              <w:t>Федерация,  г.</w:t>
                            </w:r>
                            <w:proofErr w:type="gramEnd"/>
                            <w:r>
                              <w:t xml:space="preserve"> Чебоксары, Марпосадское шоссе, 38</w:t>
                            </w:r>
                          </w:p>
                          <w:p w14:paraId="08BA6E0B" w14:textId="77777777" w:rsidR="009D23AF" w:rsidRDefault="009D23AF">
                            <w:pPr>
                              <w:pStyle w:val="-"/>
                            </w:pPr>
                            <w:r>
                              <w:t xml:space="preserve">телефоны: </w:t>
                            </w:r>
                            <w:r w:rsidRPr="009173CF">
                              <w:t>(8352) 64</w:t>
                            </w:r>
                            <w:r w:rsidRPr="00A7647E">
                              <w:t>-0</w:t>
                            </w:r>
                            <w:r w:rsidRPr="009173CF">
                              <w:t>3</w:t>
                            </w:r>
                            <w:r w:rsidRPr="00A7647E">
                              <w:t>-</w:t>
                            </w:r>
                            <w:r w:rsidRPr="009173CF">
                              <w:t>20</w:t>
                            </w:r>
                            <w:r>
                              <w:t xml:space="preserve">, </w:t>
                            </w:r>
                            <w:r w:rsidRPr="009173CF">
                              <w:t>64</w:t>
                            </w:r>
                            <w:r w:rsidRPr="00A7647E">
                              <w:t>-</w:t>
                            </w:r>
                            <w:r w:rsidRPr="009173CF">
                              <w:t>03</w:t>
                            </w:r>
                            <w:r w:rsidRPr="00A7647E">
                              <w:t>-</w:t>
                            </w:r>
                            <w:r w:rsidRPr="009173CF">
                              <w:t>21</w:t>
                            </w:r>
                            <w:r>
                              <w:t xml:space="preserve">, </w:t>
                            </w:r>
                            <w:r w:rsidRPr="009173CF">
                              <w:t>64</w:t>
                            </w:r>
                            <w:r>
                              <w:t>-</w:t>
                            </w:r>
                            <w:r w:rsidRPr="009173CF">
                              <w:t>03</w:t>
                            </w:r>
                            <w:r>
                              <w:t>-</w:t>
                            </w:r>
                            <w:r w:rsidRPr="009173CF">
                              <w:t>2</w:t>
                            </w:r>
                            <w:r>
                              <w:t xml:space="preserve">2; факс:(8352) </w:t>
                            </w:r>
                            <w:r w:rsidRPr="009173CF">
                              <w:t>64</w:t>
                            </w:r>
                            <w:r w:rsidRPr="00A7647E">
                              <w:t>-</w:t>
                            </w:r>
                            <w:r w:rsidRPr="009173CF">
                              <w:t>03</w:t>
                            </w:r>
                            <w:r w:rsidRPr="00A7647E">
                              <w:t>-</w:t>
                            </w:r>
                            <w:r w:rsidRPr="009173CF">
                              <w:t>43</w:t>
                            </w:r>
                          </w:p>
                          <w:p w14:paraId="731C4414" w14:textId="77777777" w:rsidR="009D23AF" w:rsidRPr="00650446" w:rsidRDefault="00650446" w:rsidP="009173CF">
                            <w:pPr>
                              <w:pStyle w:val="-"/>
                            </w:pPr>
                            <w:r w:rsidRPr="003D6DBB">
                              <w:rPr>
                                <w:b/>
                              </w:rPr>
                              <w:t>АО "</w:t>
                            </w:r>
                            <w:proofErr w:type="gramStart"/>
                            <w:r w:rsidRPr="003D6DBB">
                              <w:rPr>
                                <w:b/>
                              </w:rPr>
                              <w:t>СЗ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D6DBB">
                              <w:rPr>
                                <w:b/>
                              </w:rPr>
                              <w:t xml:space="preserve"> </w:t>
                            </w:r>
                            <w:r w:rsidR="008A3515">
                              <w:rPr>
                                <w:b/>
                              </w:rPr>
                              <w:t>"</w:t>
                            </w:r>
                            <w:proofErr w:type="gramEnd"/>
                            <w:r w:rsidRPr="003D6DBB">
                              <w:rPr>
                                <w:b/>
                              </w:rPr>
                              <w:t>И</w:t>
                            </w:r>
                            <w:r>
                              <w:rPr>
                                <w:b/>
                              </w:rPr>
                              <w:t>нкост</w:t>
                            </w:r>
                            <w:r w:rsidRPr="003D6DBB">
                              <w:rPr>
                                <w:b/>
                              </w:rPr>
                              <w:t>"</w:t>
                            </w:r>
                            <w:r w:rsidRPr="00650446">
                              <w:t xml:space="preserve">, </w:t>
                            </w:r>
                            <w:hyperlink r:id="rId7" w:history="1">
                              <w:r w:rsidR="009D23AF" w:rsidRPr="00413856">
                                <w:rPr>
                                  <w:rStyle w:val="a6"/>
                                  <w:lang w:val="en-US"/>
                                </w:rPr>
                                <w:t>http</w:t>
                              </w:r>
                              <w:r w:rsidR="009D23AF" w:rsidRPr="00650446">
                                <w:rPr>
                                  <w:rStyle w:val="a6"/>
                                </w:rPr>
                                <w:t>://</w:t>
                              </w:r>
                              <w:r w:rsidR="009D23AF" w:rsidRPr="00413856">
                                <w:rPr>
                                  <w:rStyle w:val="a6"/>
                                  <w:lang w:val="en-US"/>
                                </w:rPr>
                                <w:t>incost</w:t>
                              </w:r>
                              <w:r w:rsidR="009D23AF" w:rsidRPr="00650446">
                                <w:rPr>
                                  <w:rStyle w:val="a6"/>
                                </w:rPr>
                                <w:t>.</w:t>
                              </w:r>
                              <w:r w:rsidR="009D23AF" w:rsidRPr="00413856">
                                <w:rPr>
                                  <w:rStyle w:val="a6"/>
                                  <w:lang w:val="en-US"/>
                                </w:rPr>
                                <w:t>su</w:t>
                              </w:r>
                            </w:hyperlink>
                            <w:r w:rsidR="009D23AF" w:rsidRPr="00650446">
                              <w:t xml:space="preserve"> , </w:t>
                            </w:r>
                            <w:r w:rsidR="009D23AF">
                              <w:rPr>
                                <w:lang w:val="en-US"/>
                              </w:rPr>
                              <w:t>E</w:t>
                            </w:r>
                            <w:r w:rsidR="009D23AF" w:rsidRPr="00650446">
                              <w:t>-</w:t>
                            </w:r>
                            <w:r w:rsidR="009D23AF">
                              <w:rPr>
                                <w:lang w:val="en-US"/>
                              </w:rPr>
                              <w:t>mail</w:t>
                            </w:r>
                            <w:r w:rsidR="009D23AF" w:rsidRPr="00650446">
                              <w:t xml:space="preserve">: </w:t>
                            </w:r>
                            <w:hyperlink r:id="rId8" w:history="1">
                              <w:r w:rsidR="009D23AF" w:rsidRPr="00261970">
                                <w:rPr>
                                  <w:rStyle w:val="a6"/>
                                  <w:lang w:val="en-US"/>
                                </w:rPr>
                                <w:t>incost</w:t>
                              </w:r>
                              <w:r w:rsidR="009D23AF" w:rsidRPr="00650446">
                                <w:rPr>
                                  <w:rStyle w:val="a6"/>
                                </w:rPr>
                                <w:t>@</w:t>
                              </w:r>
                              <w:r w:rsidR="009D23AF" w:rsidRPr="00261970">
                                <w:rPr>
                                  <w:rStyle w:val="a6"/>
                                  <w:lang w:val="en-US"/>
                                </w:rPr>
                                <w:t>chtts</w:t>
                              </w:r>
                              <w:r w:rsidR="009D23AF" w:rsidRPr="00650446">
                                <w:rPr>
                                  <w:rStyle w:val="a6"/>
                                </w:rPr>
                                <w:t>.</w:t>
                              </w:r>
                              <w:r w:rsidR="009D23AF" w:rsidRPr="00261970">
                                <w:rPr>
                                  <w:rStyle w:val="a6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BAD6A" id="Rectangle 2" o:spid="_x0000_s1028" style="position:absolute;margin-left:10.85pt;margin-top:7.15pt;width:340.9pt;height:34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" o:allowincell="f" filled="f" stroked="f" strokecolor="white" strokeweight=".25pt">
                <v:textbox inset="1pt,1pt,1pt,1pt">
                  <w:txbxContent>
                    <w:p w14:paraId="6B8281CC" w14:textId="77777777" w:rsidR="009D23AF" w:rsidRDefault="009D23AF">
                      <w:pPr>
                        <w:pStyle w:val="-"/>
                      </w:pPr>
                      <w:r>
                        <w:t>Российская Федерация,  г. Чебоксары, Марпосадское шоссе, 38</w:t>
                      </w:r>
                    </w:p>
                    <w:p w14:paraId="08BA6E0B" w14:textId="77777777" w:rsidR="009D23AF" w:rsidRDefault="009D23AF">
                      <w:pPr>
                        <w:pStyle w:val="-"/>
                      </w:pPr>
                      <w:r>
                        <w:t xml:space="preserve">телефоны: </w:t>
                      </w:r>
                      <w:r w:rsidRPr="009173CF">
                        <w:t>(8352) 64</w:t>
                      </w:r>
                      <w:r w:rsidRPr="00A7647E">
                        <w:t>-0</w:t>
                      </w:r>
                      <w:r w:rsidRPr="009173CF">
                        <w:t>3</w:t>
                      </w:r>
                      <w:r w:rsidRPr="00A7647E">
                        <w:t>-</w:t>
                      </w:r>
                      <w:r w:rsidRPr="009173CF">
                        <w:t>20</w:t>
                      </w:r>
                      <w:r>
                        <w:t xml:space="preserve">, </w:t>
                      </w:r>
                      <w:r w:rsidRPr="009173CF">
                        <w:t>64</w:t>
                      </w:r>
                      <w:r w:rsidRPr="00A7647E">
                        <w:t>-</w:t>
                      </w:r>
                      <w:r w:rsidRPr="009173CF">
                        <w:t>03</w:t>
                      </w:r>
                      <w:r w:rsidRPr="00A7647E">
                        <w:t>-</w:t>
                      </w:r>
                      <w:r w:rsidRPr="009173CF">
                        <w:t>21</w:t>
                      </w:r>
                      <w:r>
                        <w:t xml:space="preserve">, </w:t>
                      </w:r>
                      <w:r w:rsidRPr="009173CF">
                        <w:t>64</w:t>
                      </w:r>
                      <w:r>
                        <w:t>-</w:t>
                      </w:r>
                      <w:r w:rsidRPr="009173CF">
                        <w:t>03</w:t>
                      </w:r>
                      <w:r>
                        <w:t>-</w:t>
                      </w:r>
                      <w:r w:rsidRPr="009173CF">
                        <w:t>2</w:t>
                      </w:r>
                      <w:r>
                        <w:t xml:space="preserve">2; факс:(8352) </w:t>
                      </w:r>
                      <w:r w:rsidRPr="009173CF">
                        <w:t>64</w:t>
                      </w:r>
                      <w:r w:rsidRPr="00A7647E">
                        <w:t>-</w:t>
                      </w:r>
                      <w:r w:rsidRPr="009173CF">
                        <w:t>03</w:t>
                      </w:r>
                      <w:r w:rsidRPr="00A7647E">
                        <w:t>-</w:t>
                      </w:r>
                      <w:r w:rsidRPr="009173CF">
                        <w:t>43</w:t>
                      </w:r>
                    </w:p>
                    <w:p w14:paraId="731C4414" w14:textId="77777777" w:rsidR="009D23AF" w:rsidRPr="00650446" w:rsidRDefault="00650446" w:rsidP="009173CF">
                      <w:pPr>
                        <w:pStyle w:val="-"/>
                      </w:pPr>
                      <w:r w:rsidRPr="003D6DBB">
                        <w:rPr>
                          <w:b/>
                        </w:rPr>
                        <w:t>АО "СЗ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D6DBB">
                        <w:rPr>
                          <w:b/>
                        </w:rPr>
                        <w:t xml:space="preserve"> </w:t>
                      </w:r>
                      <w:r w:rsidR="008A3515">
                        <w:rPr>
                          <w:b/>
                        </w:rPr>
                        <w:t>"</w:t>
                      </w:r>
                      <w:r w:rsidRPr="003D6DBB">
                        <w:rPr>
                          <w:b/>
                        </w:rPr>
                        <w:t>И</w:t>
                      </w:r>
                      <w:r>
                        <w:rPr>
                          <w:b/>
                        </w:rPr>
                        <w:t>нкост</w:t>
                      </w:r>
                      <w:r w:rsidRPr="003D6DBB">
                        <w:rPr>
                          <w:b/>
                        </w:rPr>
                        <w:t>"</w:t>
                      </w:r>
                      <w:r w:rsidRPr="00650446">
                        <w:t xml:space="preserve">, </w:t>
                      </w:r>
                      <w:hyperlink r:id="rId9" w:history="1">
                        <w:r w:rsidR="009D23AF" w:rsidRPr="00413856">
                          <w:rPr>
                            <w:rStyle w:val="a6"/>
                            <w:lang w:val="en-US"/>
                          </w:rPr>
                          <w:t>http</w:t>
                        </w:r>
                        <w:r w:rsidR="009D23AF" w:rsidRPr="00650446">
                          <w:rPr>
                            <w:rStyle w:val="a6"/>
                          </w:rPr>
                          <w:t>://</w:t>
                        </w:r>
                        <w:r w:rsidR="009D23AF" w:rsidRPr="00413856">
                          <w:rPr>
                            <w:rStyle w:val="a6"/>
                            <w:lang w:val="en-US"/>
                          </w:rPr>
                          <w:t>incost</w:t>
                        </w:r>
                        <w:r w:rsidR="009D23AF" w:rsidRPr="00650446">
                          <w:rPr>
                            <w:rStyle w:val="a6"/>
                          </w:rPr>
                          <w:t>.</w:t>
                        </w:r>
                        <w:r w:rsidR="009D23AF" w:rsidRPr="00413856">
                          <w:rPr>
                            <w:rStyle w:val="a6"/>
                            <w:lang w:val="en-US"/>
                          </w:rPr>
                          <w:t>su</w:t>
                        </w:r>
                      </w:hyperlink>
                      <w:r w:rsidR="009D23AF" w:rsidRPr="00650446">
                        <w:t xml:space="preserve"> , </w:t>
                      </w:r>
                      <w:r w:rsidR="009D23AF">
                        <w:rPr>
                          <w:lang w:val="en-US"/>
                        </w:rPr>
                        <w:t>E</w:t>
                      </w:r>
                      <w:r w:rsidR="009D23AF" w:rsidRPr="00650446">
                        <w:t>-</w:t>
                      </w:r>
                      <w:r w:rsidR="009D23AF">
                        <w:rPr>
                          <w:lang w:val="en-US"/>
                        </w:rPr>
                        <w:t>mail</w:t>
                      </w:r>
                      <w:r w:rsidR="009D23AF" w:rsidRPr="00650446">
                        <w:t xml:space="preserve">: </w:t>
                      </w:r>
                      <w:hyperlink r:id="rId10" w:history="1">
                        <w:r w:rsidR="009D23AF" w:rsidRPr="00261970">
                          <w:rPr>
                            <w:rStyle w:val="a6"/>
                            <w:lang w:val="en-US"/>
                          </w:rPr>
                          <w:t>incost</w:t>
                        </w:r>
                        <w:r w:rsidR="009D23AF" w:rsidRPr="00650446">
                          <w:rPr>
                            <w:rStyle w:val="a6"/>
                          </w:rPr>
                          <w:t>@</w:t>
                        </w:r>
                        <w:r w:rsidR="009D23AF" w:rsidRPr="00261970">
                          <w:rPr>
                            <w:rStyle w:val="a6"/>
                            <w:lang w:val="en-US"/>
                          </w:rPr>
                          <w:t>chtts</w:t>
                        </w:r>
                        <w:r w:rsidR="009D23AF" w:rsidRPr="00650446">
                          <w:rPr>
                            <w:rStyle w:val="a6"/>
                          </w:rPr>
                          <w:t>.</w:t>
                        </w:r>
                        <w:r w:rsidR="009D23AF" w:rsidRPr="00261970">
                          <w:rPr>
                            <w:rStyle w:val="a6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Pr="00574D84">
        <w:rPr>
          <w:noProof/>
          <w:sz w:val="28"/>
          <w:szCs w:val="28"/>
          <w:lang w:val="ru-RU"/>
        </w:rPr>
        <w:drawing>
          <wp:inline distT="0" distB="0" distL="0" distR="0" wp14:anchorId="31CF3FA3" wp14:editId="76C921E2">
            <wp:extent cx="6076950" cy="1533525"/>
            <wp:effectExtent l="0" t="0" r="0" b="9525"/>
            <wp:docPr id="1" name="Рисунок 1" descr="Clipboard01_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board01_00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BEC4C" w14:textId="780712E2" w:rsidR="00D36C3C" w:rsidRDefault="00D36C3C">
      <w:pPr>
        <w:rPr>
          <w:rFonts w:ascii="Times New Roman" w:hAnsi="Times New Roman"/>
          <w:lang w:val="ru-RU"/>
        </w:rPr>
      </w:pPr>
    </w:p>
    <w:p w14:paraId="0444BF9C" w14:textId="3D2A7741" w:rsidR="00C33EEF" w:rsidRDefault="00C33EEF" w:rsidP="00C33EEF">
      <w:pPr>
        <w:pStyle w:val="-1"/>
        <w:rPr>
          <w:lang w:val="ru-RU"/>
        </w:rPr>
      </w:pPr>
      <w:r w:rsidRPr="00D84E4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B04B7A5" wp14:editId="777F1978">
                <wp:simplePos x="0" y="0"/>
                <wp:positionH relativeFrom="column">
                  <wp:posOffset>5502910</wp:posOffset>
                </wp:positionH>
                <wp:positionV relativeFrom="paragraph">
                  <wp:posOffset>12700</wp:posOffset>
                </wp:positionV>
                <wp:extent cx="92075" cy="635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6387A" id="Line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3pt,1pt" to="440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D84E4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3BFFF5D" wp14:editId="57B48A25">
                <wp:simplePos x="0" y="0"/>
                <wp:positionH relativeFrom="column">
                  <wp:posOffset>5594350</wp:posOffset>
                </wp:positionH>
                <wp:positionV relativeFrom="paragraph">
                  <wp:posOffset>12700</wp:posOffset>
                </wp:positionV>
                <wp:extent cx="635" cy="92075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EAE66" id="Line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pt,1pt" to="440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D84E4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2494D8" wp14:editId="4A6EEF6B">
                <wp:simplePos x="0" y="0"/>
                <wp:positionH relativeFrom="column">
                  <wp:posOffset>2485390</wp:posOffset>
                </wp:positionH>
                <wp:positionV relativeFrom="paragraph">
                  <wp:posOffset>12700</wp:posOffset>
                </wp:positionV>
                <wp:extent cx="635" cy="92075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6989E"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1pt" to="195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D84E4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E3CA9E" wp14:editId="69E0D4B4">
                <wp:simplePos x="0" y="0"/>
                <wp:positionH relativeFrom="column">
                  <wp:posOffset>2485390</wp:posOffset>
                </wp:positionH>
                <wp:positionV relativeFrom="paragraph">
                  <wp:posOffset>12700</wp:posOffset>
                </wp:positionV>
                <wp:extent cx="92075" cy="635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8CFFD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1pt" to="202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lang w:val="ru-RU"/>
        </w:rPr>
        <w:t>___________</w:t>
      </w:r>
      <w:r w:rsidRPr="00D84E45">
        <w:rPr>
          <w:lang w:val="ru-RU"/>
        </w:rPr>
        <w:t>___</w:t>
      </w:r>
      <w:r>
        <w:rPr>
          <w:lang w:val="ru-RU"/>
        </w:rPr>
        <w:t xml:space="preserve"> № </w:t>
      </w:r>
      <w:r w:rsidRPr="00D84E45">
        <w:rPr>
          <w:lang w:val="ru-RU"/>
        </w:rPr>
        <w:t>___________</w:t>
      </w:r>
    </w:p>
    <w:p w14:paraId="5C77664A" w14:textId="212DDCDF" w:rsidR="00C33EEF" w:rsidRDefault="007268DE" w:rsidP="00C33EEF">
      <w:pPr>
        <w:pStyle w:val="-1"/>
        <w:rPr>
          <w:lang w:val="ru-RU"/>
        </w:rPr>
      </w:pPr>
      <w:r w:rsidRPr="00D84E4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D25DADB" wp14:editId="5611C9D3">
                <wp:simplePos x="0" y="0"/>
                <wp:positionH relativeFrom="column">
                  <wp:posOffset>2863712</wp:posOffset>
                </wp:positionH>
                <wp:positionV relativeFrom="paragraph">
                  <wp:posOffset>9167</wp:posOffset>
                </wp:positionV>
                <wp:extent cx="2754381" cy="36576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381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271E2" w14:textId="32875F9A" w:rsidR="00C33EEF" w:rsidRDefault="009F2C1C" w:rsidP="00F61835">
                            <w:pPr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14:paraId="6F17D32D" w14:textId="77777777" w:rsidR="00C33EEF" w:rsidRPr="001622A7" w:rsidRDefault="00C33EEF" w:rsidP="00C33EE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5DAD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225.5pt;margin-top:.7pt;width:216.9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jpuwIAAMA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" o:allowincell="f" filled="f" stroked="f">
                <v:textbox>
                  <w:txbxContent>
                    <w:p w14:paraId="6B4271E2" w14:textId="32875F9A" w:rsidR="00C33EEF" w:rsidRDefault="009F2C1C" w:rsidP="00F61835">
                      <w:pPr>
                        <w:rPr>
                          <w:rFonts w:ascii="Times New Roman" w:hAnsi="Times New Roman"/>
                          <w:sz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14:paraId="6F17D32D" w14:textId="77777777" w:rsidR="00C33EEF" w:rsidRPr="001622A7" w:rsidRDefault="00C33EEF" w:rsidP="00C33EE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9C1291" w14:textId="77777777" w:rsidR="00C33EEF" w:rsidRDefault="00C33EEF" w:rsidP="00C33EEF">
      <w:pPr>
        <w:pStyle w:val="-1"/>
        <w:rPr>
          <w:lang w:val="ru-RU"/>
        </w:rPr>
      </w:pPr>
      <w:r>
        <w:rPr>
          <w:lang w:val="ru-RU"/>
        </w:rPr>
        <w:t xml:space="preserve">на № </w:t>
      </w:r>
      <w:r w:rsidRPr="00D84E45">
        <w:rPr>
          <w:lang w:val="ru-RU"/>
        </w:rPr>
        <w:t>_________</w:t>
      </w:r>
      <w:r>
        <w:rPr>
          <w:lang w:val="ru-RU"/>
        </w:rPr>
        <w:t xml:space="preserve"> от </w:t>
      </w:r>
      <w:r w:rsidRPr="00D84E45">
        <w:rPr>
          <w:lang w:val="ru-RU"/>
        </w:rPr>
        <w:t>___________</w:t>
      </w:r>
    </w:p>
    <w:p w14:paraId="5D813298" w14:textId="77777777" w:rsidR="00C33EEF" w:rsidRDefault="00C33EEF" w:rsidP="00C33EEF">
      <w:pPr>
        <w:pStyle w:val="-1"/>
        <w:rPr>
          <w:lang w:val="ru-RU"/>
        </w:rPr>
      </w:pPr>
    </w:p>
    <w:p w14:paraId="5DF2B115" w14:textId="77777777" w:rsidR="00A70E82" w:rsidRDefault="00A70E82" w:rsidP="00A70E8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7638DDF7" w14:textId="2D5A3F23" w:rsidR="009B67A6" w:rsidRPr="009B67A6" w:rsidRDefault="009B67A6" w:rsidP="009B67A6">
      <w:pPr>
        <w:pStyle w:val="-1"/>
        <w:jc w:val="center"/>
        <w:rPr>
          <w:sz w:val="24"/>
          <w:szCs w:val="24"/>
          <w:lang w:val="ru-RU"/>
        </w:rPr>
      </w:pPr>
      <w:r w:rsidRPr="009B67A6">
        <w:rPr>
          <w:sz w:val="24"/>
          <w:szCs w:val="24"/>
          <w:lang w:val="ru-RU"/>
        </w:rPr>
        <w:t>ПРИГЛАШЕНИЕ К УЧАСТИЮ В ЗАКУПОЧНОЙ ПРОЦЕДУРЕ</w:t>
      </w:r>
    </w:p>
    <w:p w14:paraId="49A07FF9" w14:textId="77777777" w:rsidR="009B67A6" w:rsidRPr="009B67A6" w:rsidRDefault="009B67A6" w:rsidP="00C247BC">
      <w:pPr>
        <w:pStyle w:val="-1"/>
        <w:rPr>
          <w:sz w:val="24"/>
          <w:szCs w:val="24"/>
          <w:lang w:val="ru-RU"/>
        </w:rPr>
      </w:pPr>
    </w:p>
    <w:p w14:paraId="663C9BA8" w14:textId="1519D592" w:rsidR="009B67A6" w:rsidRPr="009B67A6" w:rsidRDefault="009B67A6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 w:rsidRPr="009B67A6">
        <w:rPr>
          <w:sz w:val="24"/>
          <w:szCs w:val="24"/>
          <w:lang w:val="ru-RU"/>
        </w:rPr>
        <w:t xml:space="preserve">Заказчик, в лице </w:t>
      </w:r>
      <w:r>
        <w:rPr>
          <w:sz w:val="24"/>
          <w:szCs w:val="24"/>
          <w:lang w:val="ru-RU"/>
        </w:rPr>
        <w:t>АО</w:t>
      </w:r>
      <w:r w:rsidRPr="009B67A6">
        <w:rPr>
          <w:sz w:val="24"/>
          <w:szCs w:val="24"/>
          <w:lang w:val="ru-RU"/>
        </w:rPr>
        <w:t xml:space="preserve"> «С</w:t>
      </w:r>
      <w:r>
        <w:rPr>
          <w:sz w:val="24"/>
          <w:szCs w:val="24"/>
          <w:lang w:val="ru-RU"/>
        </w:rPr>
        <w:t>З «Инкост</w:t>
      </w:r>
      <w:r w:rsidRPr="009B67A6">
        <w:rPr>
          <w:sz w:val="24"/>
          <w:szCs w:val="24"/>
          <w:lang w:val="ru-RU"/>
        </w:rPr>
        <w:t xml:space="preserve">», проводят тендер на заключение договора </w:t>
      </w:r>
      <w:r>
        <w:rPr>
          <w:sz w:val="24"/>
          <w:szCs w:val="24"/>
          <w:lang w:val="ru-RU"/>
        </w:rPr>
        <w:t xml:space="preserve">на проектирование объекта капитального строительства </w:t>
      </w:r>
      <w:r w:rsidRPr="009B67A6">
        <w:rPr>
          <w:sz w:val="24"/>
          <w:szCs w:val="24"/>
          <w:lang w:val="ru-RU"/>
        </w:rPr>
        <w:t>«Склад по адресу г. Чебоксары, проспект Тракторостроителей, 115, на земельных участках с кадастровыми номерами 21:01:030306:466; 21:01:030306:467»</w:t>
      </w:r>
    </w:p>
    <w:p w14:paraId="2828CF81" w14:textId="551A189D" w:rsidR="009B67A6" w:rsidRDefault="009B67A6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 w:rsidRPr="009B67A6">
        <w:rPr>
          <w:sz w:val="24"/>
          <w:szCs w:val="24"/>
          <w:lang w:val="ru-RU"/>
        </w:rPr>
        <w:t>1. Общие условия</w:t>
      </w:r>
      <w:r>
        <w:rPr>
          <w:sz w:val="24"/>
          <w:szCs w:val="24"/>
          <w:lang w:val="ru-RU"/>
        </w:rPr>
        <w:t xml:space="preserve"> участия в закупочной процедуре</w:t>
      </w:r>
      <w:r w:rsidRPr="009B67A6">
        <w:rPr>
          <w:sz w:val="24"/>
          <w:szCs w:val="24"/>
          <w:lang w:val="ru-RU"/>
        </w:rPr>
        <w:t xml:space="preserve">: </w:t>
      </w:r>
    </w:p>
    <w:p w14:paraId="5F18AA29" w14:textId="77777777" w:rsidR="009B67A6" w:rsidRDefault="009B67A6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 w:rsidRPr="009B67A6">
        <w:rPr>
          <w:sz w:val="24"/>
          <w:szCs w:val="24"/>
          <w:lang w:val="ru-RU"/>
        </w:rPr>
        <w:t xml:space="preserve">1.1. К участию допускаются компании, представившие следующие надлежаще заполненные документы: </w:t>
      </w:r>
    </w:p>
    <w:p w14:paraId="7AD6249E" w14:textId="420B3C47" w:rsidR="009B67A6" w:rsidRDefault="00F61835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у</w:t>
      </w:r>
      <w:r w:rsidR="009B67A6">
        <w:rPr>
          <w:sz w:val="24"/>
          <w:szCs w:val="24"/>
          <w:lang w:val="ru-RU"/>
        </w:rPr>
        <w:t>чредительные документы</w:t>
      </w:r>
    </w:p>
    <w:p w14:paraId="42E6169B" w14:textId="57E9AE13" w:rsidR="009B67A6" w:rsidRDefault="00F61835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д</w:t>
      </w:r>
      <w:r w:rsidR="009B67A6">
        <w:rPr>
          <w:sz w:val="24"/>
          <w:szCs w:val="24"/>
          <w:lang w:val="ru-RU"/>
        </w:rPr>
        <w:t>окументы, подтверждающие полномочия руководителя</w:t>
      </w:r>
    </w:p>
    <w:p w14:paraId="4CCB4D69" w14:textId="7760A35D" w:rsidR="009B67A6" w:rsidRPr="00F61835" w:rsidRDefault="00F61835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</w:t>
      </w:r>
      <w:r w:rsidR="009B67A6">
        <w:rPr>
          <w:sz w:val="24"/>
          <w:szCs w:val="24"/>
          <w:lang w:val="ru-RU"/>
        </w:rPr>
        <w:t xml:space="preserve">видетельства ИФНС о внесении в ЕГРЮЛ, о </w:t>
      </w:r>
      <w:r>
        <w:rPr>
          <w:sz w:val="24"/>
          <w:szCs w:val="24"/>
          <w:lang w:val="ru-RU"/>
        </w:rPr>
        <w:t>постановке</w:t>
      </w:r>
      <w:r w:rsidR="009B67A6">
        <w:rPr>
          <w:sz w:val="24"/>
          <w:szCs w:val="24"/>
          <w:lang w:val="ru-RU"/>
        </w:rPr>
        <w:t xml:space="preserve"> на учет в налоговом органе </w:t>
      </w:r>
      <w:r>
        <w:rPr>
          <w:sz w:val="24"/>
          <w:szCs w:val="24"/>
          <w:lang w:val="ru-RU"/>
        </w:rPr>
        <w:t>юридического лица</w:t>
      </w:r>
      <w:r w:rsidR="009B67A6">
        <w:rPr>
          <w:sz w:val="24"/>
          <w:szCs w:val="24"/>
          <w:lang w:val="ru-RU"/>
        </w:rPr>
        <w:t>, образованного в соответствии с законодательством РФ, по месту нахождения на территории РФ</w:t>
      </w:r>
      <w:r w:rsidRPr="00F61835">
        <w:rPr>
          <w:sz w:val="24"/>
          <w:szCs w:val="24"/>
          <w:lang w:val="ru-RU"/>
        </w:rPr>
        <w:t>;</w:t>
      </w:r>
    </w:p>
    <w:p w14:paraId="630DE82E" w14:textId="5317BCED" w:rsidR="009B67A6" w:rsidRPr="00F61835" w:rsidRDefault="00F61835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</w:t>
      </w:r>
      <w:r w:rsidR="009B67A6">
        <w:rPr>
          <w:sz w:val="24"/>
          <w:szCs w:val="24"/>
          <w:lang w:val="ru-RU"/>
        </w:rPr>
        <w:t xml:space="preserve">ыписка из ЕГРЮЛ (дата составления выписки должна </w:t>
      </w:r>
      <w:r>
        <w:rPr>
          <w:sz w:val="24"/>
          <w:szCs w:val="24"/>
          <w:lang w:val="ru-RU"/>
        </w:rPr>
        <w:t>соответствовать</w:t>
      </w:r>
      <w:r w:rsidR="009B67A6">
        <w:rPr>
          <w:sz w:val="24"/>
          <w:szCs w:val="24"/>
          <w:lang w:val="ru-RU"/>
        </w:rPr>
        <w:t xml:space="preserve"> дате </w:t>
      </w:r>
      <w:r>
        <w:rPr>
          <w:sz w:val="24"/>
          <w:szCs w:val="24"/>
          <w:lang w:val="ru-RU"/>
        </w:rPr>
        <w:t>согласования</w:t>
      </w:r>
      <w:r w:rsidR="009B67A6">
        <w:rPr>
          <w:sz w:val="24"/>
          <w:szCs w:val="24"/>
          <w:lang w:val="ru-RU"/>
        </w:rPr>
        <w:t xml:space="preserve"> договора с исполнителем</w:t>
      </w:r>
      <w:r>
        <w:rPr>
          <w:sz w:val="24"/>
          <w:szCs w:val="24"/>
          <w:lang w:val="ru-RU"/>
        </w:rPr>
        <w:t>)</w:t>
      </w:r>
      <w:r w:rsidRPr="00F61835">
        <w:rPr>
          <w:sz w:val="24"/>
          <w:szCs w:val="24"/>
          <w:lang w:val="ru-RU"/>
        </w:rPr>
        <w:t>;</w:t>
      </w:r>
    </w:p>
    <w:p w14:paraId="52675359" w14:textId="5DD84E55" w:rsidR="009B67A6" w:rsidRDefault="00F61835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 w:rsidRPr="00F61835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л</w:t>
      </w:r>
      <w:r w:rsidR="009B67A6">
        <w:rPr>
          <w:sz w:val="24"/>
          <w:szCs w:val="24"/>
          <w:lang w:val="ru-RU"/>
        </w:rPr>
        <w:t>ицензии на отдельные виды деятельности</w:t>
      </w:r>
    </w:p>
    <w:p w14:paraId="7E1097A1" w14:textId="3FABA6F5" w:rsidR="009B67A6" w:rsidRDefault="00F61835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6002E4">
        <w:rPr>
          <w:sz w:val="24"/>
          <w:szCs w:val="24"/>
          <w:lang w:val="ru-RU"/>
        </w:rPr>
        <w:t>бухгалтерский</w:t>
      </w:r>
      <w:r w:rsidR="009B67A6">
        <w:rPr>
          <w:sz w:val="24"/>
          <w:szCs w:val="24"/>
          <w:lang w:val="ru-RU"/>
        </w:rPr>
        <w:t xml:space="preserve"> баланс, отчет о финансовых результатах за последний </w:t>
      </w:r>
      <w:r>
        <w:rPr>
          <w:sz w:val="24"/>
          <w:szCs w:val="24"/>
          <w:lang w:val="ru-RU"/>
        </w:rPr>
        <w:t>отчётный</w:t>
      </w:r>
      <w:r w:rsidR="009B67A6">
        <w:rPr>
          <w:sz w:val="24"/>
          <w:szCs w:val="24"/>
          <w:lang w:val="ru-RU"/>
        </w:rPr>
        <w:t xml:space="preserve"> период (</w:t>
      </w:r>
      <w:r>
        <w:rPr>
          <w:sz w:val="24"/>
          <w:szCs w:val="24"/>
          <w:lang w:val="ru-RU"/>
        </w:rPr>
        <w:t>предшествующий</w:t>
      </w:r>
      <w:r w:rsidR="009B67A6">
        <w:rPr>
          <w:sz w:val="24"/>
          <w:szCs w:val="24"/>
          <w:lang w:val="ru-RU"/>
        </w:rPr>
        <w:t xml:space="preserve"> заключению договора)</w:t>
      </w:r>
    </w:p>
    <w:p w14:paraId="61DBF17C" w14:textId="19EA1A08" w:rsidR="009B67A6" w:rsidRDefault="009B67A6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документы, подтверждающие </w:t>
      </w:r>
      <w:r w:rsidR="00F61835">
        <w:rPr>
          <w:sz w:val="24"/>
          <w:szCs w:val="24"/>
          <w:lang w:val="ru-RU"/>
        </w:rPr>
        <w:t>ме</w:t>
      </w:r>
      <w:r w:rsidR="006002E4">
        <w:rPr>
          <w:sz w:val="24"/>
          <w:szCs w:val="24"/>
          <w:lang w:val="ru-RU"/>
        </w:rPr>
        <w:t>с</w:t>
      </w:r>
      <w:r w:rsidR="00F61835">
        <w:rPr>
          <w:sz w:val="24"/>
          <w:szCs w:val="24"/>
          <w:lang w:val="ru-RU"/>
        </w:rPr>
        <w:t>то нахождения контрагента</w:t>
      </w:r>
    </w:p>
    <w:p w14:paraId="072E949F" w14:textId="1A5985A4" w:rsidR="00F61835" w:rsidRPr="00F61835" w:rsidRDefault="00F61835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 Коммерческое предложение с указанием стоимости и срока оказания услуги</w:t>
      </w:r>
      <w:r w:rsidRPr="00F61835">
        <w:rPr>
          <w:sz w:val="24"/>
          <w:szCs w:val="24"/>
          <w:lang w:val="ru-RU"/>
        </w:rPr>
        <w:t>;</w:t>
      </w:r>
      <w:r>
        <w:rPr>
          <w:sz w:val="24"/>
          <w:szCs w:val="24"/>
          <w:lang w:val="ru-RU"/>
        </w:rPr>
        <w:t xml:space="preserve"> порядка оплаты. </w:t>
      </w:r>
    </w:p>
    <w:p w14:paraId="210842B3" w14:textId="0697B4FB" w:rsidR="00F61835" w:rsidRDefault="009B67A6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 w:rsidRPr="009B67A6">
        <w:rPr>
          <w:sz w:val="24"/>
          <w:szCs w:val="24"/>
          <w:lang w:val="ru-RU"/>
        </w:rPr>
        <w:t>1.</w:t>
      </w:r>
      <w:r w:rsidR="00F61835">
        <w:rPr>
          <w:sz w:val="24"/>
          <w:szCs w:val="24"/>
          <w:lang w:val="ru-RU"/>
        </w:rPr>
        <w:t>3</w:t>
      </w:r>
      <w:r w:rsidRPr="009B67A6">
        <w:rPr>
          <w:sz w:val="24"/>
          <w:szCs w:val="24"/>
          <w:lang w:val="ru-RU"/>
        </w:rPr>
        <w:t xml:space="preserve">. По результатам рассмотрения предложений, полученных от Вас и других компаний, заказчик сохраняет за собой право по своему полному усмотрению: - заключить договор с лицом, сделавшим предложение, которое заказчик считает наиболее привлекательным; - не заключать договора ни с кем. </w:t>
      </w:r>
    </w:p>
    <w:p w14:paraId="350FE4C1" w14:textId="77777777" w:rsidR="00F61835" w:rsidRDefault="009B67A6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 w:rsidRPr="009B67A6">
        <w:rPr>
          <w:sz w:val="24"/>
          <w:szCs w:val="24"/>
          <w:lang w:val="ru-RU"/>
        </w:rPr>
        <w:t>1.</w:t>
      </w:r>
      <w:r w:rsidR="00F61835">
        <w:rPr>
          <w:sz w:val="24"/>
          <w:szCs w:val="24"/>
          <w:lang w:val="ru-RU"/>
        </w:rPr>
        <w:t>4</w:t>
      </w:r>
      <w:r w:rsidRPr="009B67A6">
        <w:rPr>
          <w:sz w:val="24"/>
          <w:szCs w:val="24"/>
          <w:lang w:val="ru-RU"/>
        </w:rPr>
        <w:t xml:space="preserve">. Все разногласия по заключаемому договору решаются в процессе подготовки договора до его подписания. </w:t>
      </w:r>
    </w:p>
    <w:p w14:paraId="09BE49DE" w14:textId="167CC1AD" w:rsidR="00F61835" w:rsidRDefault="009B67A6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 w:rsidRPr="009B67A6">
        <w:rPr>
          <w:sz w:val="24"/>
          <w:szCs w:val="24"/>
          <w:lang w:val="ru-RU"/>
        </w:rPr>
        <w:t>1.</w:t>
      </w:r>
      <w:r w:rsidR="00F61835">
        <w:rPr>
          <w:sz w:val="24"/>
          <w:szCs w:val="24"/>
          <w:lang w:val="ru-RU"/>
        </w:rPr>
        <w:t>5</w:t>
      </w:r>
      <w:r w:rsidRPr="009B67A6">
        <w:rPr>
          <w:sz w:val="24"/>
          <w:szCs w:val="24"/>
          <w:lang w:val="ru-RU"/>
        </w:rPr>
        <w:t xml:space="preserve">. При недостижении сторонами соглашения по существенным условиям договора, последний не может быть заключён. </w:t>
      </w:r>
    </w:p>
    <w:p w14:paraId="1EDD285C" w14:textId="77777777" w:rsidR="00F61835" w:rsidRDefault="009B67A6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 w:rsidRPr="009B67A6">
        <w:rPr>
          <w:sz w:val="24"/>
          <w:szCs w:val="24"/>
          <w:lang w:val="ru-RU"/>
        </w:rPr>
        <w:t>1.</w:t>
      </w:r>
      <w:r w:rsidR="00F61835">
        <w:rPr>
          <w:sz w:val="24"/>
          <w:szCs w:val="24"/>
          <w:lang w:val="ru-RU"/>
        </w:rPr>
        <w:t>6</w:t>
      </w:r>
      <w:r w:rsidRPr="009B67A6">
        <w:rPr>
          <w:sz w:val="24"/>
          <w:szCs w:val="24"/>
          <w:lang w:val="ru-RU"/>
        </w:rPr>
        <w:t xml:space="preserve">. Заказчик уведомит Вас о своём решении только по Вашему коммерческому предложению, но не будет уведомлять о решении по предложениям других компаний. Заказчик не обязан информировать Вас о причинах своего решения. </w:t>
      </w:r>
    </w:p>
    <w:p w14:paraId="7A131AE0" w14:textId="77777777" w:rsidR="00F61835" w:rsidRDefault="009B67A6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 w:rsidRPr="009B67A6">
        <w:rPr>
          <w:sz w:val="24"/>
          <w:szCs w:val="24"/>
          <w:lang w:val="ru-RU"/>
        </w:rPr>
        <w:t>1.</w:t>
      </w:r>
      <w:r w:rsidR="00F61835">
        <w:rPr>
          <w:sz w:val="24"/>
          <w:szCs w:val="24"/>
          <w:lang w:val="ru-RU"/>
        </w:rPr>
        <w:t>7</w:t>
      </w:r>
      <w:r w:rsidRPr="009B67A6">
        <w:rPr>
          <w:sz w:val="24"/>
          <w:szCs w:val="24"/>
          <w:lang w:val="ru-RU"/>
        </w:rPr>
        <w:t xml:space="preserve">. За разъяснениями по составу технического задания обращаться к Исполнителю (см. контакты ниже). </w:t>
      </w:r>
    </w:p>
    <w:p w14:paraId="1BF51053" w14:textId="35C62128" w:rsidR="00F61835" w:rsidRDefault="009B67A6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 w:rsidRPr="009B67A6">
        <w:rPr>
          <w:sz w:val="24"/>
          <w:szCs w:val="24"/>
          <w:lang w:val="ru-RU"/>
        </w:rPr>
        <w:t xml:space="preserve">2. Подача предложений: Прием предложений осуществляется </w:t>
      </w:r>
      <w:r w:rsidR="00252EEE">
        <w:rPr>
          <w:sz w:val="24"/>
          <w:szCs w:val="24"/>
          <w:lang w:val="ru-RU"/>
        </w:rPr>
        <w:t>электронной торговой площадке Росэлторг</w:t>
      </w:r>
      <w:r w:rsidRPr="009B67A6">
        <w:rPr>
          <w:sz w:val="24"/>
          <w:szCs w:val="24"/>
          <w:lang w:val="ru-RU"/>
        </w:rPr>
        <w:t>. Дополнительно и обязательно требуется прикрепить скан-копию оригинала коммерческого предложения в заку</w:t>
      </w:r>
      <w:r w:rsidR="00F61835">
        <w:rPr>
          <w:sz w:val="24"/>
          <w:szCs w:val="24"/>
          <w:lang w:val="ru-RU"/>
        </w:rPr>
        <w:t>почной процедуре</w:t>
      </w:r>
      <w:r w:rsidRPr="009B67A6">
        <w:rPr>
          <w:sz w:val="24"/>
          <w:szCs w:val="24"/>
          <w:lang w:val="ru-RU"/>
        </w:rPr>
        <w:t xml:space="preserve">. </w:t>
      </w:r>
    </w:p>
    <w:p w14:paraId="5F10205E" w14:textId="0584867F" w:rsidR="00FC5139" w:rsidRPr="009B67A6" w:rsidRDefault="009B67A6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 w:rsidRPr="009B67A6">
        <w:rPr>
          <w:sz w:val="24"/>
          <w:szCs w:val="24"/>
          <w:lang w:val="ru-RU"/>
        </w:rPr>
        <w:t xml:space="preserve">3. В случае возникновения любых вопросов или требуемых разъяснений для составления Коммерческого предложения, просим Вас адресовать их </w:t>
      </w:r>
      <w:r w:rsidR="00252EEE">
        <w:rPr>
          <w:sz w:val="24"/>
          <w:szCs w:val="24"/>
          <w:lang w:val="ru-RU"/>
        </w:rPr>
        <w:t>Юркину Андрею Олеговичу, тел. 8 (967) 473-42-12.</w:t>
      </w:r>
    </w:p>
    <w:p w14:paraId="5F70E690" w14:textId="77777777" w:rsidR="00FC5139" w:rsidRPr="009B67A6" w:rsidRDefault="00FC5139" w:rsidP="00C247BC">
      <w:pPr>
        <w:pStyle w:val="-1"/>
        <w:rPr>
          <w:sz w:val="24"/>
          <w:szCs w:val="24"/>
          <w:lang w:val="ru-RU"/>
        </w:rPr>
      </w:pPr>
    </w:p>
    <w:p w14:paraId="3D17D206" w14:textId="6F58FEDA" w:rsidR="00FC5139" w:rsidRDefault="00F61835" w:rsidP="00C247BC">
      <w:pPr>
        <w:pStyle w:val="-1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Приложение</w:t>
      </w:r>
      <w:r w:rsidRPr="00F61835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задание на проектирование объекта капитального строительства</w:t>
      </w:r>
    </w:p>
    <w:sectPr w:rsidR="00FC5139" w:rsidSect="00252EEE">
      <w:headerReference w:type="even" r:id="rId12"/>
      <w:footnotePr>
        <w:pos w:val="sectEnd"/>
      </w:footnotePr>
      <w:endnotePr>
        <w:numFmt w:val="decimal"/>
        <w:numStart w:val="0"/>
      </w:endnotePr>
      <w:pgSz w:w="11907" w:h="16840" w:code="9"/>
      <w:pgMar w:top="284" w:right="850" w:bottom="28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06163" w14:textId="77777777" w:rsidR="0077188C" w:rsidRDefault="0077188C">
      <w:r>
        <w:separator/>
      </w:r>
    </w:p>
  </w:endnote>
  <w:endnote w:type="continuationSeparator" w:id="0">
    <w:p w14:paraId="6B273ACA" w14:textId="77777777" w:rsidR="0077188C" w:rsidRDefault="0077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877E1" w14:textId="77777777" w:rsidR="0077188C" w:rsidRDefault="0077188C">
      <w:r>
        <w:separator/>
      </w:r>
    </w:p>
  </w:footnote>
  <w:footnote w:type="continuationSeparator" w:id="0">
    <w:p w14:paraId="3CFB90C8" w14:textId="77777777" w:rsidR="0077188C" w:rsidRDefault="00771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E1DDB" w14:textId="77777777" w:rsidR="009D23AF" w:rsidRDefault="00574D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D23A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38AF">
      <w:rPr>
        <w:rStyle w:val="a4"/>
        <w:noProof/>
      </w:rPr>
      <w:t>0</w:t>
    </w:r>
    <w:r>
      <w:rPr>
        <w:rStyle w:val="a4"/>
      </w:rPr>
      <w:fldChar w:fldCharType="end"/>
    </w:r>
  </w:p>
  <w:p w14:paraId="79AC18E5" w14:textId="77777777" w:rsidR="009D23AF" w:rsidRDefault="009D23A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427E7"/>
    <w:multiLevelType w:val="hybridMultilevel"/>
    <w:tmpl w:val="8898C4F0"/>
    <w:lvl w:ilvl="0" w:tplc="9E9445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AE29B9"/>
    <w:multiLevelType w:val="hybridMultilevel"/>
    <w:tmpl w:val="80E8E6C6"/>
    <w:lvl w:ilvl="0" w:tplc="333A8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D7225A"/>
    <w:multiLevelType w:val="hybridMultilevel"/>
    <w:tmpl w:val="46080DF4"/>
    <w:lvl w:ilvl="0" w:tplc="158CE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1060906">
    <w:abstractNumId w:val="0"/>
  </w:num>
  <w:num w:numId="2" w16cid:durableId="720010327">
    <w:abstractNumId w:val="1"/>
  </w:num>
  <w:num w:numId="3" w16cid:durableId="1734159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45"/>
    <w:rsid w:val="00022645"/>
    <w:rsid w:val="00046592"/>
    <w:rsid w:val="00061741"/>
    <w:rsid w:val="000873AE"/>
    <w:rsid w:val="0009012D"/>
    <w:rsid w:val="00096E6F"/>
    <w:rsid w:val="000B4AA8"/>
    <w:rsid w:val="000C5855"/>
    <w:rsid w:val="0010503B"/>
    <w:rsid w:val="00126478"/>
    <w:rsid w:val="001576BC"/>
    <w:rsid w:val="00160F01"/>
    <w:rsid w:val="00175E31"/>
    <w:rsid w:val="001B730E"/>
    <w:rsid w:val="001D521E"/>
    <w:rsid w:val="001E26A4"/>
    <w:rsid w:val="001F0B7C"/>
    <w:rsid w:val="001F1567"/>
    <w:rsid w:val="001F7F71"/>
    <w:rsid w:val="00214B8F"/>
    <w:rsid w:val="00217D63"/>
    <w:rsid w:val="00252EEE"/>
    <w:rsid w:val="002A70B5"/>
    <w:rsid w:val="003139FF"/>
    <w:rsid w:val="00351492"/>
    <w:rsid w:val="00363CB3"/>
    <w:rsid w:val="003A5766"/>
    <w:rsid w:val="003B4BA2"/>
    <w:rsid w:val="003C5F04"/>
    <w:rsid w:val="003D6DBB"/>
    <w:rsid w:val="003E4310"/>
    <w:rsid w:val="003F1632"/>
    <w:rsid w:val="003F7B7D"/>
    <w:rsid w:val="004114C1"/>
    <w:rsid w:val="00424772"/>
    <w:rsid w:val="004338AF"/>
    <w:rsid w:val="00436F6B"/>
    <w:rsid w:val="00471F67"/>
    <w:rsid w:val="00493B35"/>
    <w:rsid w:val="004A5CA5"/>
    <w:rsid w:val="004A67AC"/>
    <w:rsid w:val="004A734F"/>
    <w:rsid w:val="004B6085"/>
    <w:rsid w:val="004C02BE"/>
    <w:rsid w:val="004C2460"/>
    <w:rsid w:val="004C2BCF"/>
    <w:rsid w:val="004C30CA"/>
    <w:rsid w:val="004D014A"/>
    <w:rsid w:val="004D270A"/>
    <w:rsid w:val="004F6C56"/>
    <w:rsid w:val="005210B9"/>
    <w:rsid w:val="005250AF"/>
    <w:rsid w:val="0053362D"/>
    <w:rsid w:val="00552B94"/>
    <w:rsid w:val="0055538E"/>
    <w:rsid w:val="00560AB0"/>
    <w:rsid w:val="00574D84"/>
    <w:rsid w:val="00575D10"/>
    <w:rsid w:val="005904E4"/>
    <w:rsid w:val="005A74B3"/>
    <w:rsid w:val="005A793A"/>
    <w:rsid w:val="005C2BEB"/>
    <w:rsid w:val="005F2052"/>
    <w:rsid w:val="006002E4"/>
    <w:rsid w:val="00606D4C"/>
    <w:rsid w:val="00621F74"/>
    <w:rsid w:val="00650446"/>
    <w:rsid w:val="00651239"/>
    <w:rsid w:val="00654F68"/>
    <w:rsid w:val="006719FD"/>
    <w:rsid w:val="0068421F"/>
    <w:rsid w:val="006A44B3"/>
    <w:rsid w:val="006C54BC"/>
    <w:rsid w:val="006D653D"/>
    <w:rsid w:val="00720FFC"/>
    <w:rsid w:val="007268DE"/>
    <w:rsid w:val="007607BD"/>
    <w:rsid w:val="00766FB4"/>
    <w:rsid w:val="0077188C"/>
    <w:rsid w:val="00782FC7"/>
    <w:rsid w:val="00790C90"/>
    <w:rsid w:val="00794269"/>
    <w:rsid w:val="00796D26"/>
    <w:rsid w:val="007C6EB5"/>
    <w:rsid w:val="007D1962"/>
    <w:rsid w:val="00814898"/>
    <w:rsid w:val="00837EDA"/>
    <w:rsid w:val="00846433"/>
    <w:rsid w:val="008636F8"/>
    <w:rsid w:val="0087777A"/>
    <w:rsid w:val="008A3515"/>
    <w:rsid w:val="008B7A8D"/>
    <w:rsid w:val="008C3BFF"/>
    <w:rsid w:val="008C3C34"/>
    <w:rsid w:val="008F2369"/>
    <w:rsid w:val="009173CF"/>
    <w:rsid w:val="00926BC8"/>
    <w:rsid w:val="00956ABB"/>
    <w:rsid w:val="009835C2"/>
    <w:rsid w:val="009A3A4F"/>
    <w:rsid w:val="009B67A6"/>
    <w:rsid w:val="009D23AF"/>
    <w:rsid w:val="009D2978"/>
    <w:rsid w:val="009F2C1C"/>
    <w:rsid w:val="00A35DC9"/>
    <w:rsid w:val="00A70E82"/>
    <w:rsid w:val="00A7647E"/>
    <w:rsid w:val="00AE47FA"/>
    <w:rsid w:val="00AE55E2"/>
    <w:rsid w:val="00B03F61"/>
    <w:rsid w:val="00B1154D"/>
    <w:rsid w:val="00B236E5"/>
    <w:rsid w:val="00B4398A"/>
    <w:rsid w:val="00B6202D"/>
    <w:rsid w:val="00B67141"/>
    <w:rsid w:val="00B677DC"/>
    <w:rsid w:val="00B94937"/>
    <w:rsid w:val="00BE1718"/>
    <w:rsid w:val="00BF4B68"/>
    <w:rsid w:val="00C247BC"/>
    <w:rsid w:val="00C25F6A"/>
    <w:rsid w:val="00C33EEF"/>
    <w:rsid w:val="00C355E5"/>
    <w:rsid w:val="00CD38D6"/>
    <w:rsid w:val="00D36C3C"/>
    <w:rsid w:val="00D660A8"/>
    <w:rsid w:val="00D84E45"/>
    <w:rsid w:val="00D87241"/>
    <w:rsid w:val="00D9405F"/>
    <w:rsid w:val="00DE7CE9"/>
    <w:rsid w:val="00DF16A7"/>
    <w:rsid w:val="00E00CBA"/>
    <w:rsid w:val="00E01CAF"/>
    <w:rsid w:val="00E02F66"/>
    <w:rsid w:val="00E33BDE"/>
    <w:rsid w:val="00E73BCE"/>
    <w:rsid w:val="00E77639"/>
    <w:rsid w:val="00EA0F4E"/>
    <w:rsid w:val="00EC1FBB"/>
    <w:rsid w:val="00F35946"/>
    <w:rsid w:val="00F505F1"/>
    <w:rsid w:val="00F61835"/>
    <w:rsid w:val="00F70FCC"/>
    <w:rsid w:val="00F83EC7"/>
    <w:rsid w:val="00F945A7"/>
    <w:rsid w:val="00FA20AF"/>
    <w:rsid w:val="00FA3C31"/>
    <w:rsid w:val="00FC5139"/>
    <w:rsid w:val="00FE245E"/>
    <w:rsid w:val="00FF15D8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BAE4F"/>
  <w15:chartTrackingRefBased/>
  <w15:docId w15:val="{38032727-AFE3-4F34-86FA-B4B864DF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C3C"/>
    <w:rPr>
      <w:lang w:val="en-US"/>
    </w:rPr>
  </w:style>
  <w:style w:type="paragraph" w:styleId="2">
    <w:name w:val="heading 2"/>
    <w:basedOn w:val="a"/>
    <w:link w:val="20"/>
    <w:uiPriority w:val="9"/>
    <w:qFormat/>
    <w:rsid w:val="00575D1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36C3C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D36C3C"/>
  </w:style>
  <w:style w:type="paragraph" w:styleId="a5">
    <w:name w:val="footer"/>
    <w:basedOn w:val="a"/>
    <w:semiHidden/>
    <w:rsid w:val="00D36C3C"/>
    <w:pPr>
      <w:tabs>
        <w:tab w:val="center" w:pos="4153"/>
        <w:tab w:val="right" w:pos="8306"/>
      </w:tabs>
    </w:pPr>
  </w:style>
  <w:style w:type="character" w:styleId="a6">
    <w:name w:val="Hyperlink"/>
    <w:basedOn w:val="a0"/>
    <w:uiPriority w:val="99"/>
    <w:semiHidden/>
    <w:rsid w:val="00D36C3C"/>
    <w:rPr>
      <w:color w:val="0000FF"/>
      <w:u w:val="single"/>
    </w:rPr>
  </w:style>
  <w:style w:type="paragraph" w:customStyle="1" w:styleId="-">
    <w:name w:val="Бланк-реквизиты"/>
    <w:rsid w:val="00D36C3C"/>
    <w:rPr>
      <w:rFonts w:ascii="Times New Roman" w:hAnsi="Times New Roman"/>
      <w:sz w:val="18"/>
    </w:rPr>
  </w:style>
  <w:style w:type="paragraph" w:customStyle="1" w:styleId="-0">
    <w:name w:val="Бланк-тип предприятия"/>
    <w:basedOn w:val="a"/>
    <w:rsid w:val="00D36C3C"/>
    <w:pPr>
      <w:jc w:val="center"/>
    </w:pPr>
    <w:rPr>
      <w:rFonts w:ascii="Times New Roman" w:hAnsi="Times New Roman"/>
      <w:b/>
      <w:sz w:val="24"/>
      <w:lang w:val="ru-RU"/>
    </w:rPr>
  </w:style>
  <w:style w:type="paragraph" w:customStyle="1" w:styleId="-1">
    <w:name w:val="Бланк-номера"/>
    <w:basedOn w:val="a"/>
    <w:rsid w:val="00D36C3C"/>
    <w:rPr>
      <w:rFonts w:ascii="Times New Roman" w:hAnsi="Times New Roman"/>
    </w:rPr>
  </w:style>
  <w:style w:type="character" w:customStyle="1" w:styleId="short1">
    <w:name w:val="short1"/>
    <w:basedOn w:val="a0"/>
    <w:rsid w:val="004C02BE"/>
    <w:rPr>
      <w:sz w:val="15"/>
      <w:szCs w:val="15"/>
    </w:rPr>
  </w:style>
  <w:style w:type="paragraph" w:styleId="a7">
    <w:name w:val="Body Text Indent"/>
    <w:basedOn w:val="a"/>
    <w:link w:val="a8"/>
    <w:semiHidden/>
    <w:rsid w:val="004C02BE"/>
    <w:pPr>
      <w:ind w:firstLine="709"/>
    </w:pPr>
    <w:rPr>
      <w:rFonts w:ascii="Times New Roman" w:hAnsi="Times New Roman"/>
      <w:sz w:val="28"/>
      <w:lang w:val="ru-RU"/>
    </w:rPr>
  </w:style>
  <w:style w:type="character" w:customStyle="1" w:styleId="a8">
    <w:name w:val="Основной текст с отступом Знак"/>
    <w:basedOn w:val="a0"/>
    <w:link w:val="a7"/>
    <w:semiHidden/>
    <w:rsid w:val="004C02BE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84E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4E45"/>
    <w:rPr>
      <w:rFonts w:ascii="Segoe UI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4D270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75D10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ost@chtt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cost.s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incost@chtt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cost.s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s4\AppData\Local\Microsoft\Windows\Temporary%20Internet%20Files\Content.Outlook\6N81ZGIH\&#1040;&#1054;&#1057;&#1047;&#1048;&#1085;&#1082;&#1086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АОСЗИнкост</Template>
  <TotalTime>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2527</CharactersWithSpaces>
  <SharedDoc>false</SharedDoc>
  <HLinks>
    <vt:vector size="12" baseType="variant">
      <vt:variant>
        <vt:i4>1835049</vt:i4>
      </vt:variant>
      <vt:variant>
        <vt:i4>3</vt:i4>
      </vt:variant>
      <vt:variant>
        <vt:i4>0</vt:i4>
      </vt:variant>
      <vt:variant>
        <vt:i4>5</vt:i4>
      </vt:variant>
      <vt:variant>
        <vt:lpwstr>mailto:incost@chtts.ru</vt:lpwstr>
      </vt:variant>
      <vt:variant>
        <vt:lpwstr/>
      </vt:variant>
      <vt:variant>
        <vt:i4>589839</vt:i4>
      </vt:variant>
      <vt:variant>
        <vt:i4>0</vt:i4>
      </vt:variant>
      <vt:variant>
        <vt:i4>0</vt:i4>
      </vt:variant>
      <vt:variant>
        <vt:i4>5</vt:i4>
      </vt:variant>
      <vt:variant>
        <vt:lpwstr>http://incost.su/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Кошелева А.В.</dc:creator>
  <cp:keywords/>
  <dc:description/>
  <cp:lastModifiedBy>Скосырская Е.В.</cp:lastModifiedBy>
  <cp:revision>6</cp:revision>
  <cp:lastPrinted>2024-07-29T07:36:00Z</cp:lastPrinted>
  <dcterms:created xsi:type="dcterms:W3CDTF">2024-08-13T11:42:00Z</dcterms:created>
  <dcterms:modified xsi:type="dcterms:W3CDTF">2024-09-19T07:56:00Z</dcterms:modified>
</cp:coreProperties>
</file>