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59599" w14:textId="77777777" w:rsidR="00567219" w:rsidRDefault="00567219" w:rsidP="00567219">
      <w:pPr>
        <w:rPr>
          <w:sz w:val="20"/>
          <w:szCs w:val="20"/>
          <w:lang w:val="ru-RU"/>
        </w:rPr>
      </w:pPr>
    </w:p>
    <w:p w14:paraId="444179D4" w14:textId="7F3E0024" w:rsidR="0083768E" w:rsidRPr="007E3372" w:rsidRDefault="00501121" w:rsidP="00D95BF4">
      <w:pPr>
        <w:jc w:val="center"/>
        <w:rPr>
          <w:rFonts w:ascii="Arial" w:hAnsi="Arial" w:cs="Arial"/>
          <w:b/>
          <w:bCs/>
          <w:iCs/>
          <w:sz w:val="24"/>
          <w:lang w:val="ru-RU"/>
        </w:rPr>
      </w:pPr>
      <w:r>
        <w:rPr>
          <w:rFonts w:ascii="Arial" w:hAnsi="Arial" w:cs="Arial"/>
          <w:b/>
          <w:bCs/>
          <w:iCs/>
          <w:sz w:val="24"/>
          <w:lang w:val="ru-RU"/>
        </w:rPr>
        <w:t>Информационное письмо</w:t>
      </w:r>
    </w:p>
    <w:p w14:paraId="1C8E5397" w14:textId="7FC23947" w:rsidR="0083768E" w:rsidRPr="007E3372" w:rsidRDefault="0083768E" w:rsidP="0083768E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0DB33857" w14:textId="77777777" w:rsidR="007E3372" w:rsidRDefault="007E3372" w:rsidP="00D957B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13B81676" w14:textId="6130878A" w:rsidR="00501121" w:rsidRDefault="0083768E" w:rsidP="00504C9D">
      <w:pPr>
        <w:pStyle w:val="Standard"/>
        <w:ind w:left="0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504C9D">
        <w:rPr>
          <w:rFonts w:ascii="Arial" w:hAnsi="Arial" w:cs="Arial"/>
          <w:bCs/>
          <w:iCs/>
          <w:sz w:val="22"/>
          <w:szCs w:val="22"/>
        </w:rPr>
        <w:t xml:space="preserve">АО </w:t>
      </w:r>
      <w:r w:rsidR="007E3372" w:rsidRPr="00504C9D">
        <w:rPr>
          <w:rFonts w:ascii="Arial" w:hAnsi="Arial" w:cs="Arial"/>
          <w:bCs/>
          <w:iCs/>
          <w:sz w:val="22"/>
          <w:szCs w:val="22"/>
        </w:rPr>
        <w:t>«Экспобанк</w:t>
      </w:r>
      <w:r w:rsidRPr="00504C9D">
        <w:rPr>
          <w:rFonts w:ascii="Arial" w:hAnsi="Arial" w:cs="Arial"/>
          <w:bCs/>
          <w:iCs/>
          <w:sz w:val="22"/>
          <w:szCs w:val="22"/>
        </w:rPr>
        <w:t>»</w:t>
      </w:r>
      <w:r w:rsidR="00897D2B" w:rsidRPr="00504C9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04C9D">
        <w:rPr>
          <w:rFonts w:ascii="Arial" w:hAnsi="Arial" w:cs="Arial"/>
          <w:bCs/>
          <w:iCs/>
          <w:sz w:val="22"/>
          <w:szCs w:val="22"/>
        </w:rPr>
        <w:t xml:space="preserve">приглашает к участию в процедуре </w:t>
      </w:r>
      <w:r w:rsidR="00D67FD0" w:rsidRPr="00A0673F">
        <w:rPr>
          <w:rFonts w:ascii="Arial" w:hAnsi="Arial" w:cs="Arial"/>
          <w:b/>
          <w:bCs/>
          <w:iCs/>
          <w:sz w:val="22"/>
          <w:szCs w:val="22"/>
        </w:rPr>
        <w:t xml:space="preserve">запроса </w:t>
      </w:r>
      <w:r w:rsidR="00FE053C" w:rsidRPr="00A0673F">
        <w:rPr>
          <w:rFonts w:ascii="Arial" w:hAnsi="Arial" w:cs="Arial"/>
          <w:b/>
          <w:bCs/>
          <w:iCs/>
          <w:sz w:val="22"/>
          <w:szCs w:val="22"/>
        </w:rPr>
        <w:t>ценовой информации</w:t>
      </w:r>
      <w:r w:rsidR="00D67FD0" w:rsidRPr="00504C9D">
        <w:rPr>
          <w:rFonts w:ascii="Arial" w:hAnsi="Arial" w:cs="Arial"/>
          <w:bCs/>
          <w:iCs/>
          <w:sz w:val="22"/>
          <w:szCs w:val="22"/>
        </w:rPr>
        <w:t xml:space="preserve"> </w:t>
      </w:r>
      <w:r w:rsidR="00BC4B8B" w:rsidRPr="00BC4B8B">
        <w:rPr>
          <w:rFonts w:ascii="Arial" w:hAnsi="Arial" w:cs="Arial"/>
          <w:bCs/>
          <w:iCs/>
          <w:sz w:val="22"/>
          <w:szCs w:val="22"/>
        </w:rPr>
        <w:t xml:space="preserve">на </w:t>
      </w:r>
      <w:r w:rsidR="00BC4D12">
        <w:rPr>
          <w:rFonts w:ascii="Arial" w:hAnsi="Arial" w:cs="Arial"/>
          <w:bCs/>
          <w:iCs/>
          <w:sz w:val="22"/>
          <w:szCs w:val="22"/>
        </w:rPr>
        <w:t>о</w:t>
      </w:r>
      <w:r w:rsidR="00BC4D12" w:rsidRPr="00BC4D12">
        <w:rPr>
          <w:rFonts w:ascii="Arial" w:hAnsi="Arial" w:cs="Arial"/>
          <w:bCs/>
          <w:iCs/>
          <w:sz w:val="22"/>
          <w:szCs w:val="22"/>
        </w:rPr>
        <w:t xml:space="preserve">казание услуг по размещению наружной рекламы </w:t>
      </w:r>
      <w:r w:rsidR="00146A4C">
        <w:rPr>
          <w:rFonts w:ascii="Arial" w:hAnsi="Arial" w:cs="Arial"/>
          <w:bCs/>
          <w:iCs/>
          <w:sz w:val="22"/>
          <w:szCs w:val="22"/>
        </w:rPr>
        <w:t>для АО «</w:t>
      </w:r>
      <w:proofErr w:type="spellStart"/>
      <w:r w:rsidR="00146A4C">
        <w:rPr>
          <w:rFonts w:ascii="Arial" w:hAnsi="Arial" w:cs="Arial"/>
          <w:bCs/>
          <w:iCs/>
          <w:sz w:val="22"/>
          <w:szCs w:val="22"/>
        </w:rPr>
        <w:t>Экспобанк</w:t>
      </w:r>
      <w:proofErr w:type="spellEnd"/>
      <w:r w:rsidR="00146A4C">
        <w:rPr>
          <w:rFonts w:ascii="Arial" w:hAnsi="Arial" w:cs="Arial"/>
          <w:bCs/>
          <w:iCs/>
          <w:sz w:val="22"/>
          <w:szCs w:val="22"/>
        </w:rPr>
        <w:t>»</w:t>
      </w:r>
      <w:bookmarkStart w:id="0" w:name="_GoBack"/>
      <w:bookmarkEnd w:id="0"/>
      <w:r w:rsidR="00146A4C">
        <w:rPr>
          <w:rFonts w:ascii="Arial" w:hAnsi="Arial" w:cs="Arial"/>
          <w:bCs/>
          <w:iCs/>
          <w:sz w:val="22"/>
          <w:szCs w:val="22"/>
        </w:rPr>
        <w:t xml:space="preserve"> </w:t>
      </w:r>
      <w:r w:rsidR="00AF596A">
        <w:rPr>
          <w:rFonts w:ascii="Arial" w:hAnsi="Arial" w:cs="Arial"/>
          <w:bCs/>
          <w:iCs/>
          <w:sz w:val="22"/>
          <w:szCs w:val="22"/>
        </w:rPr>
        <w:t>в соответствии с Техническим заданием</w:t>
      </w:r>
      <w:r w:rsidR="00501121" w:rsidRPr="00504C9D">
        <w:rPr>
          <w:rFonts w:ascii="Arial" w:hAnsi="Arial" w:cs="Arial"/>
          <w:bCs/>
          <w:iCs/>
          <w:sz w:val="22"/>
          <w:szCs w:val="22"/>
        </w:rPr>
        <w:t>.</w:t>
      </w:r>
    </w:p>
    <w:p w14:paraId="7EAD317B" w14:textId="77777777" w:rsidR="00EC6AD8" w:rsidRDefault="00EC6AD8" w:rsidP="00504C9D">
      <w:pPr>
        <w:pStyle w:val="Standard"/>
        <w:ind w:left="0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29F0A9" w14:textId="77777777" w:rsidR="00504C9D" w:rsidRPr="004207CC" w:rsidRDefault="00504C9D" w:rsidP="00504C9D">
      <w:pPr>
        <w:pStyle w:val="a9"/>
        <w:ind w:left="0" w:firstLine="709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 xml:space="preserve">Настоящий запрос проводится в целях исследования рынка и не является ни закупкой, ни тендером. </w:t>
      </w:r>
    </w:p>
    <w:p w14:paraId="190245B5" w14:textId="77777777" w:rsidR="00504C9D" w:rsidRPr="004207CC" w:rsidRDefault="00504C9D" w:rsidP="00504C9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 xml:space="preserve">Участие в этой процедуре не подразумевает заключение договора по ее итогам. </w:t>
      </w:r>
    </w:p>
    <w:p w14:paraId="07390115" w14:textId="77777777" w:rsidR="00504C9D" w:rsidRPr="004207CC" w:rsidRDefault="00504C9D" w:rsidP="00504C9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>Банк не несет никаких обязательств в связи с проведением настоящей процедуры.</w:t>
      </w:r>
    </w:p>
    <w:p w14:paraId="061CA964" w14:textId="77777777" w:rsidR="00FE1E49" w:rsidRPr="007E3372" w:rsidRDefault="00FE1E49" w:rsidP="0083768E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</w:p>
    <w:p w14:paraId="70995040" w14:textId="2A84CF86" w:rsidR="00847A72" w:rsidRPr="007E3372" w:rsidRDefault="00EE3758" w:rsidP="00847A72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Для участия в запрос</w:t>
      </w:r>
      <w:r w:rsidR="000F1697">
        <w:rPr>
          <w:rFonts w:ascii="Arial" w:hAnsi="Arial" w:cs="Arial"/>
          <w:bCs/>
          <w:iCs/>
          <w:szCs w:val="22"/>
          <w:lang w:val="ru-RU"/>
        </w:rPr>
        <w:t>е</w:t>
      </w:r>
      <w:r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E33CFE">
        <w:rPr>
          <w:rFonts w:ascii="Arial" w:hAnsi="Arial" w:cs="Arial"/>
          <w:bCs/>
          <w:iCs/>
          <w:szCs w:val="22"/>
          <w:lang w:val="ru-RU"/>
        </w:rPr>
        <w:t>просим</w:t>
      </w:r>
      <w:r>
        <w:rPr>
          <w:rFonts w:ascii="Arial" w:hAnsi="Arial" w:cs="Arial"/>
          <w:bCs/>
          <w:iCs/>
          <w:szCs w:val="22"/>
          <w:lang w:val="ru-RU"/>
        </w:rPr>
        <w:t xml:space="preserve"> предоставить следующие документы</w:t>
      </w:r>
      <w:r w:rsidR="008C4C5D" w:rsidRPr="007E3372">
        <w:rPr>
          <w:rFonts w:ascii="Arial" w:hAnsi="Arial" w:cs="Arial"/>
          <w:bCs/>
          <w:iCs/>
          <w:szCs w:val="22"/>
          <w:lang w:val="ru-RU"/>
        </w:rPr>
        <w:t>:</w:t>
      </w:r>
    </w:p>
    <w:p w14:paraId="426BBA83" w14:textId="77777777" w:rsidR="0064145B" w:rsidRDefault="007E3372" w:rsidP="0064145B">
      <w:pPr>
        <w:pStyle w:val="a9"/>
        <w:numPr>
          <w:ilvl w:val="0"/>
          <w:numId w:val="10"/>
        </w:numPr>
        <w:ind w:left="1134" w:hanging="425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Коммерческое предложени</w:t>
      </w:r>
      <w:r w:rsidR="00772E7C">
        <w:rPr>
          <w:rFonts w:ascii="Arial" w:hAnsi="Arial" w:cs="Arial"/>
          <w:bCs/>
          <w:iCs/>
          <w:szCs w:val="22"/>
          <w:lang w:val="ru-RU"/>
        </w:rPr>
        <w:t>е</w:t>
      </w:r>
      <w:r>
        <w:rPr>
          <w:rFonts w:ascii="Arial" w:hAnsi="Arial" w:cs="Arial"/>
          <w:bCs/>
          <w:iCs/>
          <w:szCs w:val="22"/>
          <w:lang w:val="ru-RU"/>
        </w:rPr>
        <w:t xml:space="preserve"> по форме </w:t>
      </w:r>
      <w:r w:rsidR="0064145B">
        <w:rPr>
          <w:rFonts w:ascii="Arial" w:hAnsi="Arial" w:cs="Arial"/>
          <w:bCs/>
          <w:iCs/>
          <w:szCs w:val="22"/>
          <w:lang w:val="ru-RU"/>
        </w:rPr>
        <w:t>Банка</w:t>
      </w:r>
      <w:r w:rsidR="00E037E2"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0A7218">
        <w:rPr>
          <w:rFonts w:ascii="Arial" w:hAnsi="Arial" w:cs="Arial"/>
          <w:bCs/>
          <w:iCs/>
          <w:szCs w:val="22"/>
          <w:lang w:val="ru-RU"/>
        </w:rPr>
        <w:t xml:space="preserve">(формат прилагается) </w:t>
      </w:r>
      <w:r w:rsidR="00AF75FD">
        <w:rPr>
          <w:rFonts w:ascii="Arial" w:hAnsi="Arial" w:cs="Arial"/>
          <w:bCs/>
          <w:iCs/>
          <w:szCs w:val="22"/>
          <w:lang w:val="ru-RU"/>
        </w:rPr>
        <w:t xml:space="preserve">с подписью и печатью, а также </w:t>
      </w:r>
      <w:r>
        <w:rPr>
          <w:rFonts w:ascii="Arial" w:hAnsi="Arial" w:cs="Arial"/>
          <w:bCs/>
          <w:iCs/>
          <w:szCs w:val="22"/>
          <w:lang w:val="ru-RU"/>
        </w:rPr>
        <w:t xml:space="preserve">в формате </w:t>
      </w:r>
      <w:proofErr w:type="spellStart"/>
      <w:r>
        <w:rPr>
          <w:rFonts w:ascii="Arial" w:hAnsi="Arial" w:cs="Arial"/>
          <w:bCs/>
          <w:iCs/>
          <w:szCs w:val="22"/>
        </w:rPr>
        <w:t>xls</w:t>
      </w:r>
      <w:proofErr w:type="spellEnd"/>
      <w:r>
        <w:rPr>
          <w:rFonts w:ascii="Arial" w:hAnsi="Arial" w:cs="Arial"/>
          <w:bCs/>
          <w:iCs/>
          <w:szCs w:val="22"/>
          <w:lang w:val="ru-RU"/>
        </w:rPr>
        <w:t>;</w:t>
      </w:r>
    </w:p>
    <w:p w14:paraId="07D2E038" w14:textId="35692E04" w:rsidR="007E3372" w:rsidRPr="007E3372" w:rsidRDefault="00EC6AD8" w:rsidP="00501121">
      <w:pPr>
        <w:pStyle w:val="a9"/>
        <w:numPr>
          <w:ilvl w:val="0"/>
          <w:numId w:val="10"/>
        </w:numPr>
        <w:ind w:left="1134" w:hanging="425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Д</w:t>
      </w:r>
      <w:r w:rsidR="007E3372">
        <w:rPr>
          <w:rFonts w:ascii="Arial" w:hAnsi="Arial" w:cs="Arial"/>
          <w:bCs/>
          <w:iCs/>
          <w:szCs w:val="22"/>
          <w:lang w:val="ru-RU"/>
        </w:rPr>
        <w:t>ругие документы по желанию участника.</w:t>
      </w:r>
    </w:p>
    <w:p w14:paraId="115D05F0" w14:textId="77777777" w:rsidR="00704C08" w:rsidRPr="007E3372" w:rsidRDefault="00704C08" w:rsidP="00704C08">
      <w:pPr>
        <w:pStyle w:val="a9"/>
        <w:ind w:left="1069"/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3FD3779B" w14:textId="77777777" w:rsidR="00EC62F6" w:rsidRDefault="00EC62F6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7EE0ECD0" w14:textId="7139EA51" w:rsidR="00504C9D" w:rsidRDefault="00504C9D" w:rsidP="00504C9D">
      <w:pPr>
        <w:ind w:left="709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 xml:space="preserve">Срок приема </w:t>
      </w:r>
      <w:r w:rsidRPr="006B1421">
        <w:rPr>
          <w:rFonts w:ascii="Arial" w:hAnsi="Arial" w:cs="Arial"/>
          <w:bCs/>
          <w:iCs/>
          <w:szCs w:val="22"/>
          <w:lang w:val="ru-RU"/>
        </w:rPr>
        <w:t xml:space="preserve">коммерческих </w:t>
      </w:r>
      <w:r w:rsidRPr="009401C6">
        <w:rPr>
          <w:rFonts w:ascii="Arial" w:hAnsi="Arial" w:cs="Arial"/>
          <w:bCs/>
          <w:iCs/>
          <w:szCs w:val="22"/>
          <w:lang w:val="ru-RU"/>
        </w:rPr>
        <w:t>предложений до 1</w:t>
      </w:r>
      <w:r w:rsidR="00BC4D12">
        <w:rPr>
          <w:rFonts w:ascii="Arial" w:hAnsi="Arial" w:cs="Arial"/>
          <w:bCs/>
          <w:iCs/>
          <w:szCs w:val="22"/>
          <w:lang w:val="ru-RU"/>
        </w:rPr>
        <w:t>6</w:t>
      </w:r>
      <w:r w:rsidRPr="009401C6">
        <w:rPr>
          <w:rFonts w:ascii="Arial" w:hAnsi="Arial" w:cs="Arial"/>
          <w:bCs/>
          <w:iCs/>
          <w:szCs w:val="22"/>
          <w:lang w:val="ru-RU"/>
        </w:rPr>
        <w:t xml:space="preserve"> </w:t>
      </w:r>
      <w:r w:rsidRPr="006F2710">
        <w:rPr>
          <w:rFonts w:ascii="Arial" w:hAnsi="Arial" w:cs="Arial"/>
          <w:bCs/>
          <w:iCs/>
          <w:szCs w:val="22"/>
          <w:lang w:val="ru-RU"/>
        </w:rPr>
        <w:t xml:space="preserve">часов </w:t>
      </w:r>
      <w:proofErr w:type="spellStart"/>
      <w:r w:rsidRPr="006F2710">
        <w:rPr>
          <w:rFonts w:ascii="Arial" w:hAnsi="Arial" w:cs="Arial"/>
          <w:bCs/>
          <w:iCs/>
          <w:szCs w:val="22"/>
          <w:lang w:val="ru-RU"/>
        </w:rPr>
        <w:t>мск</w:t>
      </w:r>
      <w:proofErr w:type="spellEnd"/>
      <w:r w:rsidRPr="006F2710"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4B092D">
        <w:rPr>
          <w:rFonts w:ascii="Arial" w:hAnsi="Arial" w:cs="Arial"/>
          <w:bCs/>
          <w:iCs/>
          <w:szCs w:val="22"/>
          <w:lang w:val="ru-RU"/>
        </w:rPr>
        <w:t>21</w:t>
      </w:r>
      <w:r w:rsidRPr="006F2710">
        <w:rPr>
          <w:rFonts w:ascii="Arial" w:hAnsi="Arial" w:cs="Arial"/>
          <w:bCs/>
          <w:iCs/>
          <w:szCs w:val="22"/>
          <w:lang w:val="ru-RU"/>
        </w:rPr>
        <w:t>.</w:t>
      </w:r>
      <w:r w:rsidR="00BC4D12">
        <w:rPr>
          <w:rFonts w:ascii="Arial" w:hAnsi="Arial" w:cs="Arial"/>
          <w:bCs/>
          <w:iCs/>
          <w:szCs w:val="22"/>
          <w:lang w:val="ru-RU"/>
        </w:rPr>
        <w:t>08</w:t>
      </w:r>
      <w:r w:rsidRPr="006F2710">
        <w:rPr>
          <w:rFonts w:ascii="Arial" w:hAnsi="Arial" w:cs="Arial"/>
          <w:bCs/>
          <w:iCs/>
          <w:szCs w:val="22"/>
          <w:lang w:val="ru-RU"/>
        </w:rPr>
        <w:t>.2024 г.</w:t>
      </w:r>
    </w:p>
    <w:p w14:paraId="15E9D6FC" w14:textId="77777777" w:rsidR="00504C9D" w:rsidRPr="005A78C9" w:rsidRDefault="00504C9D" w:rsidP="00504C9D">
      <w:pPr>
        <w:ind w:left="709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46E938EB" w14:textId="77777777" w:rsidR="00504C9D" w:rsidRPr="007E3372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В адрес Банка возможно направля</w:t>
      </w:r>
      <w:r w:rsidRPr="007E3372">
        <w:rPr>
          <w:rFonts w:ascii="Arial" w:hAnsi="Arial" w:cs="Arial"/>
          <w:bCs/>
          <w:iCs/>
          <w:szCs w:val="22"/>
          <w:lang w:val="ru-RU"/>
        </w:rPr>
        <w:t>ть уточняющие вопросы и предложения.</w:t>
      </w:r>
    </w:p>
    <w:p w14:paraId="7C397220" w14:textId="77777777" w:rsidR="00504C9D" w:rsidRPr="007E3372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42DC1EE6" w14:textId="71058D10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7E3372">
        <w:rPr>
          <w:rFonts w:ascii="Arial" w:hAnsi="Arial" w:cs="Arial"/>
          <w:bCs/>
          <w:iCs/>
          <w:szCs w:val="22"/>
          <w:lang w:val="ru-RU"/>
        </w:rPr>
        <w:t>О дате, месте и времени проведения основной процедуры закупки (</w:t>
      </w:r>
      <w:r w:rsidRPr="006F2710">
        <w:rPr>
          <w:rFonts w:ascii="Arial" w:hAnsi="Arial" w:cs="Arial"/>
          <w:bCs/>
          <w:iCs/>
          <w:szCs w:val="22"/>
          <w:lang w:val="ru-RU"/>
        </w:rPr>
        <w:t>тендера), в случае организации таковой, буд</w:t>
      </w:r>
      <w:r w:rsidRPr="007E3372">
        <w:rPr>
          <w:rFonts w:ascii="Arial" w:hAnsi="Arial" w:cs="Arial"/>
          <w:bCs/>
          <w:iCs/>
          <w:szCs w:val="22"/>
          <w:lang w:val="ru-RU"/>
        </w:rPr>
        <w:t>ет объявлено дополнительно.</w:t>
      </w:r>
    </w:p>
    <w:p w14:paraId="119A3F57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57CA1A7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Благодарим Вас за сотрудничество!</w:t>
      </w:r>
    </w:p>
    <w:p w14:paraId="79527495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B4F6E10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13E586B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 xml:space="preserve">Конт.: Мусина Ирина </w:t>
      </w:r>
    </w:p>
    <w:p w14:paraId="2FD2DD69" w14:textId="025A03D4" w:rsidR="00504C9D" w:rsidRPr="00BC4D12" w:rsidRDefault="00146A4C" w:rsidP="00504C9D">
      <w:pPr>
        <w:ind w:firstLine="709"/>
        <w:rPr>
          <w:rFonts w:ascii="Arial" w:hAnsi="Arial" w:cs="Arial"/>
          <w:color w:val="1F497D"/>
          <w:lang w:val="ru-RU" w:eastAsia="ru-RU"/>
        </w:rPr>
      </w:pPr>
      <w:hyperlink r:id="rId8" w:history="1">
        <w:r w:rsidR="00504C9D" w:rsidRPr="00BC4D12">
          <w:rPr>
            <w:rStyle w:val="af0"/>
            <w:rFonts w:ascii="Arial" w:hAnsi="Arial" w:cs="Arial"/>
            <w:lang w:eastAsia="ru-RU"/>
          </w:rPr>
          <w:t>I</w:t>
        </w:r>
        <w:r w:rsidR="00504C9D" w:rsidRPr="00BC4D12">
          <w:rPr>
            <w:rStyle w:val="af0"/>
            <w:rFonts w:ascii="Arial" w:hAnsi="Arial" w:cs="Arial"/>
            <w:lang w:val="ru-RU" w:eastAsia="ru-RU"/>
          </w:rPr>
          <w:t>.</w:t>
        </w:r>
        <w:r w:rsidR="00504C9D" w:rsidRPr="00BC4D12">
          <w:rPr>
            <w:rStyle w:val="af0"/>
            <w:rFonts w:ascii="Arial" w:hAnsi="Arial" w:cs="Arial"/>
            <w:lang w:eastAsia="ru-RU"/>
          </w:rPr>
          <w:t>Musina</w:t>
        </w:r>
        <w:r w:rsidR="00504C9D" w:rsidRPr="00BC4D12">
          <w:rPr>
            <w:rStyle w:val="af0"/>
            <w:rFonts w:ascii="Arial" w:hAnsi="Arial" w:cs="Arial"/>
            <w:lang w:val="ru-RU" w:eastAsia="ru-RU"/>
          </w:rPr>
          <w:t>@</w:t>
        </w:r>
        <w:r w:rsidR="00504C9D" w:rsidRPr="00BC4D12">
          <w:rPr>
            <w:rStyle w:val="af0"/>
            <w:rFonts w:ascii="Arial" w:hAnsi="Arial" w:cs="Arial"/>
            <w:lang w:eastAsia="ru-RU"/>
          </w:rPr>
          <w:t>expobank</w:t>
        </w:r>
        <w:r w:rsidR="00504C9D" w:rsidRPr="00BC4D12">
          <w:rPr>
            <w:rStyle w:val="af0"/>
            <w:rFonts w:ascii="Arial" w:hAnsi="Arial" w:cs="Arial"/>
            <w:lang w:val="ru-RU" w:eastAsia="ru-RU"/>
          </w:rPr>
          <w:t>.</w:t>
        </w:r>
        <w:r w:rsidR="00504C9D" w:rsidRPr="00BC4D12">
          <w:rPr>
            <w:rStyle w:val="af0"/>
            <w:rFonts w:ascii="Arial" w:hAnsi="Arial" w:cs="Arial"/>
            <w:lang w:eastAsia="ru-RU"/>
          </w:rPr>
          <w:t>ru</w:t>
        </w:r>
      </w:hyperlink>
      <w:r w:rsidR="00BC4D12" w:rsidRPr="00BC4D12">
        <w:rPr>
          <w:rStyle w:val="af0"/>
          <w:rFonts w:ascii="Arial" w:hAnsi="Arial" w:cs="Arial"/>
          <w:lang w:val="ru-RU" w:eastAsia="ru-RU"/>
        </w:rPr>
        <w:t xml:space="preserve">; </w:t>
      </w:r>
      <w:hyperlink r:id="rId9" w:history="1">
        <w:r w:rsidR="00BC4D12" w:rsidRPr="00BC4D12">
          <w:rPr>
            <w:rStyle w:val="af0"/>
            <w:rFonts w:ascii="Arial" w:hAnsi="Arial" w:cs="Arial"/>
          </w:rPr>
          <w:t>zakupki</w:t>
        </w:r>
        <w:r w:rsidR="00BC4D12" w:rsidRPr="00BC4D12">
          <w:rPr>
            <w:rStyle w:val="af0"/>
            <w:rFonts w:ascii="Arial" w:hAnsi="Arial" w:cs="Arial"/>
            <w:lang w:val="ru-RU"/>
          </w:rPr>
          <w:t>@</w:t>
        </w:r>
        <w:r w:rsidR="00BC4D12" w:rsidRPr="00BC4D12">
          <w:rPr>
            <w:rStyle w:val="af0"/>
            <w:rFonts w:ascii="Arial" w:hAnsi="Arial" w:cs="Arial"/>
          </w:rPr>
          <w:t>expobank</w:t>
        </w:r>
        <w:r w:rsidR="00BC4D12" w:rsidRPr="00BC4D12">
          <w:rPr>
            <w:rStyle w:val="af0"/>
            <w:rFonts w:ascii="Arial" w:hAnsi="Arial" w:cs="Arial"/>
            <w:lang w:val="ru-RU"/>
          </w:rPr>
          <w:t>.</w:t>
        </w:r>
        <w:r w:rsidR="00BC4D12" w:rsidRPr="00BC4D12">
          <w:rPr>
            <w:rStyle w:val="af0"/>
            <w:rFonts w:ascii="Arial" w:hAnsi="Arial" w:cs="Arial"/>
          </w:rPr>
          <w:t>ru</w:t>
        </w:r>
      </w:hyperlink>
      <w:r w:rsidR="00BC4D12" w:rsidRPr="00BC4D12">
        <w:rPr>
          <w:rStyle w:val="af0"/>
          <w:rFonts w:ascii="Arial" w:hAnsi="Arial" w:cs="Arial"/>
          <w:lang w:val="ru-RU"/>
        </w:rPr>
        <w:t xml:space="preserve"> </w:t>
      </w:r>
    </w:p>
    <w:p w14:paraId="4784C522" w14:textId="77777777" w:rsidR="00504C9D" w:rsidRPr="000F37AD" w:rsidRDefault="00504C9D" w:rsidP="00504C9D">
      <w:pPr>
        <w:ind w:firstLine="709"/>
        <w:rPr>
          <w:rFonts w:ascii="Arial" w:hAnsi="Arial" w:cs="Arial"/>
          <w:bCs/>
          <w:iCs/>
          <w:szCs w:val="22"/>
          <w:lang w:val="ru-RU"/>
        </w:rPr>
      </w:pPr>
      <w:r w:rsidRPr="000F37AD">
        <w:rPr>
          <w:rFonts w:ascii="Arial" w:hAnsi="Arial" w:cs="Arial"/>
          <w:bCs/>
          <w:iCs/>
          <w:szCs w:val="22"/>
          <w:lang w:val="ru-RU"/>
        </w:rPr>
        <w:t>тел.: +7 495 231 11 11 (доб. 1997)</w:t>
      </w:r>
    </w:p>
    <w:p w14:paraId="581A4A30" w14:textId="77777777" w:rsidR="00EC62F6" w:rsidRPr="007E3372" w:rsidRDefault="00EC62F6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0AFBF774" w14:textId="77777777" w:rsidR="00847A72" w:rsidRPr="00504C9D" w:rsidRDefault="00847A72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0F9E30D" w14:textId="77777777" w:rsidR="00704C08" w:rsidRDefault="00704C08" w:rsidP="00F90826">
      <w:p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</w:p>
    <w:sectPr w:rsidR="00704C08" w:rsidSect="006A5D3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-623" w:right="851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4570D" w14:textId="77777777" w:rsidR="0025617E" w:rsidRDefault="0025617E" w:rsidP="006C1206">
      <w:r>
        <w:separator/>
      </w:r>
    </w:p>
  </w:endnote>
  <w:endnote w:type="continuationSeparator" w:id="0">
    <w:p w14:paraId="56033574" w14:textId="77777777" w:rsidR="0025617E" w:rsidRDefault="0025617E" w:rsidP="006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0"/>
      <w:gridCol w:w="444"/>
    </w:tblGrid>
    <w:tr w:rsidR="004207CC" w14:paraId="3F6C617F" w14:textId="77777777" w:rsidTr="00CE0AEC">
      <w:tc>
        <w:tcPr>
          <w:tcW w:w="9870" w:type="dxa"/>
        </w:tcPr>
        <w:p w14:paraId="2007CCED" w14:textId="69463BC9" w:rsidR="004207CC" w:rsidRDefault="004207CC">
          <w:pPr>
            <w:pStyle w:val="a7"/>
          </w:pPr>
        </w:p>
      </w:tc>
      <w:tc>
        <w:tcPr>
          <w:tcW w:w="444" w:type="dxa"/>
        </w:tcPr>
        <w:p w14:paraId="664D52BF" w14:textId="7796A509" w:rsidR="004207CC" w:rsidRDefault="004207CC" w:rsidP="00861E90">
          <w:pPr>
            <w:pStyle w:val="a7"/>
            <w:jc w:val="right"/>
          </w:pPr>
        </w:p>
      </w:tc>
    </w:tr>
  </w:tbl>
  <w:p w14:paraId="73BB7FDA" w14:textId="4DDDAA35" w:rsidR="004207CC" w:rsidRPr="00CE0AEC" w:rsidRDefault="004207CC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80"/>
      <w:gridCol w:w="634"/>
    </w:tblGrid>
    <w:tr w:rsidR="004207CC" w14:paraId="28237125" w14:textId="77777777" w:rsidTr="00FB4B92">
      <w:tc>
        <w:tcPr>
          <w:tcW w:w="9680" w:type="dxa"/>
        </w:tcPr>
        <w:p w14:paraId="3BBBEE1B" w14:textId="2C008CB8" w:rsidR="004207CC" w:rsidRDefault="004207CC">
          <w:pPr>
            <w:pStyle w:val="a7"/>
          </w:pPr>
        </w:p>
      </w:tc>
      <w:tc>
        <w:tcPr>
          <w:tcW w:w="634" w:type="dxa"/>
        </w:tcPr>
        <w:p w14:paraId="33AA5248" w14:textId="011DEE10" w:rsidR="004207CC" w:rsidRDefault="004207CC" w:rsidP="00CF608E">
          <w:pPr>
            <w:pStyle w:val="a7"/>
            <w:jc w:val="right"/>
          </w:pPr>
        </w:p>
      </w:tc>
    </w:tr>
  </w:tbl>
  <w:p w14:paraId="6B0E35C1" w14:textId="56236595" w:rsidR="004207CC" w:rsidRPr="00FB4B92" w:rsidRDefault="004207CC" w:rsidP="00FB4B92">
    <w:pPr>
      <w:pStyle w:val="a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F64E1" w14:textId="77777777" w:rsidR="0025617E" w:rsidRDefault="0025617E" w:rsidP="006C1206">
      <w:r>
        <w:separator/>
      </w:r>
    </w:p>
  </w:footnote>
  <w:footnote w:type="continuationSeparator" w:id="0">
    <w:p w14:paraId="03E6DD9E" w14:textId="77777777" w:rsidR="0025617E" w:rsidRDefault="0025617E" w:rsidP="006C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</w:tblGrid>
    <w:tr w:rsidR="004207CC" w14:paraId="2B79AC3F" w14:textId="77777777" w:rsidTr="006A5D3B">
      <w:trPr>
        <w:trHeight w:val="983"/>
      </w:trPr>
      <w:tc>
        <w:tcPr>
          <w:tcW w:w="4786" w:type="dxa"/>
        </w:tcPr>
        <w:p w14:paraId="772C866B" w14:textId="2C000B85" w:rsidR="004207CC" w:rsidRPr="00CF608E" w:rsidRDefault="004207CC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</w:tc>
    </w:tr>
  </w:tbl>
  <w:p w14:paraId="28CA013A" w14:textId="77777777" w:rsidR="004207CC" w:rsidRPr="00CF608E" w:rsidRDefault="004207CC">
    <w:pPr>
      <w:pStyle w:val="a5"/>
      <w:rPr>
        <w:spacing w:val="7"/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786"/>
    </w:tblGrid>
    <w:tr w:rsidR="004207CC" w14:paraId="7834B50E" w14:textId="77777777" w:rsidTr="00CF608E">
      <w:trPr>
        <w:trHeight w:val="983"/>
      </w:trPr>
      <w:tc>
        <w:tcPr>
          <w:tcW w:w="4786" w:type="dxa"/>
        </w:tcPr>
        <w:p w14:paraId="0321AD81" w14:textId="01ED804F" w:rsidR="004207CC" w:rsidRPr="00C56B4F" w:rsidRDefault="004207CC" w:rsidP="001A0B07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</w:tc>
      <w:tc>
        <w:tcPr>
          <w:tcW w:w="4786" w:type="dxa"/>
        </w:tcPr>
        <w:p w14:paraId="3E09DC05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1B4A8177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14556DF4" w14:textId="77777777" w:rsidR="004207CC" w:rsidRPr="00CF608E" w:rsidRDefault="004207CC" w:rsidP="00CF608E">
          <w:pPr>
            <w:pStyle w:val="a5"/>
            <w:rPr>
              <w:spacing w:val="7"/>
              <w:sz w:val="12"/>
              <w:szCs w:val="12"/>
            </w:rPr>
          </w:pPr>
        </w:p>
        <w:p w14:paraId="2C67D434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264488F6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2E471671" w14:textId="77777777" w:rsidR="004207CC" w:rsidRPr="00CF608E" w:rsidRDefault="004207CC" w:rsidP="00CF608E">
          <w:pPr>
            <w:pStyle w:val="a5"/>
            <w:rPr>
              <w:spacing w:val="7"/>
              <w:sz w:val="12"/>
              <w:szCs w:val="12"/>
            </w:rPr>
          </w:pPr>
        </w:p>
      </w:tc>
    </w:tr>
  </w:tbl>
  <w:p w14:paraId="2D368EF3" w14:textId="7790ADCB" w:rsidR="004207CC" w:rsidRDefault="004207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561"/>
    <w:multiLevelType w:val="hybridMultilevel"/>
    <w:tmpl w:val="3B5A5B14"/>
    <w:lvl w:ilvl="0" w:tplc="F2704F94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141"/>
    <w:multiLevelType w:val="hybridMultilevel"/>
    <w:tmpl w:val="944E1348"/>
    <w:lvl w:ilvl="0" w:tplc="70A85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A281B"/>
    <w:multiLevelType w:val="hybridMultilevel"/>
    <w:tmpl w:val="A170D90A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 w15:restartNumberingAfterBreak="0">
    <w:nsid w:val="18C31F54"/>
    <w:multiLevelType w:val="hybridMultilevel"/>
    <w:tmpl w:val="017A1F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BB7742B"/>
    <w:multiLevelType w:val="hybridMultilevel"/>
    <w:tmpl w:val="C4AEDD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1A4980"/>
    <w:multiLevelType w:val="hybridMultilevel"/>
    <w:tmpl w:val="5F6E8444"/>
    <w:lvl w:ilvl="0" w:tplc="66867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C733BD"/>
    <w:multiLevelType w:val="hybridMultilevel"/>
    <w:tmpl w:val="44ACC60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51D5731"/>
    <w:multiLevelType w:val="hybridMultilevel"/>
    <w:tmpl w:val="7090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B0662"/>
    <w:multiLevelType w:val="hybridMultilevel"/>
    <w:tmpl w:val="253CD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1B77BA"/>
    <w:multiLevelType w:val="hybridMultilevel"/>
    <w:tmpl w:val="0B8A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A00E3"/>
    <w:multiLevelType w:val="hybridMultilevel"/>
    <w:tmpl w:val="4742010C"/>
    <w:lvl w:ilvl="0" w:tplc="8410DA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81"/>
    <w:rsid w:val="000042CC"/>
    <w:rsid w:val="00020C6F"/>
    <w:rsid w:val="00024A25"/>
    <w:rsid w:val="00032A87"/>
    <w:rsid w:val="0003766B"/>
    <w:rsid w:val="00040DEA"/>
    <w:rsid w:val="00042369"/>
    <w:rsid w:val="00046252"/>
    <w:rsid w:val="0005524A"/>
    <w:rsid w:val="000629DF"/>
    <w:rsid w:val="00071B74"/>
    <w:rsid w:val="00074676"/>
    <w:rsid w:val="00081220"/>
    <w:rsid w:val="000830CB"/>
    <w:rsid w:val="000937E4"/>
    <w:rsid w:val="00093E7B"/>
    <w:rsid w:val="000A7218"/>
    <w:rsid w:val="000B0CDC"/>
    <w:rsid w:val="000B1F82"/>
    <w:rsid w:val="000B3288"/>
    <w:rsid w:val="000B5899"/>
    <w:rsid w:val="000C303B"/>
    <w:rsid w:val="000C4E1E"/>
    <w:rsid w:val="000D2E32"/>
    <w:rsid w:val="000D7F63"/>
    <w:rsid w:val="000E089F"/>
    <w:rsid w:val="000E793D"/>
    <w:rsid w:val="000F0E1D"/>
    <w:rsid w:val="000F1697"/>
    <w:rsid w:val="000F1F16"/>
    <w:rsid w:val="000F37AD"/>
    <w:rsid w:val="000F5905"/>
    <w:rsid w:val="00100086"/>
    <w:rsid w:val="00102A7C"/>
    <w:rsid w:val="0011068D"/>
    <w:rsid w:val="001113A2"/>
    <w:rsid w:val="00113A58"/>
    <w:rsid w:val="001262F5"/>
    <w:rsid w:val="001269FE"/>
    <w:rsid w:val="00135442"/>
    <w:rsid w:val="00135C16"/>
    <w:rsid w:val="00140B83"/>
    <w:rsid w:val="001414EF"/>
    <w:rsid w:val="00141564"/>
    <w:rsid w:val="00146A4C"/>
    <w:rsid w:val="001536C7"/>
    <w:rsid w:val="00156063"/>
    <w:rsid w:val="0015675F"/>
    <w:rsid w:val="00173DDD"/>
    <w:rsid w:val="00187ECF"/>
    <w:rsid w:val="001A027F"/>
    <w:rsid w:val="001A0B07"/>
    <w:rsid w:val="001B1D12"/>
    <w:rsid w:val="001B2699"/>
    <w:rsid w:val="001B71C6"/>
    <w:rsid w:val="001C42F9"/>
    <w:rsid w:val="001D24FF"/>
    <w:rsid w:val="001E3499"/>
    <w:rsid w:val="001E3CCB"/>
    <w:rsid w:val="001F5266"/>
    <w:rsid w:val="001F7EC4"/>
    <w:rsid w:val="00204675"/>
    <w:rsid w:val="002046C2"/>
    <w:rsid w:val="002173B4"/>
    <w:rsid w:val="0022209C"/>
    <w:rsid w:val="002374B4"/>
    <w:rsid w:val="00243D58"/>
    <w:rsid w:val="00244A8B"/>
    <w:rsid w:val="00250645"/>
    <w:rsid w:val="0025617E"/>
    <w:rsid w:val="00260E0D"/>
    <w:rsid w:val="00264D9F"/>
    <w:rsid w:val="00265BA3"/>
    <w:rsid w:val="00270EEE"/>
    <w:rsid w:val="0027411A"/>
    <w:rsid w:val="00275835"/>
    <w:rsid w:val="002829C0"/>
    <w:rsid w:val="002875DA"/>
    <w:rsid w:val="0028795D"/>
    <w:rsid w:val="00295402"/>
    <w:rsid w:val="002A28C8"/>
    <w:rsid w:val="002B0D82"/>
    <w:rsid w:val="002C2DA2"/>
    <w:rsid w:val="002D1286"/>
    <w:rsid w:val="002D25A3"/>
    <w:rsid w:val="002D6E99"/>
    <w:rsid w:val="002E7C8E"/>
    <w:rsid w:val="002E7CED"/>
    <w:rsid w:val="002F3E43"/>
    <w:rsid w:val="002F5BB4"/>
    <w:rsid w:val="003004E9"/>
    <w:rsid w:val="00303D83"/>
    <w:rsid w:val="0031106A"/>
    <w:rsid w:val="00315E1A"/>
    <w:rsid w:val="0032152D"/>
    <w:rsid w:val="00331276"/>
    <w:rsid w:val="003400BF"/>
    <w:rsid w:val="00341842"/>
    <w:rsid w:val="00341D20"/>
    <w:rsid w:val="003567ED"/>
    <w:rsid w:val="00361F9F"/>
    <w:rsid w:val="003626B7"/>
    <w:rsid w:val="00373459"/>
    <w:rsid w:val="00373F80"/>
    <w:rsid w:val="0037711B"/>
    <w:rsid w:val="00390802"/>
    <w:rsid w:val="003919AA"/>
    <w:rsid w:val="00394917"/>
    <w:rsid w:val="00397189"/>
    <w:rsid w:val="003A2EEA"/>
    <w:rsid w:val="003B3011"/>
    <w:rsid w:val="003B3851"/>
    <w:rsid w:val="003B7DBF"/>
    <w:rsid w:val="003D21F7"/>
    <w:rsid w:val="003D4EB4"/>
    <w:rsid w:val="003D6B99"/>
    <w:rsid w:val="003E1359"/>
    <w:rsid w:val="003F723B"/>
    <w:rsid w:val="00404E72"/>
    <w:rsid w:val="004056A3"/>
    <w:rsid w:val="00406687"/>
    <w:rsid w:val="004123F2"/>
    <w:rsid w:val="00417F88"/>
    <w:rsid w:val="004207CC"/>
    <w:rsid w:val="00446446"/>
    <w:rsid w:val="00451E59"/>
    <w:rsid w:val="00457346"/>
    <w:rsid w:val="00457AAB"/>
    <w:rsid w:val="004624CE"/>
    <w:rsid w:val="0046732D"/>
    <w:rsid w:val="004B092D"/>
    <w:rsid w:val="004B30DF"/>
    <w:rsid w:val="004C4C63"/>
    <w:rsid w:val="004E00B6"/>
    <w:rsid w:val="004E2956"/>
    <w:rsid w:val="004E781F"/>
    <w:rsid w:val="004F6426"/>
    <w:rsid w:val="004F78CA"/>
    <w:rsid w:val="00501121"/>
    <w:rsid w:val="00504C9D"/>
    <w:rsid w:val="0050703A"/>
    <w:rsid w:val="00513885"/>
    <w:rsid w:val="005145DD"/>
    <w:rsid w:val="00516C3B"/>
    <w:rsid w:val="00520F36"/>
    <w:rsid w:val="00525B2B"/>
    <w:rsid w:val="00530219"/>
    <w:rsid w:val="00535ABD"/>
    <w:rsid w:val="005405DE"/>
    <w:rsid w:val="00555844"/>
    <w:rsid w:val="00567219"/>
    <w:rsid w:val="00582F23"/>
    <w:rsid w:val="00593D89"/>
    <w:rsid w:val="0059452F"/>
    <w:rsid w:val="005A37C2"/>
    <w:rsid w:val="005A5CDD"/>
    <w:rsid w:val="005A78C9"/>
    <w:rsid w:val="005C2AA2"/>
    <w:rsid w:val="005C3916"/>
    <w:rsid w:val="005C4616"/>
    <w:rsid w:val="005C5F69"/>
    <w:rsid w:val="005C7E4F"/>
    <w:rsid w:val="005D0120"/>
    <w:rsid w:val="005E01B7"/>
    <w:rsid w:val="005E38ED"/>
    <w:rsid w:val="005E3C26"/>
    <w:rsid w:val="005E4197"/>
    <w:rsid w:val="005E7640"/>
    <w:rsid w:val="005F064F"/>
    <w:rsid w:val="00605327"/>
    <w:rsid w:val="00617504"/>
    <w:rsid w:val="00617596"/>
    <w:rsid w:val="0062314F"/>
    <w:rsid w:val="00624E09"/>
    <w:rsid w:val="00626B0B"/>
    <w:rsid w:val="006302F5"/>
    <w:rsid w:val="0064145B"/>
    <w:rsid w:val="00647E28"/>
    <w:rsid w:val="00651276"/>
    <w:rsid w:val="00662D2B"/>
    <w:rsid w:val="00675C80"/>
    <w:rsid w:val="0068655D"/>
    <w:rsid w:val="00690A02"/>
    <w:rsid w:val="006A3592"/>
    <w:rsid w:val="006A5D3B"/>
    <w:rsid w:val="006B01F3"/>
    <w:rsid w:val="006B0D66"/>
    <w:rsid w:val="006B1421"/>
    <w:rsid w:val="006B7B23"/>
    <w:rsid w:val="006C1206"/>
    <w:rsid w:val="006C1DDD"/>
    <w:rsid w:val="006E0D6A"/>
    <w:rsid w:val="006E3E7A"/>
    <w:rsid w:val="006F1EBA"/>
    <w:rsid w:val="006F2710"/>
    <w:rsid w:val="006F2CD6"/>
    <w:rsid w:val="00704C08"/>
    <w:rsid w:val="007179E6"/>
    <w:rsid w:val="00726C20"/>
    <w:rsid w:val="00727299"/>
    <w:rsid w:val="00730F8F"/>
    <w:rsid w:val="00731F8C"/>
    <w:rsid w:val="00735AEC"/>
    <w:rsid w:val="0073743A"/>
    <w:rsid w:val="00742B77"/>
    <w:rsid w:val="00745ABC"/>
    <w:rsid w:val="00761FA7"/>
    <w:rsid w:val="00763B09"/>
    <w:rsid w:val="00772E7C"/>
    <w:rsid w:val="007766C6"/>
    <w:rsid w:val="007772E7"/>
    <w:rsid w:val="0078170A"/>
    <w:rsid w:val="0078503A"/>
    <w:rsid w:val="007C0C33"/>
    <w:rsid w:val="007C469C"/>
    <w:rsid w:val="007D15B9"/>
    <w:rsid w:val="007D1B68"/>
    <w:rsid w:val="007D3BE1"/>
    <w:rsid w:val="007D6ED6"/>
    <w:rsid w:val="007D785D"/>
    <w:rsid w:val="007E07D8"/>
    <w:rsid w:val="007E1105"/>
    <w:rsid w:val="007E3372"/>
    <w:rsid w:val="007E638E"/>
    <w:rsid w:val="00805B72"/>
    <w:rsid w:val="008077C1"/>
    <w:rsid w:val="008226AB"/>
    <w:rsid w:val="0082299C"/>
    <w:rsid w:val="00823145"/>
    <w:rsid w:val="00830F79"/>
    <w:rsid w:val="0083139B"/>
    <w:rsid w:val="00832D85"/>
    <w:rsid w:val="00833BA8"/>
    <w:rsid w:val="0083768E"/>
    <w:rsid w:val="00844C58"/>
    <w:rsid w:val="00847A72"/>
    <w:rsid w:val="008543C7"/>
    <w:rsid w:val="00861E90"/>
    <w:rsid w:val="008636EF"/>
    <w:rsid w:val="0088591A"/>
    <w:rsid w:val="00897D2B"/>
    <w:rsid w:val="008C4C5D"/>
    <w:rsid w:val="008D3BD1"/>
    <w:rsid w:val="008E2B77"/>
    <w:rsid w:val="008E578E"/>
    <w:rsid w:val="0090044A"/>
    <w:rsid w:val="0090542B"/>
    <w:rsid w:val="00906E0C"/>
    <w:rsid w:val="0091240C"/>
    <w:rsid w:val="0091283D"/>
    <w:rsid w:val="00916B3B"/>
    <w:rsid w:val="00917867"/>
    <w:rsid w:val="00917B7B"/>
    <w:rsid w:val="009223FF"/>
    <w:rsid w:val="00936A8F"/>
    <w:rsid w:val="00946D09"/>
    <w:rsid w:val="009816B4"/>
    <w:rsid w:val="00986FE2"/>
    <w:rsid w:val="00996401"/>
    <w:rsid w:val="009A1521"/>
    <w:rsid w:val="009A2ED3"/>
    <w:rsid w:val="009A32E4"/>
    <w:rsid w:val="009A3F48"/>
    <w:rsid w:val="009A58D9"/>
    <w:rsid w:val="009A6069"/>
    <w:rsid w:val="009B4CFB"/>
    <w:rsid w:val="009B6798"/>
    <w:rsid w:val="009C48E0"/>
    <w:rsid w:val="009D5493"/>
    <w:rsid w:val="009E4B76"/>
    <w:rsid w:val="009E57AD"/>
    <w:rsid w:val="009E695B"/>
    <w:rsid w:val="00A06517"/>
    <w:rsid w:val="00A0673F"/>
    <w:rsid w:val="00A109D1"/>
    <w:rsid w:val="00A22FAC"/>
    <w:rsid w:val="00A2352C"/>
    <w:rsid w:val="00A24AF6"/>
    <w:rsid w:val="00A30436"/>
    <w:rsid w:val="00A31892"/>
    <w:rsid w:val="00A43FAE"/>
    <w:rsid w:val="00A46797"/>
    <w:rsid w:val="00A50234"/>
    <w:rsid w:val="00A51AB3"/>
    <w:rsid w:val="00A70B79"/>
    <w:rsid w:val="00A75321"/>
    <w:rsid w:val="00A75833"/>
    <w:rsid w:val="00A8398F"/>
    <w:rsid w:val="00A84DAA"/>
    <w:rsid w:val="00A92BCB"/>
    <w:rsid w:val="00A93968"/>
    <w:rsid w:val="00AA249C"/>
    <w:rsid w:val="00AA24B1"/>
    <w:rsid w:val="00AB1BAF"/>
    <w:rsid w:val="00AB3AD0"/>
    <w:rsid w:val="00AB648A"/>
    <w:rsid w:val="00AC5596"/>
    <w:rsid w:val="00AD0914"/>
    <w:rsid w:val="00AD1C81"/>
    <w:rsid w:val="00AD46E3"/>
    <w:rsid w:val="00AD7615"/>
    <w:rsid w:val="00AF1E6E"/>
    <w:rsid w:val="00AF489B"/>
    <w:rsid w:val="00AF596A"/>
    <w:rsid w:val="00AF75FD"/>
    <w:rsid w:val="00B01AB6"/>
    <w:rsid w:val="00B02FF1"/>
    <w:rsid w:val="00B0641B"/>
    <w:rsid w:val="00B16EAC"/>
    <w:rsid w:val="00B261D4"/>
    <w:rsid w:val="00B33FF5"/>
    <w:rsid w:val="00B344C0"/>
    <w:rsid w:val="00B35A3A"/>
    <w:rsid w:val="00B36184"/>
    <w:rsid w:val="00B36B0E"/>
    <w:rsid w:val="00B3798A"/>
    <w:rsid w:val="00B40905"/>
    <w:rsid w:val="00B43E7E"/>
    <w:rsid w:val="00B71814"/>
    <w:rsid w:val="00B74D65"/>
    <w:rsid w:val="00B75F73"/>
    <w:rsid w:val="00B7625E"/>
    <w:rsid w:val="00B8159A"/>
    <w:rsid w:val="00B96737"/>
    <w:rsid w:val="00BA0F3A"/>
    <w:rsid w:val="00BB00DA"/>
    <w:rsid w:val="00BB3468"/>
    <w:rsid w:val="00BB72D7"/>
    <w:rsid w:val="00BC09B7"/>
    <w:rsid w:val="00BC3787"/>
    <w:rsid w:val="00BC4935"/>
    <w:rsid w:val="00BC4B8B"/>
    <w:rsid w:val="00BC4D12"/>
    <w:rsid w:val="00BC6DB2"/>
    <w:rsid w:val="00BE03EA"/>
    <w:rsid w:val="00BE0568"/>
    <w:rsid w:val="00BE48B0"/>
    <w:rsid w:val="00BF7FAE"/>
    <w:rsid w:val="00C06EEA"/>
    <w:rsid w:val="00C07ABC"/>
    <w:rsid w:val="00C13D54"/>
    <w:rsid w:val="00C2235E"/>
    <w:rsid w:val="00C41144"/>
    <w:rsid w:val="00C412D2"/>
    <w:rsid w:val="00C56B4F"/>
    <w:rsid w:val="00C57BD6"/>
    <w:rsid w:val="00C7131B"/>
    <w:rsid w:val="00C7186C"/>
    <w:rsid w:val="00C80EF3"/>
    <w:rsid w:val="00C8149A"/>
    <w:rsid w:val="00CA63BC"/>
    <w:rsid w:val="00CB3110"/>
    <w:rsid w:val="00CB768E"/>
    <w:rsid w:val="00CC50A4"/>
    <w:rsid w:val="00CC6837"/>
    <w:rsid w:val="00CE0AEC"/>
    <w:rsid w:val="00CF608E"/>
    <w:rsid w:val="00CF75BF"/>
    <w:rsid w:val="00D02DDE"/>
    <w:rsid w:val="00D136EB"/>
    <w:rsid w:val="00D17086"/>
    <w:rsid w:val="00D17A95"/>
    <w:rsid w:val="00D202A2"/>
    <w:rsid w:val="00D21F4C"/>
    <w:rsid w:val="00D239B4"/>
    <w:rsid w:val="00D42B85"/>
    <w:rsid w:val="00D43D38"/>
    <w:rsid w:val="00D51D37"/>
    <w:rsid w:val="00D55443"/>
    <w:rsid w:val="00D572CB"/>
    <w:rsid w:val="00D63FB1"/>
    <w:rsid w:val="00D67FD0"/>
    <w:rsid w:val="00D70B45"/>
    <w:rsid w:val="00D742CC"/>
    <w:rsid w:val="00D772A3"/>
    <w:rsid w:val="00D8567B"/>
    <w:rsid w:val="00D92ACC"/>
    <w:rsid w:val="00D935FA"/>
    <w:rsid w:val="00D957BB"/>
    <w:rsid w:val="00D95BF4"/>
    <w:rsid w:val="00DA1310"/>
    <w:rsid w:val="00DA4D66"/>
    <w:rsid w:val="00DB17A9"/>
    <w:rsid w:val="00DB18F0"/>
    <w:rsid w:val="00DB5D45"/>
    <w:rsid w:val="00DB7B8D"/>
    <w:rsid w:val="00DC0F85"/>
    <w:rsid w:val="00DD2823"/>
    <w:rsid w:val="00DE0173"/>
    <w:rsid w:val="00DE3910"/>
    <w:rsid w:val="00DF1385"/>
    <w:rsid w:val="00DF348F"/>
    <w:rsid w:val="00DF4986"/>
    <w:rsid w:val="00DF6C7F"/>
    <w:rsid w:val="00E019B5"/>
    <w:rsid w:val="00E0378C"/>
    <w:rsid w:val="00E037E2"/>
    <w:rsid w:val="00E03843"/>
    <w:rsid w:val="00E045C7"/>
    <w:rsid w:val="00E11A88"/>
    <w:rsid w:val="00E12FE4"/>
    <w:rsid w:val="00E15BF8"/>
    <w:rsid w:val="00E25589"/>
    <w:rsid w:val="00E3086E"/>
    <w:rsid w:val="00E33CFE"/>
    <w:rsid w:val="00E33F55"/>
    <w:rsid w:val="00E441B5"/>
    <w:rsid w:val="00E512C3"/>
    <w:rsid w:val="00E55681"/>
    <w:rsid w:val="00E577EA"/>
    <w:rsid w:val="00E619F7"/>
    <w:rsid w:val="00E66244"/>
    <w:rsid w:val="00E662F4"/>
    <w:rsid w:val="00E82E34"/>
    <w:rsid w:val="00E9509B"/>
    <w:rsid w:val="00E96E48"/>
    <w:rsid w:val="00EB162B"/>
    <w:rsid w:val="00EC62F6"/>
    <w:rsid w:val="00EC68D9"/>
    <w:rsid w:val="00EC6AD8"/>
    <w:rsid w:val="00EE22EC"/>
    <w:rsid w:val="00EE29EE"/>
    <w:rsid w:val="00EE3758"/>
    <w:rsid w:val="00EE7334"/>
    <w:rsid w:val="00F004C8"/>
    <w:rsid w:val="00F0355A"/>
    <w:rsid w:val="00F06654"/>
    <w:rsid w:val="00F069A4"/>
    <w:rsid w:val="00F160C6"/>
    <w:rsid w:val="00F17CAD"/>
    <w:rsid w:val="00F23849"/>
    <w:rsid w:val="00F271A8"/>
    <w:rsid w:val="00F32882"/>
    <w:rsid w:val="00F5044D"/>
    <w:rsid w:val="00F50BD5"/>
    <w:rsid w:val="00F61BF5"/>
    <w:rsid w:val="00F708C3"/>
    <w:rsid w:val="00F72810"/>
    <w:rsid w:val="00F773B7"/>
    <w:rsid w:val="00F83BBC"/>
    <w:rsid w:val="00F90826"/>
    <w:rsid w:val="00F916CA"/>
    <w:rsid w:val="00F94CE3"/>
    <w:rsid w:val="00FA1BBC"/>
    <w:rsid w:val="00FA6947"/>
    <w:rsid w:val="00FA79FC"/>
    <w:rsid w:val="00FB3407"/>
    <w:rsid w:val="00FB4B92"/>
    <w:rsid w:val="00FB7D76"/>
    <w:rsid w:val="00FC3C96"/>
    <w:rsid w:val="00FC53E1"/>
    <w:rsid w:val="00FC5BE6"/>
    <w:rsid w:val="00FD4536"/>
    <w:rsid w:val="00FD4BE5"/>
    <w:rsid w:val="00FD594F"/>
    <w:rsid w:val="00FD59DD"/>
    <w:rsid w:val="00FD6938"/>
    <w:rsid w:val="00FD6D4A"/>
    <w:rsid w:val="00FE053C"/>
    <w:rsid w:val="00FE1E49"/>
    <w:rsid w:val="00FF46DB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520E83E"/>
  <w15:docId w15:val="{36D9B9D3-DAAF-4254-8420-A499A0EE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 текст письма"/>
    <w:qFormat/>
    <w:rsid w:val="001A0B07"/>
    <w:rPr>
      <w:rFonts w:ascii="Segoe UI Light" w:hAnsi="Segoe U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81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81"/>
    <w:rPr>
      <w:rFonts w:ascii="Lucida Grande" w:hAnsi="Lucida Grande"/>
      <w:sz w:val="18"/>
      <w:szCs w:val="18"/>
    </w:rPr>
  </w:style>
  <w:style w:type="paragraph" w:customStyle="1" w:styleId="FDBook7ptauf11">
    <w:name w:val="FD Book 7pt auf 11"/>
    <w:basedOn w:val="a"/>
    <w:uiPriority w:val="99"/>
    <w:rsid w:val="00AD1C81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orgia" w:hAnsi="Georgia" w:cs="Georgia"/>
      <w:color w:val="000000"/>
      <w:spacing w:val="3"/>
      <w:sz w:val="14"/>
      <w:szCs w:val="14"/>
      <w:lang w:val="en-GB"/>
    </w:rPr>
  </w:style>
  <w:style w:type="paragraph" w:styleId="a5">
    <w:name w:val="header"/>
    <w:basedOn w:val="a"/>
    <w:link w:val="a6"/>
    <w:uiPriority w:val="99"/>
    <w:unhideWhenUsed/>
    <w:rsid w:val="006C12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206"/>
  </w:style>
  <w:style w:type="paragraph" w:styleId="a7">
    <w:name w:val="footer"/>
    <w:basedOn w:val="a"/>
    <w:link w:val="a8"/>
    <w:uiPriority w:val="99"/>
    <w:unhideWhenUsed/>
    <w:rsid w:val="006C12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206"/>
  </w:style>
  <w:style w:type="paragraph" w:styleId="a9">
    <w:name w:val="List Paragraph"/>
    <w:basedOn w:val="a"/>
    <w:uiPriority w:val="34"/>
    <w:qFormat/>
    <w:rsid w:val="009A3F48"/>
    <w:pPr>
      <w:ind w:left="720"/>
      <w:contextualSpacing/>
    </w:pPr>
  </w:style>
  <w:style w:type="paragraph" w:customStyle="1" w:styleId="aa">
    <w:name w:val="Тема письма"/>
    <w:basedOn w:val="a"/>
    <w:link w:val="ab"/>
    <w:qFormat/>
    <w:rsid w:val="00B3798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Segoe UI Semibold" w:hAnsi="Segoe UI Semibold" w:cs="SegoeUI-Bold"/>
      <w:b/>
      <w:bCs/>
      <w:color w:val="D12C29"/>
      <w:spacing w:val="7"/>
      <w:sz w:val="24"/>
      <w:lang w:val="ru-RU"/>
    </w:rPr>
  </w:style>
  <w:style w:type="paragraph" w:customStyle="1" w:styleId="ac">
    <w:name w:val="Адресат"/>
    <w:basedOn w:val="a"/>
    <w:link w:val="ad"/>
    <w:qFormat/>
    <w:rsid w:val="00B3798A"/>
    <w:rPr>
      <w:sz w:val="20"/>
      <w:lang w:val="ru-RU"/>
    </w:rPr>
  </w:style>
  <w:style w:type="character" w:customStyle="1" w:styleId="ab">
    <w:name w:val="Тема письма Знак"/>
    <w:basedOn w:val="a0"/>
    <w:link w:val="aa"/>
    <w:rsid w:val="00B3798A"/>
    <w:rPr>
      <w:rFonts w:ascii="Segoe UI Semibold" w:hAnsi="Segoe UI Semibold" w:cs="SegoeUI-Bold"/>
      <w:b/>
      <w:bCs/>
      <w:color w:val="D12C29"/>
      <w:spacing w:val="7"/>
      <w:lang w:val="ru-RU"/>
    </w:rPr>
  </w:style>
  <w:style w:type="paragraph" w:customStyle="1" w:styleId="ae">
    <w:name w:val="Обращение"/>
    <w:basedOn w:val="a"/>
    <w:link w:val="af"/>
    <w:qFormat/>
    <w:rsid w:val="000E793D"/>
    <w:rPr>
      <w:rFonts w:ascii="Segoe UI Semibold" w:hAnsi="Segoe UI Semibold"/>
      <w:lang w:val="ru-RU"/>
    </w:rPr>
  </w:style>
  <w:style w:type="character" w:customStyle="1" w:styleId="ad">
    <w:name w:val="Адресат Знак"/>
    <w:basedOn w:val="a0"/>
    <w:link w:val="ac"/>
    <w:rsid w:val="00B3798A"/>
    <w:rPr>
      <w:rFonts w:ascii="Segoe UI Light" w:hAnsi="Segoe UI Light"/>
      <w:sz w:val="20"/>
      <w:lang w:val="ru-RU"/>
    </w:rPr>
  </w:style>
  <w:style w:type="character" w:customStyle="1" w:styleId="af">
    <w:name w:val="Обращение Знак"/>
    <w:basedOn w:val="a0"/>
    <w:link w:val="ae"/>
    <w:rsid w:val="000E793D"/>
    <w:rPr>
      <w:rFonts w:ascii="Segoe UI Semibold" w:hAnsi="Segoe UI Semibold"/>
      <w:sz w:val="22"/>
      <w:lang w:val="ru-RU"/>
    </w:rPr>
  </w:style>
  <w:style w:type="character" w:styleId="af0">
    <w:name w:val="Hyperlink"/>
    <w:basedOn w:val="a0"/>
    <w:uiPriority w:val="99"/>
    <w:unhideWhenUsed/>
    <w:rsid w:val="0032152D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32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70B45"/>
    <w:pPr>
      <w:widowControl w:val="0"/>
      <w:spacing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af2">
    <w:name w:val="annotation reference"/>
    <w:basedOn w:val="a0"/>
    <w:uiPriority w:val="99"/>
    <w:semiHidden/>
    <w:unhideWhenUsed/>
    <w:rsid w:val="00244A8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44A8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4A8B"/>
    <w:rPr>
      <w:rFonts w:ascii="Segoe UI Light" w:hAnsi="Segoe UI Light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4A8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44A8B"/>
    <w:rPr>
      <w:rFonts w:ascii="Segoe UI Light" w:hAnsi="Segoe UI Light"/>
      <w:b/>
      <w:bCs/>
      <w:sz w:val="20"/>
      <w:szCs w:val="20"/>
    </w:rPr>
  </w:style>
  <w:style w:type="paragraph" w:customStyle="1" w:styleId="Default">
    <w:name w:val="Default"/>
    <w:rsid w:val="00A84DAA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table" w:customStyle="1" w:styleId="1">
    <w:name w:val="Сетка таблицы1"/>
    <w:basedOn w:val="a1"/>
    <w:next w:val="af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81220"/>
    <w:rPr>
      <w:color w:val="605E5C"/>
      <w:shd w:val="clear" w:color="auto" w:fill="E1DFDD"/>
    </w:rPr>
  </w:style>
  <w:style w:type="paragraph" w:customStyle="1" w:styleId="Standard">
    <w:name w:val="Standard"/>
    <w:rsid w:val="00DE0173"/>
    <w:pPr>
      <w:suppressAutoHyphens/>
      <w:ind w:left="567" w:firstLine="567"/>
    </w:pPr>
    <w:rPr>
      <w:rFonts w:ascii="Times New Roman" w:eastAsia="Times New Roman" w:hAnsi="Times New Roman" w:cs="Times New Roman"/>
      <w:kern w:val="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usina@expoban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expo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5DE879-C3A4-4D61-8AC6-C56E5FE4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F21E9F27.dotm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2018-12-06T16:21:00Z</cp:lastPrinted>
  <dcterms:created xsi:type="dcterms:W3CDTF">2024-07-23T12:56:00Z</dcterms:created>
  <dcterms:modified xsi:type="dcterms:W3CDTF">2024-08-12T12:59:00Z</dcterms:modified>
</cp:coreProperties>
</file>