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ТЕХНИЧЕСКОЕ ЗАДАНИЕ</w:t>
      </w:r>
    </w:p>
    <w:p w14:paraId="67D3FE57" w14:textId="3E2B8D5E" w:rsidR="0065566F" w:rsidRPr="00091034" w:rsidRDefault="000A4EEA" w:rsidP="000A4EEA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A4EEA">
        <w:rPr>
          <w:rFonts w:ascii="Verdana" w:hAnsi="Verdana"/>
          <w:lang w:val="ru-RU"/>
        </w:rPr>
        <w:t xml:space="preserve">на оказание </w:t>
      </w:r>
      <w:proofErr w:type="gramStart"/>
      <w:r w:rsidRPr="000A4EEA">
        <w:rPr>
          <w:rFonts w:ascii="Verdana" w:hAnsi="Verdana"/>
          <w:lang w:val="ru-RU"/>
        </w:rPr>
        <w:t xml:space="preserve">услуг </w:t>
      </w:r>
      <w:r w:rsidR="0065566F" w:rsidRPr="000A4EEA">
        <w:rPr>
          <w:rFonts w:ascii="Verdana" w:hAnsi="Verdana"/>
          <w:lang w:val="ru-RU"/>
        </w:rPr>
        <w:t xml:space="preserve"> </w:t>
      </w:r>
      <w:r w:rsidR="0056477D" w:rsidRPr="00091034">
        <w:rPr>
          <w:rFonts w:ascii="Verdana" w:hAnsi="Verdana"/>
          <w:lang w:val="ru-RU"/>
        </w:rPr>
        <w:t>_</w:t>
      </w:r>
      <w:proofErr w:type="gramEnd"/>
      <w:r w:rsidR="0056477D" w:rsidRPr="00091034">
        <w:rPr>
          <w:rFonts w:ascii="Verdana" w:hAnsi="Verdana"/>
          <w:lang w:val="ru-RU"/>
        </w:rPr>
        <w:t>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091034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091034">
              <w:rPr>
                <w:rStyle w:val="ad"/>
                <w:rFonts w:ascii="Verdana" w:hAnsi="Verdana"/>
              </w:rPr>
              <w:t>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2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091034" w:rsidRDefault="00BD7EDC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091034">
              <w:rPr>
                <w:rStyle w:val="ad"/>
                <w:rFonts w:ascii="Verdana" w:hAnsi="Verdana"/>
                <w:noProof/>
              </w:rPr>
              <w:t>1.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1F1B4499" w:rsidR="00C46DEA" w:rsidRPr="00091034" w:rsidRDefault="00BD7EDC" w:rsidP="000A4EEA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091034">
              <w:rPr>
                <w:rStyle w:val="ad"/>
                <w:rFonts w:ascii="Verdana" w:hAnsi="Verdana"/>
                <w:noProof/>
              </w:rPr>
              <w:t>2.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C46DEA" w:rsidRPr="000A4EEA">
              <w:rPr>
                <w:rStyle w:val="ad"/>
                <w:rFonts w:ascii="Verdana" w:hAnsi="Verdana"/>
                <w:noProof/>
              </w:rPr>
              <w:t>услуг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091034" w:rsidRDefault="00BD7EDC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091034">
              <w:rPr>
                <w:rStyle w:val="ad"/>
                <w:rFonts w:ascii="Verdana" w:hAnsi="Verdana"/>
                <w:noProof/>
              </w:rPr>
              <w:t>3.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091034" w:rsidRDefault="00BD7EDC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091034">
              <w:rPr>
                <w:rStyle w:val="ad"/>
                <w:rFonts w:ascii="Verdana" w:hAnsi="Verdana"/>
                <w:noProof/>
              </w:rPr>
              <w:t>4.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091034" w:rsidRDefault="00BD7EDC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091034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3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091034" w:rsidRDefault="00BD7EDC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091034">
              <w:rPr>
                <w:rStyle w:val="ad"/>
                <w:rFonts w:ascii="Verdana" w:hAnsi="Verdana"/>
              </w:rPr>
              <w:t>II.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Приложения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5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091034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091034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091034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84854373"/>
      <w:r w:rsidRPr="00091034">
        <w:rPr>
          <w:rFonts w:ascii="Verdana" w:hAnsi="Verdana"/>
        </w:rPr>
        <w:t>Общие положения</w:t>
      </w:r>
      <w:bookmarkEnd w:id="20"/>
    </w:p>
    <w:p w14:paraId="672DC307" w14:textId="4D7EA882" w:rsidR="00E249B8" w:rsidRPr="00091034" w:rsidRDefault="00F15009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4772F9">
        <w:rPr>
          <w:rFonts w:ascii="Verdana" w:hAnsi="Verdana"/>
          <w:lang w:val="ru-RU"/>
        </w:rPr>
        <w:t>бщих условиях закупок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proofErr w:type="spellStart"/>
      <w:r w:rsidR="00D410C3" w:rsidRPr="00091034">
        <w:rPr>
          <w:rFonts w:ascii="Verdana" w:hAnsi="Verdana"/>
        </w:rPr>
        <w:t>agr</w:t>
      </w:r>
      <w:proofErr w:type="spellEnd"/>
      <w:r w:rsidR="00D410C3" w:rsidRPr="00091034">
        <w:rPr>
          <w:rFonts w:ascii="Verdana" w:hAnsi="Verdana"/>
          <w:lang w:val="ru-RU"/>
        </w:rPr>
        <w:t>.</w:t>
      </w:r>
      <w:proofErr w:type="spellStart"/>
      <w:r w:rsidR="00D410C3" w:rsidRPr="00091034">
        <w:rPr>
          <w:rFonts w:ascii="Verdana" w:hAnsi="Verdana"/>
        </w:rPr>
        <w:t>auto</w:t>
      </w:r>
      <w:proofErr w:type="spellEnd"/>
      <w:r w:rsidR="00D410C3" w:rsidRPr="00091034">
        <w:rPr>
          <w:rFonts w:ascii="Verdana" w:hAnsi="Verdana"/>
          <w:lang w:val="ru-RU"/>
        </w:rPr>
        <w:t>/</w:t>
      </w:r>
      <w:proofErr w:type="spellStart"/>
      <w:r w:rsidR="00D410C3" w:rsidRPr="00091034">
        <w:rPr>
          <w:rFonts w:ascii="Verdana" w:hAnsi="Verdana"/>
        </w:rPr>
        <w:t>purchase</w:t>
      </w:r>
      <w:proofErr w:type="spellEnd"/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3B6C0D3C" w14:textId="77777777" w:rsidR="004772F9" w:rsidRDefault="004772F9" w:rsidP="00685708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4772F9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положения, а также с Требованиями по охране труда, предъявляемым к Контрагентам, размещенных на Платформе.</w:t>
      </w:r>
    </w:p>
    <w:p w14:paraId="0F0760AC" w14:textId="3DD1196A" w:rsidR="00881CA6" w:rsidRPr="00091034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proofErr w:type="gramStart"/>
      <w:r w:rsidRPr="00091034">
        <w:rPr>
          <w:rFonts w:ascii="Verdana" w:hAnsi="Verdana"/>
          <w:lang w:val="ru-RU"/>
        </w:rPr>
        <w:t>2.</w:t>
      </w:r>
      <w:r w:rsidRPr="00091034">
        <w:rPr>
          <w:rFonts w:ascii="Verdana" w:hAnsi="Verdana"/>
          <w:b/>
          <w:lang w:val="ru-RU"/>
        </w:rPr>
        <w:t>Контактные</w:t>
      </w:r>
      <w:proofErr w:type="gramEnd"/>
      <w:r w:rsidRPr="00091034">
        <w:rPr>
          <w:rFonts w:ascii="Verdana" w:hAnsi="Verdana"/>
          <w:b/>
          <w:lang w:val="ru-RU"/>
        </w:rPr>
        <w:t xml:space="preserve"> данные </w:t>
      </w:r>
      <w:r w:rsidR="00434FD7">
        <w:rPr>
          <w:rFonts w:ascii="Verdana" w:hAnsi="Verdana"/>
          <w:b/>
          <w:lang w:val="ru-RU"/>
        </w:rPr>
        <w:t>АГК</w:t>
      </w:r>
      <w:r w:rsidRPr="00091034">
        <w:rPr>
          <w:rFonts w:ascii="Verdana" w:hAnsi="Verdana"/>
          <w:lang w:val="ru-RU"/>
        </w:rPr>
        <w:t xml:space="preserve"> </w:t>
      </w:r>
    </w:p>
    <w:p w14:paraId="169B9971" w14:textId="1FCCCEF9" w:rsidR="00881CA6" w:rsidRPr="00091034" w:rsidRDefault="000A4EEA" w:rsidP="00670C68">
      <w:pPr>
        <w:spacing w:after="0" w:line="240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Денисов Александ</w:t>
      </w:r>
      <w:r w:rsidR="00BD7EDC">
        <w:rPr>
          <w:rFonts w:ascii="Verdana" w:hAnsi="Verdana"/>
          <w:lang w:val="ru-RU"/>
        </w:rPr>
        <w:t>р</w:t>
      </w:r>
      <w:bookmarkStart w:id="21" w:name="_GoBack"/>
      <w:bookmarkEnd w:id="21"/>
      <w:r>
        <w:rPr>
          <w:rFonts w:ascii="Verdana" w:hAnsi="Verdana"/>
          <w:lang w:val="ru-RU"/>
        </w:rPr>
        <w:t xml:space="preserve"> – 8-920-099-5314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26DDFC2D" w14:textId="68FDA1F5" w:rsidR="00F15009" w:rsidRPr="00091034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="00881CA6" w:rsidRPr="00091034">
        <w:rPr>
          <w:rFonts w:ascii="Verdana" w:hAnsi="Verdana"/>
          <w:lang w:val="ru-RU"/>
        </w:rPr>
        <w:t>3</w:t>
      </w:r>
      <w:r w:rsidRPr="00091034">
        <w:rPr>
          <w:rFonts w:ascii="Verdana" w:hAnsi="Verdana"/>
          <w:lang w:val="ru-RU"/>
        </w:rPr>
        <w:t xml:space="preserve">. </w:t>
      </w:r>
      <w:r w:rsidR="00881CA6" w:rsidRPr="00091034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15E1C831" w14:textId="7C860BFB" w:rsidR="00881CA6" w:rsidRPr="00FF4F8F" w:rsidRDefault="00434FD7" w:rsidP="00FF4F8F">
      <w:pPr>
        <w:tabs>
          <w:tab w:val="left" w:pos="1276"/>
        </w:tabs>
        <w:spacing w:after="0" w:line="240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Зачистка подземных резервуаров для хранения производственных </w:t>
      </w:r>
      <w:proofErr w:type="spellStart"/>
      <w:r>
        <w:rPr>
          <w:rFonts w:ascii="Verdana" w:hAnsi="Verdana"/>
          <w:lang w:val="ru-RU"/>
        </w:rPr>
        <w:t>жидкостёй</w:t>
      </w:r>
      <w:proofErr w:type="spellEnd"/>
      <w:r>
        <w:rPr>
          <w:rFonts w:ascii="Verdana" w:hAnsi="Verdana"/>
          <w:lang w:val="ru-RU"/>
        </w:rPr>
        <w:t xml:space="preserve"> и опорожнение подающих линий на производство.</w:t>
      </w:r>
    </w:p>
    <w:p w14:paraId="72D3FBE7" w14:textId="668B2F49" w:rsidR="00130983" w:rsidRPr="00091034" w:rsidRDefault="00881CA6" w:rsidP="00473D6C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091034">
        <w:rPr>
          <w:rFonts w:ascii="Verdana" w:hAnsi="Verdana"/>
        </w:rPr>
        <w:t>Описание</w:t>
      </w:r>
      <w:r w:rsidR="0043359F" w:rsidRPr="00091034">
        <w:rPr>
          <w:rFonts w:ascii="Verdana" w:hAnsi="Verdana"/>
        </w:rPr>
        <w:t xml:space="preserve"> </w:t>
      </w:r>
      <w:r w:rsidR="00130983" w:rsidRPr="00473D6C">
        <w:rPr>
          <w:rFonts w:ascii="Verdana" w:hAnsi="Verdana"/>
        </w:rPr>
        <w:t>услуг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7D13DB31" w14:textId="66337C15" w:rsidR="00061BB7" w:rsidRDefault="0043359F" w:rsidP="00473D6C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473D6C">
        <w:rPr>
          <w:rFonts w:ascii="Verdana" w:hAnsi="Verdana"/>
          <w:lang w:val="ru-RU"/>
        </w:rPr>
        <w:t xml:space="preserve">Перечень </w:t>
      </w:r>
      <w:r w:rsidR="007B5F45" w:rsidRPr="00473D6C">
        <w:rPr>
          <w:rFonts w:ascii="Verdana" w:hAnsi="Verdana"/>
          <w:lang w:val="ru-RU"/>
        </w:rPr>
        <w:t xml:space="preserve">и характеристики </w:t>
      </w:r>
      <w:r w:rsidR="00A6102F">
        <w:rPr>
          <w:rFonts w:ascii="Verdana" w:hAnsi="Verdana"/>
          <w:lang w:val="ru-RU"/>
        </w:rPr>
        <w:t>услуг</w:t>
      </w:r>
    </w:p>
    <w:p w14:paraId="0BB7A95B" w14:textId="75398318" w:rsidR="00040E2A" w:rsidRDefault="00321F14" w:rsidP="00675C61">
      <w:pPr>
        <w:pStyle w:val="aa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2.1.1. </w:t>
      </w:r>
      <w:r w:rsidR="00434FD7">
        <w:rPr>
          <w:rFonts w:ascii="Verdana" w:hAnsi="Verdana"/>
          <w:lang w:val="ru-RU"/>
        </w:rPr>
        <w:t xml:space="preserve">Необходимо произвести зачистку </w:t>
      </w:r>
      <w:r>
        <w:rPr>
          <w:rFonts w:ascii="Verdana" w:hAnsi="Verdana"/>
          <w:lang w:val="ru-RU"/>
        </w:rPr>
        <w:t xml:space="preserve">4-х </w:t>
      </w:r>
      <w:r w:rsidR="00434FD7">
        <w:rPr>
          <w:rFonts w:ascii="Verdana" w:hAnsi="Verdana"/>
          <w:lang w:val="ru-RU"/>
        </w:rPr>
        <w:t>подземных резервуаров с дальнейшей утилизацией остатка.</w:t>
      </w:r>
    </w:p>
    <w:p w14:paraId="22F2DBD9" w14:textId="7C0A5487" w:rsidR="00434FD7" w:rsidRDefault="00434FD7" w:rsidP="00321F14">
      <w:pPr>
        <w:pStyle w:val="aa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- </w:t>
      </w:r>
      <w:r w:rsidR="00321F14">
        <w:rPr>
          <w:rFonts w:ascii="Verdana" w:hAnsi="Verdana"/>
          <w:lang w:val="ru-RU"/>
        </w:rPr>
        <w:t>резервуар 40м</w:t>
      </w:r>
      <w:r w:rsidR="00321F14">
        <w:rPr>
          <w:rFonts w:ascii="Verdana" w:hAnsi="Verdana"/>
          <w:vertAlign w:val="superscript"/>
          <w:lang w:val="ru-RU"/>
        </w:rPr>
        <w:t>3</w:t>
      </w:r>
      <w:r w:rsidR="00321F14">
        <w:rPr>
          <w:rFonts w:ascii="Verdana" w:hAnsi="Verdana"/>
          <w:lang w:val="ru-RU"/>
        </w:rPr>
        <w:t xml:space="preserve"> с тормозной жидкостью, остаток в резервуаре 2480л.</w:t>
      </w:r>
    </w:p>
    <w:p w14:paraId="3359AD7D" w14:textId="523A0907" w:rsidR="00321F14" w:rsidRDefault="00321F14" w:rsidP="00321F14">
      <w:pPr>
        <w:pStyle w:val="aa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- резервуар 40м</w:t>
      </w:r>
      <w:r>
        <w:rPr>
          <w:rFonts w:ascii="Verdana" w:hAnsi="Verdana"/>
          <w:vertAlign w:val="superscript"/>
          <w:lang w:val="ru-RU"/>
        </w:rPr>
        <w:t>3</w:t>
      </w:r>
      <w:r>
        <w:rPr>
          <w:rFonts w:ascii="Verdana" w:hAnsi="Verdana"/>
          <w:lang w:val="ru-RU"/>
        </w:rPr>
        <w:t xml:space="preserve"> с охлаждающей жидкостью, остаток в резервуаре 1940л.</w:t>
      </w:r>
    </w:p>
    <w:p w14:paraId="17793A12" w14:textId="07920A29" w:rsidR="00321F14" w:rsidRDefault="00321F14" w:rsidP="00321F14">
      <w:pPr>
        <w:pStyle w:val="aa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-</w:t>
      </w:r>
      <w:r w:rsidRPr="00321F14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резервуар 40м</w:t>
      </w:r>
      <w:r>
        <w:rPr>
          <w:rFonts w:ascii="Verdana" w:hAnsi="Verdana"/>
          <w:vertAlign w:val="superscript"/>
          <w:lang w:val="ru-RU"/>
        </w:rPr>
        <w:t>3</w:t>
      </w:r>
      <w:r>
        <w:rPr>
          <w:rFonts w:ascii="Verdana" w:hAnsi="Verdana"/>
          <w:lang w:val="ru-RU"/>
        </w:rPr>
        <w:t xml:space="preserve"> с бензином, остаток в резервуаре 430л.</w:t>
      </w:r>
    </w:p>
    <w:p w14:paraId="3769CF28" w14:textId="2CA16213" w:rsidR="00321F14" w:rsidRDefault="00321F14" w:rsidP="00321F14">
      <w:pPr>
        <w:pStyle w:val="aa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-</w:t>
      </w:r>
      <w:r w:rsidRPr="00321F14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резервуар 40м</w:t>
      </w:r>
      <w:r>
        <w:rPr>
          <w:rFonts w:ascii="Verdana" w:hAnsi="Verdana"/>
          <w:vertAlign w:val="superscript"/>
          <w:lang w:val="ru-RU"/>
        </w:rPr>
        <w:t>3</w:t>
      </w:r>
      <w:r>
        <w:rPr>
          <w:rFonts w:ascii="Verdana" w:hAnsi="Verdana"/>
          <w:lang w:val="ru-RU"/>
        </w:rPr>
        <w:t xml:space="preserve"> с бензином, остаток в резервуаре 388л.</w:t>
      </w:r>
    </w:p>
    <w:p w14:paraId="089C889C" w14:textId="22EB6AF7" w:rsidR="00321F14" w:rsidRDefault="00321F14" w:rsidP="00675C61">
      <w:pPr>
        <w:pStyle w:val="aa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По итогам работы необходимо будет составить акт об утилизации остатк</w:t>
      </w:r>
      <w:r w:rsidR="00675C61">
        <w:rPr>
          <w:rFonts w:ascii="Verdana" w:hAnsi="Verdana"/>
          <w:lang w:val="ru-RU"/>
        </w:rPr>
        <w:t>ов жидкостей в резервуарах</w:t>
      </w:r>
      <w:r>
        <w:rPr>
          <w:rFonts w:ascii="Verdana" w:hAnsi="Verdana"/>
          <w:lang w:val="ru-RU"/>
        </w:rPr>
        <w:t>.</w:t>
      </w:r>
    </w:p>
    <w:p w14:paraId="31DB51DE" w14:textId="40499F04" w:rsidR="00321F14" w:rsidRDefault="00321F14" w:rsidP="00321F14">
      <w:pPr>
        <w:pStyle w:val="aa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2.1.2. Необходимо произвести зачистку резервуаров смесительной установки (охлаждающей жидкости) с дальнейшей утилизацией остатков.</w:t>
      </w:r>
    </w:p>
    <w:p w14:paraId="59AEC681" w14:textId="3E1C53CA" w:rsidR="00321F14" w:rsidRDefault="00321F14" w:rsidP="00675C61">
      <w:pPr>
        <w:pStyle w:val="aa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- смесительная установка состои</w:t>
      </w:r>
      <w:r w:rsidR="00675C61">
        <w:rPr>
          <w:rFonts w:ascii="Verdana" w:hAnsi="Verdana"/>
          <w:lang w:val="ru-RU"/>
        </w:rPr>
        <w:t>т</w:t>
      </w:r>
      <w:r>
        <w:rPr>
          <w:rFonts w:ascii="Verdana" w:hAnsi="Verdana"/>
          <w:lang w:val="ru-RU"/>
        </w:rPr>
        <w:t xml:space="preserve"> из двух резервуаров по 350 литров, </w:t>
      </w:r>
      <w:r w:rsidR="00675C61">
        <w:rPr>
          <w:rFonts w:ascii="Verdana" w:hAnsi="Verdana"/>
          <w:lang w:val="ru-RU"/>
        </w:rPr>
        <w:t xml:space="preserve">в настоящее время </w:t>
      </w:r>
      <w:r w:rsidR="00D765AC">
        <w:rPr>
          <w:rFonts w:ascii="Verdana" w:hAnsi="Verdana"/>
          <w:lang w:val="ru-RU"/>
        </w:rPr>
        <w:t>в одно</w:t>
      </w:r>
      <w:r w:rsidR="00675C61">
        <w:rPr>
          <w:rFonts w:ascii="Verdana" w:hAnsi="Verdana"/>
          <w:lang w:val="ru-RU"/>
        </w:rPr>
        <w:t>м</w:t>
      </w:r>
      <w:r w:rsidR="00D765AC">
        <w:rPr>
          <w:rFonts w:ascii="Verdana" w:hAnsi="Verdana"/>
          <w:lang w:val="ru-RU"/>
        </w:rPr>
        <w:t xml:space="preserve"> резервуаре</w:t>
      </w:r>
      <w:r w:rsidR="00675C61">
        <w:rPr>
          <w:rFonts w:ascii="Verdana" w:hAnsi="Verdana"/>
          <w:lang w:val="ru-RU"/>
        </w:rPr>
        <w:t xml:space="preserve"> остаток</w:t>
      </w:r>
      <w:r>
        <w:rPr>
          <w:rFonts w:ascii="Verdana" w:hAnsi="Verdana"/>
          <w:lang w:val="ru-RU"/>
        </w:rPr>
        <w:t xml:space="preserve"> 195л., в друго</w:t>
      </w:r>
      <w:r w:rsidR="00675C61">
        <w:rPr>
          <w:rFonts w:ascii="Verdana" w:hAnsi="Verdana"/>
          <w:lang w:val="ru-RU"/>
        </w:rPr>
        <w:t>м</w:t>
      </w:r>
      <w:r w:rsidR="00D765AC">
        <w:rPr>
          <w:rFonts w:ascii="Verdana" w:hAnsi="Verdana"/>
          <w:lang w:val="ru-RU"/>
        </w:rPr>
        <w:t xml:space="preserve"> </w:t>
      </w:r>
      <w:r w:rsidR="00675C61">
        <w:rPr>
          <w:rFonts w:ascii="Verdana" w:hAnsi="Verdana"/>
          <w:lang w:val="ru-RU"/>
        </w:rPr>
        <w:t xml:space="preserve">- </w:t>
      </w:r>
      <w:r w:rsidR="00D765AC">
        <w:rPr>
          <w:rFonts w:ascii="Verdana" w:hAnsi="Verdana"/>
          <w:lang w:val="ru-RU"/>
        </w:rPr>
        <w:t>273л.</w:t>
      </w:r>
    </w:p>
    <w:p w14:paraId="4ACE3E0F" w14:textId="511E8A88" w:rsidR="00D765AC" w:rsidRDefault="00D765AC" w:rsidP="00321F14">
      <w:pPr>
        <w:pStyle w:val="aa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2.1.3. Необходимо произвести опорожнение и продувку подающих трубопроводов дн.32 с дальнейшей утилизацией остатков.</w:t>
      </w:r>
    </w:p>
    <w:p w14:paraId="1BB55A83" w14:textId="150A13AE" w:rsidR="00D765AC" w:rsidRDefault="00D765AC" w:rsidP="00321F14">
      <w:pPr>
        <w:pStyle w:val="aa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- трубопровод тормозной жидкости дн32 ≈ 406м ≈326л.</w:t>
      </w:r>
    </w:p>
    <w:p w14:paraId="35D8B77A" w14:textId="21AD0ECB" w:rsidR="00D765AC" w:rsidRDefault="00D765AC" w:rsidP="00D765AC">
      <w:pPr>
        <w:pStyle w:val="aa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- трубопровод охлаждающей жидкости дн32 ≈ 406м ≈326л.</w:t>
      </w:r>
    </w:p>
    <w:p w14:paraId="229E608C" w14:textId="7CFA3210" w:rsidR="00744543" w:rsidRPr="00B93D42" w:rsidRDefault="00D765AC" w:rsidP="006A5D87">
      <w:pPr>
        <w:pStyle w:val="aa"/>
        <w:spacing w:after="0" w:line="240" w:lineRule="auto"/>
        <w:ind w:left="709"/>
        <w:rPr>
          <w:rFonts w:ascii="Verdana" w:hAnsi="Verdana"/>
          <w:b/>
          <w:bCs/>
          <w:lang w:val="ru-RU"/>
        </w:rPr>
      </w:pPr>
      <w:r>
        <w:rPr>
          <w:rFonts w:ascii="Verdana" w:hAnsi="Verdana"/>
          <w:lang w:val="ru-RU"/>
        </w:rPr>
        <w:t>2.1.4</w:t>
      </w:r>
      <w:r w:rsidR="00AC1714" w:rsidRPr="00AC1714">
        <w:rPr>
          <w:rFonts w:ascii="Verdana" w:hAnsi="Verdana"/>
          <w:lang w:val="ru-RU"/>
        </w:rPr>
        <w:t xml:space="preserve"> </w:t>
      </w:r>
      <w:r w:rsidR="00744543" w:rsidRPr="00AC1714">
        <w:rPr>
          <w:rFonts w:ascii="Verdana" w:hAnsi="Verdana"/>
          <w:lang w:val="ru-RU"/>
        </w:rPr>
        <w:t>Состав</w:t>
      </w:r>
      <w:r w:rsidR="006A5D87">
        <w:rPr>
          <w:rFonts w:ascii="Verdana" w:hAnsi="Verdana"/>
          <w:lang w:val="ru-RU"/>
        </w:rPr>
        <w:t xml:space="preserve"> и перечень</w:t>
      </w:r>
      <w:r w:rsidR="00744543" w:rsidRPr="00AC1714">
        <w:rPr>
          <w:rFonts w:ascii="Verdana" w:hAnsi="Verdana"/>
          <w:lang w:val="ru-RU"/>
        </w:rPr>
        <w:t xml:space="preserve"> работ</w:t>
      </w:r>
      <w:r w:rsidR="006A5D87">
        <w:rPr>
          <w:rFonts w:ascii="Verdana" w:hAnsi="Verdana"/>
          <w:lang w:val="ru-RU"/>
        </w:rPr>
        <w:t xml:space="preserve"> </w:t>
      </w:r>
      <w:r w:rsidR="00B93D42">
        <w:rPr>
          <w:rFonts w:ascii="Verdana" w:hAnsi="Verdana"/>
          <w:lang w:val="ru-RU"/>
        </w:rPr>
        <w:t xml:space="preserve">для подготовки КП </w:t>
      </w:r>
      <w:r w:rsidR="006A5D87">
        <w:rPr>
          <w:rFonts w:ascii="Verdana" w:hAnsi="Verdana"/>
          <w:lang w:val="ru-RU"/>
        </w:rPr>
        <w:t xml:space="preserve">указаны в </w:t>
      </w:r>
      <w:r w:rsidR="006A5D87" w:rsidRPr="005B48C6">
        <w:rPr>
          <w:rFonts w:ascii="Verdana" w:hAnsi="Verdana"/>
          <w:b/>
          <w:bCs/>
          <w:lang w:val="ru-RU"/>
        </w:rPr>
        <w:t>приложении</w:t>
      </w:r>
      <w:r w:rsidR="00B93D42">
        <w:rPr>
          <w:rFonts w:ascii="Verdana" w:hAnsi="Verdana"/>
          <w:b/>
          <w:bCs/>
          <w:lang w:val="ru-RU"/>
        </w:rPr>
        <w:t xml:space="preserve"> к ТЗ</w:t>
      </w:r>
    </w:p>
    <w:p w14:paraId="797DA9D4" w14:textId="4732801E" w:rsidR="00061BB7" w:rsidRPr="00091034" w:rsidRDefault="00061BB7" w:rsidP="00A42DCC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Место </w:t>
      </w:r>
      <w:r w:rsidRPr="00A42DCC">
        <w:rPr>
          <w:rFonts w:ascii="Verdana" w:hAnsi="Verdana"/>
          <w:lang w:val="ru-RU"/>
        </w:rPr>
        <w:t>оказания услуг</w:t>
      </w:r>
      <w:r w:rsidR="00A42DCC" w:rsidRPr="00A42DCC">
        <w:rPr>
          <w:rFonts w:ascii="Verdana" w:hAnsi="Verdana"/>
          <w:lang w:val="ru-RU"/>
        </w:rPr>
        <w:t xml:space="preserve"> </w:t>
      </w:r>
    </w:p>
    <w:p w14:paraId="558978D3" w14:textId="27158B05" w:rsidR="00130983" w:rsidRPr="00091034" w:rsidRDefault="00A42DCC" w:rsidP="00670C68">
      <w:pPr>
        <w:spacing w:after="0" w:line="240" w:lineRule="auto"/>
        <w:ind w:left="567" w:firstLine="142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г.Калуга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ул.Автомобильная</w:t>
      </w:r>
      <w:proofErr w:type="spellEnd"/>
      <w:r>
        <w:rPr>
          <w:rFonts w:ascii="Verdana" w:hAnsi="Verdana"/>
          <w:lang w:val="ru-RU"/>
        </w:rPr>
        <w:t xml:space="preserve"> 1</w:t>
      </w:r>
      <w:r w:rsidR="00207AEF" w:rsidRPr="00091034" w:rsidDel="00E32B21">
        <w:rPr>
          <w:rFonts w:ascii="Verdana" w:hAnsi="Verdana"/>
          <w:color w:val="0070C0"/>
          <w:lang w:val="ru-RU"/>
        </w:rPr>
        <w:t xml:space="preserve"> </w:t>
      </w:r>
      <w:r w:rsidR="00D15D5B" w:rsidRPr="00091034">
        <w:rPr>
          <w:rFonts w:ascii="Verdana" w:hAnsi="Verdana"/>
          <w:i/>
          <w:color w:val="0070C0"/>
          <w:lang w:val="ru-RU"/>
        </w:rPr>
        <w:t xml:space="preserve"> </w:t>
      </w:r>
      <w:r w:rsidR="00207AEF" w:rsidRPr="00091034">
        <w:rPr>
          <w:rFonts w:ascii="Verdana" w:hAnsi="Verdana"/>
          <w:i/>
          <w:color w:val="0070C0"/>
          <w:lang w:val="ru-RU"/>
        </w:rPr>
        <w:t xml:space="preserve"> </w:t>
      </w:r>
      <w:r w:rsidR="0043359F" w:rsidRPr="00091034">
        <w:rPr>
          <w:rFonts w:ascii="Verdana" w:hAnsi="Verdana"/>
          <w:i/>
          <w:color w:val="0070C0"/>
          <w:lang w:val="ru-RU"/>
        </w:rPr>
        <w:t xml:space="preserve"> </w:t>
      </w:r>
    </w:p>
    <w:p w14:paraId="37DA2F1D" w14:textId="7075D8A8" w:rsidR="001C2F2A" w:rsidRPr="00091034" w:rsidRDefault="0043359F" w:rsidP="00A42DCC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2.3.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091034">
        <w:rPr>
          <w:rFonts w:ascii="Verdana" w:hAnsi="Verdana"/>
          <w:lang w:val="ru-RU"/>
        </w:rPr>
        <w:tab/>
      </w:r>
      <w:r w:rsidR="007B5F45" w:rsidRPr="00091034">
        <w:rPr>
          <w:rFonts w:ascii="Verdana" w:hAnsi="Verdana"/>
          <w:lang w:val="ru-RU"/>
        </w:rPr>
        <w:t xml:space="preserve">Сроки </w:t>
      </w:r>
      <w:r w:rsidR="001C2F2A" w:rsidRPr="00A42DCC">
        <w:rPr>
          <w:rFonts w:ascii="Verdana" w:hAnsi="Verdana"/>
          <w:lang w:val="ru-RU"/>
        </w:rPr>
        <w:t xml:space="preserve">оказания услуг 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4F5B3069" w14:textId="255F8813" w:rsidR="00FF0E0F" w:rsidRPr="00464A16" w:rsidRDefault="00464A16" w:rsidP="00B93D42">
      <w:pPr>
        <w:spacing w:after="0" w:line="240" w:lineRule="auto"/>
        <w:ind w:left="709"/>
        <w:rPr>
          <w:rFonts w:ascii="Verdana" w:hAnsi="Verdana"/>
          <w:b/>
          <w:bCs/>
          <w:lang w:val="ru-RU"/>
        </w:rPr>
      </w:pPr>
      <w:r>
        <w:rPr>
          <w:rFonts w:ascii="Verdana" w:hAnsi="Verdana"/>
          <w:lang w:val="ru-RU"/>
        </w:rPr>
        <w:lastRenderedPageBreak/>
        <w:t>Работы необходимо выполнить до 20 сентября</w:t>
      </w:r>
      <w:r w:rsidR="00FF0E0F">
        <w:rPr>
          <w:rFonts w:ascii="Verdana" w:hAnsi="Verdana"/>
          <w:lang w:val="ru-RU"/>
        </w:rPr>
        <w:t xml:space="preserve">, </w:t>
      </w:r>
      <w:r w:rsidR="00FF0E0F" w:rsidRPr="00FF0E0F">
        <w:rPr>
          <w:rFonts w:ascii="Verdana" w:hAnsi="Verdana"/>
          <w:b/>
          <w:bCs/>
          <w:lang w:val="ru-RU"/>
        </w:rPr>
        <w:t xml:space="preserve">также прошу учесть при выставлении КП, что </w:t>
      </w:r>
      <w:r>
        <w:rPr>
          <w:rFonts w:ascii="Verdana" w:hAnsi="Verdana"/>
          <w:b/>
          <w:bCs/>
          <w:lang w:val="ru-RU"/>
        </w:rPr>
        <w:t xml:space="preserve">к рассмотрению будут </w:t>
      </w:r>
      <w:r w:rsidR="00B93D42">
        <w:rPr>
          <w:rFonts w:ascii="Verdana" w:hAnsi="Verdana"/>
          <w:b/>
          <w:bCs/>
          <w:lang w:val="ru-RU"/>
        </w:rPr>
        <w:t xml:space="preserve">приняты </w:t>
      </w:r>
      <w:r>
        <w:rPr>
          <w:rFonts w:ascii="Verdana" w:hAnsi="Verdana"/>
          <w:b/>
          <w:bCs/>
          <w:lang w:val="ru-RU"/>
        </w:rPr>
        <w:t>только КП с полным перечнем работ</w:t>
      </w:r>
      <w:r w:rsidR="00FF0E0F" w:rsidRPr="00FF0E0F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 </w:t>
      </w:r>
      <w:r w:rsidRPr="00464A16">
        <w:rPr>
          <w:rFonts w:ascii="Verdana" w:hAnsi="Verdana"/>
          <w:b/>
          <w:bCs/>
          <w:lang w:val="ru-RU"/>
        </w:rPr>
        <w:t>Перед выставление КП можно ознакомиться с объёмом работ на месте.</w:t>
      </w:r>
    </w:p>
    <w:p w14:paraId="2EC22071" w14:textId="2E550C43" w:rsidR="007B5F45" w:rsidRPr="00091034" w:rsidRDefault="007B5F45" w:rsidP="00670C68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</w:p>
    <w:p w14:paraId="3A481BB2" w14:textId="4B0E0B2B" w:rsidR="0043359F" w:rsidRPr="00091034" w:rsidRDefault="0043359F" w:rsidP="00B93D42">
      <w:pPr>
        <w:spacing w:after="0" w:line="240" w:lineRule="auto"/>
        <w:ind w:left="709"/>
        <w:rPr>
          <w:rFonts w:ascii="Verdana" w:hAnsi="Verdana"/>
          <w:lang w:val="ru-RU"/>
        </w:rPr>
      </w:pPr>
    </w:p>
    <w:p w14:paraId="0AF31701" w14:textId="086462E2" w:rsidR="00150182" w:rsidRPr="00091034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2" w:name="_Toc84854376"/>
      <w:bookmarkStart w:id="63" w:name="_Toc84854377"/>
      <w:bookmarkEnd w:id="62"/>
      <w:r w:rsidRPr="00091034">
        <w:rPr>
          <w:rFonts w:ascii="Verdana" w:hAnsi="Verdana"/>
        </w:rPr>
        <w:t>Срок действия Договора</w:t>
      </w:r>
      <w:bookmarkEnd w:id="63"/>
    </w:p>
    <w:p w14:paraId="0E3227E9" w14:textId="74CF6009" w:rsidR="00AB77F7" w:rsidRPr="00091034" w:rsidRDefault="00B93D42" w:rsidP="00670C68">
      <w:pPr>
        <w:spacing w:after="0" w:line="240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До полного исполнения сторонами обязательств</w:t>
      </w:r>
      <w:r w:rsidR="00464A16">
        <w:rPr>
          <w:rFonts w:ascii="Verdana" w:hAnsi="Verdana"/>
          <w:lang w:val="ru-RU"/>
        </w:rPr>
        <w:t>.</w:t>
      </w:r>
    </w:p>
    <w:p w14:paraId="72C6D63B" w14:textId="0EF1C559" w:rsidR="00EA5761" w:rsidRPr="00091034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64" w:name="_Toc517902237"/>
      <w:bookmarkStart w:id="65" w:name="_Toc517903088"/>
      <w:bookmarkStart w:id="66" w:name="_Toc73017958"/>
      <w:bookmarkEnd w:id="64"/>
      <w:bookmarkEnd w:id="65"/>
      <w:bookmarkEnd w:id="66"/>
    </w:p>
    <w:p w14:paraId="38FCB730" w14:textId="77777777" w:rsidR="00E25A1B" w:rsidRPr="00091034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84854378"/>
      <w:r w:rsidRPr="00091034">
        <w:rPr>
          <w:rFonts w:ascii="Verdana" w:hAnsi="Verdana"/>
        </w:rPr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6FD5124C" w:rsidR="00E25A1B" w:rsidRPr="00091034" w:rsidRDefault="00E25A1B" w:rsidP="00AE13EF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</w:t>
      </w:r>
      <w:proofErr w:type="gramStart"/>
      <w:r w:rsidRPr="00091034">
        <w:rPr>
          <w:rFonts w:ascii="Verdana" w:hAnsi="Verdana"/>
          <w:lang w:val="ru-RU"/>
        </w:rPr>
        <w:t>работ  оказания</w:t>
      </w:r>
      <w:proofErr w:type="gramEnd"/>
      <w:r w:rsidRPr="00091034">
        <w:rPr>
          <w:rFonts w:ascii="Verdana" w:hAnsi="Verdana"/>
          <w:lang w:val="ru-RU"/>
        </w:rPr>
        <w:t xml:space="preserve">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675C61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75965E7F" w:rsidR="00FF5A18" w:rsidRPr="00091034" w:rsidRDefault="00B93D42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</w:tbl>
    <w:p w14:paraId="09BD2452" w14:textId="0B849B84" w:rsidR="00A74ED1" w:rsidRPr="00091034" w:rsidRDefault="00A74ED1" w:rsidP="00B93D42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84854379"/>
      <w:r w:rsidRPr="00091034">
        <w:rPr>
          <w:rFonts w:ascii="Verdana" w:hAnsi="Verdana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091034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675C61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37AC4A6D" w:rsidR="00DE4081" w:rsidRPr="00091034" w:rsidRDefault="00B93D42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</w:tbl>
    <w:p w14:paraId="0E16FADF" w14:textId="3555BF77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2F549F19" w14:textId="091DEEA2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48A14A36" w14:textId="3D9536D0" w:rsidR="003D0A9D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07" w:name="_Toc84854381"/>
      <w:bookmarkStart w:id="108" w:name="_Toc84854382"/>
      <w:bookmarkEnd w:id="107"/>
      <w:r w:rsidRPr="00091034">
        <w:rPr>
          <w:rFonts w:ascii="Verdana" w:hAnsi="Verdana"/>
          <w:lang w:val="ru-RU"/>
        </w:rPr>
        <w:lastRenderedPageBreak/>
        <w:t>Приложени</w:t>
      </w:r>
      <w:r w:rsidR="00F40B43">
        <w:rPr>
          <w:rFonts w:ascii="Verdana" w:hAnsi="Verdana"/>
          <w:lang w:val="ru-RU"/>
        </w:rPr>
        <w:t>е к ТЗ</w:t>
      </w:r>
      <w:bookmarkEnd w:id="108"/>
    </w:p>
    <w:p w14:paraId="5C2F5446" w14:textId="64A2CD25" w:rsidR="00C501CB" w:rsidRDefault="00C501CB" w:rsidP="00C501CB">
      <w:pPr>
        <w:rPr>
          <w:lang w:val="en-US"/>
        </w:rPr>
      </w:pPr>
    </w:p>
    <w:p w14:paraId="799D3CEC" w14:textId="055B4CC3" w:rsidR="00C501CB" w:rsidRDefault="00C501CB" w:rsidP="00C501CB">
      <w:pPr>
        <w:ind w:firstLine="680"/>
        <w:jc w:val="center"/>
        <w:rPr>
          <w:rFonts w:ascii="Verdana" w:hAnsi="Verdana"/>
          <w:b/>
          <w:bCs/>
          <w:lang w:val="ru-RU"/>
        </w:rPr>
      </w:pPr>
      <w:r w:rsidRPr="00056F01">
        <w:rPr>
          <w:rFonts w:ascii="Verdana" w:hAnsi="Verdana"/>
          <w:b/>
          <w:bCs/>
          <w:lang w:val="ru-RU"/>
        </w:rPr>
        <w:t>Образец КП</w:t>
      </w:r>
    </w:p>
    <w:p w14:paraId="1A9C8BB1" w14:textId="622E8EE5" w:rsidR="00ED42E5" w:rsidRPr="00ED42E5" w:rsidRDefault="00ED42E5" w:rsidP="00C60AA2">
      <w:pPr>
        <w:ind w:firstLine="680"/>
        <w:rPr>
          <w:rFonts w:ascii="Verdana" w:hAnsi="Verdana"/>
          <w:b/>
          <w:bCs/>
          <w:lang w:val="en-US"/>
        </w:rPr>
      </w:pPr>
      <w:proofErr w:type="spellStart"/>
      <w:r w:rsidRPr="00ED42E5">
        <w:rPr>
          <w:rFonts w:ascii="Verdana" w:hAnsi="Verdana"/>
          <w:b/>
          <w:bCs/>
          <w:lang w:val="en-US"/>
        </w:rPr>
        <w:t>Форма</w:t>
      </w:r>
      <w:proofErr w:type="spellEnd"/>
      <w:r w:rsidRPr="00ED42E5">
        <w:rPr>
          <w:rFonts w:ascii="Verdana" w:hAnsi="Verdana"/>
          <w:b/>
          <w:bCs/>
          <w:lang w:val="en-US"/>
        </w:rPr>
        <w:t xml:space="preserve"> </w:t>
      </w:r>
      <w:proofErr w:type="gramStart"/>
      <w:r w:rsidRPr="00ED42E5">
        <w:rPr>
          <w:rFonts w:ascii="Verdana" w:hAnsi="Verdana"/>
          <w:b/>
          <w:bCs/>
          <w:lang w:val="en-US"/>
        </w:rPr>
        <w:t>КП :</w:t>
      </w:r>
      <w:proofErr w:type="gramEnd"/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1705"/>
        <w:gridCol w:w="6"/>
      </w:tblGrid>
      <w:tr w:rsidR="003A72B5" w:rsidRPr="00ED42E5" w14:paraId="1F180BC8" w14:textId="6995481F" w:rsidTr="003A72B5">
        <w:trPr>
          <w:gridAfter w:val="1"/>
          <w:wAfter w:w="6" w:type="dxa"/>
          <w:trHeight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975D" w14:textId="77777777" w:rsidR="003A72B5" w:rsidRPr="00ED42E5" w:rsidRDefault="003A72B5" w:rsidP="003A72B5">
            <w:pPr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bookmarkStart w:id="109" w:name="_Toc513111868"/>
            <w:bookmarkStart w:id="110" w:name="_Toc513193643"/>
            <w:bookmarkStart w:id="111" w:name="_Toc513193653"/>
            <w:bookmarkStart w:id="112" w:name="_Toc513193691"/>
            <w:bookmarkStart w:id="113" w:name="_Toc513220069"/>
            <w:bookmarkStart w:id="114" w:name="_Toc514681495"/>
            <w:bookmarkStart w:id="115" w:name="_Toc514681505"/>
            <w:bookmarkStart w:id="116" w:name="_Toc514681515"/>
            <w:bookmarkStart w:id="117" w:name="_Toc517901923"/>
            <w:bookmarkStart w:id="118" w:name="_Toc517901933"/>
            <w:bookmarkStart w:id="119" w:name="_Toc517901943"/>
            <w:bookmarkStart w:id="120" w:name="_Toc517902090"/>
            <w:bookmarkStart w:id="121" w:name="_Toc517902126"/>
            <w:bookmarkStart w:id="122" w:name="_Toc517902136"/>
            <w:bookmarkStart w:id="123" w:name="_Toc517902243"/>
            <w:bookmarkStart w:id="124" w:name="_Toc517902470"/>
            <w:r w:rsidRPr="00ED42E5">
              <w:rPr>
                <w:rFonts w:ascii="Verdana" w:hAnsi="Verdana"/>
                <w:b/>
                <w:sz w:val="18"/>
                <w:szCs w:val="18"/>
                <w:lang w:val="ru-RU"/>
              </w:rPr>
              <w:t>№</w:t>
            </w:r>
          </w:p>
          <w:p w14:paraId="3451CD9C" w14:textId="77777777" w:rsidR="003A72B5" w:rsidRPr="00ED42E5" w:rsidRDefault="003A72B5" w:rsidP="003A72B5">
            <w:pPr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D42E5">
              <w:rPr>
                <w:rFonts w:ascii="Verdana" w:hAnsi="Verdana"/>
                <w:b/>
                <w:sz w:val="18"/>
                <w:szCs w:val="18"/>
                <w:lang w:val="ru-RU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B935" w14:textId="1B386128" w:rsidR="003A72B5" w:rsidRPr="00ED42E5" w:rsidRDefault="003A72B5" w:rsidP="003A72B5">
            <w:pPr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D42E5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Наименование 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362C" w14:textId="747CFF70" w:rsidR="003A72B5" w:rsidRPr="00ED42E5" w:rsidRDefault="003A72B5" w:rsidP="003A72B5">
            <w:pPr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Стоимость работ</w:t>
            </w:r>
            <w:r w:rsidRPr="00ED42E5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без НДС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677" w14:textId="2E682C62" w:rsidR="003A72B5" w:rsidRPr="00ED42E5" w:rsidRDefault="003A72B5" w:rsidP="003A72B5">
            <w:pPr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Стоимость работ</w:t>
            </w:r>
            <w:r w:rsidRPr="00ED42E5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с</w:t>
            </w:r>
            <w:r w:rsidRPr="00ED42E5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НДС</w:t>
            </w:r>
          </w:p>
        </w:tc>
      </w:tr>
      <w:tr w:rsidR="003A72B5" w:rsidRPr="00F40B43" w14:paraId="4C775527" w14:textId="5FF0A79B" w:rsidTr="003A72B5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77D8" w14:textId="77777777" w:rsidR="003A72B5" w:rsidRPr="00ED42E5" w:rsidRDefault="003A72B5" w:rsidP="003A72B5">
            <w:pPr>
              <w:jc w:val="center"/>
              <w:rPr>
                <w:rFonts w:eastAsia="Arial Unicode MS"/>
                <w:sz w:val="18"/>
                <w:szCs w:val="18"/>
                <w:lang w:val="ru-RU"/>
              </w:rPr>
            </w:pPr>
            <w:r w:rsidRPr="00ED42E5">
              <w:rPr>
                <w:rFonts w:eastAsia="Arial Unicode MS"/>
                <w:sz w:val="18"/>
                <w:szCs w:val="18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0E7" w14:textId="3148BFBF" w:rsidR="003A72B5" w:rsidRPr="00ED42E5" w:rsidRDefault="003A72B5">
            <w:pPr>
              <w:rPr>
                <w:rFonts w:ascii="Verdana" w:hAnsi="Verdana"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ru-RU"/>
              </w:rPr>
              <w:t>Зачистка 4-х подземных резервуаров</w:t>
            </w:r>
            <w:r w:rsidR="00F40B43">
              <w:rPr>
                <w:rFonts w:ascii="Verdana" w:hAnsi="Verdana"/>
                <w:bCs/>
                <w:sz w:val="18"/>
                <w:szCs w:val="18"/>
                <w:lang w:val="ru-RU"/>
              </w:rPr>
              <w:t>, включ</w:t>
            </w:r>
            <w:r w:rsidR="00B97F1F">
              <w:rPr>
                <w:rFonts w:ascii="Verdana" w:hAnsi="Verdana"/>
                <w:bCs/>
                <w:sz w:val="18"/>
                <w:szCs w:val="18"/>
                <w:lang w:val="ru-RU"/>
              </w:rPr>
              <w:t>ая утилизац</w:t>
            </w:r>
            <w:r w:rsidR="00F40B43">
              <w:rPr>
                <w:rFonts w:ascii="Verdana" w:hAnsi="Verdana"/>
                <w:bCs/>
                <w:sz w:val="18"/>
                <w:szCs w:val="18"/>
                <w:lang w:val="ru-RU"/>
              </w:rPr>
              <w:t xml:space="preserve">ию остатков жидкостей </w:t>
            </w:r>
            <w:r w:rsidR="00501817">
              <w:rPr>
                <w:rFonts w:ascii="Verdana" w:hAnsi="Verdana"/>
                <w:bCs/>
                <w:sz w:val="18"/>
                <w:szCs w:val="18"/>
                <w:lang w:val="ru-RU"/>
              </w:rPr>
              <w:t xml:space="preserve"> (п.2.1.1 ТЗ)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F421" w14:textId="77777777" w:rsidR="003A72B5" w:rsidRPr="00685708" w:rsidRDefault="003A72B5" w:rsidP="003A72B5">
            <w:pPr>
              <w:jc w:val="center"/>
              <w:rPr>
                <w:color w:val="0000FF"/>
                <w:sz w:val="18"/>
                <w:szCs w:val="18"/>
                <w:lang w:val="ru-RU"/>
              </w:rPr>
            </w:pPr>
            <w:r w:rsidRPr="00ED42E5">
              <w:rPr>
                <w:rFonts w:eastAsia="Arial Unicode MS"/>
                <w:b/>
                <w:color w:val="0000FF"/>
                <w:sz w:val="18"/>
                <w:szCs w:val="18"/>
                <w:lang w:val="ru-RU"/>
              </w:rPr>
              <w:t>*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DE0" w14:textId="695AA59F" w:rsidR="003A72B5" w:rsidRPr="00ED42E5" w:rsidRDefault="003A72B5" w:rsidP="003A72B5">
            <w:pPr>
              <w:jc w:val="center"/>
              <w:rPr>
                <w:rFonts w:eastAsia="Arial Unicode MS"/>
                <w:b/>
                <w:color w:val="0000FF"/>
                <w:sz w:val="18"/>
                <w:szCs w:val="18"/>
                <w:lang w:val="ru-RU"/>
              </w:rPr>
            </w:pPr>
            <w:r w:rsidRPr="003A72B5">
              <w:rPr>
                <w:rFonts w:eastAsia="Arial Unicode MS"/>
                <w:b/>
                <w:color w:val="0000FF"/>
                <w:sz w:val="18"/>
                <w:szCs w:val="18"/>
                <w:lang w:val="ru-RU"/>
              </w:rPr>
              <w:t>*</w:t>
            </w:r>
          </w:p>
        </w:tc>
      </w:tr>
      <w:tr w:rsidR="003A72B5" w:rsidRPr="00F40B43" w14:paraId="770768B9" w14:textId="6A3308AC" w:rsidTr="003A72B5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97BB" w14:textId="77777777" w:rsidR="003A72B5" w:rsidRPr="00ED42E5" w:rsidRDefault="003A72B5" w:rsidP="003A72B5">
            <w:pPr>
              <w:jc w:val="center"/>
              <w:rPr>
                <w:rFonts w:eastAsia="Arial Unicode MS"/>
                <w:sz w:val="18"/>
                <w:szCs w:val="18"/>
                <w:lang w:val="ru-RU"/>
              </w:rPr>
            </w:pPr>
            <w:r w:rsidRPr="00ED42E5">
              <w:rPr>
                <w:rFonts w:eastAsia="Arial Unicode MS"/>
                <w:sz w:val="18"/>
                <w:szCs w:val="18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9D40" w14:textId="2E3B8721" w:rsidR="003A72B5" w:rsidRPr="00ED42E5" w:rsidRDefault="003A72B5">
            <w:pPr>
              <w:rPr>
                <w:rFonts w:ascii="Verdana" w:hAnsi="Verdana"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ru-RU"/>
              </w:rPr>
              <w:t>Зачистка смесительной установки</w:t>
            </w:r>
            <w:r w:rsidR="00F40B43">
              <w:rPr>
                <w:rFonts w:ascii="Verdana" w:hAnsi="Verdana"/>
                <w:bCs/>
                <w:sz w:val="18"/>
                <w:szCs w:val="18"/>
                <w:lang w:val="ru-RU"/>
              </w:rPr>
              <w:t>, включая утилиза</w:t>
            </w:r>
            <w:r w:rsidR="00B97F1F">
              <w:rPr>
                <w:rFonts w:ascii="Verdana" w:hAnsi="Verdana"/>
                <w:bCs/>
                <w:sz w:val="18"/>
                <w:szCs w:val="18"/>
                <w:lang w:val="ru-RU"/>
              </w:rPr>
              <w:t>ц</w:t>
            </w:r>
            <w:r w:rsidR="00F40B43">
              <w:rPr>
                <w:rFonts w:ascii="Verdana" w:hAnsi="Verdana"/>
                <w:bCs/>
                <w:sz w:val="18"/>
                <w:szCs w:val="18"/>
                <w:lang w:val="ru-RU"/>
              </w:rPr>
              <w:t>ию остатков жидкостей</w:t>
            </w:r>
            <w:r w:rsidR="00501817">
              <w:rPr>
                <w:rFonts w:ascii="Verdana" w:hAnsi="Verdana"/>
                <w:bCs/>
                <w:sz w:val="18"/>
                <w:szCs w:val="18"/>
                <w:lang w:val="ru-RU"/>
              </w:rPr>
              <w:t xml:space="preserve"> (п.2.1.2. ТЗ)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4D2B" w14:textId="77777777" w:rsidR="003A72B5" w:rsidRPr="00685708" w:rsidRDefault="003A72B5" w:rsidP="003A72B5">
            <w:pPr>
              <w:jc w:val="center"/>
              <w:rPr>
                <w:color w:val="0000FF"/>
                <w:sz w:val="18"/>
                <w:szCs w:val="18"/>
                <w:lang w:val="ru-RU"/>
              </w:rPr>
            </w:pPr>
            <w:r w:rsidRPr="00ED42E5">
              <w:rPr>
                <w:rFonts w:eastAsia="Arial Unicode MS"/>
                <w:b/>
                <w:color w:val="0000FF"/>
                <w:sz w:val="18"/>
                <w:szCs w:val="18"/>
                <w:lang w:val="ru-RU"/>
              </w:rPr>
              <w:t>*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792" w14:textId="5590A32C" w:rsidR="003A72B5" w:rsidRPr="00ED42E5" w:rsidRDefault="003A72B5" w:rsidP="003A72B5">
            <w:pPr>
              <w:jc w:val="center"/>
              <w:rPr>
                <w:rFonts w:eastAsia="Arial Unicode MS"/>
                <w:b/>
                <w:color w:val="0000FF"/>
                <w:sz w:val="18"/>
                <w:szCs w:val="18"/>
                <w:lang w:val="ru-RU"/>
              </w:rPr>
            </w:pPr>
            <w:r w:rsidRPr="003A72B5">
              <w:rPr>
                <w:rFonts w:eastAsia="Arial Unicode MS"/>
                <w:b/>
                <w:color w:val="0000FF"/>
                <w:sz w:val="18"/>
                <w:szCs w:val="18"/>
                <w:lang w:val="ru-RU"/>
              </w:rPr>
              <w:t>*</w:t>
            </w:r>
          </w:p>
        </w:tc>
      </w:tr>
      <w:tr w:rsidR="003A72B5" w:rsidRPr="00F40B43" w14:paraId="4C6E3BBA" w14:textId="3F8953E5" w:rsidTr="003A72B5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E4DA" w14:textId="2DC8808E" w:rsidR="003A72B5" w:rsidRPr="00ED42E5" w:rsidRDefault="003A72B5" w:rsidP="003A72B5">
            <w:pPr>
              <w:jc w:val="center"/>
              <w:rPr>
                <w:rFonts w:eastAsia="Arial Unicode MS"/>
                <w:sz w:val="18"/>
                <w:szCs w:val="18"/>
                <w:lang w:val="ru-RU"/>
              </w:rPr>
            </w:pPr>
            <w:r>
              <w:rPr>
                <w:rFonts w:eastAsia="Arial Unicode MS"/>
                <w:sz w:val="18"/>
                <w:szCs w:val="18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573C" w14:textId="5FE6D120" w:rsidR="003A72B5" w:rsidRPr="00ED42E5" w:rsidRDefault="003A72B5" w:rsidP="003A72B5">
            <w:pPr>
              <w:rPr>
                <w:rFonts w:ascii="Verdana" w:hAnsi="Verdana"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ru-RU"/>
              </w:rPr>
              <w:t>О</w:t>
            </w:r>
            <w:r w:rsidRPr="003A72B5">
              <w:rPr>
                <w:rFonts w:ascii="Verdana" w:hAnsi="Verdana"/>
                <w:bCs/>
                <w:sz w:val="18"/>
                <w:szCs w:val="18"/>
                <w:lang w:val="ru-RU"/>
              </w:rPr>
              <w:t>порожнение и продувку</w:t>
            </w:r>
            <w:r>
              <w:rPr>
                <w:rFonts w:ascii="Verdana" w:hAnsi="Verdana"/>
                <w:bCs/>
                <w:sz w:val="18"/>
                <w:szCs w:val="18"/>
                <w:lang w:val="ru-RU"/>
              </w:rPr>
              <w:t xml:space="preserve"> подающих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  <w:lang w:val="ru-RU"/>
              </w:rPr>
              <w:t>тр-дов</w:t>
            </w:r>
            <w:proofErr w:type="spellEnd"/>
            <w:r w:rsidR="00F40B43">
              <w:rPr>
                <w:rFonts w:ascii="Verdana" w:hAnsi="Verdana"/>
                <w:bCs/>
                <w:sz w:val="18"/>
                <w:szCs w:val="18"/>
                <w:lang w:val="ru-RU"/>
              </w:rPr>
              <w:t>, включ</w:t>
            </w:r>
            <w:r w:rsidR="00B97F1F">
              <w:rPr>
                <w:rFonts w:ascii="Verdana" w:hAnsi="Verdana"/>
                <w:bCs/>
                <w:sz w:val="18"/>
                <w:szCs w:val="18"/>
                <w:lang w:val="ru-RU"/>
              </w:rPr>
              <w:t>ая утилизац</w:t>
            </w:r>
            <w:r w:rsidR="00F40B43">
              <w:rPr>
                <w:rFonts w:ascii="Verdana" w:hAnsi="Verdana"/>
                <w:bCs/>
                <w:sz w:val="18"/>
                <w:szCs w:val="18"/>
                <w:lang w:val="ru-RU"/>
              </w:rPr>
              <w:t>ию остатков жидкостей</w:t>
            </w:r>
            <w:r w:rsidR="00501817">
              <w:rPr>
                <w:rFonts w:ascii="Verdana" w:hAnsi="Verdana"/>
                <w:bCs/>
                <w:sz w:val="18"/>
                <w:szCs w:val="18"/>
                <w:lang w:val="ru-RU"/>
              </w:rPr>
              <w:t xml:space="preserve"> (п.2.1.3. ТЗ)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CB8" w14:textId="061A5112" w:rsidR="003A72B5" w:rsidRPr="00ED42E5" w:rsidRDefault="003A72B5" w:rsidP="003A72B5">
            <w:pPr>
              <w:jc w:val="center"/>
              <w:rPr>
                <w:rFonts w:eastAsia="Arial Unicode MS"/>
                <w:b/>
                <w:color w:val="0000FF"/>
                <w:sz w:val="18"/>
                <w:szCs w:val="18"/>
                <w:lang w:val="ru-RU"/>
              </w:rPr>
            </w:pPr>
            <w:r w:rsidRPr="00ED42E5">
              <w:rPr>
                <w:rFonts w:eastAsia="Arial Unicode MS"/>
                <w:b/>
                <w:color w:val="0000FF"/>
                <w:sz w:val="18"/>
                <w:szCs w:val="18"/>
                <w:lang w:val="ru-RU"/>
              </w:rPr>
              <w:t>*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5974" w14:textId="28D0A3BB" w:rsidR="003A72B5" w:rsidRPr="00ED42E5" w:rsidRDefault="003A72B5" w:rsidP="003A72B5">
            <w:pPr>
              <w:jc w:val="center"/>
              <w:rPr>
                <w:rFonts w:eastAsia="Arial Unicode MS"/>
                <w:b/>
                <w:color w:val="0000FF"/>
                <w:sz w:val="18"/>
                <w:szCs w:val="18"/>
                <w:lang w:val="ru-RU"/>
              </w:rPr>
            </w:pPr>
            <w:r w:rsidRPr="003A72B5">
              <w:rPr>
                <w:rFonts w:eastAsia="Arial Unicode MS"/>
                <w:b/>
                <w:color w:val="0000FF"/>
                <w:sz w:val="18"/>
                <w:szCs w:val="18"/>
                <w:lang w:val="ru-RU"/>
              </w:rPr>
              <w:t>*</w:t>
            </w:r>
          </w:p>
        </w:tc>
      </w:tr>
      <w:tr w:rsidR="003A72B5" w:rsidRPr="00F40B43" w14:paraId="07417E8D" w14:textId="2EC861C7" w:rsidTr="003A72B5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3866" w14:textId="233371D1" w:rsidR="003A72B5" w:rsidRPr="00ED42E5" w:rsidRDefault="003A72B5" w:rsidP="003A72B5">
            <w:pPr>
              <w:rPr>
                <w:rFonts w:eastAsia="Arial Unicode MS"/>
                <w:b/>
                <w:color w:val="2F5496"/>
                <w:sz w:val="18"/>
                <w:szCs w:val="18"/>
                <w:lang w:val="ru-RU"/>
              </w:rPr>
            </w:pPr>
            <w:r w:rsidRPr="00ED42E5">
              <w:rPr>
                <w:rFonts w:eastAsia="Arial Unicode MS"/>
                <w:b/>
                <w:color w:val="2F5496"/>
                <w:sz w:val="18"/>
                <w:szCs w:val="18"/>
                <w:lang w:val="ru-RU"/>
              </w:rPr>
              <w:t xml:space="preserve">Итого стоимость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4911" w14:textId="77777777" w:rsidR="003A72B5" w:rsidRPr="00ED42E5" w:rsidRDefault="003A72B5" w:rsidP="003A72B5">
            <w:pPr>
              <w:rPr>
                <w:rFonts w:eastAsia="Arial Unicode MS"/>
                <w:b/>
                <w:color w:val="2F5496"/>
                <w:sz w:val="18"/>
                <w:szCs w:val="18"/>
                <w:lang w:val="ru-RU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054" w14:textId="09CCAAD4" w:rsidR="003A72B5" w:rsidRPr="00ED42E5" w:rsidRDefault="003A72B5" w:rsidP="003A72B5">
            <w:pPr>
              <w:rPr>
                <w:rFonts w:eastAsia="Arial Unicode MS"/>
                <w:b/>
                <w:color w:val="2F5496"/>
                <w:sz w:val="18"/>
                <w:szCs w:val="18"/>
                <w:lang w:val="ru-RU"/>
              </w:rPr>
            </w:pPr>
          </w:p>
        </w:tc>
      </w:tr>
    </w:tbl>
    <w:p w14:paraId="64793ABF" w14:textId="77777777" w:rsidR="00ED42E5" w:rsidRDefault="00ED42E5" w:rsidP="00ED42E5">
      <w:pPr>
        <w:jc w:val="both"/>
        <w:rPr>
          <w:b/>
          <w:bCs/>
          <w:lang w:val="ru-RU"/>
        </w:rPr>
      </w:pPr>
    </w:p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p w14:paraId="1798133B" w14:textId="620CE37D" w:rsidR="003D0A9D" w:rsidRDefault="003D0A9D" w:rsidP="00056F01">
      <w:pPr>
        <w:jc w:val="center"/>
        <w:rPr>
          <w:rFonts w:cs="Arial"/>
          <w:bCs/>
          <w:lang w:val="ru-RU"/>
        </w:rPr>
      </w:pPr>
    </w:p>
    <w:sectPr w:rsidR="003D0A9D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FB703" w14:textId="77777777" w:rsidR="00703760" w:rsidRDefault="00703760">
      <w:r>
        <w:separator/>
      </w:r>
    </w:p>
  </w:endnote>
  <w:endnote w:type="continuationSeparator" w:id="0">
    <w:p w14:paraId="4EF65D6F" w14:textId="77777777" w:rsidR="00703760" w:rsidRDefault="00703760">
      <w:r>
        <w:continuationSeparator/>
      </w:r>
    </w:p>
  </w:endnote>
  <w:endnote w:type="continuationNotice" w:id="1">
    <w:p w14:paraId="19E49275" w14:textId="77777777" w:rsidR="00703760" w:rsidRDefault="00703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BD7EDC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16DC176B" w:rsidR="007063F0" w:rsidRPr="00091034" w:rsidRDefault="007063F0" w:rsidP="0009103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="00AE13EF">
            <w:rPr>
              <w:rFonts w:ascii="Verdana" w:eastAsia="DengXian" w:hAnsi="Verdana" w:cs="Arial"/>
              <w:sz w:val="14"/>
              <w:szCs w:val="14"/>
              <w:lang w:val="ru-RU"/>
            </w:rPr>
            <w:t>: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>
            <w:rPr>
              <w:rFonts w:ascii="Verdana" w:eastAsia="DengXian" w:hAnsi="Verdana" w:cs="Arial"/>
            </w:rPr>
            <w:t xml:space="preserve"> 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</w:t>
          </w:r>
          <w:proofErr w:type="spellStart"/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2742F82E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BD7EDC">
            <w:rPr>
              <w:rFonts w:ascii="Verdana" w:eastAsia="DengXian" w:hAnsi="Verdana" w:cs="Arial"/>
              <w:noProof/>
              <w:sz w:val="14"/>
              <w:szCs w:val="14"/>
            </w:rPr>
            <w:t>2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BD7EDC">
            <w:rPr>
              <w:rFonts w:ascii="Verdana" w:eastAsia="DengXian" w:hAnsi="Verdana" w:cs="Arial"/>
              <w:noProof/>
              <w:sz w:val="14"/>
              <w:szCs w:val="14"/>
            </w:rPr>
            <w:t>4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B87A" w14:textId="77777777" w:rsidR="00703760" w:rsidRDefault="00703760">
      <w:r>
        <w:separator/>
      </w:r>
    </w:p>
  </w:footnote>
  <w:footnote w:type="continuationSeparator" w:id="0">
    <w:p w14:paraId="6C8A059B" w14:textId="77777777" w:rsidR="00703760" w:rsidRDefault="00703760">
      <w:r>
        <w:continuationSeparator/>
      </w:r>
    </w:p>
  </w:footnote>
  <w:footnote w:type="continuationNotice" w:id="1">
    <w:p w14:paraId="2F2E46C5" w14:textId="77777777" w:rsidR="00703760" w:rsidRDefault="007037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Внутренний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конкурс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1879"/>
          </w:tblGrid>
          <w:tr w:rsidR="00EB1794" w:rsidRPr="00091034" w14:paraId="71E279F7" w14:textId="77777777" w:rsidTr="000A4EEA">
            <w:trPr>
              <w:jc w:val="right"/>
            </w:trPr>
            <w:tc>
              <w:tcPr>
                <w:tcW w:w="851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79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2DA64367" w14:textId="77777777" w:rsidTr="000A4EEA">
            <w:trPr>
              <w:jc w:val="right"/>
            </w:trPr>
            <w:tc>
              <w:tcPr>
                <w:tcW w:w="851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879" w:type="dxa"/>
              </w:tcPr>
              <w:p w14:paraId="0589B6BF" w14:textId="60B4F473" w:rsidR="00EB1794" w:rsidRPr="00091034" w:rsidRDefault="000A4EEA" w:rsidP="000A4EEA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_</w:t>
                </w:r>
                <w:proofErr w:type="spellStart"/>
                <w:r w:rsidRPr="000A4EEA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Энергомеханический</w:t>
                </w:r>
                <w:proofErr w:type="spellEnd"/>
              </w:p>
              <w:p w14:paraId="0EA366AA" w14:textId="2AE3F062" w:rsidR="00EB1794" w:rsidRPr="00091034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</w:p>
            </w:tc>
          </w:tr>
          <w:tr w:rsidR="00EB1794" w:rsidRPr="00091034" w14:paraId="522E070A" w14:textId="77777777" w:rsidTr="000A4EEA">
            <w:trPr>
              <w:jc w:val="right"/>
            </w:trPr>
            <w:tc>
              <w:tcPr>
                <w:tcW w:w="851" w:type="dxa"/>
              </w:tcPr>
              <w:p w14:paraId="299E12E7" w14:textId="77777777" w:rsidR="00EB1794" w:rsidRPr="000A4EEA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A4EEA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879" w:type="dxa"/>
              </w:tcPr>
              <w:p w14:paraId="3047EBCE" w14:textId="49F9F700" w:rsidR="00EB1794" w:rsidRPr="000A4EEA" w:rsidRDefault="00EB1794" w:rsidP="00AE13EF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A4EEA">
                  <w:rPr>
                    <w:rFonts w:ascii="Verdana" w:hAnsi="Verdana"/>
                    <w:sz w:val="16"/>
                    <w:szCs w:val="16"/>
                    <w:lang w:val="ru-RU"/>
                  </w:rPr>
                  <w:t>__</w:t>
                </w:r>
                <w:r w:rsidR="00434FD7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16.07</w:t>
                </w:r>
                <w:r w:rsidR="000A4EEA" w:rsidRPr="000A4EEA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.2024</w:t>
                </w:r>
                <w:r w:rsidRPr="000A4EEA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_______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71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B06BF"/>
    <w:multiLevelType w:val="multilevel"/>
    <w:tmpl w:val="E4DA054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5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6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7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4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555A42"/>
    <w:multiLevelType w:val="hybridMultilevel"/>
    <w:tmpl w:val="82C0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E6D62B4"/>
    <w:multiLevelType w:val="hybridMultilevel"/>
    <w:tmpl w:val="F952854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8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46"/>
  </w:num>
  <w:num w:numId="4">
    <w:abstractNumId w:val="18"/>
  </w:num>
  <w:num w:numId="5">
    <w:abstractNumId w:val="38"/>
  </w:num>
  <w:num w:numId="6">
    <w:abstractNumId w:val="2"/>
  </w:num>
  <w:num w:numId="7">
    <w:abstractNumId w:val="32"/>
  </w:num>
  <w:num w:numId="8">
    <w:abstractNumId w:val="34"/>
  </w:num>
  <w:num w:numId="9">
    <w:abstractNumId w:val="14"/>
  </w:num>
  <w:num w:numId="10">
    <w:abstractNumId w:val="39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</w:num>
  <w:num w:numId="15">
    <w:abstractNumId w:val="5"/>
  </w:num>
  <w:num w:numId="16">
    <w:abstractNumId w:val="20"/>
  </w:num>
  <w:num w:numId="17">
    <w:abstractNumId w:val="8"/>
  </w:num>
  <w:num w:numId="18">
    <w:abstractNumId w:val="30"/>
  </w:num>
  <w:num w:numId="19">
    <w:abstractNumId w:val="16"/>
  </w:num>
  <w:num w:numId="20">
    <w:abstractNumId w:val="43"/>
  </w:num>
  <w:num w:numId="21">
    <w:abstractNumId w:val="27"/>
  </w:num>
  <w:num w:numId="22">
    <w:abstractNumId w:val="17"/>
  </w:num>
  <w:num w:numId="23">
    <w:abstractNumId w:val="4"/>
  </w:num>
  <w:num w:numId="24">
    <w:abstractNumId w:val="48"/>
  </w:num>
  <w:num w:numId="25">
    <w:abstractNumId w:val="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37"/>
  </w:num>
  <w:num w:numId="30">
    <w:abstractNumId w:val="3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9"/>
  </w:num>
  <w:num w:numId="34">
    <w:abstractNumId w:val="12"/>
  </w:num>
  <w:num w:numId="35">
    <w:abstractNumId w:val="24"/>
  </w:num>
  <w:num w:numId="36">
    <w:abstractNumId w:val="23"/>
  </w:num>
  <w:num w:numId="37">
    <w:abstractNumId w:val="22"/>
  </w:num>
  <w:num w:numId="38">
    <w:abstractNumId w:val="25"/>
  </w:num>
  <w:num w:numId="39">
    <w:abstractNumId w:val="40"/>
  </w:num>
  <w:num w:numId="40">
    <w:abstractNumId w:val="31"/>
  </w:num>
  <w:num w:numId="41">
    <w:abstractNumId w:val="0"/>
  </w:num>
  <w:num w:numId="42">
    <w:abstractNumId w:val="36"/>
  </w:num>
  <w:num w:numId="43">
    <w:abstractNumId w:val="9"/>
  </w:num>
  <w:num w:numId="44">
    <w:abstractNumId w:val="42"/>
  </w:num>
  <w:num w:numId="45">
    <w:abstractNumId w:val="3"/>
  </w:num>
  <w:num w:numId="46">
    <w:abstractNumId w:val="21"/>
  </w:num>
  <w:num w:numId="47">
    <w:abstractNumId w:val="13"/>
  </w:num>
  <w:num w:numId="48">
    <w:abstractNumId w:val="44"/>
  </w:num>
  <w:num w:numId="49">
    <w:abstractNumId w:val="41"/>
  </w:num>
  <w:num w:numId="50">
    <w:abstractNumId w:val="30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26"/>
  </w:num>
  <w:num w:numId="54">
    <w:abstractNumId w:val="15"/>
  </w:num>
  <w:num w:numId="55">
    <w:abstractNumId w:val="45"/>
  </w:num>
  <w:num w:numId="56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27248"/>
    <w:rsid w:val="0003202E"/>
    <w:rsid w:val="000331D2"/>
    <w:rsid w:val="00040B91"/>
    <w:rsid w:val="00040E2A"/>
    <w:rsid w:val="0004179A"/>
    <w:rsid w:val="00042879"/>
    <w:rsid w:val="00043D3B"/>
    <w:rsid w:val="00045864"/>
    <w:rsid w:val="0004653A"/>
    <w:rsid w:val="00051F55"/>
    <w:rsid w:val="00054714"/>
    <w:rsid w:val="00054BFC"/>
    <w:rsid w:val="00056F01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034"/>
    <w:rsid w:val="00091865"/>
    <w:rsid w:val="000918C7"/>
    <w:rsid w:val="00092120"/>
    <w:rsid w:val="00096FE8"/>
    <w:rsid w:val="000A35D4"/>
    <w:rsid w:val="000A4EEA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57C6D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440E"/>
    <w:rsid w:val="00215889"/>
    <w:rsid w:val="00217140"/>
    <w:rsid w:val="00222518"/>
    <w:rsid w:val="00222B7C"/>
    <w:rsid w:val="00223DAB"/>
    <w:rsid w:val="00226433"/>
    <w:rsid w:val="00227373"/>
    <w:rsid w:val="00227BD5"/>
    <w:rsid w:val="00227E76"/>
    <w:rsid w:val="00233806"/>
    <w:rsid w:val="0024443E"/>
    <w:rsid w:val="00250783"/>
    <w:rsid w:val="002520F7"/>
    <w:rsid w:val="0025213A"/>
    <w:rsid w:val="00255BD0"/>
    <w:rsid w:val="00273260"/>
    <w:rsid w:val="0027390F"/>
    <w:rsid w:val="00276932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0790A"/>
    <w:rsid w:val="00310DF1"/>
    <w:rsid w:val="00314819"/>
    <w:rsid w:val="003148DE"/>
    <w:rsid w:val="00321F14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A72B5"/>
    <w:rsid w:val="003B7786"/>
    <w:rsid w:val="003C1734"/>
    <w:rsid w:val="003C39B4"/>
    <w:rsid w:val="003C4FB3"/>
    <w:rsid w:val="003C60C8"/>
    <w:rsid w:val="003C69C2"/>
    <w:rsid w:val="003D0A9D"/>
    <w:rsid w:val="003D1F83"/>
    <w:rsid w:val="003D23F2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4FD7"/>
    <w:rsid w:val="00435092"/>
    <w:rsid w:val="004366D5"/>
    <w:rsid w:val="00442C05"/>
    <w:rsid w:val="00445C39"/>
    <w:rsid w:val="00447E5D"/>
    <w:rsid w:val="00456907"/>
    <w:rsid w:val="00464A16"/>
    <w:rsid w:val="00472534"/>
    <w:rsid w:val="00473D6C"/>
    <w:rsid w:val="00475D28"/>
    <w:rsid w:val="00476176"/>
    <w:rsid w:val="004772F9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4F5A"/>
    <w:rsid w:val="004F7C42"/>
    <w:rsid w:val="00501817"/>
    <w:rsid w:val="00503F88"/>
    <w:rsid w:val="00505B6A"/>
    <w:rsid w:val="00507D15"/>
    <w:rsid w:val="00511A36"/>
    <w:rsid w:val="005152D8"/>
    <w:rsid w:val="005161C8"/>
    <w:rsid w:val="005167BE"/>
    <w:rsid w:val="00516EDE"/>
    <w:rsid w:val="005255E6"/>
    <w:rsid w:val="005308C1"/>
    <w:rsid w:val="00532591"/>
    <w:rsid w:val="00533A21"/>
    <w:rsid w:val="005435DD"/>
    <w:rsid w:val="00545F67"/>
    <w:rsid w:val="005642C5"/>
    <w:rsid w:val="0056477D"/>
    <w:rsid w:val="00576313"/>
    <w:rsid w:val="00591446"/>
    <w:rsid w:val="005946BD"/>
    <w:rsid w:val="00595357"/>
    <w:rsid w:val="00596035"/>
    <w:rsid w:val="005A3505"/>
    <w:rsid w:val="005A54D2"/>
    <w:rsid w:val="005A5D7B"/>
    <w:rsid w:val="005A6294"/>
    <w:rsid w:val="005B1F36"/>
    <w:rsid w:val="005B48C6"/>
    <w:rsid w:val="005E28AD"/>
    <w:rsid w:val="005F5310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5963"/>
    <w:rsid w:val="0066653B"/>
    <w:rsid w:val="00670C68"/>
    <w:rsid w:val="006730A3"/>
    <w:rsid w:val="006740F6"/>
    <w:rsid w:val="00675C61"/>
    <w:rsid w:val="00677618"/>
    <w:rsid w:val="006840B7"/>
    <w:rsid w:val="00685708"/>
    <w:rsid w:val="00691A3B"/>
    <w:rsid w:val="00691CA8"/>
    <w:rsid w:val="0069796A"/>
    <w:rsid w:val="006A2B8A"/>
    <w:rsid w:val="006A5D87"/>
    <w:rsid w:val="006B3DCB"/>
    <w:rsid w:val="006B550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3760"/>
    <w:rsid w:val="007063F0"/>
    <w:rsid w:val="007104A9"/>
    <w:rsid w:val="00722A0A"/>
    <w:rsid w:val="00730841"/>
    <w:rsid w:val="00731328"/>
    <w:rsid w:val="00731BCD"/>
    <w:rsid w:val="00734D69"/>
    <w:rsid w:val="00740042"/>
    <w:rsid w:val="00744284"/>
    <w:rsid w:val="00744543"/>
    <w:rsid w:val="00752B3D"/>
    <w:rsid w:val="00752FE4"/>
    <w:rsid w:val="00755BE4"/>
    <w:rsid w:val="0076538C"/>
    <w:rsid w:val="007725C4"/>
    <w:rsid w:val="00775490"/>
    <w:rsid w:val="00783E82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2612C"/>
    <w:rsid w:val="00832926"/>
    <w:rsid w:val="00834374"/>
    <w:rsid w:val="00834907"/>
    <w:rsid w:val="00857C43"/>
    <w:rsid w:val="008604DE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2B7E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6660"/>
    <w:rsid w:val="00A37EE7"/>
    <w:rsid w:val="00A422D7"/>
    <w:rsid w:val="00A42DCC"/>
    <w:rsid w:val="00A434B0"/>
    <w:rsid w:val="00A4367A"/>
    <w:rsid w:val="00A44225"/>
    <w:rsid w:val="00A542DF"/>
    <w:rsid w:val="00A569AC"/>
    <w:rsid w:val="00A57C4D"/>
    <w:rsid w:val="00A6102F"/>
    <w:rsid w:val="00A64FFC"/>
    <w:rsid w:val="00A6788D"/>
    <w:rsid w:val="00A73BF2"/>
    <w:rsid w:val="00A740DD"/>
    <w:rsid w:val="00A74ED1"/>
    <w:rsid w:val="00A754DA"/>
    <w:rsid w:val="00A800F1"/>
    <w:rsid w:val="00A810CC"/>
    <w:rsid w:val="00A82CA0"/>
    <w:rsid w:val="00A931AF"/>
    <w:rsid w:val="00A93A8B"/>
    <w:rsid w:val="00AA68AF"/>
    <w:rsid w:val="00AB77F7"/>
    <w:rsid w:val="00AC0F4C"/>
    <w:rsid w:val="00AC1714"/>
    <w:rsid w:val="00AC4BEB"/>
    <w:rsid w:val="00AD2655"/>
    <w:rsid w:val="00AD7061"/>
    <w:rsid w:val="00AE13EF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93D42"/>
    <w:rsid w:val="00B97F1F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D7EDC"/>
    <w:rsid w:val="00BE15F1"/>
    <w:rsid w:val="00BE1C92"/>
    <w:rsid w:val="00BF0EF3"/>
    <w:rsid w:val="00BF3A5D"/>
    <w:rsid w:val="00BF429D"/>
    <w:rsid w:val="00C02466"/>
    <w:rsid w:val="00C124B7"/>
    <w:rsid w:val="00C13275"/>
    <w:rsid w:val="00C13536"/>
    <w:rsid w:val="00C1483D"/>
    <w:rsid w:val="00C16D67"/>
    <w:rsid w:val="00C16D79"/>
    <w:rsid w:val="00C20C3E"/>
    <w:rsid w:val="00C210DB"/>
    <w:rsid w:val="00C212D8"/>
    <w:rsid w:val="00C22B83"/>
    <w:rsid w:val="00C317C5"/>
    <w:rsid w:val="00C34211"/>
    <w:rsid w:val="00C438A1"/>
    <w:rsid w:val="00C46DEA"/>
    <w:rsid w:val="00C501CB"/>
    <w:rsid w:val="00C542CE"/>
    <w:rsid w:val="00C60AA2"/>
    <w:rsid w:val="00C65AE8"/>
    <w:rsid w:val="00C706BA"/>
    <w:rsid w:val="00C7700F"/>
    <w:rsid w:val="00C81AA0"/>
    <w:rsid w:val="00C82515"/>
    <w:rsid w:val="00C844A3"/>
    <w:rsid w:val="00C8569F"/>
    <w:rsid w:val="00C85EC5"/>
    <w:rsid w:val="00C90CC5"/>
    <w:rsid w:val="00C90ECA"/>
    <w:rsid w:val="00C9710A"/>
    <w:rsid w:val="00C977DD"/>
    <w:rsid w:val="00CA290E"/>
    <w:rsid w:val="00CA32CC"/>
    <w:rsid w:val="00CB0761"/>
    <w:rsid w:val="00CB1EEC"/>
    <w:rsid w:val="00CB3D61"/>
    <w:rsid w:val="00CB4DBA"/>
    <w:rsid w:val="00CB6DBE"/>
    <w:rsid w:val="00CC2197"/>
    <w:rsid w:val="00CC3B30"/>
    <w:rsid w:val="00CC64B5"/>
    <w:rsid w:val="00CC7046"/>
    <w:rsid w:val="00CD255C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4509"/>
    <w:rsid w:val="00D36DDB"/>
    <w:rsid w:val="00D410C3"/>
    <w:rsid w:val="00D411EC"/>
    <w:rsid w:val="00D44065"/>
    <w:rsid w:val="00D4600A"/>
    <w:rsid w:val="00D50D4C"/>
    <w:rsid w:val="00D50EE9"/>
    <w:rsid w:val="00D5655E"/>
    <w:rsid w:val="00D57A88"/>
    <w:rsid w:val="00D74603"/>
    <w:rsid w:val="00D765AC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D7A2D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3F4D"/>
    <w:rsid w:val="00EC598B"/>
    <w:rsid w:val="00EC5BA8"/>
    <w:rsid w:val="00ED0CFE"/>
    <w:rsid w:val="00ED0F04"/>
    <w:rsid w:val="00ED160B"/>
    <w:rsid w:val="00ED1903"/>
    <w:rsid w:val="00ED3818"/>
    <w:rsid w:val="00ED42E5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277BD"/>
    <w:rsid w:val="00F30362"/>
    <w:rsid w:val="00F37246"/>
    <w:rsid w:val="00F37848"/>
    <w:rsid w:val="00F40B43"/>
    <w:rsid w:val="00F46186"/>
    <w:rsid w:val="00F55942"/>
    <w:rsid w:val="00F5696E"/>
    <w:rsid w:val="00F64FAA"/>
    <w:rsid w:val="00F81701"/>
    <w:rsid w:val="00F8209C"/>
    <w:rsid w:val="00F92E48"/>
    <w:rsid w:val="00F94140"/>
    <w:rsid w:val="00FA15ED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3471"/>
    <w:rsid w:val="00FD6147"/>
    <w:rsid w:val="00FD6514"/>
    <w:rsid w:val="00FE3116"/>
    <w:rsid w:val="00FF0E0F"/>
    <w:rsid w:val="00FF4F8F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D87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ind w:left="1844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2357F-DD68-4044-A16D-36588BC9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0</TotalTime>
  <Pages>4</Pages>
  <Words>439</Words>
  <Characters>3312</Characters>
  <Application>Microsoft Office Word</Application>
  <DocSecurity>0</DocSecurity>
  <Lines>27</Lines>
  <Paragraphs>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Khaloupko Natalia</cp:lastModifiedBy>
  <cp:revision>8</cp:revision>
  <cp:lastPrinted>2021-08-23T13:56:00Z</cp:lastPrinted>
  <dcterms:created xsi:type="dcterms:W3CDTF">2024-07-18T08:25:00Z</dcterms:created>
  <dcterms:modified xsi:type="dcterms:W3CDTF">2024-07-31T10:15:00Z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