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77751" w14:textId="73A7ECD8" w:rsidR="00F142DF" w:rsidRPr="002B39EB" w:rsidRDefault="00EA3D42" w:rsidP="00273D40">
      <w:pPr>
        <w:jc w:val="center"/>
        <w:rPr>
          <w:color w:val="000000" w:themeColor="text1"/>
          <w:sz w:val="24"/>
          <w:szCs w:val="24"/>
        </w:rPr>
      </w:pPr>
      <w:r w:rsidRPr="002B39EB">
        <w:rPr>
          <w:color w:val="000000" w:themeColor="text1"/>
          <w:sz w:val="24"/>
          <w:szCs w:val="24"/>
        </w:rPr>
        <w:t xml:space="preserve">РАМОЧНЫЙ </w:t>
      </w:r>
      <w:r w:rsidR="00F142DF" w:rsidRPr="002B39EB">
        <w:rPr>
          <w:color w:val="000000" w:themeColor="text1"/>
          <w:sz w:val="24"/>
          <w:szCs w:val="24"/>
        </w:rPr>
        <w:t>ДОГОВОР №</w:t>
      </w:r>
      <w:r w:rsidR="00A030C6" w:rsidRPr="002B39EB">
        <w:rPr>
          <w:color w:val="000000" w:themeColor="text1"/>
          <w:sz w:val="24"/>
          <w:szCs w:val="24"/>
        </w:rPr>
        <w:t xml:space="preserve"> </w:t>
      </w:r>
      <w:r w:rsidR="009A6E9B" w:rsidRPr="002B39EB">
        <w:rPr>
          <w:color w:val="000000" w:themeColor="text1"/>
          <w:sz w:val="24"/>
          <w:szCs w:val="24"/>
        </w:rPr>
        <w:t>__</w:t>
      </w:r>
    </w:p>
    <w:p w14:paraId="2BD94A40" w14:textId="77777777" w:rsidR="003623FF" w:rsidRPr="002B39EB" w:rsidRDefault="003623FF" w:rsidP="00F142DF">
      <w:pPr>
        <w:jc w:val="center"/>
        <w:rPr>
          <w:color w:val="000000" w:themeColor="text1"/>
          <w:sz w:val="24"/>
          <w:szCs w:val="24"/>
        </w:rPr>
      </w:pPr>
      <w:bookmarkStart w:id="0" w:name="_Hlk485308781"/>
      <w:r w:rsidRPr="002B39EB">
        <w:rPr>
          <w:color w:val="000000" w:themeColor="text1"/>
          <w:sz w:val="24"/>
          <w:szCs w:val="24"/>
        </w:rPr>
        <w:t>на выполнение проектно-изыскательских,</w:t>
      </w:r>
    </w:p>
    <w:p w14:paraId="4A023B56" w14:textId="77777777" w:rsidR="00F142DF" w:rsidRPr="002B39EB" w:rsidRDefault="003623FF" w:rsidP="00F142DF">
      <w:pPr>
        <w:jc w:val="center"/>
        <w:rPr>
          <w:color w:val="000000" w:themeColor="text1"/>
          <w:sz w:val="24"/>
          <w:szCs w:val="24"/>
        </w:rPr>
      </w:pPr>
      <w:r w:rsidRPr="002B39EB">
        <w:rPr>
          <w:color w:val="000000" w:themeColor="text1"/>
          <w:sz w:val="24"/>
          <w:szCs w:val="24"/>
        </w:rPr>
        <w:t>строительно-</w:t>
      </w:r>
      <w:r w:rsidR="00F142DF" w:rsidRPr="002B39EB">
        <w:rPr>
          <w:color w:val="000000" w:themeColor="text1"/>
          <w:sz w:val="24"/>
          <w:szCs w:val="24"/>
        </w:rPr>
        <w:t>монтажных и иных работ</w:t>
      </w:r>
      <w:bookmarkEnd w:id="0"/>
    </w:p>
    <w:p w14:paraId="52AB3406" w14:textId="77777777" w:rsidR="00F142DF" w:rsidRPr="002B39EB" w:rsidRDefault="00F142DF" w:rsidP="00F142DF">
      <w:pPr>
        <w:jc w:val="both"/>
        <w:rPr>
          <w:color w:val="000000" w:themeColor="text1"/>
          <w:sz w:val="24"/>
          <w:szCs w:val="24"/>
        </w:rPr>
      </w:pPr>
    </w:p>
    <w:p w14:paraId="0CF7A598" w14:textId="2662C308" w:rsidR="00F142DF" w:rsidRPr="002B39EB" w:rsidRDefault="00156431" w:rsidP="00F142DF">
      <w:pPr>
        <w:jc w:val="both"/>
        <w:rPr>
          <w:bCs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>г</w:t>
      </w:r>
      <w:r w:rsidR="009B35E7" w:rsidRPr="002B39EB">
        <w:rPr>
          <w:b w:val="0"/>
          <w:color w:val="000000" w:themeColor="text1"/>
          <w:sz w:val="24"/>
          <w:szCs w:val="24"/>
        </w:rPr>
        <w:t>.</w:t>
      </w:r>
      <w:r w:rsidR="00F142DF" w:rsidRPr="002B39EB">
        <w:rPr>
          <w:b w:val="0"/>
          <w:color w:val="000000" w:themeColor="text1"/>
          <w:sz w:val="24"/>
          <w:szCs w:val="24"/>
        </w:rPr>
        <w:t xml:space="preserve"> </w:t>
      </w:r>
      <w:r w:rsidR="00DD0CE7" w:rsidRPr="002B39EB">
        <w:rPr>
          <w:b w:val="0"/>
          <w:color w:val="000000" w:themeColor="text1"/>
          <w:sz w:val="24"/>
          <w:szCs w:val="24"/>
        </w:rPr>
        <w:t>Москва</w:t>
      </w:r>
      <w:r w:rsidR="00F142DF" w:rsidRPr="002B39EB">
        <w:rPr>
          <w:b w:val="0"/>
          <w:color w:val="000000" w:themeColor="text1"/>
          <w:sz w:val="24"/>
          <w:szCs w:val="24"/>
        </w:rPr>
        <w:t xml:space="preserve">                                                                  </w:t>
      </w:r>
      <w:r w:rsidR="00D609F3" w:rsidRPr="002B39EB">
        <w:rPr>
          <w:b w:val="0"/>
          <w:color w:val="000000" w:themeColor="text1"/>
          <w:sz w:val="24"/>
          <w:szCs w:val="24"/>
        </w:rPr>
        <w:t xml:space="preserve">              </w:t>
      </w:r>
      <w:r w:rsidR="00F142DF" w:rsidRPr="002B39EB">
        <w:rPr>
          <w:b w:val="0"/>
          <w:color w:val="000000" w:themeColor="text1"/>
          <w:sz w:val="24"/>
          <w:szCs w:val="24"/>
        </w:rPr>
        <w:t xml:space="preserve">     </w:t>
      </w:r>
      <w:r w:rsidR="003623FF" w:rsidRPr="002B39EB">
        <w:rPr>
          <w:b w:val="0"/>
          <w:color w:val="000000" w:themeColor="text1"/>
          <w:sz w:val="24"/>
          <w:szCs w:val="24"/>
        </w:rPr>
        <w:t xml:space="preserve">          </w:t>
      </w:r>
      <w:r w:rsidRPr="002B39EB">
        <w:rPr>
          <w:b w:val="0"/>
          <w:color w:val="000000" w:themeColor="text1"/>
          <w:sz w:val="24"/>
          <w:szCs w:val="24"/>
        </w:rPr>
        <w:t xml:space="preserve"> </w:t>
      </w:r>
      <w:r w:rsidR="00D5737F" w:rsidRPr="002B39EB">
        <w:rPr>
          <w:b w:val="0"/>
          <w:color w:val="000000" w:themeColor="text1"/>
          <w:sz w:val="24"/>
          <w:szCs w:val="24"/>
        </w:rPr>
        <w:t xml:space="preserve"> </w:t>
      </w:r>
      <w:r w:rsidR="00F142DF" w:rsidRPr="002B39EB">
        <w:rPr>
          <w:b w:val="0"/>
          <w:color w:val="000000" w:themeColor="text1"/>
          <w:sz w:val="24"/>
          <w:szCs w:val="24"/>
        </w:rPr>
        <w:t xml:space="preserve"> </w:t>
      </w:r>
      <w:sdt>
        <w:sdtPr>
          <w:rPr>
            <w:b w:val="0"/>
            <w:color w:val="000000" w:themeColor="text1"/>
            <w:sz w:val="24"/>
            <w:szCs w:val="24"/>
          </w:rPr>
          <w:id w:val="1945193509"/>
          <w:placeholder>
            <w:docPart w:val="57E187F7192C40258E79CD45A58E4A8E"/>
          </w:placeholder>
          <w:date>
            <w:dateFormat w:val="d MMMM yyyy 'г.'"/>
            <w:lid w:val="ru-RU"/>
            <w:storeMappedDataAs w:val="dateTime"/>
            <w:calendar w:val="gregorian"/>
          </w:date>
        </w:sdtPr>
        <w:sdtContent>
          <w:r w:rsidR="002927E6">
            <w:rPr>
              <w:b w:val="0"/>
              <w:color w:val="000000" w:themeColor="text1"/>
              <w:sz w:val="24"/>
              <w:szCs w:val="24"/>
            </w:rPr>
            <w:t>«___»______ 2022 г.</w:t>
          </w:r>
        </w:sdtContent>
      </w:sdt>
    </w:p>
    <w:p w14:paraId="139882C7" w14:textId="77777777" w:rsidR="00F142DF" w:rsidRPr="002B39EB" w:rsidRDefault="00F142DF" w:rsidP="007D77DC">
      <w:pPr>
        <w:ind w:firstLine="708"/>
        <w:jc w:val="both"/>
        <w:rPr>
          <w:bCs w:val="0"/>
          <w:color w:val="000000" w:themeColor="text1"/>
          <w:sz w:val="24"/>
          <w:szCs w:val="24"/>
        </w:rPr>
      </w:pPr>
    </w:p>
    <w:p w14:paraId="4088EBF5" w14:textId="377B6FA2" w:rsidR="007D77DC" w:rsidRPr="002B39EB" w:rsidRDefault="00000000" w:rsidP="00AF7639">
      <w:pPr>
        <w:ind w:firstLine="567"/>
        <w:jc w:val="both"/>
        <w:rPr>
          <w:b w:val="0"/>
          <w:bCs w:val="0"/>
          <w:color w:val="000000" w:themeColor="text1"/>
          <w:sz w:val="24"/>
          <w:szCs w:val="24"/>
        </w:rPr>
      </w:pPr>
      <w:sdt>
        <w:sdtPr>
          <w:rPr>
            <w:bCs w:val="0"/>
            <w:color w:val="000000" w:themeColor="text1"/>
            <w:sz w:val="24"/>
            <w:szCs w:val="24"/>
          </w:rPr>
          <w:id w:val="-565873131"/>
          <w:placeholder>
            <w:docPart w:val="DefaultPlaceholder_1082065158"/>
          </w:placeholder>
        </w:sdtPr>
        <w:sdtContent>
          <w:r w:rsidR="00404D40" w:rsidRPr="002B39EB">
            <w:rPr>
              <w:bCs w:val="0"/>
              <w:color w:val="000000" w:themeColor="text1"/>
              <w:sz w:val="24"/>
              <w:szCs w:val="24"/>
            </w:rPr>
            <w:t>____________________________</w:t>
          </w:r>
        </w:sdtContent>
      </w:sdt>
      <w:r w:rsidR="00D00E2C" w:rsidRPr="002B39EB">
        <w:rPr>
          <w:b w:val="0"/>
          <w:color w:val="000000" w:themeColor="text1"/>
          <w:sz w:val="24"/>
          <w:szCs w:val="24"/>
        </w:rPr>
        <w:t xml:space="preserve">, </w:t>
      </w:r>
      <w:r w:rsidR="007D77DC" w:rsidRPr="002B39EB">
        <w:rPr>
          <w:b w:val="0"/>
          <w:bCs w:val="0"/>
          <w:color w:val="000000" w:themeColor="text1"/>
          <w:sz w:val="24"/>
          <w:szCs w:val="24"/>
        </w:rPr>
        <w:t>именуемое в дальнейшем «</w:t>
      </w:r>
      <w:r w:rsidR="007D77DC" w:rsidRPr="002B39EB">
        <w:rPr>
          <w:bCs w:val="0"/>
          <w:color w:val="000000" w:themeColor="text1"/>
          <w:sz w:val="24"/>
          <w:szCs w:val="24"/>
        </w:rPr>
        <w:t>Заказчик</w:t>
      </w:r>
      <w:r w:rsidR="00422BDF" w:rsidRPr="002B39EB">
        <w:rPr>
          <w:b w:val="0"/>
          <w:color w:val="000000" w:themeColor="text1"/>
          <w:spacing w:val="-2"/>
          <w:sz w:val="24"/>
          <w:szCs w:val="24"/>
        </w:rPr>
        <w:t xml:space="preserve">», в </w:t>
      </w:r>
      <w:r w:rsidR="00422BDF" w:rsidRPr="002B39EB">
        <w:rPr>
          <w:b w:val="0"/>
          <w:bCs w:val="0"/>
          <w:color w:val="000000" w:themeColor="text1"/>
          <w:sz w:val="24"/>
          <w:szCs w:val="24"/>
        </w:rPr>
        <w:t xml:space="preserve">лице </w:t>
      </w:r>
      <w:r w:rsidR="00BC2D43" w:rsidRPr="002B39EB">
        <w:rPr>
          <w:b w:val="0"/>
          <w:bCs w:val="0"/>
          <w:color w:val="000000" w:themeColor="text1"/>
          <w:sz w:val="24"/>
          <w:szCs w:val="24"/>
        </w:rPr>
        <w:t>в лице генерального директора Общества с ограниченной ответственностью «Группа компаний «Сервис-Телеком»</w:t>
      </w:r>
      <w:r w:rsidR="00FA6BD9" w:rsidRPr="002B39EB">
        <w:rPr>
          <w:b w:val="0"/>
          <w:bCs w:val="0"/>
          <w:color w:val="000000" w:themeColor="text1"/>
          <w:sz w:val="24"/>
          <w:szCs w:val="24"/>
        </w:rPr>
        <w:t xml:space="preserve">, </w:t>
      </w:r>
      <w:r w:rsidR="00BC2D43" w:rsidRPr="002B39EB">
        <w:rPr>
          <w:b w:val="0"/>
          <w:bCs w:val="0"/>
          <w:color w:val="000000" w:themeColor="text1"/>
          <w:sz w:val="24"/>
          <w:szCs w:val="24"/>
        </w:rPr>
        <w:t xml:space="preserve">являющегося управляющей организацией Общества, Бердина Николая Сергеевича, действующего на основании устава и </w:t>
      </w:r>
      <w:r w:rsidR="00404D40" w:rsidRPr="002B39EB">
        <w:rPr>
          <w:b w:val="0"/>
          <w:bCs w:val="0"/>
          <w:color w:val="000000" w:themeColor="text1"/>
          <w:sz w:val="24"/>
          <w:szCs w:val="24"/>
        </w:rPr>
        <w:t>____________</w:t>
      </w:r>
      <w:r w:rsidR="00D00E2C" w:rsidRPr="002B39EB">
        <w:rPr>
          <w:b w:val="0"/>
          <w:bCs w:val="0"/>
          <w:color w:val="000000" w:themeColor="text1"/>
          <w:sz w:val="24"/>
          <w:szCs w:val="24"/>
        </w:rPr>
        <w:t>, с одной стороны</w:t>
      </w:r>
      <w:r w:rsidR="007D77DC" w:rsidRPr="002B39EB">
        <w:rPr>
          <w:b w:val="0"/>
          <w:bCs w:val="0"/>
          <w:color w:val="000000" w:themeColor="text1"/>
          <w:sz w:val="24"/>
          <w:szCs w:val="24"/>
        </w:rPr>
        <w:t>,</w:t>
      </w:r>
      <w:r w:rsidR="00D00E2C" w:rsidRPr="002B39EB">
        <w:rPr>
          <w:b w:val="0"/>
          <w:bCs w:val="0"/>
          <w:color w:val="000000" w:themeColor="text1"/>
          <w:sz w:val="24"/>
          <w:szCs w:val="24"/>
        </w:rPr>
        <w:t xml:space="preserve"> и </w:t>
      </w:r>
      <w:r w:rsidR="00404D40" w:rsidRPr="002B39EB">
        <w:rPr>
          <w:color w:val="000000" w:themeColor="text1"/>
          <w:sz w:val="24"/>
          <w:szCs w:val="24"/>
        </w:rPr>
        <w:t>______________________</w:t>
      </w:r>
      <w:r w:rsidR="00422BDF" w:rsidRPr="002B39EB">
        <w:rPr>
          <w:b w:val="0"/>
          <w:color w:val="000000" w:themeColor="text1"/>
          <w:sz w:val="24"/>
          <w:szCs w:val="24"/>
        </w:rPr>
        <w:t>, именуемое в дальнейшем «</w:t>
      </w:r>
      <w:r w:rsidR="000F6C85" w:rsidRPr="002B39EB">
        <w:rPr>
          <w:color w:val="000000" w:themeColor="text1"/>
          <w:sz w:val="24"/>
          <w:szCs w:val="24"/>
        </w:rPr>
        <w:t>П</w:t>
      </w:r>
      <w:r w:rsidR="00422BDF" w:rsidRPr="002B39EB">
        <w:rPr>
          <w:color w:val="000000" w:themeColor="text1"/>
          <w:sz w:val="24"/>
          <w:szCs w:val="24"/>
        </w:rPr>
        <w:t>одрядчик</w:t>
      </w:r>
      <w:r w:rsidR="00422BDF" w:rsidRPr="002B39EB">
        <w:rPr>
          <w:b w:val="0"/>
          <w:color w:val="000000" w:themeColor="text1"/>
          <w:sz w:val="24"/>
          <w:szCs w:val="24"/>
        </w:rPr>
        <w:t xml:space="preserve">», в лице </w:t>
      </w:r>
      <w:r w:rsidR="00404D40" w:rsidRPr="002B39EB">
        <w:rPr>
          <w:color w:val="000000" w:themeColor="text1"/>
          <w:sz w:val="24"/>
          <w:szCs w:val="24"/>
        </w:rPr>
        <w:t>______________________</w:t>
      </w:r>
      <w:r w:rsidR="00007212" w:rsidRPr="002B39EB">
        <w:rPr>
          <w:b w:val="0"/>
          <w:color w:val="000000" w:themeColor="text1"/>
          <w:sz w:val="24"/>
          <w:szCs w:val="24"/>
        </w:rPr>
        <w:t>,</w:t>
      </w:r>
      <w:r w:rsidR="00007212" w:rsidRPr="002B39EB">
        <w:rPr>
          <w:color w:val="000000" w:themeColor="text1"/>
          <w:sz w:val="24"/>
          <w:szCs w:val="24"/>
        </w:rPr>
        <w:t xml:space="preserve"> </w:t>
      </w:r>
      <w:r w:rsidR="00D00E2C" w:rsidRPr="002B39EB">
        <w:rPr>
          <w:b w:val="0"/>
          <w:color w:val="000000" w:themeColor="text1"/>
          <w:sz w:val="24"/>
          <w:szCs w:val="24"/>
        </w:rPr>
        <w:t>действующего</w:t>
      </w:r>
      <w:r w:rsidR="00C34DA7" w:rsidRPr="002B39EB">
        <w:rPr>
          <w:b w:val="0"/>
          <w:color w:val="000000" w:themeColor="text1"/>
          <w:sz w:val="24"/>
          <w:szCs w:val="24"/>
        </w:rPr>
        <w:t xml:space="preserve"> на основании </w:t>
      </w:r>
      <w:r w:rsidR="00AF7639" w:rsidRPr="002B39EB">
        <w:rPr>
          <w:b w:val="0"/>
          <w:color w:val="000000" w:themeColor="text1"/>
          <w:sz w:val="24"/>
          <w:szCs w:val="24"/>
        </w:rPr>
        <w:t>Устава</w:t>
      </w:r>
      <w:r w:rsidR="00D00E2C" w:rsidRPr="002B39EB">
        <w:rPr>
          <w:b w:val="0"/>
          <w:color w:val="000000" w:themeColor="text1"/>
          <w:sz w:val="24"/>
          <w:szCs w:val="24"/>
        </w:rPr>
        <w:t xml:space="preserve">, с другой стороны, </w:t>
      </w:r>
    </w:p>
    <w:p w14:paraId="5FD0E487" w14:textId="77777777" w:rsidR="005A3AA0" w:rsidRPr="002B39EB" w:rsidRDefault="00D00E2C" w:rsidP="00034D09">
      <w:pPr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>вместе в дальнейшем именуемые «Стороны»,</w:t>
      </w:r>
      <w:r w:rsidR="00C63A05" w:rsidRPr="002B39EB">
        <w:rPr>
          <w:b w:val="0"/>
          <w:color w:val="000000" w:themeColor="text1"/>
          <w:sz w:val="24"/>
          <w:szCs w:val="24"/>
        </w:rPr>
        <w:t xml:space="preserve"> а по </w:t>
      </w:r>
      <w:r w:rsidR="007D77DC" w:rsidRPr="002B39EB">
        <w:rPr>
          <w:b w:val="0"/>
          <w:color w:val="000000" w:themeColor="text1"/>
          <w:sz w:val="24"/>
          <w:szCs w:val="24"/>
        </w:rPr>
        <w:t>о</w:t>
      </w:r>
      <w:r w:rsidR="00364DA5" w:rsidRPr="002B39EB">
        <w:rPr>
          <w:b w:val="0"/>
          <w:color w:val="000000" w:themeColor="text1"/>
          <w:sz w:val="24"/>
          <w:szCs w:val="24"/>
        </w:rPr>
        <w:t xml:space="preserve">тдельности – «Сторона», </w:t>
      </w:r>
    </w:p>
    <w:p w14:paraId="7092DFFA" w14:textId="41AA5213" w:rsidR="00D00E2C" w:rsidRPr="002B39EB" w:rsidRDefault="00D00E2C" w:rsidP="00034D09">
      <w:pPr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 xml:space="preserve">заключили </w:t>
      </w:r>
      <w:r w:rsidR="00CD3B2C" w:rsidRPr="002B39EB">
        <w:rPr>
          <w:b w:val="0"/>
          <w:color w:val="000000" w:themeColor="text1"/>
          <w:sz w:val="24"/>
          <w:szCs w:val="24"/>
        </w:rPr>
        <w:t>настоящий Рамочный д</w:t>
      </w:r>
      <w:r w:rsidRPr="002B39EB">
        <w:rPr>
          <w:b w:val="0"/>
          <w:color w:val="000000" w:themeColor="text1"/>
          <w:sz w:val="24"/>
          <w:szCs w:val="24"/>
        </w:rPr>
        <w:t>оговор</w:t>
      </w:r>
      <w:r w:rsidR="00CD3B2C" w:rsidRPr="002B39EB">
        <w:rPr>
          <w:b w:val="0"/>
          <w:color w:val="000000" w:themeColor="text1"/>
          <w:sz w:val="24"/>
          <w:szCs w:val="24"/>
        </w:rPr>
        <w:t xml:space="preserve"> (далее - Договор)</w:t>
      </w:r>
      <w:r w:rsidRPr="002B39EB">
        <w:rPr>
          <w:b w:val="0"/>
          <w:color w:val="000000" w:themeColor="text1"/>
          <w:sz w:val="24"/>
          <w:szCs w:val="24"/>
        </w:rPr>
        <w:t xml:space="preserve"> о нижеследующем:</w:t>
      </w:r>
    </w:p>
    <w:p w14:paraId="4DA75C5A" w14:textId="77777777" w:rsidR="00D00E2C" w:rsidRPr="002B39EB" w:rsidRDefault="00D00E2C" w:rsidP="00AE13DC">
      <w:pPr>
        <w:shd w:val="clear" w:color="auto" w:fill="FFFFFF"/>
        <w:spacing w:line="240" w:lineRule="atLeast"/>
        <w:ind w:right="28" w:firstLine="561"/>
        <w:jc w:val="both"/>
        <w:rPr>
          <w:b w:val="0"/>
          <w:bCs w:val="0"/>
          <w:color w:val="000000" w:themeColor="text1"/>
          <w:sz w:val="24"/>
          <w:szCs w:val="24"/>
        </w:rPr>
      </w:pPr>
    </w:p>
    <w:p w14:paraId="288EBD24" w14:textId="7BB48632" w:rsidR="00A04ED0" w:rsidRPr="002B39EB" w:rsidRDefault="00A04ED0" w:rsidP="000F6C85">
      <w:pPr>
        <w:pStyle w:val="af"/>
        <w:numPr>
          <w:ilvl w:val="0"/>
          <w:numId w:val="1"/>
        </w:numPr>
        <w:shd w:val="clear" w:color="auto" w:fill="FFFFFF"/>
        <w:tabs>
          <w:tab w:val="left" w:pos="284"/>
        </w:tabs>
        <w:ind w:left="0" w:firstLine="0"/>
        <w:jc w:val="center"/>
        <w:rPr>
          <w:color w:val="000000" w:themeColor="text1"/>
          <w:spacing w:val="-11"/>
          <w:sz w:val="24"/>
          <w:szCs w:val="24"/>
        </w:rPr>
      </w:pPr>
      <w:r w:rsidRPr="002B39EB">
        <w:rPr>
          <w:color w:val="000000" w:themeColor="text1"/>
          <w:spacing w:val="-11"/>
          <w:sz w:val="24"/>
          <w:szCs w:val="24"/>
        </w:rPr>
        <w:t>Определения</w:t>
      </w:r>
    </w:p>
    <w:p w14:paraId="06FADCC2" w14:textId="4E3D220C" w:rsidR="007C3FAC" w:rsidRPr="002B39EB" w:rsidRDefault="007C3FAC" w:rsidP="000F6C85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9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Термины, используемые в Договоре и </w:t>
      </w:r>
      <w:r w:rsidR="00B5100E" w:rsidRPr="002B39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его неотъемлемых частях,</w:t>
      </w:r>
      <w:r w:rsidRPr="002B39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имеют следующие значения:</w:t>
      </w:r>
    </w:p>
    <w:p w14:paraId="7E6681AC" w14:textId="510A4F70" w:rsidR="007C3FAC" w:rsidRPr="002B39EB" w:rsidRDefault="007C3FAC" w:rsidP="007C3FAC">
      <w:pPr>
        <w:pStyle w:val="af"/>
        <w:shd w:val="clear" w:color="auto" w:fill="FFFFFF"/>
        <w:tabs>
          <w:tab w:val="left" w:pos="0"/>
        </w:tabs>
        <w:ind w:left="0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>«</w:t>
      </w:r>
      <w:r w:rsidRPr="002B39EB">
        <w:rPr>
          <w:color w:val="000000" w:themeColor="text1"/>
          <w:sz w:val="24"/>
          <w:szCs w:val="24"/>
        </w:rPr>
        <w:t>Заказ</w:t>
      </w:r>
      <w:r w:rsidRPr="002B39EB">
        <w:rPr>
          <w:b w:val="0"/>
          <w:color w:val="000000" w:themeColor="text1"/>
          <w:sz w:val="24"/>
          <w:szCs w:val="24"/>
        </w:rPr>
        <w:t xml:space="preserve">» – письменное задание на выполнение Работ в рамках Договора, оформленное по форме, приведенной в </w:t>
      </w:r>
      <w:r w:rsidR="009F0D62" w:rsidRPr="002B39EB">
        <w:rPr>
          <w:b w:val="0"/>
          <w:color w:val="000000" w:themeColor="text1"/>
          <w:sz w:val="24"/>
          <w:szCs w:val="24"/>
        </w:rPr>
        <w:t>П</w:t>
      </w:r>
      <w:r w:rsidRPr="002B39EB">
        <w:rPr>
          <w:b w:val="0"/>
          <w:color w:val="000000" w:themeColor="text1"/>
          <w:sz w:val="24"/>
          <w:szCs w:val="24"/>
        </w:rPr>
        <w:t xml:space="preserve">риложении </w:t>
      </w:r>
      <w:r w:rsidR="00581B7E" w:rsidRPr="002B39EB">
        <w:rPr>
          <w:b w:val="0"/>
          <w:color w:val="000000" w:themeColor="text1"/>
          <w:sz w:val="24"/>
          <w:szCs w:val="24"/>
        </w:rPr>
        <w:t xml:space="preserve">№ 2 </w:t>
      </w:r>
      <w:r w:rsidRPr="002B39EB">
        <w:rPr>
          <w:b w:val="0"/>
          <w:color w:val="000000" w:themeColor="text1"/>
          <w:sz w:val="24"/>
          <w:szCs w:val="24"/>
        </w:rPr>
        <w:t xml:space="preserve">к Договору. </w:t>
      </w:r>
    </w:p>
    <w:p w14:paraId="3D89ACFA" w14:textId="3B645BF3" w:rsidR="00F40D99" w:rsidRPr="002B39EB" w:rsidRDefault="007C3FAC" w:rsidP="007C3FAC">
      <w:pPr>
        <w:shd w:val="clear" w:color="auto" w:fill="FFFFFF"/>
        <w:tabs>
          <w:tab w:val="left" w:pos="0"/>
        </w:tabs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>«</w:t>
      </w:r>
      <w:r w:rsidRPr="002B39EB">
        <w:rPr>
          <w:color w:val="000000" w:themeColor="text1"/>
          <w:sz w:val="24"/>
          <w:szCs w:val="24"/>
        </w:rPr>
        <w:t>Работы</w:t>
      </w:r>
      <w:r w:rsidRPr="002B39EB">
        <w:rPr>
          <w:b w:val="0"/>
          <w:color w:val="000000" w:themeColor="text1"/>
          <w:sz w:val="24"/>
          <w:szCs w:val="24"/>
        </w:rPr>
        <w:t xml:space="preserve">» – все работы, связанные с </w:t>
      </w:r>
      <w:r w:rsidR="0011467A" w:rsidRPr="002B39EB">
        <w:rPr>
          <w:b w:val="0"/>
          <w:color w:val="000000" w:themeColor="text1"/>
          <w:sz w:val="24"/>
          <w:szCs w:val="24"/>
        </w:rPr>
        <w:t>размещением</w:t>
      </w:r>
      <w:r w:rsidRPr="002B39EB">
        <w:rPr>
          <w:b w:val="0"/>
          <w:color w:val="000000" w:themeColor="text1"/>
          <w:sz w:val="24"/>
          <w:szCs w:val="24"/>
        </w:rPr>
        <w:t xml:space="preserve"> Объекта, выполняемые </w:t>
      </w:r>
      <w:r w:rsidR="00581B7E" w:rsidRPr="002B39EB">
        <w:rPr>
          <w:b w:val="0"/>
          <w:color w:val="000000" w:themeColor="text1"/>
          <w:sz w:val="24"/>
          <w:szCs w:val="24"/>
        </w:rPr>
        <w:t>П</w:t>
      </w:r>
      <w:r w:rsidRPr="002B39EB">
        <w:rPr>
          <w:b w:val="0"/>
          <w:color w:val="000000" w:themeColor="text1"/>
          <w:sz w:val="24"/>
          <w:szCs w:val="24"/>
        </w:rPr>
        <w:t>одрядчиком по Договору, как в комплексе, так и в отдельности</w:t>
      </w:r>
      <w:r w:rsidR="005A3AA0" w:rsidRPr="002B39EB">
        <w:rPr>
          <w:b w:val="0"/>
          <w:color w:val="000000" w:themeColor="text1"/>
          <w:sz w:val="24"/>
          <w:szCs w:val="24"/>
        </w:rPr>
        <w:t xml:space="preserve"> (Этапы Работ)</w:t>
      </w:r>
      <w:r w:rsidRPr="002B39EB">
        <w:rPr>
          <w:b w:val="0"/>
          <w:color w:val="000000" w:themeColor="text1"/>
          <w:sz w:val="24"/>
          <w:szCs w:val="24"/>
        </w:rPr>
        <w:t xml:space="preserve">, в том числе: </w:t>
      </w:r>
      <w:r w:rsidR="00E9297D" w:rsidRPr="002B39EB">
        <w:rPr>
          <w:b w:val="0"/>
          <w:color w:val="000000" w:themeColor="text1"/>
          <w:sz w:val="24"/>
          <w:szCs w:val="24"/>
        </w:rPr>
        <w:t xml:space="preserve">поиск земельного участка для Объекта; </w:t>
      </w:r>
      <w:r w:rsidRPr="002B39EB">
        <w:rPr>
          <w:b w:val="0"/>
          <w:color w:val="000000" w:themeColor="text1"/>
          <w:sz w:val="24"/>
          <w:szCs w:val="24"/>
        </w:rPr>
        <w:t xml:space="preserve">оформление документов на использование </w:t>
      </w:r>
      <w:r w:rsidR="00BA7823" w:rsidRPr="002B39EB">
        <w:rPr>
          <w:b w:val="0"/>
          <w:color w:val="000000" w:themeColor="text1"/>
          <w:sz w:val="24"/>
          <w:szCs w:val="24"/>
        </w:rPr>
        <w:t>з</w:t>
      </w:r>
      <w:r w:rsidRPr="002B39EB">
        <w:rPr>
          <w:b w:val="0"/>
          <w:color w:val="000000" w:themeColor="text1"/>
          <w:sz w:val="24"/>
          <w:szCs w:val="24"/>
        </w:rPr>
        <w:t xml:space="preserve">емельного участка; </w:t>
      </w:r>
      <w:r w:rsidR="009F0D62" w:rsidRPr="002B39EB">
        <w:rPr>
          <w:b w:val="0"/>
          <w:color w:val="000000" w:themeColor="text1"/>
          <w:sz w:val="24"/>
          <w:szCs w:val="24"/>
        </w:rPr>
        <w:t>пред</w:t>
      </w:r>
      <w:r w:rsidRPr="002B39EB">
        <w:rPr>
          <w:b w:val="0"/>
          <w:color w:val="000000" w:themeColor="text1"/>
          <w:sz w:val="24"/>
          <w:szCs w:val="24"/>
        </w:rPr>
        <w:t xml:space="preserve">проектные, изыскательские и/или проектные работы; услуги по </w:t>
      </w:r>
      <w:r w:rsidR="009F0D62" w:rsidRPr="002B39EB">
        <w:rPr>
          <w:b w:val="0"/>
          <w:color w:val="000000" w:themeColor="text1"/>
          <w:sz w:val="24"/>
          <w:szCs w:val="24"/>
        </w:rPr>
        <w:t>получению</w:t>
      </w:r>
      <w:r w:rsidRPr="002B39EB">
        <w:rPr>
          <w:b w:val="0"/>
          <w:color w:val="000000" w:themeColor="text1"/>
          <w:sz w:val="24"/>
          <w:szCs w:val="24"/>
        </w:rPr>
        <w:t xml:space="preserve"> необходимых согласований документации и/или необходимых разрешений; работы по </w:t>
      </w:r>
      <w:r w:rsidR="009F0D62" w:rsidRPr="002B39EB">
        <w:rPr>
          <w:b w:val="0"/>
          <w:color w:val="000000" w:themeColor="text1"/>
          <w:sz w:val="24"/>
          <w:szCs w:val="24"/>
        </w:rPr>
        <w:t>строительству</w:t>
      </w:r>
      <w:r w:rsidRPr="002B39EB">
        <w:rPr>
          <w:b w:val="0"/>
          <w:color w:val="000000" w:themeColor="text1"/>
          <w:sz w:val="24"/>
          <w:szCs w:val="24"/>
        </w:rPr>
        <w:t xml:space="preserve"> Объекта, а также работы по проектированию и строительству </w:t>
      </w:r>
      <w:r w:rsidR="007143F5" w:rsidRPr="002B39EB">
        <w:rPr>
          <w:b w:val="0"/>
          <w:color w:val="000000" w:themeColor="text1"/>
          <w:sz w:val="24"/>
          <w:szCs w:val="24"/>
        </w:rPr>
        <w:t>ВЭС</w:t>
      </w:r>
      <w:r w:rsidR="0011467A" w:rsidRPr="002B39EB">
        <w:rPr>
          <w:b w:val="0"/>
          <w:color w:val="000000" w:themeColor="text1"/>
          <w:sz w:val="24"/>
          <w:szCs w:val="24"/>
        </w:rPr>
        <w:t>. Общий перечень Работ по Договору указан в Приложении №</w:t>
      </w:r>
      <w:r w:rsidR="00364DA5" w:rsidRPr="002B39EB">
        <w:rPr>
          <w:b w:val="0"/>
          <w:color w:val="000000" w:themeColor="text1"/>
          <w:sz w:val="24"/>
          <w:szCs w:val="24"/>
        </w:rPr>
        <w:t xml:space="preserve"> </w:t>
      </w:r>
      <w:r w:rsidR="0011467A" w:rsidRPr="002B39EB">
        <w:rPr>
          <w:b w:val="0"/>
          <w:color w:val="000000" w:themeColor="text1"/>
          <w:sz w:val="24"/>
          <w:szCs w:val="24"/>
        </w:rPr>
        <w:t>1 к Договору.</w:t>
      </w:r>
    </w:p>
    <w:p w14:paraId="025AE4C2" w14:textId="01FAD8EA" w:rsidR="00F44DF1" w:rsidRPr="002B39EB" w:rsidRDefault="007C3FAC" w:rsidP="00F44DF1">
      <w:pPr>
        <w:shd w:val="clear" w:color="auto" w:fill="FFFFFF"/>
        <w:tabs>
          <w:tab w:val="left" w:pos="0"/>
        </w:tabs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color w:val="000000" w:themeColor="text1"/>
          <w:sz w:val="24"/>
          <w:szCs w:val="24"/>
        </w:rPr>
        <w:t>«Этап Работ»</w:t>
      </w:r>
      <w:r w:rsidRPr="002B39EB">
        <w:rPr>
          <w:b w:val="0"/>
          <w:color w:val="000000" w:themeColor="text1"/>
          <w:sz w:val="24"/>
          <w:szCs w:val="24"/>
        </w:rPr>
        <w:t xml:space="preserve"> – отдельный этап Работ в составе всех работ по Договору. </w:t>
      </w:r>
      <w:r w:rsidR="00F44DF1" w:rsidRPr="002B39EB">
        <w:rPr>
          <w:b w:val="0"/>
          <w:color w:val="000000" w:themeColor="text1"/>
          <w:sz w:val="24"/>
          <w:szCs w:val="24"/>
        </w:rPr>
        <w:t>В Заказе Стороны могут предусмотреть выполнение одного или некоторых Этапов Работ:</w:t>
      </w:r>
    </w:p>
    <w:p w14:paraId="35930F99" w14:textId="15D66D6F" w:rsidR="0063786A" w:rsidRPr="002B39EB" w:rsidRDefault="0063786A" w:rsidP="002927E6">
      <w:pPr>
        <w:pStyle w:val="af"/>
        <w:numPr>
          <w:ilvl w:val="0"/>
          <w:numId w:val="12"/>
        </w:numPr>
        <w:shd w:val="clear" w:color="auto" w:fill="FFFFFF"/>
        <w:tabs>
          <w:tab w:val="left" w:pos="709"/>
        </w:tabs>
        <w:ind w:left="0" w:firstLine="426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 xml:space="preserve">Этап 1 – </w:t>
      </w:r>
      <w:bookmarkStart w:id="1" w:name="_Hlk487034372"/>
      <w:r w:rsidRPr="002B39EB">
        <w:rPr>
          <w:b w:val="0"/>
          <w:color w:val="000000" w:themeColor="text1"/>
          <w:sz w:val="24"/>
          <w:szCs w:val="24"/>
        </w:rPr>
        <w:t>поиск и оформление документов на использование Земельного участка,</w:t>
      </w:r>
      <w:bookmarkEnd w:id="1"/>
    </w:p>
    <w:p w14:paraId="0E80B039" w14:textId="4D7BAABF" w:rsidR="009F0D62" w:rsidRPr="002B39EB" w:rsidRDefault="007C3FAC" w:rsidP="00B05EAC">
      <w:pPr>
        <w:pStyle w:val="af"/>
        <w:numPr>
          <w:ilvl w:val="0"/>
          <w:numId w:val="12"/>
        </w:numPr>
        <w:shd w:val="clear" w:color="auto" w:fill="FFFFFF"/>
        <w:tabs>
          <w:tab w:val="left" w:pos="709"/>
        </w:tabs>
        <w:ind w:left="0" w:firstLine="426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 xml:space="preserve">Этап </w:t>
      </w:r>
      <w:r w:rsidR="00E34C99" w:rsidRPr="002B39EB">
        <w:rPr>
          <w:b w:val="0"/>
          <w:color w:val="000000" w:themeColor="text1"/>
          <w:sz w:val="24"/>
          <w:szCs w:val="24"/>
        </w:rPr>
        <w:t xml:space="preserve">2 </w:t>
      </w:r>
      <w:r w:rsidRPr="002B39EB">
        <w:rPr>
          <w:b w:val="0"/>
          <w:color w:val="000000" w:themeColor="text1"/>
          <w:sz w:val="24"/>
          <w:szCs w:val="24"/>
        </w:rPr>
        <w:t xml:space="preserve">– </w:t>
      </w:r>
      <w:r w:rsidR="00CE6046" w:rsidRPr="002B39EB">
        <w:rPr>
          <w:b w:val="0"/>
          <w:color w:val="000000" w:themeColor="text1"/>
          <w:sz w:val="24"/>
          <w:szCs w:val="24"/>
        </w:rPr>
        <w:t>получение разрешения (ордера) на производство земляных работ,</w:t>
      </w:r>
      <w:r w:rsidR="007A7068" w:rsidRPr="002B39EB">
        <w:rPr>
          <w:b w:val="0"/>
          <w:color w:val="000000" w:themeColor="text1"/>
          <w:sz w:val="24"/>
          <w:szCs w:val="24"/>
        </w:rPr>
        <w:t xml:space="preserve"> проектно-изыскательские работы,</w:t>
      </w:r>
      <w:r w:rsidR="00CE6046" w:rsidRPr="002B39EB">
        <w:rPr>
          <w:b w:val="0"/>
          <w:color w:val="000000" w:themeColor="text1"/>
          <w:sz w:val="24"/>
          <w:szCs w:val="24"/>
        </w:rPr>
        <w:t xml:space="preserve"> </w:t>
      </w:r>
      <w:r w:rsidRPr="002B39EB">
        <w:rPr>
          <w:b w:val="0"/>
          <w:color w:val="000000" w:themeColor="text1"/>
          <w:sz w:val="24"/>
          <w:szCs w:val="24"/>
        </w:rPr>
        <w:t xml:space="preserve">строительно-монтажные работы; </w:t>
      </w:r>
    </w:p>
    <w:p w14:paraId="474876CF" w14:textId="72C1B638" w:rsidR="00DE5780" w:rsidRPr="002B39EB" w:rsidRDefault="007C3FAC" w:rsidP="00B05EAC">
      <w:pPr>
        <w:pStyle w:val="af"/>
        <w:numPr>
          <w:ilvl w:val="0"/>
          <w:numId w:val="12"/>
        </w:numPr>
        <w:shd w:val="clear" w:color="auto" w:fill="FFFFFF"/>
        <w:tabs>
          <w:tab w:val="left" w:pos="709"/>
        </w:tabs>
        <w:ind w:left="0" w:firstLine="426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 xml:space="preserve">Этап </w:t>
      </w:r>
      <w:r w:rsidR="00E34C99" w:rsidRPr="002B39EB">
        <w:rPr>
          <w:b w:val="0"/>
          <w:color w:val="000000" w:themeColor="text1"/>
          <w:sz w:val="24"/>
          <w:szCs w:val="24"/>
        </w:rPr>
        <w:t xml:space="preserve">3 </w:t>
      </w:r>
      <w:r w:rsidRPr="002B39EB">
        <w:rPr>
          <w:b w:val="0"/>
          <w:color w:val="000000" w:themeColor="text1"/>
          <w:sz w:val="24"/>
          <w:szCs w:val="24"/>
        </w:rPr>
        <w:t xml:space="preserve">– проектные и строительно-монтажные работы по устройству </w:t>
      </w:r>
      <w:r w:rsidR="007143F5" w:rsidRPr="002B39EB">
        <w:rPr>
          <w:b w:val="0"/>
          <w:color w:val="000000" w:themeColor="text1"/>
          <w:sz w:val="24"/>
          <w:szCs w:val="24"/>
        </w:rPr>
        <w:t>ВЭС</w:t>
      </w:r>
      <w:r w:rsidR="00DD27A4" w:rsidRPr="002B39EB">
        <w:rPr>
          <w:b w:val="0"/>
          <w:color w:val="000000" w:themeColor="text1"/>
          <w:sz w:val="24"/>
          <w:szCs w:val="24"/>
        </w:rPr>
        <w:t>;</w:t>
      </w:r>
    </w:p>
    <w:p w14:paraId="3C497BB5" w14:textId="4965553E" w:rsidR="00DE5780" w:rsidRPr="002B39EB" w:rsidRDefault="00DE5780" w:rsidP="00DE5780">
      <w:pPr>
        <w:shd w:val="clear" w:color="auto" w:fill="FFFFFF"/>
        <w:tabs>
          <w:tab w:val="left" w:pos="709"/>
        </w:tabs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 xml:space="preserve">Заказчик вправе поручить Подрядчику проведение дополнительных работ, не предусмотренных Договором. </w:t>
      </w:r>
    </w:p>
    <w:p w14:paraId="3E6A6D9D" w14:textId="1A435949" w:rsidR="00D031FA" w:rsidRPr="002B39EB" w:rsidRDefault="00D031FA" w:rsidP="00D031FA">
      <w:pPr>
        <w:shd w:val="clear" w:color="auto" w:fill="FFFFFF"/>
        <w:tabs>
          <w:tab w:val="left" w:pos="0"/>
        </w:tabs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>«</w:t>
      </w:r>
      <w:r w:rsidRPr="002B39EB">
        <w:rPr>
          <w:color w:val="000000" w:themeColor="text1"/>
          <w:sz w:val="24"/>
          <w:szCs w:val="24"/>
        </w:rPr>
        <w:t>Объект</w:t>
      </w:r>
      <w:r w:rsidRPr="002B39EB">
        <w:rPr>
          <w:b w:val="0"/>
          <w:color w:val="000000" w:themeColor="text1"/>
          <w:sz w:val="24"/>
          <w:szCs w:val="24"/>
        </w:rPr>
        <w:t xml:space="preserve">» </w:t>
      </w:r>
      <w:r w:rsidR="00CB1567" w:rsidRPr="002B39EB">
        <w:rPr>
          <w:b w:val="0"/>
          <w:color w:val="000000" w:themeColor="text1"/>
          <w:sz w:val="24"/>
          <w:szCs w:val="24"/>
        </w:rPr>
        <w:t>–</w:t>
      </w:r>
      <w:r w:rsidRPr="002B39EB">
        <w:rPr>
          <w:b w:val="0"/>
          <w:color w:val="000000" w:themeColor="text1"/>
          <w:sz w:val="24"/>
          <w:szCs w:val="24"/>
        </w:rPr>
        <w:t xml:space="preserve"> </w:t>
      </w:r>
      <w:bookmarkStart w:id="2" w:name="_Hlk486865361"/>
      <w:r w:rsidR="005D62C6" w:rsidRPr="002B39EB">
        <w:rPr>
          <w:b w:val="0"/>
          <w:color w:val="000000" w:themeColor="text1"/>
          <w:sz w:val="24"/>
          <w:szCs w:val="24"/>
        </w:rPr>
        <w:t xml:space="preserve">высотная </w:t>
      </w:r>
      <w:r w:rsidR="00710999" w:rsidRPr="002B39EB">
        <w:rPr>
          <w:b w:val="0"/>
          <w:color w:val="000000" w:themeColor="text1"/>
          <w:sz w:val="24"/>
          <w:szCs w:val="24"/>
        </w:rPr>
        <w:t>инженерно-</w:t>
      </w:r>
      <w:r w:rsidR="00F40D99" w:rsidRPr="002B39EB">
        <w:rPr>
          <w:b w:val="0"/>
          <w:color w:val="000000" w:themeColor="text1"/>
          <w:sz w:val="24"/>
          <w:szCs w:val="24"/>
        </w:rPr>
        <w:t>техническая конструкция</w:t>
      </w:r>
      <w:bookmarkEnd w:id="2"/>
      <w:r w:rsidR="00F40D99" w:rsidRPr="002B39EB">
        <w:rPr>
          <w:b w:val="0"/>
          <w:color w:val="000000" w:themeColor="text1"/>
          <w:sz w:val="24"/>
          <w:szCs w:val="24"/>
        </w:rPr>
        <w:t>,</w:t>
      </w:r>
      <w:r w:rsidR="0039479B" w:rsidRPr="002B39EB">
        <w:rPr>
          <w:b w:val="0"/>
          <w:color w:val="000000" w:themeColor="text1"/>
          <w:sz w:val="24"/>
          <w:szCs w:val="24"/>
        </w:rPr>
        <w:t xml:space="preserve"> </w:t>
      </w:r>
      <w:r w:rsidR="00F40D99" w:rsidRPr="002B39EB">
        <w:rPr>
          <w:b w:val="0"/>
          <w:color w:val="000000" w:themeColor="text1"/>
          <w:sz w:val="24"/>
          <w:szCs w:val="24"/>
        </w:rPr>
        <w:t>включающая инженерную инфраструктуру,</w:t>
      </w:r>
      <w:r w:rsidR="00F764E5" w:rsidRPr="002B39EB">
        <w:rPr>
          <w:b w:val="0"/>
          <w:color w:val="000000" w:themeColor="text1"/>
          <w:sz w:val="24"/>
          <w:szCs w:val="24"/>
        </w:rPr>
        <w:t xml:space="preserve"> </w:t>
      </w:r>
      <w:r w:rsidR="00F40D99" w:rsidRPr="002B39EB">
        <w:rPr>
          <w:b w:val="0"/>
          <w:color w:val="000000" w:themeColor="text1"/>
          <w:sz w:val="24"/>
          <w:szCs w:val="24"/>
        </w:rPr>
        <w:t>и</w:t>
      </w:r>
      <w:r w:rsidR="0039479B" w:rsidRPr="002B39EB">
        <w:rPr>
          <w:b w:val="0"/>
          <w:color w:val="000000" w:themeColor="text1"/>
          <w:sz w:val="24"/>
          <w:szCs w:val="24"/>
        </w:rPr>
        <w:t xml:space="preserve"> </w:t>
      </w:r>
      <w:r w:rsidR="00F40D99" w:rsidRPr="002B39EB">
        <w:rPr>
          <w:b w:val="0"/>
          <w:color w:val="000000" w:themeColor="text1"/>
          <w:sz w:val="24"/>
          <w:szCs w:val="24"/>
        </w:rPr>
        <w:t xml:space="preserve">предназначенная </w:t>
      </w:r>
      <w:r w:rsidR="0039479B" w:rsidRPr="002B39EB">
        <w:rPr>
          <w:b w:val="0"/>
          <w:color w:val="000000" w:themeColor="text1"/>
          <w:sz w:val="24"/>
          <w:szCs w:val="24"/>
        </w:rPr>
        <w:t xml:space="preserve">для размещения </w:t>
      </w:r>
      <w:r w:rsidR="001336DB" w:rsidRPr="002B39EB">
        <w:rPr>
          <w:b w:val="0"/>
          <w:color w:val="000000" w:themeColor="text1"/>
          <w:sz w:val="24"/>
          <w:szCs w:val="24"/>
        </w:rPr>
        <w:t>технологического</w:t>
      </w:r>
      <w:r w:rsidR="0039479B" w:rsidRPr="002B39EB">
        <w:rPr>
          <w:b w:val="0"/>
          <w:color w:val="000000" w:themeColor="text1"/>
          <w:sz w:val="24"/>
          <w:szCs w:val="24"/>
        </w:rPr>
        <w:t xml:space="preserve"> оборудования</w:t>
      </w:r>
      <w:r w:rsidR="001336DB" w:rsidRPr="002B39EB">
        <w:rPr>
          <w:b w:val="0"/>
          <w:color w:val="000000" w:themeColor="text1"/>
          <w:sz w:val="24"/>
          <w:szCs w:val="24"/>
        </w:rPr>
        <w:t xml:space="preserve"> различного назначения</w:t>
      </w:r>
      <w:r w:rsidR="00A3147E" w:rsidRPr="002B39EB">
        <w:rPr>
          <w:b w:val="0"/>
          <w:color w:val="000000" w:themeColor="text1"/>
          <w:sz w:val="24"/>
          <w:szCs w:val="24"/>
        </w:rPr>
        <w:t>.</w:t>
      </w:r>
    </w:p>
    <w:p w14:paraId="2AF87BC7" w14:textId="144161C5" w:rsidR="007143F5" w:rsidRPr="002B39EB" w:rsidRDefault="007143F5" w:rsidP="00D031FA">
      <w:pPr>
        <w:shd w:val="clear" w:color="auto" w:fill="FFFFFF"/>
        <w:tabs>
          <w:tab w:val="left" w:pos="0"/>
        </w:tabs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Cs w:val="0"/>
          <w:color w:val="000000" w:themeColor="text1"/>
          <w:sz w:val="24"/>
          <w:szCs w:val="24"/>
        </w:rPr>
        <w:t>«ВЭС»</w:t>
      </w:r>
      <w:r w:rsidRPr="002B39EB">
        <w:rPr>
          <w:b w:val="0"/>
          <w:color w:val="000000" w:themeColor="text1"/>
          <w:sz w:val="24"/>
          <w:szCs w:val="24"/>
        </w:rPr>
        <w:t xml:space="preserve"> - внешнее электроснабжение</w:t>
      </w:r>
      <w:r w:rsidR="00A3147E" w:rsidRPr="002B39EB">
        <w:rPr>
          <w:b w:val="0"/>
          <w:color w:val="000000" w:themeColor="text1"/>
          <w:sz w:val="24"/>
          <w:szCs w:val="24"/>
        </w:rPr>
        <w:t>.</w:t>
      </w:r>
    </w:p>
    <w:p w14:paraId="2171F6E0" w14:textId="3DCD04EA" w:rsidR="00A37B80" w:rsidRPr="002B39EB" w:rsidRDefault="004B567C" w:rsidP="00A04ED0">
      <w:pPr>
        <w:pStyle w:val="af"/>
        <w:shd w:val="clear" w:color="auto" w:fill="FFFFFF"/>
        <w:tabs>
          <w:tab w:val="left" w:pos="0"/>
        </w:tabs>
        <w:ind w:left="0"/>
        <w:jc w:val="both"/>
        <w:rPr>
          <w:b w:val="0"/>
          <w:color w:val="000000" w:themeColor="text1"/>
          <w:sz w:val="24"/>
          <w:szCs w:val="24"/>
        </w:rPr>
      </w:pPr>
      <w:r w:rsidRPr="002B39EB" w:rsidDel="004B567C">
        <w:rPr>
          <w:b w:val="0"/>
          <w:color w:val="000000" w:themeColor="text1"/>
          <w:sz w:val="24"/>
          <w:szCs w:val="24"/>
        </w:rPr>
        <w:t xml:space="preserve"> </w:t>
      </w:r>
      <w:r w:rsidR="008247BC" w:rsidRPr="002B39EB">
        <w:rPr>
          <w:color w:val="000000" w:themeColor="text1"/>
          <w:sz w:val="24"/>
          <w:szCs w:val="24"/>
        </w:rPr>
        <w:t>«</w:t>
      </w:r>
      <w:r w:rsidR="00EA57AB" w:rsidRPr="002B39EB">
        <w:rPr>
          <w:color w:val="000000" w:themeColor="text1"/>
          <w:sz w:val="24"/>
          <w:szCs w:val="24"/>
        </w:rPr>
        <w:t>Разрешение на размещение</w:t>
      </w:r>
      <w:r w:rsidR="008247BC" w:rsidRPr="002B39EB">
        <w:rPr>
          <w:color w:val="000000" w:themeColor="text1"/>
          <w:sz w:val="24"/>
          <w:szCs w:val="24"/>
        </w:rPr>
        <w:t>»</w:t>
      </w:r>
      <w:bookmarkStart w:id="3" w:name="_Hlk485213868"/>
      <w:r w:rsidR="00F44DF1" w:rsidRPr="002B39EB">
        <w:rPr>
          <w:color w:val="000000" w:themeColor="text1"/>
          <w:sz w:val="24"/>
          <w:szCs w:val="24"/>
        </w:rPr>
        <w:t xml:space="preserve"> </w:t>
      </w:r>
      <w:bookmarkEnd w:id="3"/>
      <w:r w:rsidR="00A37B80" w:rsidRPr="002B39EB">
        <w:rPr>
          <w:b w:val="0"/>
          <w:color w:val="000000" w:themeColor="text1"/>
          <w:sz w:val="24"/>
          <w:szCs w:val="24"/>
        </w:rPr>
        <w:t xml:space="preserve">– </w:t>
      </w:r>
      <w:r w:rsidRPr="002B39EB">
        <w:rPr>
          <w:b w:val="0"/>
          <w:color w:val="000000" w:themeColor="text1"/>
          <w:sz w:val="24"/>
          <w:szCs w:val="24"/>
        </w:rPr>
        <w:t>документ, подтверждающий в соответствии с Земельным кодексом Российской Федерации возможность размещения Объекта без предоставления земельного участка или установления сервитута</w:t>
      </w:r>
      <w:r w:rsidR="00A37B80" w:rsidRPr="002B39EB">
        <w:rPr>
          <w:b w:val="0"/>
          <w:color w:val="000000" w:themeColor="text1"/>
          <w:sz w:val="24"/>
          <w:szCs w:val="24"/>
        </w:rPr>
        <w:t xml:space="preserve"> органом государственной власти или органом местного самоуправления, уполномоченным в соответствии с земельным законодательством Российской Федерации на распоряжение </w:t>
      </w:r>
      <w:r w:rsidR="00BA7823" w:rsidRPr="002B39EB">
        <w:rPr>
          <w:b w:val="0"/>
          <w:color w:val="000000" w:themeColor="text1"/>
          <w:sz w:val="24"/>
          <w:szCs w:val="24"/>
        </w:rPr>
        <w:t>з</w:t>
      </w:r>
      <w:r w:rsidR="00A37B80" w:rsidRPr="002B39EB">
        <w:rPr>
          <w:b w:val="0"/>
          <w:color w:val="000000" w:themeColor="text1"/>
          <w:sz w:val="24"/>
          <w:szCs w:val="24"/>
        </w:rPr>
        <w:t xml:space="preserve">емельным </w:t>
      </w:r>
      <w:r w:rsidR="00BA7823" w:rsidRPr="002B39EB">
        <w:rPr>
          <w:b w:val="0"/>
          <w:color w:val="000000" w:themeColor="text1"/>
          <w:sz w:val="24"/>
          <w:szCs w:val="24"/>
        </w:rPr>
        <w:t>у</w:t>
      </w:r>
      <w:r w:rsidR="00A37B80" w:rsidRPr="002B39EB">
        <w:rPr>
          <w:b w:val="0"/>
          <w:color w:val="000000" w:themeColor="text1"/>
          <w:sz w:val="24"/>
          <w:szCs w:val="24"/>
        </w:rPr>
        <w:t>частк</w:t>
      </w:r>
      <w:r w:rsidR="00D66769" w:rsidRPr="002B39EB">
        <w:rPr>
          <w:b w:val="0"/>
          <w:color w:val="000000" w:themeColor="text1"/>
          <w:sz w:val="24"/>
          <w:szCs w:val="24"/>
        </w:rPr>
        <w:t>ом</w:t>
      </w:r>
      <w:r w:rsidR="00A37B80" w:rsidRPr="002B39EB">
        <w:rPr>
          <w:b w:val="0"/>
          <w:color w:val="000000" w:themeColor="text1"/>
          <w:sz w:val="24"/>
          <w:szCs w:val="24"/>
        </w:rPr>
        <w:t>, для размещения Объекта.</w:t>
      </w:r>
    </w:p>
    <w:p w14:paraId="43FE9E49" w14:textId="319506B3" w:rsidR="00856128" w:rsidRPr="002B39EB" w:rsidRDefault="00856128" w:rsidP="00A04ED0">
      <w:pPr>
        <w:pStyle w:val="af"/>
        <w:shd w:val="clear" w:color="auto" w:fill="FFFFFF"/>
        <w:tabs>
          <w:tab w:val="left" w:pos="0"/>
        </w:tabs>
        <w:ind w:left="0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color w:val="000000" w:themeColor="text1"/>
          <w:sz w:val="24"/>
          <w:szCs w:val="24"/>
        </w:rPr>
        <w:t>«Техническое задание»</w:t>
      </w:r>
      <w:r w:rsidRPr="002B39EB">
        <w:rPr>
          <w:b w:val="0"/>
          <w:color w:val="000000" w:themeColor="text1"/>
          <w:sz w:val="24"/>
          <w:szCs w:val="24"/>
        </w:rPr>
        <w:t xml:space="preserve"> – </w:t>
      </w:r>
      <w:r w:rsidR="00EF1E76" w:rsidRPr="002B39EB">
        <w:rPr>
          <w:b w:val="0"/>
          <w:color w:val="000000" w:themeColor="text1"/>
          <w:sz w:val="24"/>
          <w:szCs w:val="24"/>
        </w:rPr>
        <w:t xml:space="preserve">документ, содержащий требования Заказчика к </w:t>
      </w:r>
      <w:r w:rsidR="00350990" w:rsidRPr="002B39EB">
        <w:rPr>
          <w:b w:val="0"/>
          <w:color w:val="000000" w:themeColor="text1"/>
          <w:sz w:val="24"/>
          <w:szCs w:val="24"/>
        </w:rPr>
        <w:t xml:space="preserve">проектированию и </w:t>
      </w:r>
      <w:r w:rsidR="00B15699" w:rsidRPr="002B39EB">
        <w:rPr>
          <w:b w:val="0"/>
          <w:color w:val="000000" w:themeColor="text1"/>
          <w:sz w:val="24"/>
          <w:szCs w:val="24"/>
        </w:rPr>
        <w:t xml:space="preserve">размещению </w:t>
      </w:r>
      <w:r w:rsidR="00350990" w:rsidRPr="002B39EB">
        <w:rPr>
          <w:b w:val="0"/>
          <w:color w:val="000000" w:themeColor="text1"/>
          <w:sz w:val="24"/>
          <w:szCs w:val="24"/>
        </w:rPr>
        <w:t>Объекта, порядку проведения Работ</w:t>
      </w:r>
      <w:r w:rsidR="007B7E21" w:rsidRPr="002B39EB">
        <w:rPr>
          <w:b w:val="0"/>
          <w:color w:val="000000" w:themeColor="text1"/>
          <w:sz w:val="24"/>
          <w:szCs w:val="24"/>
        </w:rPr>
        <w:t xml:space="preserve"> и оформления необходимых документов</w:t>
      </w:r>
      <w:r w:rsidR="00350990" w:rsidRPr="002B39EB">
        <w:rPr>
          <w:b w:val="0"/>
          <w:color w:val="000000" w:themeColor="text1"/>
          <w:sz w:val="24"/>
          <w:szCs w:val="24"/>
        </w:rPr>
        <w:t xml:space="preserve">, требования к результату Работ, а также иные исходные данные, обязательные к </w:t>
      </w:r>
      <w:r w:rsidR="007B7E21" w:rsidRPr="002B39EB">
        <w:rPr>
          <w:b w:val="0"/>
          <w:color w:val="000000" w:themeColor="text1"/>
          <w:sz w:val="24"/>
          <w:szCs w:val="24"/>
        </w:rPr>
        <w:t xml:space="preserve">исполнению </w:t>
      </w:r>
      <w:r w:rsidR="00BA7823" w:rsidRPr="002B39EB">
        <w:rPr>
          <w:b w:val="0"/>
          <w:color w:val="000000" w:themeColor="text1"/>
          <w:sz w:val="24"/>
          <w:szCs w:val="24"/>
        </w:rPr>
        <w:t>П</w:t>
      </w:r>
      <w:r w:rsidR="00350990" w:rsidRPr="002B39EB">
        <w:rPr>
          <w:b w:val="0"/>
          <w:color w:val="000000" w:themeColor="text1"/>
          <w:sz w:val="24"/>
          <w:szCs w:val="24"/>
        </w:rPr>
        <w:t>одрядчиком при выполнении Работ.</w:t>
      </w:r>
      <w:r w:rsidR="00962947" w:rsidRPr="002B39EB">
        <w:rPr>
          <w:b w:val="0"/>
          <w:color w:val="000000" w:themeColor="text1"/>
          <w:sz w:val="24"/>
          <w:szCs w:val="24"/>
        </w:rPr>
        <w:t xml:space="preserve"> Образцы технических заданий</w:t>
      </w:r>
      <w:r w:rsidR="00CE6046" w:rsidRPr="002B39EB">
        <w:rPr>
          <w:b w:val="0"/>
          <w:color w:val="000000" w:themeColor="text1"/>
          <w:sz w:val="24"/>
          <w:szCs w:val="24"/>
        </w:rPr>
        <w:t xml:space="preserve"> по каждому этапу работ представлены в Приложениях № 5, № 6 и № 7.</w:t>
      </w:r>
      <w:r w:rsidR="00962947" w:rsidRPr="002B39EB">
        <w:rPr>
          <w:b w:val="0"/>
          <w:color w:val="000000" w:themeColor="text1"/>
          <w:sz w:val="24"/>
          <w:szCs w:val="24"/>
        </w:rPr>
        <w:t xml:space="preserve"> Техническое задание утверждается</w:t>
      </w:r>
      <w:r w:rsidR="00897953" w:rsidRPr="002B39EB">
        <w:rPr>
          <w:b w:val="0"/>
          <w:color w:val="000000" w:themeColor="text1"/>
          <w:sz w:val="24"/>
          <w:szCs w:val="24"/>
        </w:rPr>
        <w:t xml:space="preserve"> Сторонами</w:t>
      </w:r>
      <w:r w:rsidR="00962947" w:rsidRPr="002B39EB">
        <w:rPr>
          <w:b w:val="0"/>
          <w:color w:val="000000" w:themeColor="text1"/>
          <w:sz w:val="24"/>
          <w:szCs w:val="24"/>
        </w:rPr>
        <w:t xml:space="preserve"> к </w:t>
      </w:r>
      <w:r w:rsidR="00897953" w:rsidRPr="002B39EB">
        <w:rPr>
          <w:b w:val="0"/>
          <w:color w:val="000000" w:themeColor="text1"/>
          <w:sz w:val="24"/>
          <w:szCs w:val="24"/>
        </w:rPr>
        <w:t xml:space="preserve">каждому </w:t>
      </w:r>
      <w:r w:rsidR="00962947" w:rsidRPr="002B39EB">
        <w:rPr>
          <w:b w:val="0"/>
          <w:color w:val="000000" w:themeColor="text1"/>
          <w:sz w:val="24"/>
          <w:szCs w:val="24"/>
        </w:rPr>
        <w:t>Заказу.</w:t>
      </w:r>
    </w:p>
    <w:p w14:paraId="39AA1256" w14:textId="1179822F" w:rsidR="00F93FA5" w:rsidRPr="002B39EB" w:rsidRDefault="00F93FA5" w:rsidP="00A04ED0">
      <w:pPr>
        <w:pStyle w:val="af"/>
        <w:shd w:val="clear" w:color="auto" w:fill="FFFFFF"/>
        <w:tabs>
          <w:tab w:val="left" w:pos="0"/>
        </w:tabs>
        <w:ind w:left="0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color w:val="000000" w:themeColor="text1"/>
          <w:spacing w:val="-11"/>
          <w:sz w:val="24"/>
          <w:szCs w:val="24"/>
        </w:rPr>
        <w:t xml:space="preserve">«Акт сдачи-приемки выполненных Работ» </w:t>
      </w:r>
      <w:r w:rsidRPr="002B39EB">
        <w:rPr>
          <w:b w:val="0"/>
          <w:color w:val="000000" w:themeColor="text1"/>
          <w:sz w:val="24"/>
          <w:szCs w:val="24"/>
        </w:rPr>
        <w:t>–</w:t>
      </w:r>
      <w:r w:rsidRPr="002B39EB">
        <w:rPr>
          <w:color w:val="000000" w:themeColor="text1"/>
          <w:spacing w:val="-11"/>
          <w:sz w:val="24"/>
          <w:szCs w:val="24"/>
        </w:rPr>
        <w:t xml:space="preserve"> </w:t>
      </w:r>
      <w:r w:rsidRPr="002B39EB">
        <w:rPr>
          <w:b w:val="0"/>
          <w:color w:val="000000" w:themeColor="text1"/>
          <w:sz w:val="24"/>
          <w:szCs w:val="24"/>
        </w:rPr>
        <w:t xml:space="preserve">Акт приемки выполненных работ, порученных </w:t>
      </w:r>
      <w:r w:rsidR="00BA7823" w:rsidRPr="002B39EB">
        <w:rPr>
          <w:b w:val="0"/>
          <w:color w:val="000000" w:themeColor="text1"/>
          <w:sz w:val="24"/>
          <w:szCs w:val="24"/>
        </w:rPr>
        <w:t>П</w:t>
      </w:r>
      <w:r w:rsidRPr="002B39EB">
        <w:rPr>
          <w:b w:val="0"/>
          <w:color w:val="000000" w:themeColor="text1"/>
          <w:sz w:val="24"/>
          <w:szCs w:val="24"/>
        </w:rPr>
        <w:t xml:space="preserve">одрядчику </w:t>
      </w:r>
      <w:r w:rsidR="003F1DEB" w:rsidRPr="002B39EB">
        <w:rPr>
          <w:b w:val="0"/>
          <w:color w:val="000000" w:themeColor="text1"/>
          <w:sz w:val="24"/>
          <w:szCs w:val="24"/>
        </w:rPr>
        <w:t>по 1 Этапу</w:t>
      </w:r>
      <w:r w:rsidRPr="002B39EB">
        <w:rPr>
          <w:b w:val="0"/>
          <w:color w:val="000000" w:themeColor="text1"/>
          <w:sz w:val="24"/>
          <w:szCs w:val="24"/>
        </w:rPr>
        <w:t xml:space="preserve">, оформленный по форме, утвержденной в Приложении № </w:t>
      </w:r>
      <w:r w:rsidR="0036204C" w:rsidRPr="002B39EB">
        <w:rPr>
          <w:b w:val="0"/>
          <w:color w:val="000000" w:themeColor="text1"/>
          <w:sz w:val="24"/>
          <w:szCs w:val="24"/>
        </w:rPr>
        <w:t>3</w:t>
      </w:r>
      <w:r w:rsidRPr="002B39EB">
        <w:rPr>
          <w:b w:val="0"/>
          <w:color w:val="000000" w:themeColor="text1"/>
          <w:sz w:val="24"/>
          <w:szCs w:val="24"/>
        </w:rPr>
        <w:t xml:space="preserve"> к Договору, удостоверяющий, что обязательства </w:t>
      </w:r>
      <w:r w:rsidR="00BA7823" w:rsidRPr="002B39EB">
        <w:rPr>
          <w:b w:val="0"/>
          <w:color w:val="000000" w:themeColor="text1"/>
          <w:sz w:val="24"/>
          <w:szCs w:val="24"/>
        </w:rPr>
        <w:t>П</w:t>
      </w:r>
      <w:r w:rsidRPr="002B39EB">
        <w:rPr>
          <w:b w:val="0"/>
          <w:color w:val="000000" w:themeColor="text1"/>
          <w:sz w:val="24"/>
          <w:szCs w:val="24"/>
        </w:rPr>
        <w:t xml:space="preserve">одрядчика перед Заказчиком по </w:t>
      </w:r>
      <w:r w:rsidR="00BA7823" w:rsidRPr="002B39EB">
        <w:rPr>
          <w:b w:val="0"/>
          <w:color w:val="000000" w:themeColor="text1"/>
          <w:sz w:val="24"/>
          <w:szCs w:val="24"/>
        </w:rPr>
        <w:t>выполнению р</w:t>
      </w:r>
      <w:r w:rsidR="0011315F" w:rsidRPr="002B39EB">
        <w:rPr>
          <w:b w:val="0"/>
          <w:color w:val="000000" w:themeColor="text1"/>
          <w:sz w:val="24"/>
          <w:szCs w:val="24"/>
        </w:rPr>
        <w:t xml:space="preserve">абот </w:t>
      </w:r>
      <w:r w:rsidR="003F1DEB" w:rsidRPr="002B39EB">
        <w:rPr>
          <w:b w:val="0"/>
          <w:color w:val="000000" w:themeColor="text1"/>
          <w:sz w:val="24"/>
          <w:szCs w:val="24"/>
        </w:rPr>
        <w:t>по 1 Этапу</w:t>
      </w:r>
      <w:r w:rsidRPr="002B39EB">
        <w:rPr>
          <w:b w:val="0"/>
          <w:color w:val="000000" w:themeColor="text1"/>
          <w:sz w:val="24"/>
          <w:szCs w:val="24"/>
        </w:rPr>
        <w:t xml:space="preserve"> выполнены, результаты Работ соответствуют требованиям Договора, Заказчик принимает </w:t>
      </w:r>
      <w:r w:rsidR="0011315F" w:rsidRPr="002B39EB">
        <w:rPr>
          <w:b w:val="0"/>
          <w:color w:val="000000" w:themeColor="text1"/>
          <w:sz w:val="24"/>
          <w:szCs w:val="24"/>
        </w:rPr>
        <w:lastRenderedPageBreak/>
        <w:t>выполненны</w:t>
      </w:r>
      <w:r w:rsidR="00BA7823" w:rsidRPr="002B39EB">
        <w:rPr>
          <w:b w:val="0"/>
          <w:color w:val="000000" w:themeColor="text1"/>
          <w:sz w:val="24"/>
          <w:szCs w:val="24"/>
        </w:rPr>
        <w:t>е</w:t>
      </w:r>
      <w:r w:rsidR="0011315F" w:rsidRPr="002B39EB">
        <w:rPr>
          <w:b w:val="0"/>
          <w:color w:val="000000" w:themeColor="text1"/>
          <w:sz w:val="24"/>
          <w:szCs w:val="24"/>
        </w:rPr>
        <w:t xml:space="preserve"> </w:t>
      </w:r>
      <w:r w:rsidR="00BA7823" w:rsidRPr="002B39EB">
        <w:rPr>
          <w:b w:val="0"/>
          <w:color w:val="000000" w:themeColor="text1"/>
          <w:sz w:val="24"/>
          <w:szCs w:val="24"/>
        </w:rPr>
        <w:t>П</w:t>
      </w:r>
      <w:r w:rsidRPr="002B39EB">
        <w:rPr>
          <w:b w:val="0"/>
          <w:color w:val="000000" w:themeColor="text1"/>
          <w:sz w:val="24"/>
          <w:szCs w:val="24"/>
        </w:rPr>
        <w:t xml:space="preserve">одрядчиком </w:t>
      </w:r>
      <w:r w:rsidR="0011315F" w:rsidRPr="002B39EB">
        <w:rPr>
          <w:b w:val="0"/>
          <w:color w:val="000000" w:themeColor="text1"/>
          <w:sz w:val="24"/>
          <w:szCs w:val="24"/>
        </w:rPr>
        <w:t>Работ</w:t>
      </w:r>
      <w:r w:rsidR="00BA7823" w:rsidRPr="002B39EB">
        <w:rPr>
          <w:b w:val="0"/>
          <w:color w:val="000000" w:themeColor="text1"/>
          <w:sz w:val="24"/>
          <w:szCs w:val="24"/>
        </w:rPr>
        <w:t>ы</w:t>
      </w:r>
      <w:r w:rsidRPr="002B39EB">
        <w:rPr>
          <w:b w:val="0"/>
          <w:color w:val="000000" w:themeColor="text1"/>
          <w:sz w:val="24"/>
          <w:szCs w:val="24"/>
        </w:rPr>
        <w:t>.</w:t>
      </w:r>
      <w:r w:rsidR="00D24CB6" w:rsidRPr="002B39EB">
        <w:rPr>
          <w:b w:val="0"/>
          <w:color w:val="000000" w:themeColor="text1"/>
          <w:sz w:val="24"/>
          <w:szCs w:val="24"/>
        </w:rPr>
        <w:t xml:space="preserve"> </w:t>
      </w:r>
    </w:p>
    <w:p w14:paraId="094F820C" w14:textId="77777777" w:rsidR="00A91CCB" w:rsidRPr="002B39EB" w:rsidRDefault="00DF2482" w:rsidP="00A04ED0">
      <w:pPr>
        <w:pStyle w:val="af"/>
        <w:shd w:val="clear" w:color="auto" w:fill="FFFFFF"/>
        <w:tabs>
          <w:tab w:val="left" w:pos="0"/>
        </w:tabs>
        <w:ind w:left="0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color w:val="000000" w:themeColor="text1"/>
          <w:spacing w:val="-11"/>
          <w:sz w:val="24"/>
          <w:szCs w:val="24"/>
        </w:rPr>
        <w:t>«</w:t>
      </w:r>
      <w:r w:rsidR="00ED5A15" w:rsidRPr="002B39EB">
        <w:rPr>
          <w:color w:val="000000" w:themeColor="text1"/>
          <w:spacing w:val="-11"/>
          <w:sz w:val="24"/>
          <w:szCs w:val="24"/>
        </w:rPr>
        <w:t xml:space="preserve">Рабочая </w:t>
      </w:r>
      <w:r w:rsidR="00A91CCB" w:rsidRPr="002B39EB">
        <w:rPr>
          <w:color w:val="000000" w:themeColor="text1"/>
          <w:spacing w:val="-11"/>
          <w:sz w:val="24"/>
          <w:szCs w:val="24"/>
        </w:rPr>
        <w:t>документация</w:t>
      </w:r>
      <w:r w:rsidRPr="002B39EB">
        <w:rPr>
          <w:color w:val="000000" w:themeColor="text1"/>
          <w:spacing w:val="-11"/>
          <w:sz w:val="24"/>
          <w:szCs w:val="24"/>
        </w:rPr>
        <w:t>»</w:t>
      </w:r>
      <w:r w:rsidR="007F08C2" w:rsidRPr="002B39EB">
        <w:rPr>
          <w:color w:val="000000" w:themeColor="text1"/>
          <w:spacing w:val="-11"/>
          <w:sz w:val="24"/>
          <w:szCs w:val="24"/>
        </w:rPr>
        <w:t xml:space="preserve"> </w:t>
      </w:r>
      <w:r w:rsidR="007F08C2" w:rsidRPr="002B39EB">
        <w:rPr>
          <w:b w:val="0"/>
          <w:color w:val="000000" w:themeColor="text1"/>
          <w:sz w:val="24"/>
          <w:szCs w:val="24"/>
        </w:rPr>
        <w:t xml:space="preserve">– </w:t>
      </w:r>
      <w:r w:rsidR="00A343E0" w:rsidRPr="002B39EB">
        <w:rPr>
          <w:b w:val="0"/>
          <w:color w:val="000000" w:themeColor="text1"/>
          <w:sz w:val="24"/>
          <w:szCs w:val="24"/>
        </w:rPr>
        <w:t>Д</w:t>
      </w:r>
      <w:r w:rsidR="007F08C2" w:rsidRPr="002B39EB">
        <w:rPr>
          <w:b w:val="0"/>
          <w:color w:val="000000" w:themeColor="text1"/>
          <w:sz w:val="24"/>
          <w:szCs w:val="24"/>
        </w:rPr>
        <w:t>окументаци</w:t>
      </w:r>
      <w:r w:rsidR="00A343E0" w:rsidRPr="002B39EB">
        <w:rPr>
          <w:b w:val="0"/>
          <w:color w:val="000000" w:themeColor="text1"/>
          <w:sz w:val="24"/>
          <w:szCs w:val="24"/>
        </w:rPr>
        <w:t>я</w:t>
      </w:r>
      <w:r w:rsidR="007F08C2" w:rsidRPr="002B39EB">
        <w:rPr>
          <w:b w:val="0"/>
          <w:color w:val="000000" w:themeColor="text1"/>
          <w:sz w:val="24"/>
          <w:szCs w:val="24"/>
        </w:rPr>
        <w:t xml:space="preserve">, </w:t>
      </w:r>
      <w:bookmarkStart w:id="4" w:name="_Hlk486857753"/>
      <w:r w:rsidR="007F08C2" w:rsidRPr="002B39EB">
        <w:rPr>
          <w:b w:val="0"/>
          <w:color w:val="000000" w:themeColor="text1"/>
          <w:sz w:val="24"/>
          <w:szCs w:val="24"/>
        </w:rPr>
        <w:t>содержащ</w:t>
      </w:r>
      <w:r w:rsidR="00A343E0" w:rsidRPr="002B39EB">
        <w:rPr>
          <w:b w:val="0"/>
          <w:color w:val="000000" w:themeColor="text1"/>
          <w:sz w:val="24"/>
          <w:szCs w:val="24"/>
        </w:rPr>
        <w:t>ая</w:t>
      </w:r>
      <w:r w:rsidR="007F08C2" w:rsidRPr="002B39EB">
        <w:rPr>
          <w:b w:val="0"/>
          <w:color w:val="000000" w:themeColor="text1"/>
          <w:sz w:val="24"/>
          <w:szCs w:val="24"/>
        </w:rPr>
        <w:t xml:space="preserve"> материалы в текстовой форме и в виде карт (схем)</w:t>
      </w:r>
      <w:bookmarkEnd w:id="4"/>
      <w:r w:rsidR="007F08C2" w:rsidRPr="002B39EB">
        <w:rPr>
          <w:b w:val="0"/>
          <w:color w:val="000000" w:themeColor="text1"/>
          <w:sz w:val="24"/>
          <w:szCs w:val="24"/>
        </w:rPr>
        <w:t xml:space="preserve"> и определяющ</w:t>
      </w:r>
      <w:r w:rsidR="00A343E0" w:rsidRPr="002B39EB">
        <w:rPr>
          <w:b w:val="0"/>
          <w:color w:val="000000" w:themeColor="text1"/>
          <w:sz w:val="24"/>
          <w:szCs w:val="24"/>
        </w:rPr>
        <w:t>ая</w:t>
      </w:r>
      <w:r w:rsidR="007F08C2" w:rsidRPr="002B39EB">
        <w:rPr>
          <w:b w:val="0"/>
          <w:color w:val="000000" w:themeColor="text1"/>
          <w:sz w:val="24"/>
          <w:szCs w:val="24"/>
        </w:rPr>
        <w:t xml:space="preserve"> архитектурные, функционально-технологические, конструктивные и инженерно-технические решени</w:t>
      </w:r>
      <w:r w:rsidR="009647EF" w:rsidRPr="002B39EB">
        <w:rPr>
          <w:b w:val="0"/>
          <w:color w:val="000000" w:themeColor="text1"/>
          <w:sz w:val="24"/>
          <w:szCs w:val="24"/>
        </w:rPr>
        <w:t>я для обеспечения строительства</w:t>
      </w:r>
      <w:r w:rsidR="007F08C2" w:rsidRPr="002B39EB">
        <w:rPr>
          <w:b w:val="0"/>
          <w:color w:val="000000" w:themeColor="text1"/>
          <w:sz w:val="24"/>
          <w:szCs w:val="24"/>
        </w:rPr>
        <w:t xml:space="preserve"> </w:t>
      </w:r>
      <w:r w:rsidR="009647EF" w:rsidRPr="002B39EB">
        <w:rPr>
          <w:b w:val="0"/>
          <w:color w:val="000000" w:themeColor="text1"/>
          <w:sz w:val="24"/>
          <w:szCs w:val="24"/>
        </w:rPr>
        <w:t>Объекта</w:t>
      </w:r>
      <w:r w:rsidR="00BC5876" w:rsidRPr="002B39EB">
        <w:rPr>
          <w:b w:val="0"/>
          <w:color w:val="000000" w:themeColor="text1"/>
          <w:sz w:val="24"/>
          <w:szCs w:val="24"/>
        </w:rPr>
        <w:t>/ВЛЭС</w:t>
      </w:r>
      <w:r w:rsidR="007F08C2" w:rsidRPr="002B39EB">
        <w:rPr>
          <w:b w:val="0"/>
          <w:color w:val="000000" w:themeColor="text1"/>
          <w:sz w:val="24"/>
          <w:szCs w:val="24"/>
        </w:rPr>
        <w:t>.</w:t>
      </w:r>
    </w:p>
    <w:p w14:paraId="4A3CB125" w14:textId="3FA33151" w:rsidR="004611CA" w:rsidRPr="002B39EB" w:rsidRDefault="00BC5876" w:rsidP="00A04ED0">
      <w:pPr>
        <w:pStyle w:val="af"/>
        <w:shd w:val="clear" w:color="auto" w:fill="FFFFFF"/>
        <w:tabs>
          <w:tab w:val="left" w:pos="0"/>
        </w:tabs>
        <w:ind w:left="0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color w:val="000000" w:themeColor="text1"/>
          <w:sz w:val="24"/>
          <w:szCs w:val="24"/>
        </w:rPr>
        <w:t>«</w:t>
      </w:r>
      <w:r w:rsidR="004611CA" w:rsidRPr="002B39EB">
        <w:rPr>
          <w:color w:val="000000" w:themeColor="text1"/>
          <w:sz w:val="24"/>
          <w:szCs w:val="24"/>
        </w:rPr>
        <w:t xml:space="preserve">Исполнительная </w:t>
      </w:r>
      <w:r w:rsidR="00220EF8" w:rsidRPr="002B39EB">
        <w:rPr>
          <w:color w:val="000000" w:themeColor="text1"/>
          <w:sz w:val="24"/>
          <w:szCs w:val="24"/>
        </w:rPr>
        <w:t>Д</w:t>
      </w:r>
      <w:r w:rsidR="004611CA" w:rsidRPr="002B39EB">
        <w:rPr>
          <w:color w:val="000000" w:themeColor="text1"/>
          <w:sz w:val="24"/>
          <w:szCs w:val="24"/>
        </w:rPr>
        <w:t>окументация</w:t>
      </w:r>
      <w:r w:rsidRPr="002B39EB">
        <w:rPr>
          <w:color w:val="000000" w:themeColor="text1"/>
          <w:sz w:val="24"/>
          <w:szCs w:val="24"/>
        </w:rPr>
        <w:t>»</w:t>
      </w:r>
      <w:r w:rsidR="004611CA" w:rsidRPr="002B39EB">
        <w:rPr>
          <w:b w:val="0"/>
          <w:color w:val="000000" w:themeColor="text1"/>
          <w:sz w:val="24"/>
          <w:szCs w:val="24"/>
        </w:rPr>
        <w:t xml:space="preserve"> – </w:t>
      </w:r>
      <w:r w:rsidR="00D336E5" w:rsidRPr="002B39EB">
        <w:rPr>
          <w:b w:val="0"/>
          <w:color w:val="000000" w:themeColor="text1"/>
          <w:sz w:val="24"/>
          <w:szCs w:val="24"/>
        </w:rPr>
        <w:t>Документация, содержащая материалы в текстовой форме и в виде карт (схем), отражающая фактическое исполнение проектных решений и фактическое положение Объекта и его элементов после завершения строительства Объекта</w:t>
      </w:r>
      <w:r w:rsidRPr="002B39EB">
        <w:rPr>
          <w:b w:val="0"/>
          <w:color w:val="000000" w:themeColor="text1"/>
          <w:sz w:val="24"/>
          <w:szCs w:val="24"/>
        </w:rPr>
        <w:t>/</w:t>
      </w:r>
      <w:r w:rsidR="007143F5" w:rsidRPr="002B39EB">
        <w:rPr>
          <w:b w:val="0"/>
          <w:color w:val="000000" w:themeColor="text1"/>
          <w:sz w:val="24"/>
          <w:szCs w:val="24"/>
        </w:rPr>
        <w:t>ВЭС</w:t>
      </w:r>
      <w:r w:rsidR="00D336E5" w:rsidRPr="002B39EB">
        <w:rPr>
          <w:b w:val="0"/>
          <w:color w:val="000000" w:themeColor="text1"/>
          <w:sz w:val="24"/>
          <w:szCs w:val="24"/>
        </w:rPr>
        <w:t>.</w:t>
      </w:r>
      <w:r w:rsidR="00962947" w:rsidRPr="002B39EB">
        <w:rPr>
          <w:b w:val="0"/>
          <w:color w:val="000000" w:themeColor="text1"/>
          <w:sz w:val="24"/>
          <w:szCs w:val="24"/>
        </w:rPr>
        <w:t xml:space="preserve"> Требования к с</w:t>
      </w:r>
      <w:r w:rsidR="00CE6046" w:rsidRPr="002B39EB">
        <w:rPr>
          <w:b w:val="0"/>
          <w:color w:val="000000" w:themeColor="text1"/>
          <w:sz w:val="24"/>
          <w:szCs w:val="24"/>
        </w:rPr>
        <w:t>остав</w:t>
      </w:r>
      <w:r w:rsidR="00962947" w:rsidRPr="002B39EB">
        <w:rPr>
          <w:b w:val="0"/>
          <w:color w:val="000000" w:themeColor="text1"/>
          <w:sz w:val="24"/>
          <w:szCs w:val="24"/>
        </w:rPr>
        <w:t>у</w:t>
      </w:r>
      <w:r w:rsidR="00CE6046" w:rsidRPr="002B39EB">
        <w:rPr>
          <w:b w:val="0"/>
          <w:color w:val="000000" w:themeColor="text1"/>
          <w:sz w:val="24"/>
          <w:szCs w:val="24"/>
        </w:rPr>
        <w:t xml:space="preserve"> исполнительной документации представлен в Приложении № 8 к настоящему Договору.</w:t>
      </w:r>
    </w:p>
    <w:p w14:paraId="1188DC1A" w14:textId="77777777" w:rsidR="00BF5F1F" w:rsidRPr="002B39EB" w:rsidRDefault="00BC5876" w:rsidP="009B4327">
      <w:pPr>
        <w:pStyle w:val="af"/>
        <w:shd w:val="clear" w:color="auto" w:fill="FFFFFF"/>
        <w:tabs>
          <w:tab w:val="left" w:pos="0"/>
        </w:tabs>
        <w:ind w:left="0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color w:val="000000" w:themeColor="text1"/>
          <w:sz w:val="24"/>
          <w:szCs w:val="24"/>
        </w:rPr>
        <w:t>«</w:t>
      </w:r>
      <w:r w:rsidR="00BF5F1F" w:rsidRPr="002B39EB">
        <w:rPr>
          <w:color w:val="000000" w:themeColor="text1"/>
          <w:sz w:val="24"/>
          <w:szCs w:val="24"/>
        </w:rPr>
        <w:t>Временные подъездные пути</w:t>
      </w:r>
      <w:r w:rsidRPr="002B39EB">
        <w:rPr>
          <w:color w:val="000000" w:themeColor="text1"/>
          <w:sz w:val="24"/>
          <w:szCs w:val="24"/>
        </w:rPr>
        <w:t>»</w:t>
      </w:r>
      <w:r w:rsidR="00BF5F1F" w:rsidRPr="002B39EB">
        <w:rPr>
          <w:b w:val="0"/>
          <w:color w:val="000000" w:themeColor="text1"/>
          <w:sz w:val="24"/>
          <w:szCs w:val="24"/>
        </w:rPr>
        <w:t xml:space="preserve"> – обустроенная или приспособленная и используемая для движения транспорта полоса земли либо поверхность искусственного сооружения от автомобильной дороги общего пользования до Объекта, на время проведения Работ по Заказу. Временные подъездные пути должны отвечать требованиям законодательства и быть достаточными для проезда полноприводного транспорта </w:t>
      </w:r>
      <w:r w:rsidR="009D58EB" w:rsidRPr="002B39EB">
        <w:rPr>
          <w:b w:val="0"/>
          <w:color w:val="000000" w:themeColor="text1"/>
          <w:sz w:val="24"/>
          <w:szCs w:val="24"/>
        </w:rPr>
        <w:t>и</w:t>
      </w:r>
      <w:r w:rsidR="00BF5F1F" w:rsidRPr="002B39EB">
        <w:rPr>
          <w:b w:val="0"/>
          <w:color w:val="000000" w:themeColor="text1"/>
          <w:sz w:val="24"/>
          <w:szCs w:val="24"/>
        </w:rPr>
        <w:t xml:space="preserve"> выполнения всех обязательств по </w:t>
      </w:r>
      <w:r w:rsidR="009D58EB" w:rsidRPr="002B39EB">
        <w:rPr>
          <w:b w:val="0"/>
          <w:color w:val="000000" w:themeColor="text1"/>
          <w:sz w:val="24"/>
          <w:szCs w:val="24"/>
        </w:rPr>
        <w:t>Договору.</w:t>
      </w:r>
    </w:p>
    <w:p w14:paraId="4A7084C5" w14:textId="77777777" w:rsidR="000F537A" w:rsidRPr="002B39EB" w:rsidRDefault="000F537A" w:rsidP="00A04ED0">
      <w:pPr>
        <w:pStyle w:val="af"/>
        <w:shd w:val="clear" w:color="auto" w:fill="FFFFFF"/>
        <w:tabs>
          <w:tab w:val="left" w:pos="0"/>
        </w:tabs>
        <w:ind w:left="0"/>
        <w:jc w:val="both"/>
        <w:rPr>
          <w:color w:val="000000" w:themeColor="text1"/>
          <w:spacing w:val="-11"/>
          <w:sz w:val="24"/>
          <w:szCs w:val="24"/>
        </w:rPr>
      </w:pPr>
    </w:p>
    <w:p w14:paraId="59A263AA" w14:textId="4848175D" w:rsidR="007D77DC" w:rsidRPr="002B39EB" w:rsidRDefault="00D00E2C" w:rsidP="00BA7823">
      <w:pPr>
        <w:pStyle w:val="af"/>
        <w:numPr>
          <w:ilvl w:val="0"/>
          <w:numId w:val="1"/>
        </w:numPr>
        <w:shd w:val="clear" w:color="auto" w:fill="FFFFFF"/>
        <w:tabs>
          <w:tab w:val="left" w:pos="284"/>
        </w:tabs>
        <w:ind w:left="0" w:firstLine="0"/>
        <w:jc w:val="center"/>
        <w:rPr>
          <w:color w:val="000000" w:themeColor="text1"/>
          <w:spacing w:val="-11"/>
          <w:sz w:val="24"/>
          <w:szCs w:val="24"/>
        </w:rPr>
      </w:pPr>
      <w:r w:rsidRPr="002B39EB">
        <w:rPr>
          <w:color w:val="000000" w:themeColor="text1"/>
          <w:spacing w:val="-11"/>
          <w:sz w:val="24"/>
          <w:szCs w:val="24"/>
        </w:rPr>
        <w:t>Предмет Договора</w:t>
      </w:r>
    </w:p>
    <w:p w14:paraId="45D65264" w14:textId="179CF25E" w:rsidR="007B0DB3" w:rsidRPr="002B39EB" w:rsidRDefault="00BA7823" w:rsidP="00147D1F">
      <w:pPr>
        <w:pStyle w:val="af"/>
        <w:numPr>
          <w:ilvl w:val="1"/>
          <w:numId w:val="1"/>
        </w:numPr>
        <w:shd w:val="clear" w:color="auto" w:fill="FFFFFF"/>
        <w:tabs>
          <w:tab w:val="left" w:pos="0"/>
        </w:tabs>
        <w:ind w:left="0" w:firstLine="0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>П</w:t>
      </w:r>
      <w:r w:rsidR="00D031FA" w:rsidRPr="002B39EB">
        <w:rPr>
          <w:b w:val="0"/>
          <w:color w:val="000000" w:themeColor="text1"/>
          <w:sz w:val="24"/>
          <w:szCs w:val="24"/>
        </w:rPr>
        <w:t xml:space="preserve">одрядчик обязуется по </w:t>
      </w:r>
      <w:r w:rsidR="005D1EC5" w:rsidRPr="002B39EB">
        <w:rPr>
          <w:b w:val="0"/>
          <w:color w:val="000000" w:themeColor="text1"/>
          <w:sz w:val="24"/>
          <w:szCs w:val="24"/>
        </w:rPr>
        <w:t>Заказу</w:t>
      </w:r>
      <w:r w:rsidR="007B0DB3" w:rsidRPr="002B39EB">
        <w:rPr>
          <w:b w:val="0"/>
          <w:color w:val="000000" w:themeColor="text1"/>
          <w:sz w:val="24"/>
          <w:szCs w:val="24"/>
        </w:rPr>
        <w:t xml:space="preserve"> Заказчика выполнить Работы</w:t>
      </w:r>
      <w:r w:rsidR="00161960" w:rsidRPr="002B39EB">
        <w:rPr>
          <w:b w:val="0"/>
          <w:color w:val="000000" w:themeColor="text1"/>
          <w:sz w:val="24"/>
          <w:szCs w:val="24"/>
        </w:rPr>
        <w:t xml:space="preserve"> и сдать их результат Заказчику</w:t>
      </w:r>
      <w:r w:rsidR="007B0DB3" w:rsidRPr="002B39EB">
        <w:rPr>
          <w:b w:val="0"/>
          <w:color w:val="000000" w:themeColor="text1"/>
          <w:sz w:val="24"/>
          <w:szCs w:val="24"/>
        </w:rPr>
        <w:t xml:space="preserve">, а Заказчик обязуется принять </w:t>
      </w:r>
      <w:r w:rsidR="00161960" w:rsidRPr="002B39EB">
        <w:rPr>
          <w:b w:val="0"/>
          <w:color w:val="000000" w:themeColor="text1"/>
          <w:sz w:val="24"/>
          <w:szCs w:val="24"/>
        </w:rPr>
        <w:t xml:space="preserve">надлежащим образом выполненные работы и оплатить </w:t>
      </w:r>
      <w:r w:rsidR="007B0DB3" w:rsidRPr="002B39EB">
        <w:rPr>
          <w:b w:val="0"/>
          <w:color w:val="000000" w:themeColor="text1"/>
          <w:sz w:val="24"/>
          <w:szCs w:val="24"/>
        </w:rPr>
        <w:t>их результат.</w:t>
      </w:r>
    </w:p>
    <w:p w14:paraId="51EA18A2" w14:textId="494FA66A" w:rsidR="004B0F71" w:rsidRPr="002B39EB" w:rsidRDefault="00F64856" w:rsidP="00675CC4">
      <w:pPr>
        <w:pStyle w:val="af"/>
        <w:numPr>
          <w:ilvl w:val="1"/>
          <w:numId w:val="1"/>
        </w:numPr>
        <w:shd w:val="clear" w:color="auto" w:fill="FFFFFF"/>
        <w:tabs>
          <w:tab w:val="left" w:pos="0"/>
        </w:tabs>
        <w:ind w:left="0" w:firstLine="0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 xml:space="preserve">Подписывая Заказ, Стороны определяют адрес и тип Объекта, а также перечень поручаемых и выполняемых Этапов Работ. </w:t>
      </w:r>
    </w:p>
    <w:p w14:paraId="0FB01118" w14:textId="77777777" w:rsidR="00615F25" w:rsidRPr="002B39EB" w:rsidRDefault="00615F25" w:rsidP="00615F25">
      <w:pPr>
        <w:pStyle w:val="af"/>
        <w:shd w:val="clear" w:color="auto" w:fill="FFFFFF"/>
        <w:tabs>
          <w:tab w:val="left" w:pos="0"/>
        </w:tabs>
        <w:ind w:left="0"/>
        <w:jc w:val="both"/>
        <w:rPr>
          <w:b w:val="0"/>
          <w:color w:val="000000" w:themeColor="text1"/>
          <w:sz w:val="24"/>
          <w:szCs w:val="24"/>
        </w:rPr>
      </w:pPr>
    </w:p>
    <w:p w14:paraId="1CBFCDAE" w14:textId="10207E5F" w:rsidR="007F6970" w:rsidRPr="002B39EB" w:rsidRDefault="007F6970" w:rsidP="00615F25">
      <w:pPr>
        <w:pStyle w:val="af"/>
        <w:numPr>
          <w:ilvl w:val="0"/>
          <w:numId w:val="1"/>
        </w:numPr>
        <w:shd w:val="clear" w:color="auto" w:fill="FFFFFF"/>
        <w:tabs>
          <w:tab w:val="left" w:pos="284"/>
        </w:tabs>
        <w:ind w:left="0" w:firstLine="0"/>
        <w:jc w:val="center"/>
        <w:rPr>
          <w:color w:val="000000" w:themeColor="text1"/>
          <w:spacing w:val="-11"/>
          <w:sz w:val="24"/>
          <w:szCs w:val="24"/>
        </w:rPr>
      </w:pPr>
      <w:r w:rsidRPr="002B39EB">
        <w:rPr>
          <w:color w:val="000000" w:themeColor="text1"/>
          <w:spacing w:val="-11"/>
          <w:sz w:val="24"/>
          <w:szCs w:val="24"/>
        </w:rPr>
        <w:t>Стоимость и порядок расчет</w:t>
      </w:r>
      <w:r w:rsidR="00707CA9" w:rsidRPr="002B39EB">
        <w:rPr>
          <w:color w:val="000000" w:themeColor="text1"/>
          <w:spacing w:val="-11"/>
          <w:sz w:val="24"/>
          <w:szCs w:val="24"/>
        </w:rPr>
        <w:t>ов</w:t>
      </w:r>
    </w:p>
    <w:p w14:paraId="5A108EEB" w14:textId="3CB4140F" w:rsidR="00824FAF" w:rsidRPr="002B39EB" w:rsidRDefault="00B745FB" w:rsidP="00663CA8">
      <w:pPr>
        <w:pStyle w:val="af"/>
        <w:numPr>
          <w:ilvl w:val="1"/>
          <w:numId w:val="1"/>
        </w:numPr>
        <w:ind w:left="0" w:firstLine="0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 xml:space="preserve">Стоимость Работ </w:t>
      </w:r>
      <w:r w:rsidR="004B567C" w:rsidRPr="002B39EB">
        <w:rPr>
          <w:b w:val="0"/>
          <w:color w:val="000000" w:themeColor="text1"/>
          <w:sz w:val="24"/>
          <w:szCs w:val="24"/>
        </w:rPr>
        <w:t>определяется Сторонами в соответствующем Заказе</w:t>
      </w:r>
      <w:r w:rsidR="000E1523" w:rsidRPr="002B39EB">
        <w:rPr>
          <w:b w:val="0"/>
          <w:color w:val="000000" w:themeColor="text1"/>
          <w:sz w:val="24"/>
          <w:szCs w:val="24"/>
        </w:rPr>
        <w:t xml:space="preserve">. </w:t>
      </w:r>
    </w:p>
    <w:p w14:paraId="4847B140" w14:textId="2BF4BB39" w:rsidR="000E1523" w:rsidRPr="002B39EB" w:rsidRDefault="000E1523" w:rsidP="000E1523">
      <w:pPr>
        <w:pStyle w:val="af"/>
        <w:numPr>
          <w:ilvl w:val="1"/>
          <w:numId w:val="1"/>
        </w:numPr>
        <w:ind w:left="0" w:firstLine="0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>Стоимость Работ</w:t>
      </w:r>
      <w:r w:rsidR="00BA4F0F" w:rsidRPr="002B39EB">
        <w:rPr>
          <w:b w:val="0"/>
          <w:color w:val="000000" w:themeColor="text1"/>
          <w:sz w:val="24"/>
          <w:szCs w:val="24"/>
        </w:rPr>
        <w:t xml:space="preserve"> </w:t>
      </w:r>
      <w:r w:rsidRPr="002B39EB">
        <w:rPr>
          <w:b w:val="0"/>
          <w:color w:val="000000" w:themeColor="text1"/>
          <w:sz w:val="24"/>
          <w:szCs w:val="24"/>
        </w:rPr>
        <w:t xml:space="preserve">включает в себя все расходы </w:t>
      </w:r>
      <w:r w:rsidR="00615F25" w:rsidRPr="002B39EB">
        <w:rPr>
          <w:b w:val="0"/>
          <w:color w:val="000000" w:themeColor="text1"/>
          <w:sz w:val="24"/>
          <w:szCs w:val="24"/>
        </w:rPr>
        <w:t>П</w:t>
      </w:r>
      <w:r w:rsidRPr="002B39EB">
        <w:rPr>
          <w:b w:val="0"/>
          <w:color w:val="000000" w:themeColor="text1"/>
          <w:sz w:val="24"/>
          <w:szCs w:val="24"/>
        </w:rPr>
        <w:t xml:space="preserve">одрядчика для выполнения </w:t>
      </w:r>
      <w:r w:rsidR="00BA4F0F" w:rsidRPr="002B39EB">
        <w:rPr>
          <w:b w:val="0"/>
          <w:color w:val="000000" w:themeColor="text1"/>
          <w:sz w:val="24"/>
          <w:szCs w:val="24"/>
        </w:rPr>
        <w:t xml:space="preserve">порученных </w:t>
      </w:r>
      <w:r w:rsidRPr="002B39EB">
        <w:rPr>
          <w:b w:val="0"/>
          <w:color w:val="000000" w:themeColor="text1"/>
          <w:sz w:val="24"/>
          <w:szCs w:val="24"/>
        </w:rPr>
        <w:t xml:space="preserve">Работ, за исключением прямо указанных в Договоре и/или Заказе расходов. Стоимость Работ также включают в себя стоимость </w:t>
      </w:r>
      <w:r w:rsidR="008927F3" w:rsidRPr="002B39EB">
        <w:rPr>
          <w:b w:val="0"/>
          <w:color w:val="000000" w:themeColor="text1"/>
          <w:sz w:val="24"/>
          <w:szCs w:val="24"/>
        </w:rPr>
        <w:t xml:space="preserve">приобретаемого </w:t>
      </w:r>
      <w:r w:rsidR="00615F25" w:rsidRPr="002B39EB">
        <w:rPr>
          <w:b w:val="0"/>
          <w:color w:val="000000" w:themeColor="text1"/>
          <w:sz w:val="24"/>
          <w:szCs w:val="24"/>
        </w:rPr>
        <w:t>П</w:t>
      </w:r>
      <w:r w:rsidR="008927F3" w:rsidRPr="002B39EB">
        <w:rPr>
          <w:b w:val="0"/>
          <w:color w:val="000000" w:themeColor="text1"/>
          <w:sz w:val="24"/>
          <w:szCs w:val="24"/>
        </w:rPr>
        <w:t>одрядчиком</w:t>
      </w:r>
      <w:r w:rsidRPr="002B39EB">
        <w:rPr>
          <w:b w:val="0"/>
          <w:color w:val="000000" w:themeColor="text1"/>
          <w:sz w:val="24"/>
          <w:szCs w:val="24"/>
        </w:rPr>
        <w:t xml:space="preserve"> оборудовани</w:t>
      </w:r>
      <w:r w:rsidR="00E22519" w:rsidRPr="002B39EB">
        <w:rPr>
          <w:b w:val="0"/>
          <w:color w:val="000000" w:themeColor="text1"/>
          <w:sz w:val="24"/>
          <w:szCs w:val="24"/>
        </w:rPr>
        <w:t>я</w:t>
      </w:r>
      <w:r w:rsidRPr="002B39EB">
        <w:rPr>
          <w:b w:val="0"/>
          <w:color w:val="000000" w:themeColor="text1"/>
          <w:sz w:val="24"/>
          <w:szCs w:val="24"/>
        </w:rPr>
        <w:t xml:space="preserve"> и материал</w:t>
      </w:r>
      <w:r w:rsidR="00E22519" w:rsidRPr="002B39EB">
        <w:rPr>
          <w:b w:val="0"/>
          <w:color w:val="000000" w:themeColor="text1"/>
          <w:sz w:val="24"/>
          <w:szCs w:val="24"/>
        </w:rPr>
        <w:t>ов</w:t>
      </w:r>
      <w:r w:rsidR="008927F3" w:rsidRPr="002B39EB">
        <w:rPr>
          <w:b w:val="0"/>
          <w:color w:val="000000" w:themeColor="text1"/>
          <w:sz w:val="24"/>
          <w:szCs w:val="24"/>
        </w:rPr>
        <w:t>, необходимы</w:t>
      </w:r>
      <w:r w:rsidR="00E22519" w:rsidRPr="002B39EB">
        <w:rPr>
          <w:b w:val="0"/>
          <w:color w:val="000000" w:themeColor="text1"/>
          <w:sz w:val="24"/>
          <w:szCs w:val="24"/>
        </w:rPr>
        <w:t>х</w:t>
      </w:r>
      <w:r w:rsidR="008927F3" w:rsidRPr="002B39EB">
        <w:rPr>
          <w:b w:val="0"/>
          <w:color w:val="000000" w:themeColor="text1"/>
          <w:sz w:val="24"/>
          <w:szCs w:val="24"/>
        </w:rPr>
        <w:t xml:space="preserve"> и достаточны</w:t>
      </w:r>
      <w:r w:rsidR="00E22519" w:rsidRPr="002B39EB">
        <w:rPr>
          <w:b w:val="0"/>
          <w:color w:val="000000" w:themeColor="text1"/>
          <w:sz w:val="24"/>
          <w:szCs w:val="24"/>
        </w:rPr>
        <w:t>х</w:t>
      </w:r>
      <w:r w:rsidR="008927F3" w:rsidRPr="002B39EB">
        <w:rPr>
          <w:b w:val="0"/>
          <w:color w:val="000000" w:themeColor="text1"/>
          <w:sz w:val="24"/>
          <w:szCs w:val="24"/>
        </w:rPr>
        <w:t xml:space="preserve"> для выполнения Договора и соответствующего Заказа</w:t>
      </w:r>
      <w:r w:rsidRPr="002B39EB">
        <w:rPr>
          <w:b w:val="0"/>
          <w:color w:val="000000" w:themeColor="text1"/>
          <w:sz w:val="24"/>
          <w:szCs w:val="24"/>
        </w:rPr>
        <w:t>.</w:t>
      </w:r>
    </w:p>
    <w:p w14:paraId="65308FB2" w14:textId="3DC60A1A" w:rsidR="00AA358A" w:rsidRPr="002B39EB" w:rsidRDefault="006A259F" w:rsidP="00830866">
      <w:pPr>
        <w:pStyle w:val="af"/>
        <w:numPr>
          <w:ilvl w:val="1"/>
          <w:numId w:val="1"/>
        </w:numPr>
        <w:ind w:left="0" w:firstLine="0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>Закрепленная в Приложении №</w:t>
      </w:r>
      <w:r w:rsidR="00897953" w:rsidRPr="002B39EB">
        <w:rPr>
          <w:b w:val="0"/>
          <w:color w:val="000000" w:themeColor="text1"/>
          <w:sz w:val="24"/>
          <w:szCs w:val="24"/>
        </w:rPr>
        <w:t xml:space="preserve"> </w:t>
      </w:r>
      <w:r w:rsidR="00615F25" w:rsidRPr="002B39EB">
        <w:rPr>
          <w:b w:val="0"/>
          <w:color w:val="000000" w:themeColor="text1"/>
          <w:sz w:val="24"/>
          <w:szCs w:val="24"/>
        </w:rPr>
        <w:t>1</w:t>
      </w:r>
      <w:r w:rsidRPr="002B39EB">
        <w:rPr>
          <w:b w:val="0"/>
          <w:color w:val="000000" w:themeColor="text1"/>
          <w:sz w:val="24"/>
          <w:szCs w:val="24"/>
        </w:rPr>
        <w:t xml:space="preserve"> к Договору</w:t>
      </w:r>
      <w:r w:rsidR="00543502" w:rsidRPr="002B39EB">
        <w:rPr>
          <w:b w:val="0"/>
          <w:color w:val="000000" w:themeColor="text1"/>
          <w:sz w:val="24"/>
          <w:szCs w:val="24"/>
        </w:rPr>
        <w:t xml:space="preserve"> с</w:t>
      </w:r>
      <w:r w:rsidR="00FE55E7" w:rsidRPr="002B39EB">
        <w:rPr>
          <w:b w:val="0"/>
          <w:color w:val="000000" w:themeColor="text1"/>
          <w:sz w:val="24"/>
          <w:szCs w:val="24"/>
        </w:rPr>
        <w:t>тоимость Работ</w:t>
      </w:r>
      <w:r w:rsidR="006C5EBC" w:rsidRPr="002B39EB">
        <w:rPr>
          <w:b w:val="0"/>
          <w:color w:val="000000" w:themeColor="text1"/>
          <w:sz w:val="24"/>
          <w:szCs w:val="24"/>
        </w:rPr>
        <w:t xml:space="preserve"> </w:t>
      </w:r>
      <w:r w:rsidR="00FE55E7" w:rsidRPr="002B39EB">
        <w:rPr>
          <w:b w:val="0"/>
          <w:color w:val="000000" w:themeColor="text1"/>
          <w:sz w:val="24"/>
          <w:szCs w:val="24"/>
        </w:rPr>
        <w:t>является твердой и</w:t>
      </w:r>
      <w:r w:rsidR="00543502" w:rsidRPr="002B39EB">
        <w:rPr>
          <w:b w:val="0"/>
          <w:color w:val="000000" w:themeColor="text1"/>
          <w:sz w:val="24"/>
          <w:szCs w:val="24"/>
        </w:rPr>
        <w:t xml:space="preserve"> не подлежит изменению</w:t>
      </w:r>
      <w:r w:rsidR="00C011A9" w:rsidRPr="002B39EB">
        <w:rPr>
          <w:b w:val="0"/>
          <w:color w:val="000000" w:themeColor="text1"/>
          <w:sz w:val="24"/>
          <w:szCs w:val="24"/>
        </w:rPr>
        <w:t xml:space="preserve"> иначе как по соглашению Сторон</w:t>
      </w:r>
      <w:r w:rsidR="00543502" w:rsidRPr="002B39EB">
        <w:rPr>
          <w:b w:val="0"/>
          <w:color w:val="000000" w:themeColor="text1"/>
          <w:sz w:val="24"/>
          <w:szCs w:val="24"/>
        </w:rPr>
        <w:t>.</w:t>
      </w:r>
    </w:p>
    <w:p w14:paraId="0167C2F7" w14:textId="23E36936" w:rsidR="00543502" w:rsidRPr="002B39EB" w:rsidRDefault="00AA358A" w:rsidP="00AA358A">
      <w:pPr>
        <w:pStyle w:val="af"/>
        <w:ind w:left="0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 xml:space="preserve">По соглашению Сторон </w:t>
      </w:r>
      <w:r w:rsidR="00052E91" w:rsidRPr="002B39EB">
        <w:rPr>
          <w:b w:val="0"/>
          <w:color w:val="000000" w:themeColor="text1"/>
          <w:sz w:val="24"/>
          <w:szCs w:val="24"/>
        </w:rPr>
        <w:t>Приложение №</w:t>
      </w:r>
      <w:r w:rsidR="00897953" w:rsidRPr="002B39EB">
        <w:rPr>
          <w:b w:val="0"/>
          <w:color w:val="000000" w:themeColor="text1"/>
          <w:sz w:val="24"/>
          <w:szCs w:val="24"/>
        </w:rPr>
        <w:t xml:space="preserve"> </w:t>
      </w:r>
      <w:r w:rsidR="00052E91" w:rsidRPr="002B39EB">
        <w:rPr>
          <w:b w:val="0"/>
          <w:color w:val="000000" w:themeColor="text1"/>
          <w:sz w:val="24"/>
          <w:szCs w:val="24"/>
        </w:rPr>
        <w:t xml:space="preserve">1 </w:t>
      </w:r>
      <w:r w:rsidR="00962947" w:rsidRPr="002B39EB">
        <w:rPr>
          <w:b w:val="0"/>
          <w:color w:val="000000" w:themeColor="text1"/>
          <w:sz w:val="24"/>
          <w:szCs w:val="24"/>
        </w:rPr>
        <w:t xml:space="preserve">может </w:t>
      </w:r>
      <w:r w:rsidR="00052E91" w:rsidRPr="002B39EB">
        <w:rPr>
          <w:b w:val="0"/>
          <w:color w:val="000000" w:themeColor="text1"/>
          <w:sz w:val="24"/>
          <w:szCs w:val="24"/>
        </w:rPr>
        <w:t xml:space="preserve">дополнятся </w:t>
      </w:r>
      <w:r w:rsidR="00962947" w:rsidRPr="002B39EB">
        <w:rPr>
          <w:b w:val="0"/>
          <w:color w:val="000000" w:themeColor="text1"/>
          <w:sz w:val="24"/>
          <w:szCs w:val="24"/>
        </w:rPr>
        <w:t xml:space="preserve">иными </w:t>
      </w:r>
      <w:r w:rsidR="00052E91" w:rsidRPr="002B39EB">
        <w:rPr>
          <w:b w:val="0"/>
          <w:color w:val="000000" w:themeColor="text1"/>
          <w:sz w:val="24"/>
          <w:szCs w:val="24"/>
        </w:rPr>
        <w:t>видами и состав</w:t>
      </w:r>
      <w:r w:rsidR="00962947" w:rsidRPr="002B39EB">
        <w:rPr>
          <w:b w:val="0"/>
          <w:color w:val="000000" w:themeColor="text1"/>
          <w:sz w:val="24"/>
          <w:szCs w:val="24"/>
        </w:rPr>
        <w:t>ами</w:t>
      </w:r>
      <w:r w:rsidR="00052E91" w:rsidRPr="002B39EB">
        <w:rPr>
          <w:b w:val="0"/>
          <w:color w:val="000000" w:themeColor="text1"/>
          <w:sz w:val="24"/>
          <w:szCs w:val="24"/>
        </w:rPr>
        <w:t xml:space="preserve"> работ</w:t>
      </w:r>
      <w:r w:rsidR="00962947" w:rsidRPr="002B39EB">
        <w:rPr>
          <w:b w:val="0"/>
          <w:color w:val="000000" w:themeColor="text1"/>
          <w:sz w:val="24"/>
          <w:szCs w:val="24"/>
        </w:rPr>
        <w:t xml:space="preserve">, о чем </w:t>
      </w:r>
      <w:r w:rsidRPr="002B39EB">
        <w:rPr>
          <w:b w:val="0"/>
          <w:color w:val="000000" w:themeColor="text1"/>
          <w:sz w:val="24"/>
          <w:szCs w:val="24"/>
        </w:rPr>
        <w:t>Сторон</w:t>
      </w:r>
      <w:r w:rsidR="00962947" w:rsidRPr="002B39EB">
        <w:rPr>
          <w:b w:val="0"/>
          <w:color w:val="000000" w:themeColor="text1"/>
          <w:sz w:val="24"/>
          <w:szCs w:val="24"/>
        </w:rPr>
        <w:t>ы составляют</w:t>
      </w:r>
      <w:r w:rsidR="00052E91" w:rsidRPr="002B39EB">
        <w:rPr>
          <w:b w:val="0"/>
          <w:color w:val="000000" w:themeColor="text1"/>
          <w:sz w:val="24"/>
          <w:szCs w:val="24"/>
        </w:rPr>
        <w:t xml:space="preserve"> соответствующ</w:t>
      </w:r>
      <w:r w:rsidR="00962947" w:rsidRPr="002B39EB">
        <w:rPr>
          <w:b w:val="0"/>
          <w:color w:val="000000" w:themeColor="text1"/>
          <w:sz w:val="24"/>
          <w:szCs w:val="24"/>
        </w:rPr>
        <w:t>ее</w:t>
      </w:r>
      <w:r w:rsidR="00052E91" w:rsidRPr="002B39EB">
        <w:rPr>
          <w:b w:val="0"/>
          <w:color w:val="000000" w:themeColor="text1"/>
          <w:sz w:val="24"/>
          <w:szCs w:val="24"/>
        </w:rPr>
        <w:t xml:space="preserve"> </w:t>
      </w:r>
      <w:r w:rsidR="00962947" w:rsidRPr="002B39EB">
        <w:rPr>
          <w:b w:val="0"/>
          <w:color w:val="000000" w:themeColor="text1"/>
          <w:sz w:val="24"/>
          <w:szCs w:val="24"/>
        </w:rPr>
        <w:t xml:space="preserve">Дополнительное соглашение </w:t>
      </w:r>
      <w:r w:rsidR="00052E91" w:rsidRPr="002B39EB">
        <w:rPr>
          <w:b w:val="0"/>
          <w:color w:val="000000" w:themeColor="text1"/>
          <w:sz w:val="24"/>
          <w:szCs w:val="24"/>
        </w:rPr>
        <w:t xml:space="preserve">к настоящему </w:t>
      </w:r>
      <w:r w:rsidR="00962947" w:rsidRPr="002B39EB">
        <w:rPr>
          <w:b w:val="0"/>
          <w:color w:val="000000" w:themeColor="text1"/>
          <w:sz w:val="24"/>
          <w:szCs w:val="24"/>
        </w:rPr>
        <w:t>Договору.</w:t>
      </w:r>
    </w:p>
    <w:p w14:paraId="04AF21A0" w14:textId="22C8B68A" w:rsidR="00EB4E94" w:rsidRPr="002B39EB" w:rsidRDefault="00962947" w:rsidP="00830866">
      <w:pPr>
        <w:pStyle w:val="af"/>
        <w:numPr>
          <w:ilvl w:val="1"/>
          <w:numId w:val="1"/>
        </w:numPr>
        <w:ind w:left="0" w:firstLine="0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 xml:space="preserve">Оплата выполненных </w:t>
      </w:r>
      <w:r w:rsidR="008B16D3" w:rsidRPr="002B39EB">
        <w:rPr>
          <w:b w:val="0"/>
          <w:color w:val="000000" w:themeColor="text1"/>
          <w:sz w:val="24"/>
          <w:szCs w:val="24"/>
        </w:rPr>
        <w:t>Работ</w:t>
      </w:r>
      <w:r w:rsidR="006C5EBC" w:rsidRPr="002B39EB">
        <w:rPr>
          <w:b w:val="0"/>
          <w:color w:val="000000" w:themeColor="text1"/>
          <w:sz w:val="24"/>
          <w:szCs w:val="24"/>
        </w:rPr>
        <w:t xml:space="preserve"> </w:t>
      </w:r>
      <w:r w:rsidRPr="002B39EB">
        <w:rPr>
          <w:b w:val="0"/>
          <w:color w:val="000000" w:themeColor="text1"/>
          <w:sz w:val="24"/>
          <w:szCs w:val="24"/>
        </w:rPr>
        <w:t>производится в следующем</w:t>
      </w:r>
      <w:r w:rsidR="004603DA" w:rsidRPr="002B39EB">
        <w:rPr>
          <w:b w:val="0"/>
          <w:color w:val="000000" w:themeColor="text1"/>
          <w:sz w:val="24"/>
          <w:szCs w:val="24"/>
        </w:rPr>
        <w:t xml:space="preserve"> порядке:</w:t>
      </w:r>
    </w:p>
    <w:p w14:paraId="0D561D4B" w14:textId="75D6E51F" w:rsidR="00BC13B3" w:rsidRPr="002B39EB" w:rsidRDefault="000672E2" w:rsidP="00147D1F">
      <w:pPr>
        <w:pStyle w:val="af"/>
        <w:numPr>
          <w:ilvl w:val="2"/>
          <w:numId w:val="1"/>
        </w:numPr>
        <w:ind w:left="0" w:firstLine="0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color w:val="000000" w:themeColor="text1"/>
          <w:sz w:val="24"/>
          <w:szCs w:val="24"/>
        </w:rPr>
        <w:t xml:space="preserve">Строительно-монтажные работы </w:t>
      </w:r>
      <w:r w:rsidRPr="002B39EB">
        <w:rPr>
          <w:bCs w:val="0"/>
          <w:color w:val="000000" w:themeColor="text1"/>
          <w:sz w:val="24"/>
          <w:szCs w:val="24"/>
        </w:rPr>
        <w:t xml:space="preserve">по </w:t>
      </w:r>
      <w:r w:rsidR="0036204C" w:rsidRPr="002B39EB">
        <w:rPr>
          <w:bCs w:val="0"/>
          <w:color w:val="000000" w:themeColor="text1"/>
          <w:sz w:val="24"/>
          <w:szCs w:val="24"/>
        </w:rPr>
        <w:t>строительству</w:t>
      </w:r>
      <w:r w:rsidR="00EA57AB" w:rsidRPr="002B39EB">
        <w:rPr>
          <w:bCs w:val="0"/>
          <w:color w:val="000000" w:themeColor="text1"/>
          <w:sz w:val="24"/>
          <w:szCs w:val="24"/>
        </w:rPr>
        <w:t xml:space="preserve"> Объекта</w:t>
      </w:r>
      <w:r w:rsidR="005C5405" w:rsidRPr="002B39EB">
        <w:rPr>
          <w:bCs w:val="0"/>
          <w:color w:val="000000" w:themeColor="text1"/>
          <w:sz w:val="24"/>
          <w:szCs w:val="24"/>
        </w:rPr>
        <w:t>, проектно-изыскательские работы, получение Разрешения (ордера) на проведение земляных работ</w:t>
      </w:r>
      <w:r w:rsidR="00BC13B3" w:rsidRPr="002B39EB">
        <w:rPr>
          <w:b w:val="0"/>
          <w:color w:val="000000" w:themeColor="text1"/>
          <w:sz w:val="24"/>
          <w:szCs w:val="24"/>
        </w:rPr>
        <w:t>:</w:t>
      </w:r>
    </w:p>
    <w:p w14:paraId="3BAE7B98" w14:textId="6EE9B8F2" w:rsidR="00D301DB" w:rsidRPr="002B39EB" w:rsidRDefault="00BC7B74" w:rsidP="00A246E9">
      <w:pPr>
        <w:pStyle w:val="af"/>
        <w:numPr>
          <w:ilvl w:val="0"/>
          <w:numId w:val="2"/>
        </w:numPr>
        <w:ind w:left="0" w:firstLine="0"/>
        <w:jc w:val="both"/>
        <w:rPr>
          <w:b w:val="0"/>
          <w:color w:val="000000" w:themeColor="text1"/>
          <w:sz w:val="24"/>
          <w:szCs w:val="24"/>
        </w:rPr>
      </w:pPr>
      <w:bookmarkStart w:id="5" w:name="_Hlk485218417"/>
      <w:r w:rsidRPr="002B39EB">
        <w:rPr>
          <w:b w:val="0"/>
          <w:color w:val="000000" w:themeColor="text1"/>
          <w:sz w:val="24"/>
          <w:szCs w:val="24"/>
        </w:rPr>
        <w:t>30</w:t>
      </w:r>
      <w:r w:rsidR="00D301DB" w:rsidRPr="002B39EB">
        <w:rPr>
          <w:b w:val="0"/>
          <w:color w:val="000000" w:themeColor="text1"/>
          <w:sz w:val="24"/>
          <w:szCs w:val="24"/>
        </w:rPr>
        <w:t xml:space="preserve">% </w:t>
      </w:r>
      <w:r w:rsidR="00BB25A7" w:rsidRPr="002B39EB">
        <w:rPr>
          <w:b w:val="0"/>
          <w:color w:val="000000" w:themeColor="text1"/>
          <w:sz w:val="24"/>
          <w:szCs w:val="24"/>
        </w:rPr>
        <w:t>(</w:t>
      </w:r>
      <w:r w:rsidRPr="002B39EB">
        <w:rPr>
          <w:b w:val="0"/>
          <w:color w:val="000000" w:themeColor="text1"/>
          <w:sz w:val="24"/>
          <w:szCs w:val="24"/>
        </w:rPr>
        <w:t>Тридцать</w:t>
      </w:r>
      <w:r w:rsidR="00BB25A7" w:rsidRPr="002B39EB">
        <w:rPr>
          <w:b w:val="0"/>
          <w:color w:val="000000" w:themeColor="text1"/>
          <w:sz w:val="24"/>
          <w:szCs w:val="24"/>
        </w:rPr>
        <w:t xml:space="preserve"> </w:t>
      </w:r>
      <w:r w:rsidR="00D301DB" w:rsidRPr="002B39EB">
        <w:rPr>
          <w:b w:val="0"/>
          <w:color w:val="000000" w:themeColor="text1"/>
          <w:sz w:val="24"/>
          <w:szCs w:val="24"/>
        </w:rPr>
        <w:t xml:space="preserve">процентов) стоимости </w:t>
      </w:r>
      <w:r w:rsidR="00183B69" w:rsidRPr="002B39EB">
        <w:rPr>
          <w:b w:val="0"/>
          <w:color w:val="000000" w:themeColor="text1"/>
          <w:sz w:val="24"/>
          <w:szCs w:val="24"/>
        </w:rPr>
        <w:t xml:space="preserve">этих </w:t>
      </w:r>
      <w:r w:rsidR="00E42838" w:rsidRPr="002B39EB">
        <w:rPr>
          <w:b w:val="0"/>
          <w:color w:val="000000" w:themeColor="text1"/>
          <w:sz w:val="24"/>
          <w:szCs w:val="24"/>
        </w:rPr>
        <w:t>Работ</w:t>
      </w:r>
      <w:r w:rsidR="00D301DB" w:rsidRPr="002B39EB">
        <w:rPr>
          <w:b w:val="0"/>
          <w:color w:val="000000" w:themeColor="text1"/>
          <w:sz w:val="24"/>
          <w:szCs w:val="24"/>
        </w:rPr>
        <w:t xml:space="preserve"> </w:t>
      </w:r>
      <w:r w:rsidR="00962947" w:rsidRPr="002B39EB">
        <w:rPr>
          <w:b w:val="0"/>
          <w:color w:val="000000" w:themeColor="text1"/>
          <w:sz w:val="24"/>
          <w:szCs w:val="24"/>
        </w:rPr>
        <w:t xml:space="preserve">оплачивается </w:t>
      </w:r>
      <w:r w:rsidR="00D301DB" w:rsidRPr="002B39EB">
        <w:rPr>
          <w:b w:val="0"/>
          <w:color w:val="000000" w:themeColor="text1"/>
          <w:sz w:val="24"/>
          <w:szCs w:val="24"/>
        </w:rPr>
        <w:t xml:space="preserve">Заказчиком в качестве аванса в течение </w:t>
      </w:r>
      <w:r w:rsidR="00F70C41" w:rsidRPr="002B39EB">
        <w:rPr>
          <w:b w:val="0"/>
          <w:color w:val="000000" w:themeColor="text1"/>
          <w:sz w:val="24"/>
          <w:szCs w:val="24"/>
        </w:rPr>
        <w:t>20</w:t>
      </w:r>
      <w:r w:rsidR="00D301DB" w:rsidRPr="002B39EB">
        <w:rPr>
          <w:b w:val="0"/>
          <w:color w:val="000000" w:themeColor="text1"/>
          <w:sz w:val="24"/>
          <w:szCs w:val="24"/>
        </w:rPr>
        <w:t xml:space="preserve"> (</w:t>
      </w:r>
      <w:r w:rsidR="00F70C41" w:rsidRPr="002B39EB">
        <w:rPr>
          <w:b w:val="0"/>
          <w:color w:val="000000" w:themeColor="text1"/>
          <w:sz w:val="24"/>
          <w:szCs w:val="24"/>
        </w:rPr>
        <w:t>Двадцати</w:t>
      </w:r>
      <w:r w:rsidR="00D301DB" w:rsidRPr="002B39EB">
        <w:rPr>
          <w:b w:val="0"/>
          <w:color w:val="000000" w:themeColor="text1"/>
          <w:sz w:val="24"/>
          <w:szCs w:val="24"/>
        </w:rPr>
        <w:t xml:space="preserve">) рабочих дней с даты </w:t>
      </w:r>
      <w:r w:rsidR="00E42838" w:rsidRPr="002B39EB">
        <w:rPr>
          <w:b w:val="0"/>
          <w:color w:val="000000" w:themeColor="text1"/>
          <w:sz w:val="24"/>
          <w:szCs w:val="24"/>
        </w:rPr>
        <w:t>начала выполнения Работ</w:t>
      </w:r>
      <w:r w:rsidR="00AF53B6" w:rsidRPr="002B39EB">
        <w:rPr>
          <w:b w:val="0"/>
          <w:color w:val="000000" w:themeColor="text1"/>
          <w:sz w:val="24"/>
          <w:szCs w:val="24"/>
        </w:rPr>
        <w:t xml:space="preserve"> </w:t>
      </w:r>
      <w:r w:rsidR="00E42838" w:rsidRPr="002B39EB">
        <w:rPr>
          <w:b w:val="0"/>
          <w:color w:val="000000" w:themeColor="text1"/>
          <w:sz w:val="24"/>
          <w:szCs w:val="24"/>
        </w:rPr>
        <w:t xml:space="preserve">по </w:t>
      </w:r>
      <w:r w:rsidR="00635DE5" w:rsidRPr="002B39EB">
        <w:rPr>
          <w:b w:val="0"/>
          <w:color w:val="000000" w:themeColor="text1"/>
          <w:sz w:val="24"/>
          <w:szCs w:val="24"/>
        </w:rPr>
        <w:t xml:space="preserve">Заказу </w:t>
      </w:r>
      <w:r w:rsidR="005D7C99" w:rsidRPr="002B39EB">
        <w:rPr>
          <w:b w:val="0"/>
          <w:color w:val="000000" w:themeColor="text1"/>
          <w:sz w:val="24"/>
          <w:szCs w:val="24"/>
        </w:rPr>
        <w:t>и выставления</w:t>
      </w:r>
      <w:r w:rsidR="006719C2" w:rsidRPr="002B39EB">
        <w:rPr>
          <w:b w:val="0"/>
          <w:color w:val="000000" w:themeColor="text1"/>
          <w:sz w:val="24"/>
          <w:szCs w:val="24"/>
        </w:rPr>
        <w:t xml:space="preserve"> </w:t>
      </w:r>
      <w:r w:rsidR="00615F25" w:rsidRPr="002B39EB">
        <w:rPr>
          <w:b w:val="0"/>
          <w:color w:val="000000" w:themeColor="text1"/>
          <w:sz w:val="24"/>
          <w:szCs w:val="24"/>
        </w:rPr>
        <w:t xml:space="preserve">Подрядчиком </w:t>
      </w:r>
      <w:r w:rsidR="006719C2" w:rsidRPr="002B39EB">
        <w:rPr>
          <w:b w:val="0"/>
          <w:color w:val="000000" w:themeColor="text1"/>
          <w:sz w:val="24"/>
          <w:szCs w:val="24"/>
        </w:rPr>
        <w:t>счета</w:t>
      </w:r>
      <w:r w:rsidR="00A3147E" w:rsidRPr="002B39EB">
        <w:rPr>
          <w:b w:val="0"/>
          <w:color w:val="000000" w:themeColor="text1"/>
          <w:sz w:val="24"/>
          <w:szCs w:val="24"/>
        </w:rPr>
        <w:t xml:space="preserve"> на оплату</w:t>
      </w:r>
      <w:r w:rsidR="006719C2" w:rsidRPr="002B39EB">
        <w:rPr>
          <w:b w:val="0"/>
          <w:color w:val="000000" w:themeColor="text1"/>
          <w:sz w:val="24"/>
          <w:szCs w:val="24"/>
        </w:rPr>
        <w:t>;</w:t>
      </w:r>
    </w:p>
    <w:p w14:paraId="2FC85CA6" w14:textId="4DA990FC" w:rsidR="00AF53B6" w:rsidRPr="002B39EB" w:rsidRDefault="006824AB" w:rsidP="00615F25">
      <w:pPr>
        <w:pStyle w:val="af"/>
        <w:numPr>
          <w:ilvl w:val="0"/>
          <w:numId w:val="2"/>
        </w:numPr>
        <w:ind w:left="0" w:firstLine="0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>60</w:t>
      </w:r>
      <w:r w:rsidR="00AF53B6" w:rsidRPr="002B39EB">
        <w:rPr>
          <w:b w:val="0"/>
          <w:color w:val="000000" w:themeColor="text1"/>
          <w:sz w:val="24"/>
          <w:szCs w:val="24"/>
        </w:rPr>
        <w:t xml:space="preserve">% </w:t>
      </w:r>
      <w:r w:rsidR="00BB25A7" w:rsidRPr="002B39EB">
        <w:rPr>
          <w:b w:val="0"/>
          <w:color w:val="000000" w:themeColor="text1"/>
          <w:sz w:val="24"/>
          <w:szCs w:val="24"/>
        </w:rPr>
        <w:t>(</w:t>
      </w:r>
      <w:r w:rsidRPr="002B39EB">
        <w:rPr>
          <w:b w:val="0"/>
          <w:color w:val="000000" w:themeColor="text1"/>
          <w:sz w:val="24"/>
          <w:szCs w:val="24"/>
        </w:rPr>
        <w:t xml:space="preserve">Шестьдесят </w:t>
      </w:r>
      <w:r w:rsidR="00AF53B6" w:rsidRPr="002B39EB">
        <w:rPr>
          <w:b w:val="0"/>
          <w:color w:val="000000" w:themeColor="text1"/>
          <w:sz w:val="24"/>
          <w:szCs w:val="24"/>
        </w:rPr>
        <w:t xml:space="preserve">процентов) стоимости </w:t>
      </w:r>
      <w:r w:rsidR="00183B69" w:rsidRPr="002B39EB">
        <w:rPr>
          <w:b w:val="0"/>
          <w:color w:val="000000" w:themeColor="text1"/>
          <w:sz w:val="24"/>
          <w:szCs w:val="24"/>
        </w:rPr>
        <w:t>этих</w:t>
      </w:r>
      <w:r w:rsidR="0059413F" w:rsidRPr="002B39EB">
        <w:rPr>
          <w:b w:val="0"/>
          <w:color w:val="000000" w:themeColor="text1"/>
          <w:sz w:val="24"/>
          <w:szCs w:val="24"/>
        </w:rPr>
        <w:t xml:space="preserve"> </w:t>
      </w:r>
      <w:r w:rsidR="00A3147E" w:rsidRPr="002B39EB">
        <w:rPr>
          <w:b w:val="0"/>
          <w:color w:val="000000" w:themeColor="text1"/>
          <w:sz w:val="24"/>
          <w:szCs w:val="24"/>
        </w:rPr>
        <w:t xml:space="preserve">строительно-монтажных работ по строительству Объекта </w:t>
      </w:r>
      <w:r w:rsidR="00962947" w:rsidRPr="002B39EB">
        <w:rPr>
          <w:b w:val="0"/>
          <w:color w:val="000000" w:themeColor="text1"/>
          <w:sz w:val="24"/>
          <w:szCs w:val="24"/>
        </w:rPr>
        <w:t xml:space="preserve">оплачивается </w:t>
      </w:r>
      <w:r w:rsidR="00AF53B6" w:rsidRPr="002B39EB">
        <w:rPr>
          <w:b w:val="0"/>
          <w:color w:val="000000" w:themeColor="text1"/>
          <w:sz w:val="24"/>
          <w:szCs w:val="24"/>
        </w:rPr>
        <w:t xml:space="preserve">Заказчиком в течение </w:t>
      </w:r>
      <w:r w:rsidR="00F70C41" w:rsidRPr="002B39EB">
        <w:rPr>
          <w:b w:val="0"/>
          <w:color w:val="000000" w:themeColor="text1"/>
          <w:sz w:val="24"/>
          <w:szCs w:val="24"/>
        </w:rPr>
        <w:t>20</w:t>
      </w:r>
      <w:r w:rsidR="00AF53B6" w:rsidRPr="002B39EB">
        <w:rPr>
          <w:b w:val="0"/>
          <w:color w:val="000000" w:themeColor="text1"/>
          <w:sz w:val="24"/>
          <w:szCs w:val="24"/>
        </w:rPr>
        <w:t xml:space="preserve"> (</w:t>
      </w:r>
      <w:r w:rsidR="00F70C41" w:rsidRPr="002B39EB">
        <w:rPr>
          <w:b w:val="0"/>
          <w:color w:val="000000" w:themeColor="text1"/>
          <w:sz w:val="24"/>
          <w:szCs w:val="24"/>
        </w:rPr>
        <w:t>Двадцати</w:t>
      </w:r>
      <w:r w:rsidR="00AF53B6" w:rsidRPr="002B39EB">
        <w:rPr>
          <w:b w:val="0"/>
          <w:color w:val="000000" w:themeColor="text1"/>
          <w:sz w:val="24"/>
          <w:szCs w:val="24"/>
        </w:rPr>
        <w:t xml:space="preserve">) рабочих дней с даты </w:t>
      </w:r>
      <w:r w:rsidR="00335308" w:rsidRPr="002B39EB">
        <w:rPr>
          <w:b w:val="0"/>
          <w:color w:val="000000" w:themeColor="text1"/>
          <w:sz w:val="24"/>
          <w:szCs w:val="24"/>
        </w:rPr>
        <w:t xml:space="preserve">подписания Сторонами </w:t>
      </w:r>
      <w:r w:rsidR="00B23BA5" w:rsidRPr="002B39EB">
        <w:rPr>
          <w:b w:val="0"/>
          <w:color w:val="000000" w:themeColor="text1"/>
          <w:sz w:val="24"/>
          <w:szCs w:val="24"/>
        </w:rPr>
        <w:t>Акта о приемке выполненных Работ (форма КС-2) и Справки о стоимости выполненных работ и затрат (по форме КС-3)</w:t>
      </w:r>
      <w:r w:rsidR="00A3147E" w:rsidRPr="002B39EB">
        <w:rPr>
          <w:b w:val="0"/>
          <w:color w:val="000000" w:themeColor="text1"/>
          <w:sz w:val="24"/>
          <w:szCs w:val="24"/>
        </w:rPr>
        <w:t>, предоставлении счет-фактуры</w:t>
      </w:r>
      <w:r w:rsidR="00615F25" w:rsidRPr="002B39EB">
        <w:rPr>
          <w:b w:val="0"/>
          <w:color w:val="000000" w:themeColor="text1"/>
          <w:sz w:val="24"/>
          <w:szCs w:val="24"/>
        </w:rPr>
        <w:t xml:space="preserve"> и выставления Подрядчиком счета</w:t>
      </w:r>
      <w:r w:rsidR="00A3147E" w:rsidRPr="002B39EB">
        <w:rPr>
          <w:b w:val="0"/>
          <w:color w:val="000000" w:themeColor="text1"/>
          <w:sz w:val="24"/>
          <w:szCs w:val="24"/>
        </w:rPr>
        <w:t xml:space="preserve"> на оплату</w:t>
      </w:r>
      <w:r w:rsidR="00CE6046" w:rsidRPr="002B39EB">
        <w:rPr>
          <w:b w:val="0"/>
          <w:color w:val="000000" w:themeColor="text1"/>
          <w:sz w:val="24"/>
          <w:szCs w:val="24"/>
        </w:rPr>
        <w:t>, при условии получения Заказчиком полного комплекта Исполнительной Документации (Приложение № 8 к Договору)</w:t>
      </w:r>
      <w:r w:rsidR="00615F25" w:rsidRPr="002B39EB">
        <w:rPr>
          <w:b w:val="0"/>
          <w:color w:val="000000" w:themeColor="text1"/>
          <w:sz w:val="24"/>
          <w:szCs w:val="24"/>
        </w:rPr>
        <w:t>;</w:t>
      </w:r>
    </w:p>
    <w:p w14:paraId="47534C2D" w14:textId="1B864663" w:rsidR="007C2D70" w:rsidRPr="002B39EB" w:rsidRDefault="007C2D70" w:rsidP="00615F25">
      <w:pPr>
        <w:pStyle w:val="af"/>
        <w:numPr>
          <w:ilvl w:val="0"/>
          <w:numId w:val="2"/>
        </w:numPr>
        <w:ind w:left="0" w:firstLine="0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>10% (Десять процентов) стоимости</w:t>
      </w:r>
      <w:r w:rsidR="00A3147E" w:rsidRPr="002B39EB">
        <w:rPr>
          <w:b w:val="0"/>
          <w:color w:val="000000" w:themeColor="text1"/>
          <w:sz w:val="24"/>
          <w:szCs w:val="24"/>
        </w:rPr>
        <w:t xml:space="preserve"> строительно-монтажных работ по строительству Объекта</w:t>
      </w:r>
      <w:r w:rsidRPr="002B39EB">
        <w:rPr>
          <w:b w:val="0"/>
          <w:color w:val="000000" w:themeColor="text1"/>
          <w:sz w:val="24"/>
          <w:szCs w:val="24"/>
        </w:rPr>
        <w:t xml:space="preserve">, гарантийное удержание, </w:t>
      </w:r>
      <w:r w:rsidR="00962947" w:rsidRPr="002B39EB">
        <w:rPr>
          <w:b w:val="0"/>
          <w:color w:val="000000" w:themeColor="text1"/>
          <w:sz w:val="24"/>
          <w:szCs w:val="24"/>
        </w:rPr>
        <w:t xml:space="preserve">оплачивается </w:t>
      </w:r>
      <w:r w:rsidRPr="002B39EB">
        <w:rPr>
          <w:b w:val="0"/>
          <w:color w:val="000000" w:themeColor="text1"/>
          <w:sz w:val="24"/>
          <w:szCs w:val="24"/>
        </w:rPr>
        <w:t xml:space="preserve">Заказчиком </w:t>
      </w:r>
      <w:r w:rsidR="00A53DA6" w:rsidRPr="002B39EB">
        <w:rPr>
          <w:b w:val="0"/>
          <w:color w:val="000000" w:themeColor="text1"/>
          <w:sz w:val="24"/>
          <w:szCs w:val="24"/>
        </w:rPr>
        <w:t>в течение</w:t>
      </w:r>
      <w:r w:rsidRPr="002B39EB">
        <w:rPr>
          <w:b w:val="0"/>
          <w:color w:val="000000" w:themeColor="text1"/>
          <w:sz w:val="24"/>
          <w:szCs w:val="24"/>
        </w:rPr>
        <w:t xml:space="preserve"> 30 раб</w:t>
      </w:r>
      <w:r w:rsidR="00A3147E" w:rsidRPr="002B39EB">
        <w:rPr>
          <w:b w:val="0"/>
          <w:color w:val="000000" w:themeColor="text1"/>
          <w:sz w:val="24"/>
          <w:szCs w:val="24"/>
        </w:rPr>
        <w:t>очих дней с момента подписания Актов по форме КС-11;</w:t>
      </w:r>
    </w:p>
    <w:p w14:paraId="5217E478" w14:textId="1BBA09A7" w:rsidR="00A3147E" w:rsidRPr="002B39EB" w:rsidRDefault="00A3147E" w:rsidP="00615F25">
      <w:pPr>
        <w:pStyle w:val="af"/>
        <w:numPr>
          <w:ilvl w:val="0"/>
          <w:numId w:val="2"/>
        </w:numPr>
        <w:ind w:left="0" w:firstLine="0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 xml:space="preserve">70% (Семьдесят процентов) стоимости проектно-изыскательских работ, получения Разрешения (ордера) на проведение земляных работ, оплачиваются Заказчиком в течение 20 (Двадцати) рабочих дней с даты подписания Сторонами </w:t>
      </w:r>
      <w:r w:rsidR="00B23BA5" w:rsidRPr="002B39EB">
        <w:rPr>
          <w:b w:val="0"/>
          <w:color w:val="000000" w:themeColor="text1"/>
          <w:sz w:val="24"/>
          <w:szCs w:val="24"/>
        </w:rPr>
        <w:t>Акта о приемке выполненных Работ (форма КС-2) и Справки о стоимости выполненных работ и затрат (по форме КС-3)</w:t>
      </w:r>
      <w:r w:rsidRPr="002B39EB">
        <w:rPr>
          <w:b w:val="0"/>
          <w:color w:val="000000" w:themeColor="text1"/>
          <w:sz w:val="24"/>
          <w:szCs w:val="24"/>
        </w:rPr>
        <w:t xml:space="preserve">, предоставлении счет-фактуры и выставления Подрядчиком счета на оплату, при условии </w:t>
      </w:r>
      <w:r w:rsidRPr="002B39EB">
        <w:rPr>
          <w:b w:val="0"/>
          <w:color w:val="000000" w:themeColor="text1"/>
          <w:sz w:val="24"/>
          <w:szCs w:val="24"/>
        </w:rPr>
        <w:lastRenderedPageBreak/>
        <w:t>получения Заказчиком полного комплекта Исполнительной Документации (Приложение № 8 к Договору).</w:t>
      </w:r>
    </w:p>
    <w:p w14:paraId="1E1425F6" w14:textId="3DB71823" w:rsidR="00C217F7" w:rsidRPr="002B39EB" w:rsidRDefault="00A54E4D" w:rsidP="00C217F7">
      <w:pPr>
        <w:pStyle w:val="af"/>
        <w:numPr>
          <w:ilvl w:val="2"/>
          <w:numId w:val="1"/>
        </w:numPr>
        <w:ind w:left="0" w:firstLine="0"/>
        <w:jc w:val="both"/>
        <w:rPr>
          <w:b w:val="0"/>
          <w:color w:val="000000" w:themeColor="text1"/>
          <w:sz w:val="24"/>
          <w:szCs w:val="24"/>
        </w:rPr>
      </w:pPr>
      <w:r w:rsidRPr="002B39EB" w:rsidDel="00A54E4D">
        <w:rPr>
          <w:b w:val="0"/>
          <w:color w:val="000000" w:themeColor="text1"/>
          <w:sz w:val="24"/>
          <w:szCs w:val="24"/>
        </w:rPr>
        <w:t xml:space="preserve"> </w:t>
      </w:r>
      <w:bookmarkEnd w:id="5"/>
      <w:r w:rsidR="007B51ED" w:rsidRPr="002B39EB">
        <w:rPr>
          <w:color w:val="000000" w:themeColor="text1"/>
          <w:sz w:val="24"/>
          <w:szCs w:val="24"/>
        </w:rPr>
        <w:t>Проектные</w:t>
      </w:r>
      <w:r w:rsidR="00220EF8" w:rsidRPr="002B39EB">
        <w:rPr>
          <w:color w:val="000000" w:themeColor="text1"/>
          <w:sz w:val="24"/>
          <w:szCs w:val="24"/>
        </w:rPr>
        <w:t xml:space="preserve"> и строительно-монтажны</w:t>
      </w:r>
      <w:r w:rsidR="007B51ED" w:rsidRPr="002B39EB">
        <w:rPr>
          <w:color w:val="000000" w:themeColor="text1"/>
          <w:sz w:val="24"/>
          <w:szCs w:val="24"/>
        </w:rPr>
        <w:t>е</w:t>
      </w:r>
      <w:r w:rsidR="00220EF8" w:rsidRPr="002B39EB">
        <w:rPr>
          <w:color w:val="000000" w:themeColor="text1"/>
          <w:sz w:val="24"/>
          <w:szCs w:val="24"/>
        </w:rPr>
        <w:t xml:space="preserve"> работ</w:t>
      </w:r>
      <w:r w:rsidR="007B51ED" w:rsidRPr="002B39EB">
        <w:rPr>
          <w:color w:val="000000" w:themeColor="text1"/>
          <w:sz w:val="24"/>
          <w:szCs w:val="24"/>
        </w:rPr>
        <w:t>ы</w:t>
      </w:r>
      <w:r w:rsidR="00220EF8" w:rsidRPr="002B39EB">
        <w:rPr>
          <w:color w:val="000000" w:themeColor="text1"/>
          <w:sz w:val="24"/>
          <w:szCs w:val="24"/>
        </w:rPr>
        <w:t xml:space="preserve"> по устройству</w:t>
      </w:r>
      <w:r w:rsidR="00C3062D" w:rsidRPr="002B39EB">
        <w:rPr>
          <w:color w:val="000000" w:themeColor="text1"/>
          <w:sz w:val="24"/>
          <w:szCs w:val="24"/>
        </w:rPr>
        <w:t xml:space="preserve"> </w:t>
      </w:r>
      <w:r w:rsidR="007143F5" w:rsidRPr="002B39EB">
        <w:rPr>
          <w:color w:val="000000" w:themeColor="text1"/>
          <w:sz w:val="24"/>
          <w:szCs w:val="24"/>
        </w:rPr>
        <w:t>ВЭС</w:t>
      </w:r>
      <w:r w:rsidR="00C217F7" w:rsidRPr="002B39EB">
        <w:rPr>
          <w:b w:val="0"/>
          <w:color w:val="000000" w:themeColor="text1"/>
          <w:sz w:val="24"/>
          <w:szCs w:val="24"/>
        </w:rPr>
        <w:t>:</w:t>
      </w:r>
    </w:p>
    <w:p w14:paraId="060109F0" w14:textId="6A036D18" w:rsidR="00270650" w:rsidRPr="002B39EB" w:rsidRDefault="004B567C" w:rsidP="00A246E9">
      <w:pPr>
        <w:pStyle w:val="af"/>
        <w:numPr>
          <w:ilvl w:val="0"/>
          <w:numId w:val="2"/>
        </w:numPr>
        <w:ind w:left="0" w:firstLine="0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>4</w:t>
      </w:r>
      <w:r w:rsidR="00270650" w:rsidRPr="002B39EB">
        <w:rPr>
          <w:b w:val="0"/>
          <w:color w:val="000000" w:themeColor="text1"/>
          <w:sz w:val="24"/>
          <w:szCs w:val="24"/>
        </w:rPr>
        <w:t>0% (</w:t>
      </w:r>
      <w:r w:rsidRPr="002B39EB">
        <w:rPr>
          <w:b w:val="0"/>
          <w:color w:val="000000" w:themeColor="text1"/>
          <w:sz w:val="24"/>
          <w:szCs w:val="24"/>
        </w:rPr>
        <w:t xml:space="preserve">Сорок </w:t>
      </w:r>
      <w:r w:rsidR="00270650" w:rsidRPr="002B39EB">
        <w:rPr>
          <w:b w:val="0"/>
          <w:color w:val="000000" w:themeColor="text1"/>
          <w:sz w:val="24"/>
          <w:szCs w:val="24"/>
        </w:rPr>
        <w:t xml:space="preserve">процентов) стоимости </w:t>
      </w:r>
      <w:r w:rsidR="00183B69" w:rsidRPr="002B39EB">
        <w:rPr>
          <w:b w:val="0"/>
          <w:color w:val="000000" w:themeColor="text1"/>
          <w:sz w:val="24"/>
          <w:szCs w:val="24"/>
        </w:rPr>
        <w:t>этих</w:t>
      </w:r>
      <w:r w:rsidR="00270650" w:rsidRPr="002B39EB">
        <w:rPr>
          <w:b w:val="0"/>
          <w:color w:val="000000" w:themeColor="text1"/>
          <w:sz w:val="24"/>
          <w:szCs w:val="24"/>
        </w:rPr>
        <w:t xml:space="preserve"> Работ </w:t>
      </w:r>
      <w:r w:rsidRPr="002B39EB">
        <w:rPr>
          <w:b w:val="0"/>
          <w:color w:val="000000" w:themeColor="text1"/>
          <w:sz w:val="24"/>
          <w:szCs w:val="24"/>
        </w:rPr>
        <w:t xml:space="preserve">оплачивается </w:t>
      </w:r>
      <w:r w:rsidR="00270650" w:rsidRPr="002B39EB">
        <w:rPr>
          <w:b w:val="0"/>
          <w:color w:val="000000" w:themeColor="text1"/>
          <w:sz w:val="24"/>
          <w:szCs w:val="24"/>
        </w:rPr>
        <w:t xml:space="preserve">Заказчиком в качестве аванса в течение </w:t>
      </w:r>
      <w:r w:rsidR="00F70C41" w:rsidRPr="002B39EB">
        <w:rPr>
          <w:b w:val="0"/>
          <w:color w:val="000000" w:themeColor="text1"/>
          <w:sz w:val="24"/>
          <w:szCs w:val="24"/>
        </w:rPr>
        <w:t>20</w:t>
      </w:r>
      <w:r w:rsidR="00270650" w:rsidRPr="002B39EB">
        <w:rPr>
          <w:b w:val="0"/>
          <w:color w:val="000000" w:themeColor="text1"/>
          <w:sz w:val="24"/>
          <w:szCs w:val="24"/>
        </w:rPr>
        <w:t xml:space="preserve"> (</w:t>
      </w:r>
      <w:r w:rsidR="00F70C41" w:rsidRPr="002B39EB">
        <w:rPr>
          <w:b w:val="0"/>
          <w:color w:val="000000" w:themeColor="text1"/>
          <w:sz w:val="24"/>
          <w:szCs w:val="24"/>
        </w:rPr>
        <w:t>Двадцати</w:t>
      </w:r>
      <w:r w:rsidR="00270650" w:rsidRPr="002B39EB">
        <w:rPr>
          <w:b w:val="0"/>
          <w:color w:val="000000" w:themeColor="text1"/>
          <w:sz w:val="24"/>
          <w:szCs w:val="24"/>
        </w:rPr>
        <w:t>) рабочих дней с даты начала выполнения Работ по Заказ</w:t>
      </w:r>
      <w:r w:rsidR="007B51ED" w:rsidRPr="002B39EB">
        <w:rPr>
          <w:b w:val="0"/>
          <w:color w:val="000000" w:themeColor="text1"/>
          <w:sz w:val="24"/>
          <w:szCs w:val="24"/>
        </w:rPr>
        <w:t>у</w:t>
      </w:r>
      <w:r w:rsidR="00270650" w:rsidRPr="002B39EB">
        <w:rPr>
          <w:b w:val="0"/>
          <w:color w:val="000000" w:themeColor="text1"/>
          <w:sz w:val="24"/>
          <w:szCs w:val="24"/>
        </w:rPr>
        <w:t xml:space="preserve"> и выставления </w:t>
      </w:r>
      <w:r w:rsidR="00615F25" w:rsidRPr="002B39EB">
        <w:rPr>
          <w:b w:val="0"/>
          <w:color w:val="000000" w:themeColor="text1"/>
          <w:sz w:val="24"/>
          <w:szCs w:val="24"/>
        </w:rPr>
        <w:t xml:space="preserve">Подрядчиком </w:t>
      </w:r>
      <w:r w:rsidR="00270650" w:rsidRPr="002B39EB">
        <w:rPr>
          <w:b w:val="0"/>
          <w:color w:val="000000" w:themeColor="text1"/>
          <w:sz w:val="24"/>
          <w:szCs w:val="24"/>
        </w:rPr>
        <w:t>счета</w:t>
      </w:r>
      <w:r w:rsidR="000A55C4" w:rsidRPr="002B39EB">
        <w:rPr>
          <w:b w:val="0"/>
          <w:color w:val="000000" w:themeColor="text1"/>
          <w:sz w:val="24"/>
          <w:szCs w:val="24"/>
        </w:rPr>
        <w:t xml:space="preserve"> на оплату</w:t>
      </w:r>
      <w:r w:rsidR="00270650" w:rsidRPr="002B39EB">
        <w:rPr>
          <w:b w:val="0"/>
          <w:color w:val="000000" w:themeColor="text1"/>
          <w:sz w:val="24"/>
          <w:szCs w:val="24"/>
        </w:rPr>
        <w:t>;</w:t>
      </w:r>
    </w:p>
    <w:p w14:paraId="07862355" w14:textId="1E91B9C4" w:rsidR="000A55C4" w:rsidRPr="002B39EB" w:rsidRDefault="004B567C" w:rsidP="007143F5">
      <w:pPr>
        <w:pStyle w:val="af"/>
        <w:numPr>
          <w:ilvl w:val="0"/>
          <w:numId w:val="2"/>
        </w:numPr>
        <w:ind w:left="0" w:firstLine="0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>6</w:t>
      </w:r>
      <w:r w:rsidR="00373059" w:rsidRPr="002B39EB">
        <w:rPr>
          <w:b w:val="0"/>
          <w:color w:val="000000" w:themeColor="text1"/>
          <w:sz w:val="24"/>
          <w:szCs w:val="24"/>
        </w:rPr>
        <w:t>0% (</w:t>
      </w:r>
      <w:r w:rsidRPr="002B39EB">
        <w:rPr>
          <w:b w:val="0"/>
          <w:color w:val="000000" w:themeColor="text1"/>
          <w:sz w:val="24"/>
          <w:szCs w:val="24"/>
        </w:rPr>
        <w:t xml:space="preserve">Шестьдесят </w:t>
      </w:r>
      <w:r w:rsidR="00373059" w:rsidRPr="002B39EB">
        <w:rPr>
          <w:b w:val="0"/>
          <w:color w:val="000000" w:themeColor="text1"/>
          <w:sz w:val="24"/>
          <w:szCs w:val="24"/>
        </w:rPr>
        <w:t xml:space="preserve">процентов) стоимости этих Работ </w:t>
      </w:r>
      <w:r w:rsidR="00BA42BE" w:rsidRPr="002B39EB">
        <w:rPr>
          <w:b w:val="0"/>
          <w:color w:val="000000" w:themeColor="text1"/>
          <w:sz w:val="24"/>
          <w:szCs w:val="24"/>
        </w:rPr>
        <w:t xml:space="preserve">оплачивается </w:t>
      </w:r>
      <w:r w:rsidR="00373059" w:rsidRPr="002B39EB">
        <w:rPr>
          <w:b w:val="0"/>
          <w:color w:val="000000" w:themeColor="text1"/>
          <w:sz w:val="24"/>
          <w:szCs w:val="24"/>
        </w:rPr>
        <w:t>Заказчиком в течение 20 (Двадцати)</w:t>
      </w:r>
      <w:r w:rsidR="00270650" w:rsidRPr="002B39EB">
        <w:rPr>
          <w:b w:val="0"/>
          <w:color w:val="000000" w:themeColor="text1"/>
          <w:sz w:val="24"/>
          <w:szCs w:val="24"/>
        </w:rPr>
        <w:t xml:space="preserve"> рабочих дней с даты завершения строительно-монтажных Работ </w:t>
      </w:r>
      <w:r w:rsidR="00A246E9" w:rsidRPr="002B39EB">
        <w:rPr>
          <w:b w:val="0"/>
          <w:color w:val="000000" w:themeColor="text1"/>
          <w:sz w:val="24"/>
          <w:szCs w:val="24"/>
        </w:rPr>
        <w:t xml:space="preserve">и </w:t>
      </w:r>
      <w:r w:rsidR="00BA42BE" w:rsidRPr="002B39EB">
        <w:rPr>
          <w:b w:val="0"/>
          <w:color w:val="000000" w:themeColor="text1"/>
          <w:sz w:val="24"/>
          <w:szCs w:val="24"/>
        </w:rPr>
        <w:t xml:space="preserve">подачи напряжения </w:t>
      </w:r>
      <w:r w:rsidR="00A246E9" w:rsidRPr="002B39EB">
        <w:rPr>
          <w:b w:val="0"/>
          <w:color w:val="000000" w:themeColor="text1"/>
          <w:sz w:val="24"/>
          <w:szCs w:val="24"/>
        </w:rPr>
        <w:t>на электрооборудование Заказчика</w:t>
      </w:r>
      <w:r w:rsidR="00F15939" w:rsidRPr="002B39EB">
        <w:rPr>
          <w:b w:val="0"/>
          <w:color w:val="000000" w:themeColor="text1"/>
          <w:sz w:val="24"/>
          <w:szCs w:val="24"/>
        </w:rPr>
        <w:t xml:space="preserve">, и </w:t>
      </w:r>
      <w:r w:rsidR="00270650" w:rsidRPr="002B39EB">
        <w:rPr>
          <w:b w:val="0"/>
          <w:color w:val="000000" w:themeColor="text1"/>
          <w:sz w:val="24"/>
          <w:szCs w:val="24"/>
        </w:rPr>
        <w:t xml:space="preserve">подписания Сторонами </w:t>
      </w:r>
      <w:r w:rsidR="00B23BA5" w:rsidRPr="002B39EB">
        <w:rPr>
          <w:b w:val="0"/>
          <w:color w:val="000000" w:themeColor="text1"/>
          <w:sz w:val="24"/>
          <w:szCs w:val="24"/>
        </w:rPr>
        <w:t>Акта о приемке выполненных Работ (форма КС-2) и Справки о стоимости выполненных работ и затрат (по форме КС-3)</w:t>
      </w:r>
      <w:r w:rsidR="000A55C4" w:rsidRPr="002B39EB">
        <w:rPr>
          <w:b w:val="0"/>
          <w:color w:val="000000" w:themeColor="text1"/>
          <w:sz w:val="24"/>
          <w:szCs w:val="24"/>
        </w:rPr>
        <w:t>, предоставлении счет-ф</w:t>
      </w:r>
      <w:r w:rsidR="007143F5" w:rsidRPr="002B39EB">
        <w:rPr>
          <w:b w:val="0"/>
          <w:color w:val="000000" w:themeColor="text1"/>
          <w:sz w:val="24"/>
          <w:szCs w:val="24"/>
        </w:rPr>
        <w:t>актуры и выставления Подрядчиком счета</w:t>
      </w:r>
      <w:r w:rsidR="000A55C4" w:rsidRPr="002B39EB">
        <w:rPr>
          <w:b w:val="0"/>
          <w:color w:val="000000" w:themeColor="text1"/>
          <w:sz w:val="24"/>
          <w:szCs w:val="24"/>
        </w:rPr>
        <w:t xml:space="preserve"> на оплату,</w:t>
      </w:r>
      <w:r w:rsidR="00270650" w:rsidRPr="002B39EB">
        <w:rPr>
          <w:b w:val="0"/>
          <w:color w:val="000000" w:themeColor="text1"/>
          <w:sz w:val="24"/>
          <w:szCs w:val="24"/>
        </w:rPr>
        <w:t xml:space="preserve"> при условии:</w:t>
      </w:r>
    </w:p>
    <w:p w14:paraId="6428DCB4" w14:textId="490C7BCC" w:rsidR="000A55C4" w:rsidRPr="002B39EB" w:rsidRDefault="005260C4" w:rsidP="000A55C4">
      <w:pPr>
        <w:pStyle w:val="af"/>
        <w:numPr>
          <w:ilvl w:val="0"/>
          <w:numId w:val="34"/>
        </w:numPr>
        <w:ind w:left="0" w:firstLine="0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 xml:space="preserve">предоставления документации на </w:t>
      </w:r>
      <w:r w:rsidR="007143F5" w:rsidRPr="002B39EB">
        <w:rPr>
          <w:b w:val="0"/>
          <w:color w:val="000000" w:themeColor="text1"/>
          <w:sz w:val="24"/>
          <w:szCs w:val="24"/>
        </w:rPr>
        <w:t>ВЭС</w:t>
      </w:r>
      <w:r w:rsidRPr="002B39EB">
        <w:rPr>
          <w:b w:val="0"/>
          <w:color w:val="000000" w:themeColor="text1"/>
          <w:sz w:val="24"/>
          <w:szCs w:val="24"/>
        </w:rPr>
        <w:t xml:space="preserve"> необходимой и достаточной для заключения договора электроснабжения</w:t>
      </w:r>
      <w:r w:rsidR="00270650" w:rsidRPr="002B39EB">
        <w:rPr>
          <w:b w:val="0"/>
          <w:color w:val="000000" w:themeColor="text1"/>
          <w:sz w:val="24"/>
          <w:szCs w:val="24"/>
        </w:rPr>
        <w:t xml:space="preserve">; </w:t>
      </w:r>
    </w:p>
    <w:p w14:paraId="37CEE012" w14:textId="01102A06" w:rsidR="00DD27A4" w:rsidRPr="002B39EB" w:rsidRDefault="00270650" w:rsidP="002927E6">
      <w:pPr>
        <w:pStyle w:val="af"/>
        <w:numPr>
          <w:ilvl w:val="0"/>
          <w:numId w:val="34"/>
        </w:numPr>
        <w:ind w:left="0" w:firstLine="0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>(</w:t>
      </w:r>
      <w:r w:rsidRPr="002B39EB">
        <w:rPr>
          <w:b w:val="0"/>
          <w:color w:val="000000" w:themeColor="text1"/>
          <w:sz w:val="24"/>
          <w:szCs w:val="24"/>
          <w:lang w:val="en-US"/>
        </w:rPr>
        <w:t>ii</w:t>
      </w:r>
      <w:r w:rsidRPr="002B39EB">
        <w:rPr>
          <w:b w:val="0"/>
          <w:color w:val="000000" w:themeColor="text1"/>
          <w:sz w:val="24"/>
          <w:szCs w:val="24"/>
        </w:rPr>
        <w:t xml:space="preserve">) </w:t>
      </w:r>
      <w:r w:rsidR="005A3798" w:rsidRPr="002B39EB">
        <w:rPr>
          <w:b w:val="0"/>
          <w:color w:val="000000" w:themeColor="text1"/>
          <w:sz w:val="24"/>
          <w:szCs w:val="24"/>
        </w:rPr>
        <w:t xml:space="preserve">получения </w:t>
      </w:r>
      <w:r w:rsidRPr="002B39EB">
        <w:rPr>
          <w:b w:val="0"/>
          <w:color w:val="000000" w:themeColor="text1"/>
          <w:sz w:val="24"/>
          <w:szCs w:val="24"/>
        </w:rPr>
        <w:t xml:space="preserve">Заказчиком полного комплекта </w:t>
      </w:r>
      <w:r w:rsidR="003244F5" w:rsidRPr="002B39EB">
        <w:rPr>
          <w:b w:val="0"/>
          <w:color w:val="000000" w:themeColor="text1"/>
          <w:sz w:val="24"/>
          <w:szCs w:val="24"/>
        </w:rPr>
        <w:t>Исполнительной Документации</w:t>
      </w:r>
      <w:r w:rsidR="00BA42BE" w:rsidRPr="002B39EB">
        <w:rPr>
          <w:b w:val="0"/>
          <w:color w:val="000000" w:themeColor="text1"/>
          <w:sz w:val="24"/>
          <w:szCs w:val="24"/>
        </w:rPr>
        <w:t xml:space="preserve"> (</w:t>
      </w:r>
      <w:r w:rsidR="00F23D1B" w:rsidRPr="002B39EB">
        <w:rPr>
          <w:b w:val="0"/>
          <w:color w:val="000000" w:themeColor="text1"/>
          <w:sz w:val="24"/>
          <w:szCs w:val="24"/>
        </w:rPr>
        <w:t>требования к составу Исполнительной Документации установлено в Приложении</w:t>
      </w:r>
      <w:r w:rsidR="00BA42BE" w:rsidRPr="002B39EB">
        <w:rPr>
          <w:b w:val="0"/>
          <w:color w:val="000000" w:themeColor="text1"/>
          <w:sz w:val="24"/>
          <w:szCs w:val="24"/>
        </w:rPr>
        <w:t xml:space="preserve"> № 8)</w:t>
      </w:r>
      <w:r w:rsidR="0031394E" w:rsidRPr="002B39EB">
        <w:rPr>
          <w:b w:val="0"/>
          <w:color w:val="000000" w:themeColor="text1"/>
          <w:sz w:val="24"/>
          <w:szCs w:val="24"/>
        </w:rPr>
        <w:t xml:space="preserve"> и иных необходимых документов для эксплуатации</w:t>
      </w:r>
      <w:r w:rsidR="003244F5" w:rsidRPr="002B39EB">
        <w:rPr>
          <w:b w:val="0"/>
          <w:color w:val="000000" w:themeColor="text1"/>
          <w:sz w:val="24"/>
          <w:szCs w:val="24"/>
        </w:rPr>
        <w:t xml:space="preserve"> </w:t>
      </w:r>
      <w:r w:rsidR="007143F5" w:rsidRPr="002B39EB">
        <w:rPr>
          <w:b w:val="0"/>
          <w:color w:val="000000" w:themeColor="text1"/>
          <w:sz w:val="24"/>
          <w:szCs w:val="24"/>
        </w:rPr>
        <w:t>ВЭС</w:t>
      </w:r>
      <w:r w:rsidR="00E04FA3" w:rsidRPr="002B39EB">
        <w:rPr>
          <w:b w:val="0"/>
          <w:color w:val="000000" w:themeColor="text1"/>
          <w:sz w:val="24"/>
          <w:szCs w:val="24"/>
        </w:rPr>
        <w:t>.</w:t>
      </w:r>
    </w:p>
    <w:p w14:paraId="386D1E18" w14:textId="77777777" w:rsidR="00CE6046" w:rsidRPr="002B39EB" w:rsidRDefault="00CE6046" w:rsidP="00CE6046">
      <w:pPr>
        <w:jc w:val="both"/>
        <w:rPr>
          <w:color w:val="000000" w:themeColor="text1"/>
          <w:sz w:val="24"/>
          <w:szCs w:val="24"/>
        </w:rPr>
      </w:pPr>
      <w:r w:rsidRPr="002B39EB">
        <w:rPr>
          <w:color w:val="000000" w:themeColor="text1"/>
          <w:sz w:val="24"/>
          <w:szCs w:val="24"/>
        </w:rPr>
        <w:t>3.4.5. Дополнительные работы:</w:t>
      </w:r>
    </w:p>
    <w:p w14:paraId="310A5B9D" w14:textId="00D2AF76" w:rsidR="00CE6046" w:rsidRPr="002B39EB" w:rsidRDefault="00CE6046" w:rsidP="00CE6046">
      <w:pPr>
        <w:pStyle w:val="af"/>
        <w:ind w:left="0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color w:val="000000" w:themeColor="text1"/>
          <w:sz w:val="24"/>
          <w:szCs w:val="24"/>
        </w:rPr>
        <w:t>•</w:t>
      </w:r>
      <w:r w:rsidRPr="002B39EB">
        <w:rPr>
          <w:b w:val="0"/>
          <w:color w:val="000000" w:themeColor="text1"/>
          <w:sz w:val="24"/>
          <w:szCs w:val="24"/>
        </w:rPr>
        <w:tab/>
        <w:t xml:space="preserve">100% (Сто процентов) стоимости выполненных дополнительных работ </w:t>
      </w:r>
      <w:r w:rsidR="00BA42BE" w:rsidRPr="002B39EB">
        <w:rPr>
          <w:b w:val="0"/>
          <w:color w:val="000000" w:themeColor="text1"/>
          <w:sz w:val="24"/>
          <w:szCs w:val="24"/>
        </w:rPr>
        <w:t>оплачивается</w:t>
      </w:r>
      <w:r w:rsidRPr="002B39EB">
        <w:rPr>
          <w:b w:val="0"/>
          <w:color w:val="000000" w:themeColor="text1"/>
          <w:sz w:val="24"/>
          <w:szCs w:val="24"/>
        </w:rPr>
        <w:t xml:space="preserve"> Заказчиком в течение 10 (Десяти) рабочих дней с даты подписания Сторонами Акта сдачи-приемки выполненных Работ</w:t>
      </w:r>
      <w:r w:rsidR="000A55C4" w:rsidRPr="002B39EB">
        <w:rPr>
          <w:b w:val="0"/>
          <w:color w:val="000000" w:themeColor="text1"/>
          <w:sz w:val="24"/>
          <w:szCs w:val="24"/>
        </w:rPr>
        <w:t xml:space="preserve"> по 1 Этапу Работ, либо </w:t>
      </w:r>
      <w:r w:rsidR="00B23BA5" w:rsidRPr="002B39EB">
        <w:rPr>
          <w:b w:val="0"/>
          <w:color w:val="000000" w:themeColor="text1"/>
          <w:sz w:val="24"/>
          <w:szCs w:val="24"/>
        </w:rPr>
        <w:t>Акта о приемке выполненных Работ (форма КС-2) и Справки о стоимости выполненных работ и затрат (по форме КС-3)</w:t>
      </w:r>
      <w:r w:rsidR="000A55C4" w:rsidRPr="002B39EB">
        <w:rPr>
          <w:b w:val="0"/>
          <w:color w:val="000000" w:themeColor="text1"/>
          <w:sz w:val="24"/>
          <w:szCs w:val="24"/>
        </w:rPr>
        <w:t xml:space="preserve">, </w:t>
      </w:r>
      <w:r w:rsidRPr="002B39EB">
        <w:rPr>
          <w:b w:val="0"/>
          <w:color w:val="000000" w:themeColor="text1"/>
          <w:sz w:val="24"/>
          <w:szCs w:val="24"/>
        </w:rPr>
        <w:t>и выставления Подрядчиком счета</w:t>
      </w:r>
      <w:r w:rsidR="000A55C4" w:rsidRPr="002B39EB">
        <w:rPr>
          <w:b w:val="0"/>
          <w:color w:val="000000" w:themeColor="text1"/>
          <w:sz w:val="24"/>
          <w:szCs w:val="24"/>
        </w:rPr>
        <w:t xml:space="preserve"> на оплату</w:t>
      </w:r>
      <w:r w:rsidRPr="002B39EB">
        <w:rPr>
          <w:b w:val="0"/>
          <w:color w:val="000000" w:themeColor="text1"/>
          <w:sz w:val="24"/>
          <w:szCs w:val="24"/>
        </w:rPr>
        <w:t>.</w:t>
      </w:r>
    </w:p>
    <w:p w14:paraId="21C273C4" w14:textId="24820523" w:rsidR="003025DE" w:rsidRPr="002B39EB" w:rsidRDefault="00824FAF" w:rsidP="00147D1F">
      <w:pPr>
        <w:pStyle w:val="af"/>
        <w:numPr>
          <w:ilvl w:val="1"/>
          <w:numId w:val="1"/>
        </w:numPr>
        <w:ind w:left="0" w:firstLine="0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>Все расчеты по настоящему Договору производятся в</w:t>
      </w:r>
      <w:r w:rsidR="00444011" w:rsidRPr="002B39EB">
        <w:rPr>
          <w:b w:val="0"/>
          <w:color w:val="000000" w:themeColor="text1"/>
          <w:sz w:val="24"/>
          <w:szCs w:val="24"/>
        </w:rPr>
        <w:t xml:space="preserve"> </w:t>
      </w:r>
      <w:r w:rsidR="005D7C99" w:rsidRPr="002B39EB">
        <w:rPr>
          <w:b w:val="0"/>
          <w:color w:val="000000" w:themeColor="text1"/>
          <w:sz w:val="24"/>
          <w:szCs w:val="24"/>
        </w:rPr>
        <w:t>рублях в безналичной</w:t>
      </w:r>
      <w:r w:rsidRPr="002B39EB">
        <w:rPr>
          <w:b w:val="0"/>
          <w:color w:val="000000" w:themeColor="text1"/>
          <w:sz w:val="24"/>
          <w:szCs w:val="24"/>
        </w:rPr>
        <w:t xml:space="preserve"> форме, путем перечисления денежных средств на банковский счет </w:t>
      </w:r>
      <w:r w:rsidR="005D43D1" w:rsidRPr="002B39EB">
        <w:rPr>
          <w:b w:val="0"/>
          <w:color w:val="000000" w:themeColor="text1"/>
          <w:sz w:val="24"/>
          <w:szCs w:val="24"/>
        </w:rPr>
        <w:t>П</w:t>
      </w:r>
      <w:r w:rsidRPr="002B39EB">
        <w:rPr>
          <w:b w:val="0"/>
          <w:color w:val="000000" w:themeColor="text1"/>
          <w:sz w:val="24"/>
          <w:szCs w:val="24"/>
        </w:rPr>
        <w:t>одрядчика на основании выставленного счета.</w:t>
      </w:r>
      <w:r w:rsidR="0031394E" w:rsidRPr="002B39EB">
        <w:rPr>
          <w:b w:val="0"/>
          <w:color w:val="000000" w:themeColor="text1"/>
          <w:sz w:val="24"/>
          <w:szCs w:val="24"/>
        </w:rPr>
        <w:t xml:space="preserve"> Выставленный </w:t>
      </w:r>
      <w:r w:rsidR="005D43D1" w:rsidRPr="002B39EB">
        <w:rPr>
          <w:b w:val="0"/>
          <w:color w:val="000000" w:themeColor="text1"/>
          <w:sz w:val="24"/>
          <w:szCs w:val="24"/>
        </w:rPr>
        <w:t>П</w:t>
      </w:r>
      <w:r w:rsidR="0031394E" w:rsidRPr="002B39EB">
        <w:rPr>
          <w:b w:val="0"/>
          <w:color w:val="000000" w:themeColor="text1"/>
          <w:sz w:val="24"/>
          <w:szCs w:val="24"/>
        </w:rPr>
        <w:t>одрядчиком счет</w:t>
      </w:r>
      <w:r w:rsidR="000A55C4" w:rsidRPr="002B39EB">
        <w:rPr>
          <w:b w:val="0"/>
          <w:color w:val="000000" w:themeColor="text1"/>
          <w:sz w:val="24"/>
          <w:szCs w:val="24"/>
        </w:rPr>
        <w:t xml:space="preserve"> на оплату</w:t>
      </w:r>
      <w:r w:rsidR="0031394E" w:rsidRPr="002B39EB">
        <w:rPr>
          <w:b w:val="0"/>
          <w:color w:val="000000" w:themeColor="text1"/>
          <w:sz w:val="24"/>
          <w:szCs w:val="24"/>
        </w:rPr>
        <w:t xml:space="preserve"> является обязательным документо</w:t>
      </w:r>
      <w:r w:rsidR="00D64831" w:rsidRPr="002B39EB">
        <w:rPr>
          <w:b w:val="0"/>
          <w:color w:val="000000" w:themeColor="text1"/>
          <w:sz w:val="24"/>
          <w:szCs w:val="24"/>
        </w:rPr>
        <w:t>м</w:t>
      </w:r>
      <w:r w:rsidR="0031394E" w:rsidRPr="002B39EB">
        <w:rPr>
          <w:b w:val="0"/>
          <w:color w:val="000000" w:themeColor="text1"/>
          <w:sz w:val="24"/>
          <w:szCs w:val="24"/>
        </w:rPr>
        <w:t xml:space="preserve">, без </w:t>
      </w:r>
      <w:r w:rsidR="00D64831" w:rsidRPr="002B39EB">
        <w:rPr>
          <w:b w:val="0"/>
          <w:color w:val="000000" w:themeColor="text1"/>
          <w:sz w:val="24"/>
          <w:szCs w:val="24"/>
        </w:rPr>
        <w:t xml:space="preserve">наличия </w:t>
      </w:r>
      <w:r w:rsidR="0031394E" w:rsidRPr="002B39EB">
        <w:rPr>
          <w:b w:val="0"/>
          <w:color w:val="000000" w:themeColor="text1"/>
          <w:sz w:val="24"/>
          <w:szCs w:val="24"/>
        </w:rPr>
        <w:t>кот</w:t>
      </w:r>
      <w:r w:rsidR="00D64831" w:rsidRPr="002B39EB">
        <w:rPr>
          <w:b w:val="0"/>
          <w:color w:val="000000" w:themeColor="text1"/>
          <w:sz w:val="24"/>
          <w:szCs w:val="24"/>
        </w:rPr>
        <w:t>о</w:t>
      </w:r>
      <w:r w:rsidR="0031394E" w:rsidRPr="002B39EB">
        <w:rPr>
          <w:b w:val="0"/>
          <w:color w:val="000000" w:themeColor="text1"/>
          <w:sz w:val="24"/>
          <w:szCs w:val="24"/>
        </w:rPr>
        <w:t xml:space="preserve">рого </w:t>
      </w:r>
      <w:r w:rsidR="00D64831" w:rsidRPr="002B39EB">
        <w:rPr>
          <w:b w:val="0"/>
          <w:color w:val="000000" w:themeColor="text1"/>
          <w:sz w:val="24"/>
          <w:szCs w:val="24"/>
        </w:rPr>
        <w:t>З</w:t>
      </w:r>
      <w:r w:rsidR="0031394E" w:rsidRPr="002B39EB">
        <w:rPr>
          <w:b w:val="0"/>
          <w:color w:val="000000" w:themeColor="text1"/>
          <w:sz w:val="24"/>
          <w:szCs w:val="24"/>
        </w:rPr>
        <w:t xml:space="preserve">аказчик вправе </w:t>
      </w:r>
      <w:r w:rsidR="00D64831" w:rsidRPr="002B39EB">
        <w:rPr>
          <w:b w:val="0"/>
          <w:color w:val="000000" w:themeColor="text1"/>
          <w:sz w:val="24"/>
          <w:szCs w:val="24"/>
        </w:rPr>
        <w:t>приостановить очередной платеж по Договору до выставления счета, независимо от получения Результатов Работ.</w:t>
      </w:r>
    </w:p>
    <w:p w14:paraId="3BDFEDC3" w14:textId="59C6BAC8" w:rsidR="00824FAF" w:rsidRPr="002B39EB" w:rsidRDefault="00824FAF" w:rsidP="00147D1F">
      <w:pPr>
        <w:pStyle w:val="af"/>
        <w:numPr>
          <w:ilvl w:val="1"/>
          <w:numId w:val="1"/>
        </w:numPr>
        <w:ind w:left="0" w:firstLine="0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>Все Работы, подлежащие выполнению по требованию Заказчика, но не учтенные при подписании Заказов, подлежат оплате Заказчиком только при условии их предварительного письменного согласования в соответствии с условиями настоящего Договора</w:t>
      </w:r>
      <w:r w:rsidR="008E1723" w:rsidRPr="002B39EB">
        <w:rPr>
          <w:b w:val="0"/>
          <w:color w:val="000000" w:themeColor="text1"/>
          <w:sz w:val="24"/>
          <w:szCs w:val="24"/>
        </w:rPr>
        <w:t xml:space="preserve"> и оформлени</w:t>
      </w:r>
      <w:r w:rsidR="00FF35D3" w:rsidRPr="002B39EB">
        <w:rPr>
          <w:b w:val="0"/>
          <w:color w:val="000000" w:themeColor="text1"/>
          <w:sz w:val="24"/>
          <w:szCs w:val="24"/>
        </w:rPr>
        <w:t>я</w:t>
      </w:r>
      <w:r w:rsidR="008E1723" w:rsidRPr="002B39EB">
        <w:rPr>
          <w:b w:val="0"/>
          <w:color w:val="000000" w:themeColor="text1"/>
          <w:sz w:val="24"/>
          <w:szCs w:val="24"/>
        </w:rPr>
        <w:t xml:space="preserve"> </w:t>
      </w:r>
      <w:r w:rsidRPr="002B39EB">
        <w:rPr>
          <w:b w:val="0"/>
          <w:color w:val="000000" w:themeColor="text1"/>
          <w:sz w:val="24"/>
          <w:szCs w:val="24"/>
        </w:rPr>
        <w:t>дополнительно</w:t>
      </w:r>
      <w:r w:rsidR="00EF7DFF" w:rsidRPr="002B39EB">
        <w:rPr>
          <w:b w:val="0"/>
          <w:color w:val="000000" w:themeColor="text1"/>
          <w:sz w:val="24"/>
          <w:szCs w:val="24"/>
        </w:rPr>
        <w:t>го</w:t>
      </w:r>
      <w:r w:rsidRPr="002B39EB">
        <w:rPr>
          <w:b w:val="0"/>
          <w:color w:val="000000" w:themeColor="text1"/>
          <w:sz w:val="24"/>
          <w:szCs w:val="24"/>
        </w:rPr>
        <w:t xml:space="preserve"> соглашени</w:t>
      </w:r>
      <w:r w:rsidR="00EF7DFF" w:rsidRPr="002B39EB">
        <w:rPr>
          <w:b w:val="0"/>
          <w:color w:val="000000" w:themeColor="text1"/>
          <w:sz w:val="24"/>
          <w:szCs w:val="24"/>
        </w:rPr>
        <w:t>я</w:t>
      </w:r>
      <w:r w:rsidR="008E1723" w:rsidRPr="002B39EB">
        <w:rPr>
          <w:b w:val="0"/>
          <w:color w:val="000000" w:themeColor="text1"/>
          <w:sz w:val="24"/>
          <w:szCs w:val="24"/>
        </w:rPr>
        <w:t xml:space="preserve"> к </w:t>
      </w:r>
      <w:r w:rsidR="00AA358A" w:rsidRPr="002B39EB">
        <w:rPr>
          <w:b w:val="0"/>
          <w:color w:val="000000" w:themeColor="text1"/>
          <w:sz w:val="24"/>
          <w:szCs w:val="24"/>
        </w:rPr>
        <w:t>Заказу</w:t>
      </w:r>
      <w:r w:rsidRPr="002B39EB">
        <w:rPr>
          <w:b w:val="0"/>
          <w:color w:val="000000" w:themeColor="text1"/>
          <w:sz w:val="24"/>
          <w:szCs w:val="24"/>
        </w:rPr>
        <w:t>.</w:t>
      </w:r>
    </w:p>
    <w:p w14:paraId="18B1173A" w14:textId="5D685969" w:rsidR="00C33913" w:rsidRPr="002B39EB" w:rsidRDefault="00C33913" w:rsidP="00147D1F">
      <w:pPr>
        <w:pStyle w:val="af"/>
        <w:numPr>
          <w:ilvl w:val="1"/>
          <w:numId w:val="1"/>
        </w:numPr>
        <w:ind w:left="0" w:firstLine="0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 xml:space="preserve">В случае возникновения необходимости в проведении дополнительных работ, не предусмотренных Договором и Заказом, </w:t>
      </w:r>
      <w:r w:rsidR="005D43D1" w:rsidRPr="002B39EB">
        <w:rPr>
          <w:b w:val="0"/>
          <w:color w:val="000000" w:themeColor="text1"/>
          <w:sz w:val="24"/>
          <w:szCs w:val="24"/>
        </w:rPr>
        <w:t>П</w:t>
      </w:r>
      <w:r w:rsidRPr="002B39EB">
        <w:rPr>
          <w:b w:val="0"/>
          <w:color w:val="000000" w:themeColor="text1"/>
          <w:sz w:val="24"/>
          <w:szCs w:val="24"/>
        </w:rPr>
        <w:t xml:space="preserve">одрядчик до начала </w:t>
      </w:r>
      <w:r w:rsidR="00611437" w:rsidRPr="002B39EB">
        <w:rPr>
          <w:b w:val="0"/>
          <w:color w:val="000000" w:themeColor="text1"/>
          <w:sz w:val="24"/>
          <w:szCs w:val="24"/>
        </w:rPr>
        <w:t xml:space="preserve">выполнения </w:t>
      </w:r>
      <w:r w:rsidR="00101FEF" w:rsidRPr="002B39EB">
        <w:rPr>
          <w:b w:val="0"/>
          <w:color w:val="000000" w:themeColor="text1"/>
          <w:sz w:val="24"/>
          <w:szCs w:val="24"/>
        </w:rPr>
        <w:t xml:space="preserve">таких </w:t>
      </w:r>
      <w:r w:rsidRPr="002B39EB">
        <w:rPr>
          <w:b w:val="0"/>
          <w:color w:val="000000" w:themeColor="text1"/>
          <w:sz w:val="24"/>
          <w:szCs w:val="24"/>
        </w:rPr>
        <w:t xml:space="preserve">дополнительных работ обязан в письменной форме предупредить об этом Заказчика </w:t>
      </w:r>
      <w:r w:rsidR="00611437" w:rsidRPr="002B39EB">
        <w:rPr>
          <w:b w:val="0"/>
          <w:color w:val="000000" w:themeColor="text1"/>
          <w:sz w:val="24"/>
          <w:szCs w:val="24"/>
        </w:rPr>
        <w:t xml:space="preserve">с обоснованием необходимости </w:t>
      </w:r>
      <w:r w:rsidR="00572E52" w:rsidRPr="002B39EB">
        <w:rPr>
          <w:b w:val="0"/>
          <w:color w:val="000000" w:themeColor="text1"/>
          <w:sz w:val="24"/>
          <w:szCs w:val="24"/>
        </w:rPr>
        <w:t xml:space="preserve">их </w:t>
      </w:r>
      <w:r w:rsidR="00880981" w:rsidRPr="002B39EB">
        <w:rPr>
          <w:b w:val="0"/>
          <w:color w:val="000000" w:themeColor="text1"/>
          <w:sz w:val="24"/>
          <w:szCs w:val="24"/>
        </w:rPr>
        <w:t xml:space="preserve">выполнения </w:t>
      </w:r>
      <w:r w:rsidRPr="002B39EB">
        <w:rPr>
          <w:b w:val="0"/>
          <w:color w:val="000000" w:themeColor="text1"/>
          <w:sz w:val="24"/>
          <w:szCs w:val="24"/>
        </w:rPr>
        <w:t xml:space="preserve">и согласовать стоимость, предоставив Заказчику </w:t>
      </w:r>
      <w:r w:rsidR="00410AD4" w:rsidRPr="002B39EB">
        <w:rPr>
          <w:b w:val="0"/>
          <w:color w:val="000000" w:themeColor="text1"/>
          <w:sz w:val="24"/>
          <w:szCs w:val="24"/>
        </w:rPr>
        <w:t>смету</w:t>
      </w:r>
      <w:r w:rsidR="00AE6A2F" w:rsidRPr="002B39EB">
        <w:rPr>
          <w:b w:val="0"/>
          <w:color w:val="000000" w:themeColor="text1"/>
          <w:sz w:val="24"/>
          <w:szCs w:val="24"/>
        </w:rPr>
        <w:t xml:space="preserve"> </w:t>
      </w:r>
      <w:r w:rsidR="003F4F90" w:rsidRPr="002B39EB">
        <w:rPr>
          <w:b w:val="0"/>
          <w:color w:val="000000" w:themeColor="text1"/>
          <w:sz w:val="24"/>
          <w:szCs w:val="24"/>
        </w:rPr>
        <w:t>(калькуляцию)</w:t>
      </w:r>
      <w:r w:rsidR="00410AD4" w:rsidRPr="002B39EB">
        <w:rPr>
          <w:b w:val="0"/>
          <w:color w:val="000000" w:themeColor="text1"/>
          <w:sz w:val="24"/>
          <w:szCs w:val="24"/>
        </w:rPr>
        <w:t xml:space="preserve"> </w:t>
      </w:r>
      <w:r w:rsidRPr="002B39EB">
        <w:rPr>
          <w:b w:val="0"/>
          <w:color w:val="000000" w:themeColor="text1"/>
          <w:sz w:val="24"/>
          <w:szCs w:val="24"/>
        </w:rPr>
        <w:t>на такие дополнительные работы.</w:t>
      </w:r>
      <w:r w:rsidR="005D0C10" w:rsidRPr="002B39EB">
        <w:rPr>
          <w:b w:val="0"/>
          <w:color w:val="000000" w:themeColor="text1"/>
          <w:sz w:val="24"/>
          <w:szCs w:val="24"/>
        </w:rPr>
        <w:t xml:space="preserve"> В случае согласования Заказчиком </w:t>
      </w:r>
      <w:r w:rsidR="00F82080" w:rsidRPr="002B39EB">
        <w:rPr>
          <w:b w:val="0"/>
          <w:color w:val="000000" w:themeColor="text1"/>
          <w:sz w:val="24"/>
          <w:szCs w:val="24"/>
        </w:rPr>
        <w:t xml:space="preserve">выполнения </w:t>
      </w:r>
      <w:r w:rsidR="005D0C10" w:rsidRPr="002B39EB">
        <w:rPr>
          <w:b w:val="0"/>
          <w:color w:val="000000" w:themeColor="text1"/>
          <w:sz w:val="24"/>
          <w:szCs w:val="24"/>
        </w:rPr>
        <w:t xml:space="preserve">дополнительных работ, между Сторонами </w:t>
      </w:r>
      <w:r w:rsidR="004852E7">
        <w:rPr>
          <w:b w:val="0"/>
          <w:color w:val="000000" w:themeColor="text1"/>
          <w:sz w:val="24"/>
          <w:szCs w:val="24"/>
        </w:rPr>
        <w:t>подписывается Заказ на дополнительные работы</w:t>
      </w:r>
      <w:r w:rsidR="005D0C10" w:rsidRPr="002B39EB">
        <w:rPr>
          <w:b w:val="0"/>
          <w:color w:val="000000" w:themeColor="text1"/>
          <w:sz w:val="24"/>
          <w:szCs w:val="24"/>
        </w:rPr>
        <w:t>.</w:t>
      </w:r>
    </w:p>
    <w:p w14:paraId="5CD4C730" w14:textId="54C753A2" w:rsidR="008E1723" w:rsidRPr="002B39EB" w:rsidRDefault="008E1723" w:rsidP="00147D1F">
      <w:pPr>
        <w:pStyle w:val="af"/>
        <w:numPr>
          <w:ilvl w:val="1"/>
          <w:numId w:val="1"/>
        </w:numPr>
        <w:ind w:left="0" w:firstLine="0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 xml:space="preserve">Обязанность Заказчика по оплате Работ по настоящему Договору считается выполненной с момента списания соответствующих денежных средств с </w:t>
      </w:r>
      <w:r w:rsidR="000A55C4" w:rsidRPr="002B39EB">
        <w:rPr>
          <w:b w:val="0"/>
          <w:color w:val="000000" w:themeColor="text1"/>
          <w:sz w:val="24"/>
          <w:szCs w:val="24"/>
        </w:rPr>
        <w:t xml:space="preserve">расчетного </w:t>
      </w:r>
      <w:r w:rsidRPr="002B39EB">
        <w:rPr>
          <w:b w:val="0"/>
          <w:color w:val="000000" w:themeColor="text1"/>
          <w:sz w:val="24"/>
          <w:szCs w:val="24"/>
        </w:rPr>
        <w:t>счета Заказчика.</w:t>
      </w:r>
    </w:p>
    <w:p w14:paraId="69EA6256" w14:textId="7DE04BA9" w:rsidR="005D0C10" w:rsidRPr="002B39EB" w:rsidRDefault="005D0C10" w:rsidP="00147D1F">
      <w:pPr>
        <w:pStyle w:val="af"/>
        <w:numPr>
          <w:ilvl w:val="1"/>
          <w:numId w:val="1"/>
        </w:numPr>
        <w:ind w:left="0" w:firstLine="0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 xml:space="preserve">В случае выполнения </w:t>
      </w:r>
      <w:r w:rsidR="005D43D1" w:rsidRPr="002B39EB">
        <w:rPr>
          <w:b w:val="0"/>
          <w:color w:val="000000" w:themeColor="text1"/>
          <w:sz w:val="24"/>
          <w:szCs w:val="24"/>
        </w:rPr>
        <w:t>П</w:t>
      </w:r>
      <w:r w:rsidR="00F62795" w:rsidRPr="002B39EB">
        <w:rPr>
          <w:b w:val="0"/>
          <w:color w:val="000000" w:themeColor="text1"/>
          <w:sz w:val="24"/>
          <w:szCs w:val="24"/>
        </w:rPr>
        <w:t xml:space="preserve">одрядчиком </w:t>
      </w:r>
      <w:r w:rsidRPr="002B39EB">
        <w:rPr>
          <w:b w:val="0"/>
          <w:color w:val="000000" w:themeColor="text1"/>
          <w:sz w:val="24"/>
          <w:szCs w:val="24"/>
        </w:rPr>
        <w:t>Работ</w:t>
      </w:r>
      <w:r w:rsidR="000A55C4" w:rsidRPr="002B39EB">
        <w:rPr>
          <w:b w:val="0"/>
          <w:color w:val="000000" w:themeColor="text1"/>
          <w:sz w:val="24"/>
          <w:szCs w:val="24"/>
        </w:rPr>
        <w:t xml:space="preserve"> (Этапа</w:t>
      </w:r>
      <w:r w:rsidR="00FD6615" w:rsidRPr="002B39EB">
        <w:rPr>
          <w:b w:val="0"/>
          <w:color w:val="000000" w:themeColor="text1"/>
          <w:sz w:val="24"/>
          <w:szCs w:val="24"/>
        </w:rPr>
        <w:t xml:space="preserve"> Работ)</w:t>
      </w:r>
      <w:r w:rsidRPr="002B39EB">
        <w:rPr>
          <w:b w:val="0"/>
          <w:color w:val="000000" w:themeColor="text1"/>
          <w:sz w:val="24"/>
          <w:szCs w:val="24"/>
        </w:rPr>
        <w:t xml:space="preserve"> по </w:t>
      </w:r>
      <w:r w:rsidR="00FF089B" w:rsidRPr="002B39EB">
        <w:rPr>
          <w:b w:val="0"/>
          <w:color w:val="000000" w:themeColor="text1"/>
          <w:sz w:val="24"/>
          <w:szCs w:val="24"/>
        </w:rPr>
        <w:t>конкретному</w:t>
      </w:r>
      <w:r w:rsidRPr="002B39EB">
        <w:rPr>
          <w:b w:val="0"/>
          <w:color w:val="000000" w:themeColor="text1"/>
          <w:sz w:val="24"/>
          <w:szCs w:val="24"/>
        </w:rPr>
        <w:t xml:space="preserve"> </w:t>
      </w:r>
      <w:r w:rsidR="00FF089B" w:rsidRPr="002B39EB">
        <w:rPr>
          <w:b w:val="0"/>
          <w:color w:val="000000" w:themeColor="text1"/>
          <w:sz w:val="24"/>
          <w:szCs w:val="24"/>
        </w:rPr>
        <w:t>Заказу и</w:t>
      </w:r>
      <w:r w:rsidRPr="002B39EB">
        <w:rPr>
          <w:b w:val="0"/>
          <w:color w:val="000000" w:themeColor="text1"/>
          <w:sz w:val="24"/>
          <w:szCs w:val="24"/>
        </w:rPr>
        <w:t xml:space="preserve"> непредоставления или предоставления </w:t>
      </w:r>
      <w:r w:rsidR="00FF35D3" w:rsidRPr="002B39EB">
        <w:rPr>
          <w:b w:val="0"/>
          <w:color w:val="000000" w:themeColor="text1"/>
          <w:sz w:val="24"/>
          <w:szCs w:val="24"/>
        </w:rPr>
        <w:t xml:space="preserve">Заказчику </w:t>
      </w:r>
      <w:r w:rsidRPr="002B39EB">
        <w:rPr>
          <w:b w:val="0"/>
          <w:color w:val="000000" w:themeColor="text1"/>
          <w:sz w:val="24"/>
          <w:szCs w:val="24"/>
        </w:rPr>
        <w:t xml:space="preserve">некорректного </w:t>
      </w:r>
      <w:r w:rsidR="00F15939" w:rsidRPr="002B39EB">
        <w:rPr>
          <w:b w:val="0"/>
          <w:color w:val="000000" w:themeColor="text1"/>
          <w:sz w:val="24"/>
          <w:szCs w:val="24"/>
        </w:rPr>
        <w:t xml:space="preserve">и/или </w:t>
      </w:r>
      <w:r w:rsidR="007407D9" w:rsidRPr="002B39EB">
        <w:rPr>
          <w:b w:val="0"/>
          <w:color w:val="000000" w:themeColor="text1"/>
          <w:sz w:val="24"/>
          <w:szCs w:val="24"/>
        </w:rPr>
        <w:t>не</w:t>
      </w:r>
      <w:r w:rsidRPr="002B39EB">
        <w:rPr>
          <w:b w:val="0"/>
          <w:color w:val="000000" w:themeColor="text1"/>
          <w:sz w:val="24"/>
          <w:szCs w:val="24"/>
        </w:rPr>
        <w:t xml:space="preserve">полного комплекта приемо-сдаточных </w:t>
      </w:r>
      <w:r w:rsidR="00057D74" w:rsidRPr="002B39EB">
        <w:rPr>
          <w:b w:val="0"/>
          <w:color w:val="000000" w:themeColor="text1"/>
          <w:sz w:val="24"/>
          <w:szCs w:val="24"/>
        </w:rPr>
        <w:t xml:space="preserve">и иных </w:t>
      </w:r>
      <w:r w:rsidRPr="002B39EB">
        <w:rPr>
          <w:b w:val="0"/>
          <w:color w:val="000000" w:themeColor="text1"/>
          <w:sz w:val="24"/>
          <w:szCs w:val="24"/>
        </w:rPr>
        <w:t>документов</w:t>
      </w:r>
      <w:r w:rsidR="00FF089B" w:rsidRPr="002B39EB">
        <w:rPr>
          <w:b w:val="0"/>
          <w:color w:val="000000" w:themeColor="text1"/>
          <w:sz w:val="24"/>
          <w:szCs w:val="24"/>
        </w:rPr>
        <w:t xml:space="preserve"> по </w:t>
      </w:r>
      <w:r w:rsidR="00FD6615" w:rsidRPr="002B39EB">
        <w:rPr>
          <w:b w:val="0"/>
          <w:color w:val="000000" w:themeColor="text1"/>
          <w:sz w:val="24"/>
          <w:szCs w:val="24"/>
        </w:rPr>
        <w:t>таким Работам (Этапу Работ)</w:t>
      </w:r>
      <w:r w:rsidRPr="002B39EB">
        <w:rPr>
          <w:b w:val="0"/>
          <w:color w:val="000000" w:themeColor="text1"/>
          <w:sz w:val="24"/>
          <w:szCs w:val="24"/>
        </w:rPr>
        <w:t xml:space="preserve"> Заказчик вправе не п</w:t>
      </w:r>
      <w:r w:rsidR="00FD6615" w:rsidRPr="002B39EB">
        <w:rPr>
          <w:b w:val="0"/>
          <w:color w:val="000000" w:themeColor="text1"/>
          <w:sz w:val="24"/>
          <w:szCs w:val="24"/>
        </w:rPr>
        <w:t>роизводить окончательную оплату</w:t>
      </w:r>
      <w:r w:rsidRPr="002B39EB">
        <w:rPr>
          <w:b w:val="0"/>
          <w:color w:val="000000" w:themeColor="text1"/>
          <w:sz w:val="24"/>
          <w:szCs w:val="24"/>
        </w:rPr>
        <w:t xml:space="preserve"> </w:t>
      </w:r>
      <w:r w:rsidR="00FD6615" w:rsidRPr="002B39EB">
        <w:rPr>
          <w:b w:val="0"/>
          <w:color w:val="000000" w:themeColor="text1"/>
          <w:sz w:val="24"/>
          <w:szCs w:val="24"/>
        </w:rPr>
        <w:t>таких Работ (Этапа Работ)</w:t>
      </w:r>
      <w:r w:rsidR="00057D74" w:rsidRPr="002B39EB">
        <w:rPr>
          <w:b w:val="0"/>
          <w:color w:val="000000" w:themeColor="text1"/>
          <w:sz w:val="24"/>
          <w:szCs w:val="24"/>
        </w:rPr>
        <w:t xml:space="preserve">, </w:t>
      </w:r>
      <w:r w:rsidR="00B1175B" w:rsidRPr="002B39EB">
        <w:rPr>
          <w:b w:val="0"/>
          <w:color w:val="000000" w:themeColor="text1"/>
          <w:sz w:val="24"/>
          <w:szCs w:val="24"/>
        </w:rPr>
        <w:t>даже если Работы</w:t>
      </w:r>
      <w:r w:rsidR="00FD6615" w:rsidRPr="002B39EB">
        <w:rPr>
          <w:b w:val="0"/>
          <w:color w:val="000000" w:themeColor="text1"/>
          <w:sz w:val="24"/>
          <w:szCs w:val="24"/>
        </w:rPr>
        <w:t xml:space="preserve"> (Этап Работ)</w:t>
      </w:r>
      <w:r w:rsidR="00B1175B" w:rsidRPr="002B39EB">
        <w:rPr>
          <w:b w:val="0"/>
          <w:color w:val="000000" w:themeColor="text1"/>
          <w:sz w:val="24"/>
          <w:szCs w:val="24"/>
        </w:rPr>
        <w:t xml:space="preserve"> </w:t>
      </w:r>
      <w:r w:rsidR="00057D74" w:rsidRPr="002B39EB">
        <w:rPr>
          <w:b w:val="0"/>
          <w:color w:val="000000" w:themeColor="text1"/>
          <w:sz w:val="24"/>
          <w:szCs w:val="24"/>
        </w:rPr>
        <w:t xml:space="preserve">по </w:t>
      </w:r>
      <w:r w:rsidR="00B1175B" w:rsidRPr="002B39EB">
        <w:rPr>
          <w:b w:val="0"/>
          <w:color w:val="000000" w:themeColor="text1"/>
          <w:sz w:val="24"/>
          <w:szCs w:val="24"/>
        </w:rPr>
        <w:t>такому Заказу</w:t>
      </w:r>
      <w:r w:rsidR="00057D74" w:rsidRPr="002B39EB">
        <w:rPr>
          <w:b w:val="0"/>
          <w:color w:val="000000" w:themeColor="text1"/>
          <w:sz w:val="24"/>
          <w:szCs w:val="24"/>
        </w:rPr>
        <w:t xml:space="preserve"> </w:t>
      </w:r>
      <w:r w:rsidR="00FD6615" w:rsidRPr="002B39EB">
        <w:rPr>
          <w:b w:val="0"/>
          <w:color w:val="000000" w:themeColor="text1"/>
          <w:sz w:val="24"/>
          <w:szCs w:val="24"/>
        </w:rPr>
        <w:t>выполнены без недостатков, до</w:t>
      </w:r>
      <w:r w:rsidRPr="002B39EB">
        <w:rPr>
          <w:b w:val="0"/>
          <w:color w:val="000000" w:themeColor="text1"/>
          <w:sz w:val="24"/>
          <w:szCs w:val="24"/>
        </w:rPr>
        <w:t xml:space="preserve"> </w:t>
      </w:r>
      <w:r w:rsidR="00057D74" w:rsidRPr="002B39EB">
        <w:rPr>
          <w:b w:val="0"/>
          <w:color w:val="000000" w:themeColor="text1"/>
          <w:sz w:val="24"/>
          <w:szCs w:val="24"/>
        </w:rPr>
        <w:t xml:space="preserve">предоставления корректного </w:t>
      </w:r>
      <w:r w:rsidR="00500C5C" w:rsidRPr="002B39EB">
        <w:rPr>
          <w:b w:val="0"/>
          <w:color w:val="000000" w:themeColor="text1"/>
          <w:sz w:val="24"/>
          <w:szCs w:val="24"/>
        </w:rPr>
        <w:t xml:space="preserve">и </w:t>
      </w:r>
      <w:r w:rsidR="00057D74" w:rsidRPr="002B39EB">
        <w:rPr>
          <w:b w:val="0"/>
          <w:color w:val="000000" w:themeColor="text1"/>
          <w:sz w:val="24"/>
          <w:szCs w:val="24"/>
        </w:rPr>
        <w:t>полного комплекта документов</w:t>
      </w:r>
      <w:r w:rsidRPr="002B39EB">
        <w:rPr>
          <w:b w:val="0"/>
          <w:color w:val="000000" w:themeColor="text1"/>
          <w:sz w:val="24"/>
          <w:szCs w:val="24"/>
        </w:rPr>
        <w:t>.</w:t>
      </w:r>
    </w:p>
    <w:p w14:paraId="5FCB7EA4" w14:textId="6D77A2FB" w:rsidR="00824FAF" w:rsidRPr="002B39EB" w:rsidRDefault="005D0C10" w:rsidP="00147D1F">
      <w:pPr>
        <w:pStyle w:val="af"/>
        <w:numPr>
          <w:ilvl w:val="1"/>
          <w:numId w:val="1"/>
        </w:numPr>
        <w:ind w:left="0" w:firstLine="0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>Стороны обязуют</w:t>
      </w:r>
      <w:r w:rsidR="00AA6FDA" w:rsidRPr="002B39EB">
        <w:rPr>
          <w:b w:val="0"/>
          <w:color w:val="000000" w:themeColor="text1"/>
          <w:sz w:val="24"/>
          <w:szCs w:val="24"/>
        </w:rPr>
        <w:t>ся кажды</w:t>
      </w:r>
      <w:r w:rsidR="00606EC6" w:rsidRPr="002B39EB">
        <w:rPr>
          <w:b w:val="0"/>
          <w:color w:val="000000" w:themeColor="text1"/>
          <w:sz w:val="24"/>
          <w:szCs w:val="24"/>
        </w:rPr>
        <w:t>й</w:t>
      </w:r>
      <w:r w:rsidR="00AA6FDA" w:rsidRPr="002B39EB">
        <w:rPr>
          <w:b w:val="0"/>
          <w:color w:val="000000" w:themeColor="text1"/>
          <w:sz w:val="24"/>
          <w:szCs w:val="24"/>
        </w:rPr>
        <w:t xml:space="preserve"> </w:t>
      </w:r>
      <w:r w:rsidR="00606EC6" w:rsidRPr="002B39EB">
        <w:rPr>
          <w:b w:val="0"/>
          <w:color w:val="000000" w:themeColor="text1"/>
          <w:sz w:val="24"/>
          <w:szCs w:val="24"/>
        </w:rPr>
        <w:t>квартал</w:t>
      </w:r>
      <w:r w:rsidRPr="002B39EB">
        <w:rPr>
          <w:b w:val="0"/>
          <w:color w:val="000000" w:themeColor="text1"/>
          <w:sz w:val="24"/>
          <w:szCs w:val="24"/>
        </w:rPr>
        <w:t>, не позднее 10-го числа</w:t>
      </w:r>
      <w:r w:rsidR="00F759C1" w:rsidRPr="002B39EB">
        <w:rPr>
          <w:b w:val="0"/>
          <w:color w:val="000000" w:themeColor="text1"/>
          <w:sz w:val="24"/>
          <w:szCs w:val="24"/>
        </w:rPr>
        <w:t xml:space="preserve"> месяца</w:t>
      </w:r>
      <w:r w:rsidRPr="002B39EB">
        <w:rPr>
          <w:b w:val="0"/>
          <w:color w:val="000000" w:themeColor="text1"/>
          <w:sz w:val="24"/>
          <w:szCs w:val="24"/>
        </w:rPr>
        <w:t>, сл</w:t>
      </w:r>
      <w:r w:rsidR="00197744" w:rsidRPr="002B39EB">
        <w:rPr>
          <w:b w:val="0"/>
          <w:color w:val="000000" w:themeColor="text1"/>
          <w:sz w:val="24"/>
          <w:szCs w:val="24"/>
        </w:rPr>
        <w:t>едующего за последним</w:t>
      </w:r>
      <w:r w:rsidR="00606EC6" w:rsidRPr="002B39EB">
        <w:rPr>
          <w:b w:val="0"/>
          <w:color w:val="000000" w:themeColor="text1"/>
          <w:sz w:val="24"/>
          <w:szCs w:val="24"/>
        </w:rPr>
        <w:t xml:space="preserve"> </w:t>
      </w:r>
      <w:r w:rsidR="00F759C1" w:rsidRPr="002B39EB">
        <w:rPr>
          <w:b w:val="0"/>
          <w:color w:val="000000" w:themeColor="text1"/>
          <w:sz w:val="24"/>
          <w:szCs w:val="24"/>
        </w:rPr>
        <w:t xml:space="preserve">месяцем </w:t>
      </w:r>
      <w:r w:rsidR="00606EC6" w:rsidRPr="002B39EB">
        <w:rPr>
          <w:b w:val="0"/>
          <w:color w:val="000000" w:themeColor="text1"/>
          <w:sz w:val="24"/>
          <w:szCs w:val="24"/>
        </w:rPr>
        <w:t>отчетного квартала</w:t>
      </w:r>
      <w:r w:rsidR="00197744" w:rsidRPr="002B39EB">
        <w:rPr>
          <w:b w:val="0"/>
          <w:color w:val="000000" w:themeColor="text1"/>
          <w:sz w:val="24"/>
          <w:szCs w:val="24"/>
        </w:rPr>
        <w:t>, подписывать</w:t>
      </w:r>
      <w:r w:rsidRPr="002B39EB">
        <w:rPr>
          <w:b w:val="0"/>
          <w:color w:val="000000" w:themeColor="text1"/>
          <w:sz w:val="24"/>
          <w:szCs w:val="24"/>
        </w:rPr>
        <w:t xml:space="preserve"> Акт сверки взаиморасчетов, направленный </w:t>
      </w:r>
      <w:r w:rsidR="005D43D1" w:rsidRPr="002B39EB">
        <w:rPr>
          <w:b w:val="0"/>
          <w:color w:val="000000" w:themeColor="text1"/>
          <w:sz w:val="24"/>
          <w:szCs w:val="24"/>
        </w:rPr>
        <w:t>П</w:t>
      </w:r>
      <w:r w:rsidRPr="002B39EB">
        <w:rPr>
          <w:b w:val="0"/>
          <w:color w:val="000000" w:themeColor="text1"/>
          <w:sz w:val="24"/>
          <w:szCs w:val="24"/>
        </w:rPr>
        <w:t xml:space="preserve">одрядчиком Заказчику. </w:t>
      </w:r>
    </w:p>
    <w:p w14:paraId="1CC64E05" w14:textId="12E07F60" w:rsidR="00322F40" w:rsidRPr="002B39EB" w:rsidRDefault="00322F40" w:rsidP="00322F40">
      <w:pPr>
        <w:pStyle w:val="af"/>
        <w:numPr>
          <w:ilvl w:val="1"/>
          <w:numId w:val="1"/>
        </w:numPr>
        <w:ind w:left="0" w:firstLine="0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>Все платежи по настоящему Договору, в том числе авансовые, перечисляются с целью выполнения Работ</w:t>
      </w:r>
      <w:r w:rsidR="003D3EAE" w:rsidRPr="002B39EB">
        <w:rPr>
          <w:b w:val="0"/>
          <w:color w:val="000000" w:themeColor="text1"/>
          <w:sz w:val="24"/>
          <w:szCs w:val="24"/>
        </w:rPr>
        <w:t xml:space="preserve"> (Этапов Работ)</w:t>
      </w:r>
      <w:r w:rsidRPr="002B39EB">
        <w:rPr>
          <w:b w:val="0"/>
          <w:color w:val="000000" w:themeColor="text1"/>
          <w:sz w:val="24"/>
          <w:szCs w:val="24"/>
        </w:rPr>
        <w:t xml:space="preserve"> по настоящему Договору и соответствующему Заказу, включая (но не ограничиваясь) приобретени</w:t>
      </w:r>
      <w:r w:rsidR="005D43D1" w:rsidRPr="002B39EB">
        <w:rPr>
          <w:b w:val="0"/>
          <w:color w:val="000000" w:themeColor="text1"/>
          <w:sz w:val="24"/>
          <w:szCs w:val="24"/>
        </w:rPr>
        <w:t>е</w:t>
      </w:r>
      <w:r w:rsidRPr="002B39EB">
        <w:rPr>
          <w:b w:val="0"/>
          <w:color w:val="000000" w:themeColor="text1"/>
          <w:sz w:val="24"/>
          <w:szCs w:val="24"/>
        </w:rPr>
        <w:t xml:space="preserve"> оборудования и материалов.</w:t>
      </w:r>
    </w:p>
    <w:p w14:paraId="7EABD3A1" w14:textId="77777777" w:rsidR="00824FAF" w:rsidRPr="002B39EB" w:rsidRDefault="00824FAF" w:rsidP="00824FAF">
      <w:pPr>
        <w:pStyle w:val="af"/>
        <w:jc w:val="both"/>
        <w:rPr>
          <w:b w:val="0"/>
          <w:color w:val="000000" w:themeColor="text1"/>
          <w:sz w:val="24"/>
          <w:szCs w:val="24"/>
        </w:rPr>
      </w:pPr>
    </w:p>
    <w:p w14:paraId="20E2C213" w14:textId="4983408B" w:rsidR="00824FAF" w:rsidRPr="002B39EB" w:rsidRDefault="00F62AAA" w:rsidP="005D43D1">
      <w:pPr>
        <w:pStyle w:val="af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color w:val="000000" w:themeColor="text1"/>
          <w:sz w:val="24"/>
          <w:szCs w:val="24"/>
        </w:rPr>
      </w:pPr>
      <w:r w:rsidRPr="002B39EB">
        <w:rPr>
          <w:color w:val="000000" w:themeColor="text1"/>
          <w:sz w:val="24"/>
          <w:szCs w:val="24"/>
        </w:rPr>
        <w:t>Сроки выполнения Работ</w:t>
      </w:r>
    </w:p>
    <w:p w14:paraId="4B4FF6F4" w14:textId="77777777" w:rsidR="005D43D1" w:rsidRPr="002B39EB" w:rsidRDefault="005D43D1" w:rsidP="005D43D1">
      <w:pPr>
        <w:pStyle w:val="af"/>
        <w:ind w:left="0"/>
        <w:rPr>
          <w:color w:val="000000" w:themeColor="text1"/>
          <w:sz w:val="24"/>
          <w:szCs w:val="24"/>
        </w:rPr>
      </w:pPr>
    </w:p>
    <w:p w14:paraId="363C0CAC" w14:textId="6D228BD8" w:rsidR="00096650" w:rsidRPr="002B39EB" w:rsidRDefault="00AD0863" w:rsidP="00147D1F">
      <w:pPr>
        <w:pStyle w:val="a9"/>
        <w:numPr>
          <w:ilvl w:val="1"/>
          <w:numId w:val="1"/>
        </w:numPr>
        <w:tabs>
          <w:tab w:val="clear" w:pos="1980"/>
          <w:tab w:val="left" w:pos="0"/>
        </w:tabs>
        <w:ind w:left="0" w:firstLine="0"/>
        <w:jc w:val="both"/>
        <w:rPr>
          <w:b w:val="0"/>
          <w:color w:val="000000" w:themeColor="text1"/>
        </w:rPr>
      </w:pPr>
      <w:r w:rsidRPr="002B39EB">
        <w:rPr>
          <w:b w:val="0"/>
          <w:color w:val="000000" w:themeColor="text1"/>
        </w:rPr>
        <w:t xml:space="preserve">Если срок </w:t>
      </w:r>
      <w:r w:rsidR="00524A47" w:rsidRPr="002B39EB">
        <w:rPr>
          <w:b w:val="0"/>
          <w:color w:val="000000" w:themeColor="text1"/>
        </w:rPr>
        <w:t xml:space="preserve">выполнения </w:t>
      </w:r>
      <w:r w:rsidRPr="002B39EB">
        <w:rPr>
          <w:b w:val="0"/>
          <w:color w:val="000000" w:themeColor="text1"/>
        </w:rPr>
        <w:t xml:space="preserve">Работ не </w:t>
      </w:r>
      <w:r w:rsidR="00524A47" w:rsidRPr="002B39EB">
        <w:rPr>
          <w:b w:val="0"/>
          <w:color w:val="000000" w:themeColor="text1"/>
        </w:rPr>
        <w:t>установлен</w:t>
      </w:r>
      <w:r w:rsidRPr="002B39EB">
        <w:rPr>
          <w:b w:val="0"/>
          <w:color w:val="000000" w:themeColor="text1"/>
        </w:rPr>
        <w:t xml:space="preserve"> Сторонами в Заказе, применяются общие сроки </w:t>
      </w:r>
      <w:r w:rsidR="00537E2E" w:rsidRPr="002B39EB">
        <w:rPr>
          <w:b w:val="0"/>
          <w:color w:val="000000" w:themeColor="text1"/>
        </w:rPr>
        <w:t>выполнения Работ</w:t>
      </w:r>
      <w:r w:rsidR="006F28A9" w:rsidRPr="002B39EB">
        <w:rPr>
          <w:b w:val="0"/>
          <w:color w:val="000000" w:themeColor="text1"/>
        </w:rPr>
        <w:t xml:space="preserve"> </w:t>
      </w:r>
      <w:r w:rsidR="00F15939" w:rsidRPr="002B39EB">
        <w:rPr>
          <w:b w:val="0"/>
          <w:color w:val="000000" w:themeColor="text1"/>
        </w:rPr>
        <w:t>по Заказу</w:t>
      </w:r>
      <w:r w:rsidR="006F28A9" w:rsidRPr="002B39EB">
        <w:rPr>
          <w:b w:val="0"/>
          <w:color w:val="000000" w:themeColor="text1"/>
        </w:rPr>
        <w:t>:</w:t>
      </w:r>
      <w:r w:rsidR="00537E2E" w:rsidRPr="002B39EB">
        <w:rPr>
          <w:b w:val="0"/>
          <w:color w:val="000000" w:themeColor="text1"/>
        </w:rPr>
        <w:t xml:space="preserve"> </w:t>
      </w:r>
    </w:p>
    <w:p w14:paraId="6DDDA3A3" w14:textId="067D7021" w:rsidR="003215D3" w:rsidRPr="002B39EB" w:rsidRDefault="00036293" w:rsidP="001534A0">
      <w:pPr>
        <w:pStyle w:val="a9"/>
        <w:numPr>
          <w:ilvl w:val="2"/>
          <w:numId w:val="1"/>
        </w:numPr>
        <w:tabs>
          <w:tab w:val="clear" w:pos="1980"/>
          <w:tab w:val="left" w:pos="0"/>
        </w:tabs>
        <w:ind w:left="0" w:firstLine="0"/>
        <w:jc w:val="both"/>
        <w:rPr>
          <w:b w:val="0"/>
          <w:color w:val="000000" w:themeColor="text1"/>
        </w:rPr>
      </w:pPr>
      <w:r w:rsidRPr="002B39EB">
        <w:rPr>
          <w:bCs/>
          <w:color w:val="000000" w:themeColor="text1"/>
        </w:rPr>
        <w:t xml:space="preserve">Оформление </w:t>
      </w:r>
      <w:r w:rsidR="00DB3888" w:rsidRPr="002B39EB">
        <w:rPr>
          <w:bCs/>
          <w:color w:val="000000" w:themeColor="text1"/>
        </w:rPr>
        <w:t>Разрешения (</w:t>
      </w:r>
      <w:r w:rsidRPr="002B39EB">
        <w:rPr>
          <w:bCs/>
          <w:color w:val="000000" w:themeColor="text1"/>
        </w:rPr>
        <w:t>ордера</w:t>
      </w:r>
      <w:r w:rsidR="00DB3888" w:rsidRPr="002B39EB">
        <w:rPr>
          <w:bCs/>
          <w:color w:val="000000" w:themeColor="text1"/>
        </w:rPr>
        <w:t>)</w:t>
      </w:r>
      <w:r w:rsidRPr="002B39EB">
        <w:rPr>
          <w:bCs/>
          <w:color w:val="000000" w:themeColor="text1"/>
        </w:rPr>
        <w:t xml:space="preserve"> на производство земляных работ</w:t>
      </w:r>
      <w:r w:rsidR="003215D3" w:rsidRPr="002B39EB">
        <w:rPr>
          <w:b w:val="0"/>
          <w:color w:val="000000" w:themeColor="text1"/>
        </w:rPr>
        <w:t>:</w:t>
      </w:r>
      <w:r w:rsidR="001534A0" w:rsidRPr="002B39EB">
        <w:rPr>
          <w:b w:val="0"/>
          <w:color w:val="000000" w:themeColor="text1"/>
        </w:rPr>
        <w:t xml:space="preserve"> не позднее </w:t>
      </w:r>
      <w:r w:rsidR="0098407F" w:rsidRPr="002B39EB">
        <w:rPr>
          <w:b w:val="0"/>
          <w:color w:val="000000" w:themeColor="text1"/>
        </w:rPr>
        <w:t>30</w:t>
      </w:r>
      <w:r w:rsidR="001534A0" w:rsidRPr="002B39EB">
        <w:rPr>
          <w:b w:val="0"/>
          <w:color w:val="000000" w:themeColor="text1"/>
        </w:rPr>
        <w:t xml:space="preserve"> </w:t>
      </w:r>
      <w:r w:rsidR="0098407F" w:rsidRPr="002B39EB">
        <w:rPr>
          <w:b w:val="0"/>
          <w:color w:val="000000" w:themeColor="text1"/>
        </w:rPr>
        <w:t>рабочих</w:t>
      </w:r>
      <w:r w:rsidR="001534A0" w:rsidRPr="002B39EB">
        <w:rPr>
          <w:b w:val="0"/>
          <w:color w:val="000000" w:themeColor="text1"/>
        </w:rPr>
        <w:t xml:space="preserve"> дней с даты </w:t>
      </w:r>
      <w:r w:rsidR="001678AA" w:rsidRPr="002B39EB">
        <w:rPr>
          <w:b w:val="0"/>
          <w:color w:val="000000" w:themeColor="text1"/>
        </w:rPr>
        <w:t>выдачи</w:t>
      </w:r>
      <w:r w:rsidR="001534A0" w:rsidRPr="002B39EB">
        <w:rPr>
          <w:b w:val="0"/>
          <w:color w:val="000000" w:themeColor="text1"/>
        </w:rPr>
        <w:t xml:space="preserve"> соответствующего Заказа</w:t>
      </w:r>
      <w:r w:rsidR="0032499F" w:rsidRPr="002B39EB">
        <w:rPr>
          <w:b w:val="0"/>
          <w:color w:val="000000" w:themeColor="text1"/>
        </w:rPr>
        <w:t xml:space="preserve"> (если работы по оформлению документов на земельный участок не проводятся) или с даты Акта сдачи-приемки выполненных работ </w:t>
      </w:r>
      <w:r w:rsidR="000A55C4" w:rsidRPr="002B39EB">
        <w:rPr>
          <w:b w:val="0"/>
          <w:color w:val="000000" w:themeColor="text1"/>
        </w:rPr>
        <w:t>по 1 Этапу Работ</w:t>
      </w:r>
      <w:r w:rsidR="001534A0" w:rsidRPr="002B39EB">
        <w:rPr>
          <w:b w:val="0"/>
          <w:color w:val="000000" w:themeColor="text1"/>
        </w:rPr>
        <w:t>;</w:t>
      </w:r>
    </w:p>
    <w:p w14:paraId="7A635DB6" w14:textId="5E8DAC55" w:rsidR="00F429DA" w:rsidRPr="002B39EB" w:rsidRDefault="00F429DA" w:rsidP="0032499F">
      <w:pPr>
        <w:pStyle w:val="a9"/>
        <w:numPr>
          <w:ilvl w:val="2"/>
          <w:numId w:val="1"/>
        </w:numPr>
        <w:tabs>
          <w:tab w:val="clear" w:pos="1980"/>
          <w:tab w:val="left" w:pos="0"/>
        </w:tabs>
        <w:ind w:left="0" w:firstLine="0"/>
        <w:jc w:val="both"/>
        <w:rPr>
          <w:b w:val="0"/>
          <w:color w:val="000000" w:themeColor="text1"/>
        </w:rPr>
      </w:pPr>
      <w:r w:rsidRPr="002B39EB">
        <w:rPr>
          <w:bCs/>
          <w:color w:val="000000" w:themeColor="text1"/>
        </w:rPr>
        <w:t>Строительно-монтажные работы</w:t>
      </w:r>
      <w:r w:rsidRPr="002B39EB">
        <w:rPr>
          <w:b w:val="0"/>
          <w:color w:val="000000" w:themeColor="text1"/>
        </w:rPr>
        <w:t xml:space="preserve"> </w:t>
      </w:r>
      <w:r w:rsidRPr="002B39EB">
        <w:rPr>
          <w:bCs/>
          <w:color w:val="000000" w:themeColor="text1"/>
        </w:rPr>
        <w:t>по строительству Объекта</w:t>
      </w:r>
      <w:r w:rsidRPr="002B39EB">
        <w:rPr>
          <w:b w:val="0"/>
          <w:color w:val="000000" w:themeColor="text1"/>
        </w:rPr>
        <w:t>:</w:t>
      </w:r>
      <w:r w:rsidR="0057761A">
        <w:rPr>
          <w:rStyle w:val="aff"/>
          <w:b w:val="0"/>
          <w:color w:val="000000" w:themeColor="text1"/>
        </w:rPr>
        <w:footnoteReference w:id="2"/>
      </w:r>
      <w:r w:rsidR="0032499F" w:rsidRPr="002B39EB">
        <w:rPr>
          <w:b w:val="0"/>
          <w:color w:val="000000" w:themeColor="text1"/>
        </w:rPr>
        <w:t xml:space="preserve"> не позднее </w:t>
      </w:r>
      <w:r w:rsidR="00C3562A" w:rsidRPr="002B39EB">
        <w:rPr>
          <w:b w:val="0"/>
          <w:color w:val="000000" w:themeColor="text1"/>
        </w:rPr>
        <w:t>3</w:t>
      </w:r>
      <w:r w:rsidR="0032499F" w:rsidRPr="002B39EB">
        <w:rPr>
          <w:b w:val="0"/>
          <w:color w:val="000000" w:themeColor="text1"/>
        </w:rPr>
        <w:t xml:space="preserve">0 календарных дней с даты </w:t>
      </w:r>
      <w:r w:rsidR="001678AA" w:rsidRPr="002B39EB">
        <w:rPr>
          <w:b w:val="0"/>
          <w:color w:val="000000" w:themeColor="text1"/>
        </w:rPr>
        <w:t>выдачи</w:t>
      </w:r>
      <w:r w:rsidR="0032499F" w:rsidRPr="002B39EB">
        <w:rPr>
          <w:b w:val="0"/>
          <w:color w:val="000000" w:themeColor="text1"/>
        </w:rPr>
        <w:t xml:space="preserve"> соответствующего Заказа (если работы по оформлению документов на земельный участок и оформлению ордера на производство земляных работ не проводятся) или с даты Акта сдачи-приемки выполненных работ </w:t>
      </w:r>
      <w:r w:rsidR="000A55C4" w:rsidRPr="002B39EB">
        <w:rPr>
          <w:b w:val="0"/>
          <w:color w:val="000000" w:themeColor="text1"/>
        </w:rPr>
        <w:t>по 1 Этапу Работ</w:t>
      </w:r>
      <w:r w:rsidR="0032499F" w:rsidRPr="002B39EB">
        <w:rPr>
          <w:b w:val="0"/>
          <w:color w:val="000000" w:themeColor="text1"/>
        </w:rPr>
        <w:t xml:space="preserve"> (но не ранее оформления ордера на производство земляных работ);</w:t>
      </w:r>
    </w:p>
    <w:p w14:paraId="57EAF291" w14:textId="557A0DA6" w:rsidR="00F429DA" w:rsidRPr="002B39EB" w:rsidRDefault="00F429DA" w:rsidP="00F429DA">
      <w:pPr>
        <w:pStyle w:val="af"/>
        <w:numPr>
          <w:ilvl w:val="2"/>
          <w:numId w:val="1"/>
        </w:numPr>
        <w:shd w:val="clear" w:color="auto" w:fill="FFFFFF"/>
        <w:tabs>
          <w:tab w:val="left" w:pos="709"/>
        </w:tabs>
        <w:ind w:left="0" w:firstLine="0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Cs w:val="0"/>
          <w:color w:val="000000" w:themeColor="text1"/>
          <w:sz w:val="24"/>
          <w:szCs w:val="24"/>
        </w:rPr>
        <w:t xml:space="preserve">Проектные и строительно-монтажные работы по устройству </w:t>
      </w:r>
      <w:r w:rsidR="007143F5" w:rsidRPr="002B39EB">
        <w:rPr>
          <w:bCs w:val="0"/>
          <w:color w:val="000000" w:themeColor="text1"/>
          <w:sz w:val="24"/>
          <w:szCs w:val="24"/>
        </w:rPr>
        <w:t>ВЭС</w:t>
      </w:r>
      <w:r w:rsidR="003215D3" w:rsidRPr="002B39EB">
        <w:rPr>
          <w:b w:val="0"/>
          <w:color w:val="000000" w:themeColor="text1"/>
          <w:sz w:val="24"/>
          <w:szCs w:val="24"/>
        </w:rPr>
        <w:t>:</w:t>
      </w:r>
      <w:r w:rsidR="00C11358" w:rsidRPr="002B39EB">
        <w:rPr>
          <w:b w:val="0"/>
          <w:color w:val="000000" w:themeColor="text1"/>
          <w:sz w:val="24"/>
          <w:szCs w:val="24"/>
        </w:rPr>
        <w:t xml:space="preserve"> не позднее </w:t>
      </w:r>
      <w:r w:rsidR="0098407F" w:rsidRPr="002B39EB">
        <w:rPr>
          <w:b w:val="0"/>
          <w:color w:val="000000" w:themeColor="text1"/>
          <w:sz w:val="24"/>
          <w:szCs w:val="24"/>
        </w:rPr>
        <w:t>90</w:t>
      </w:r>
      <w:r w:rsidR="00C11358" w:rsidRPr="002B39EB">
        <w:rPr>
          <w:b w:val="0"/>
          <w:color w:val="000000" w:themeColor="text1"/>
          <w:sz w:val="24"/>
          <w:szCs w:val="24"/>
        </w:rPr>
        <w:t xml:space="preserve"> календарных дней с даты </w:t>
      </w:r>
      <w:r w:rsidR="001678AA" w:rsidRPr="002B39EB">
        <w:rPr>
          <w:b w:val="0"/>
          <w:color w:val="000000" w:themeColor="text1"/>
          <w:sz w:val="24"/>
          <w:szCs w:val="24"/>
        </w:rPr>
        <w:t>выдачи</w:t>
      </w:r>
      <w:r w:rsidR="00C11358" w:rsidRPr="002B39EB">
        <w:rPr>
          <w:b w:val="0"/>
          <w:color w:val="000000" w:themeColor="text1"/>
          <w:sz w:val="24"/>
          <w:szCs w:val="24"/>
        </w:rPr>
        <w:t xml:space="preserve"> соответствующего Заказа (если проведение иных работ Подрядчику не поручено) или с даты Акта сдачи-приемки выполненных работ </w:t>
      </w:r>
      <w:r w:rsidR="000A55C4" w:rsidRPr="002B39EB">
        <w:rPr>
          <w:b w:val="0"/>
          <w:color w:val="000000" w:themeColor="text1"/>
          <w:sz w:val="24"/>
          <w:szCs w:val="24"/>
        </w:rPr>
        <w:t>по 1 Этапу Работ</w:t>
      </w:r>
      <w:r w:rsidR="00C11358" w:rsidRPr="002B39EB">
        <w:rPr>
          <w:b w:val="0"/>
          <w:color w:val="000000" w:themeColor="text1"/>
          <w:sz w:val="24"/>
          <w:szCs w:val="24"/>
        </w:rPr>
        <w:t>.</w:t>
      </w:r>
    </w:p>
    <w:p w14:paraId="6E637A0F" w14:textId="5B84AC77" w:rsidR="00B209DC" w:rsidRPr="002B39EB" w:rsidRDefault="00B209DC" w:rsidP="00962947">
      <w:pPr>
        <w:pStyle w:val="af"/>
        <w:numPr>
          <w:ilvl w:val="1"/>
          <w:numId w:val="1"/>
        </w:numPr>
        <w:shd w:val="clear" w:color="auto" w:fill="FFFFFF"/>
        <w:tabs>
          <w:tab w:val="left" w:pos="709"/>
        </w:tabs>
        <w:ind w:left="0" w:firstLine="0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 xml:space="preserve">Датой выдачи </w:t>
      </w:r>
      <w:r w:rsidR="00962947" w:rsidRPr="002B39EB">
        <w:rPr>
          <w:b w:val="0"/>
          <w:color w:val="000000" w:themeColor="text1"/>
          <w:sz w:val="24"/>
          <w:szCs w:val="24"/>
        </w:rPr>
        <w:t>З</w:t>
      </w:r>
      <w:r w:rsidRPr="002B39EB">
        <w:rPr>
          <w:b w:val="0"/>
          <w:color w:val="000000" w:themeColor="text1"/>
          <w:sz w:val="24"/>
          <w:szCs w:val="24"/>
        </w:rPr>
        <w:t>аказа считается дата направления Заказчиком заявки на формирование Заказа по электронной почте Подрядчику.</w:t>
      </w:r>
    </w:p>
    <w:p w14:paraId="2DD63A26" w14:textId="466A7A1D" w:rsidR="00096650" w:rsidRPr="002B39EB" w:rsidRDefault="00F53E48" w:rsidP="00663CA8">
      <w:pPr>
        <w:pStyle w:val="a9"/>
        <w:numPr>
          <w:ilvl w:val="1"/>
          <w:numId w:val="1"/>
        </w:numPr>
        <w:tabs>
          <w:tab w:val="clear" w:pos="1980"/>
          <w:tab w:val="left" w:pos="0"/>
        </w:tabs>
        <w:ind w:left="0" w:firstLine="0"/>
        <w:jc w:val="both"/>
        <w:rPr>
          <w:b w:val="0"/>
          <w:color w:val="000000" w:themeColor="text1"/>
        </w:rPr>
      </w:pPr>
      <w:r w:rsidRPr="002B39EB">
        <w:rPr>
          <w:b w:val="0"/>
          <w:color w:val="000000" w:themeColor="text1"/>
        </w:rPr>
        <w:t>П</w:t>
      </w:r>
      <w:r w:rsidR="00E96A70" w:rsidRPr="002B39EB">
        <w:rPr>
          <w:b w:val="0"/>
          <w:color w:val="000000" w:themeColor="text1"/>
        </w:rPr>
        <w:t>одрядчик имеет право досрочно выполнить Работы (Этап Работ) при условии строго</w:t>
      </w:r>
      <w:r w:rsidR="003152B7" w:rsidRPr="002B39EB">
        <w:rPr>
          <w:b w:val="0"/>
          <w:color w:val="000000" w:themeColor="text1"/>
        </w:rPr>
        <w:t>го</w:t>
      </w:r>
      <w:r w:rsidR="00E96A70" w:rsidRPr="002B39EB">
        <w:rPr>
          <w:b w:val="0"/>
          <w:color w:val="000000" w:themeColor="text1"/>
        </w:rPr>
        <w:t xml:space="preserve"> соблюдения </w:t>
      </w:r>
      <w:r w:rsidR="00FD438E" w:rsidRPr="002B39EB">
        <w:rPr>
          <w:b w:val="0"/>
          <w:color w:val="000000" w:themeColor="text1"/>
        </w:rPr>
        <w:t>законодательства РФ</w:t>
      </w:r>
      <w:r w:rsidRPr="002B39EB">
        <w:rPr>
          <w:b w:val="0"/>
          <w:color w:val="000000" w:themeColor="text1"/>
        </w:rPr>
        <w:t xml:space="preserve"> </w:t>
      </w:r>
      <w:r w:rsidR="00E96A70" w:rsidRPr="002B39EB">
        <w:rPr>
          <w:b w:val="0"/>
          <w:color w:val="000000" w:themeColor="text1"/>
        </w:rPr>
        <w:t xml:space="preserve">и выполнении </w:t>
      </w:r>
      <w:r w:rsidR="00F15939" w:rsidRPr="002B39EB">
        <w:rPr>
          <w:b w:val="0"/>
          <w:color w:val="000000" w:themeColor="text1"/>
        </w:rPr>
        <w:t xml:space="preserve">в полном объеме </w:t>
      </w:r>
      <w:r w:rsidR="00E96A70" w:rsidRPr="002B39EB">
        <w:rPr>
          <w:b w:val="0"/>
          <w:color w:val="000000" w:themeColor="text1"/>
        </w:rPr>
        <w:t xml:space="preserve">соответствующих </w:t>
      </w:r>
      <w:r w:rsidR="003152B7" w:rsidRPr="002B39EB">
        <w:rPr>
          <w:b w:val="0"/>
          <w:color w:val="000000" w:themeColor="text1"/>
        </w:rPr>
        <w:t>Р</w:t>
      </w:r>
      <w:r w:rsidR="00E96A70" w:rsidRPr="002B39EB">
        <w:rPr>
          <w:b w:val="0"/>
          <w:color w:val="000000" w:themeColor="text1"/>
        </w:rPr>
        <w:t>абот в рамках каждого Этапа Работ.</w:t>
      </w:r>
    </w:p>
    <w:p w14:paraId="0E819CBF" w14:textId="7DDB7815" w:rsidR="00537E2E" w:rsidRPr="002B39EB" w:rsidRDefault="00537E2E" w:rsidP="00147D1F">
      <w:pPr>
        <w:pStyle w:val="a9"/>
        <w:numPr>
          <w:ilvl w:val="1"/>
          <w:numId w:val="1"/>
        </w:numPr>
        <w:tabs>
          <w:tab w:val="clear" w:pos="1980"/>
          <w:tab w:val="left" w:pos="0"/>
        </w:tabs>
        <w:ind w:left="0" w:firstLine="0"/>
        <w:jc w:val="both"/>
        <w:rPr>
          <w:b w:val="0"/>
          <w:color w:val="000000" w:themeColor="text1"/>
        </w:rPr>
      </w:pPr>
      <w:r w:rsidRPr="002B39EB">
        <w:rPr>
          <w:b w:val="0"/>
          <w:color w:val="000000" w:themeColor="text1"/>
        </w:rPr>
        <w:t>Дата окончания Работ</w:t>
      </w:r>
      <w:r w:rsidR="000A55C4" w:rsidRPr="002B39EB">
        <w:rPr>
          <w:b w:val="0"/>
          <w:color w:val="000000" w:themeColor="text1"/>
        </w:rPr>
        <w:t xml:space="preserve"> (Этапа</w:t>
      </w:r>
      <w:r w:rsidR="003152B7" w:rsidRPr="002B39EB">
        <w:rPr>
          <w:b w:val="0"/>
          <w:color w:val="000000" w:themeColor="text1"/>
        </w:rPr>
        <w:t xml:space="preserve"> Работ)</w:t>
      </w:r>
      <w:r w:rsidR="00F53E48" w:rsidRPr="002B39EB">
        <w:rPr>
          <w:b w:val="0"/>
          <w:color w:val="000000" w:themeColor="text1"/>
        </w:rPr>
        <w:t xml:space="preserve"> </w:t>
      </w:r>
      <w:r w:rsidRPr="002B39EB">
        <w:rPr>
          <w:b w:val="0"/>
          <w:color w:val="000000" w:themeColor="text1"/>
        </w:rPr>
        <w:t>является исходной для определения имущественных санкций в случаях нарушения установленных сроков.</w:t>
      </w:r>
    </w:p>
    <w:p w14:paraId="434C0340" w14:textId="679ABDC1" w:rsidR="00E34C99" w:rsidRPr="002B39EB" w:rsidRDefault="000A5B58" w:rsidP="00DE5780">
      <w:pPr>
        <w:pStyle w:val="a9"/>
        <w:numPr>
          <w:ilvl w:val="1"/>
          <w:numId w:val="1"/>
        </w:numPr>
        <w:tabs>
          <w:tab w:val="clear" w:pos="1980"/>
          <w:tab w:val="left" w:pos="0"/>
        </w:tabs>
        <w:ind w:left="0" w:firstLine="0"/>
        <w:jc w:val="both"/>
        <w:rPr>
          <w:b w:val="0"/>
          <w:color w:val="000000" w:themeColor="text1"/>
        </w:rPr>
      </w:pPr>
      <w:r w:rsidRPr="002B39EB">
        <w:rPr>
          <w:b w:val="0"/>
          <w:color w:val="000000" w:themeColor="text1"/>
        </w:rPr>
        <w:t>Срок выполнения Работ</w:t>
      </w:r>
      <w:r w:rsidR="000A55C4" w:rsidRPr="002B39EB">
        <w:rPr>
          <w:b w:val="0"/>
          <w:color w:val="000000" w:themeColor="text1"/>
        </w:rPr>
        <w:t xml:space="preserve"> (Этапа</w:t>
      </w:r>
      <w:r w:rsidR="003152B7" w:rsidRPr="002B39EB">
        <w:rPr>
          <w:b w:val="0"/>
          <w:color w:val="000000" w:themeColor="text1"/>
        </w:rPr>
        <w:t xml:space="preserve"> Работ)</w:t>
      </w:r>
      <w:r w:rsidRPr="002B39EB">
        <w:rPr>
          <w:b w:val="0"/>
          <w:color w:val="000000" w:themeColor="text1"/>
        </w:rPr>
        <w:t xml:space="preserve"> может быть приостан</w:t>
      </w:r>
      <w:r w:rsidR="00AA6FDA" w:rsidRPr="002B39EB">
        <w:rPr>
          <w:b w:val="0"/>
          <w:color w:val="000000" w:themeColor="text1"/>
        </w:rPr>
        <w:t xml:space="preserve">овлен </w:t>
      </w:r>
      <w:r w:rsidR="00332FE8" w:rsidRPr="002B39EB">
        <w:rPr>
          <w:b w:val="0"/>
          <w:color w:val="000000" w:themeColor="text1"/>
        </w:rPr>
        <w:t xml:space="preserve">Заказчиком </w:t>
      </w:r>
      <w:r w:rsidR="00AA6FDA" w:rsidRPr="002B39EB">
        <w:rPr>
          <w:b w:val="0"/>
          <w:color w:val="000000" w:themeColor="text1"/>
        </w:rPr>
        <w:t>по письменному уведомлению</w:t>
      </w:r>
      <w:r w:rsidRPr="002B39EB">
        <w:rPr>
          <w:b w:val="0"/>
          <w:color w:val="000000" w:themeColor="text1"/>
        </w:rPr>
        <w:t xml:space="preserve"> о приостановке Работ. Течение срока возобновляется с даты получения соответствующего письменного уведомления о продолжении Работ.</w:t>
      </w:r>
    </w:p>
    <w:p w14:paraId="16CA2DBD" w14:textId="77777777" w:rsidR="00824FAF" w:rsidRPr="002B39EB" w:rsidRDefault="00824FAF" w:rsidP="00824FAF">
      <w:pPr>
        <w:pStyle w:val="af"/>
        <w:jc w:val="both"/>
        <w:rPr>
          <w:b w:val="0"/>
          <w:color w:val="000000" w:themeColor="text1"/>
          <w:sz w:val="24"/>
          <w:szCs w:val="24"/>
        </w:rPr>
      </w:pPr>
    </w:p>
    <w:p w14:paraId="70AB5BB2" w14:textId="627184FD" w:rsidR="00487E81" w:rsidRPr="002B39EB" w:rsidRDefault="00487E81" w:rsidP="00F53E48">
      <w:pPr>
        <w:pStyle w:val="21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color w:val="000000" w:themeColor="text1"/>
          <w:spacing w:val="-1"/>
          <w:szCs w:val="24"/>
        </w:rPr>
      </w:pPr>
      <w:r w:rsidRPr="002B39EB">
        <w:rPr>
          <w:b/>
          <w:color w:val="000000" w:themeColor="text1"/>
          <w:spacing w:val="-1"/>
          <w:szCs w:val="24"/>
        </w:rPr>
        <w:t>Порядок</w:t>
      </w:r>
      <w:r w:rsidR="003D3E3E" w:rsidRPr="002B39EB">
        <w:rPr>
          <w:b/>
          <w:color w:val="000000" w:themeColor="text1"/>
          <w:spacing w:val="-1"/>
          <w:szCs w:val="24"/>
        </w:rPr>
        <w:t xml:space="preserve"> согласования и</w:t>
      </w:r>
      <w:r w:rsidRPr="002B39EB">
        <w:rPr>
          <w:b/>
          <w:color w:val="000000" w:themeColor="text1"/>
          <w:spacing w:val="-1"/>
          <w:szCs w:val="24"/>
        </w:rPr>
        <w:t xml:space="preserve"> подписания Заказа</w:t>
      </w:r>
    </w:p>
    <w:p w14:paraId="3807D5B9" w14:textId="77777777" w:rsidR="00F53E48" w:rsidRPr="002B39EB" w:rsidRDefault="00F53E48" w:rsidP="00F53E48">
      <w:pPr>
        <w:pStyle w:val="21"/>
        <w:tabs>
          <w:tab w:val="clear" w:pos="603"/>
          <w:tab w:val="left" w:pos="284"/>
        </w:tabs>
        <w:rPr>
          <w:b/>
          <w:color w:val="000000" w:themeColor="text1"/>
          <w:spacing w:val="-1"/>
          <w:szCs w:val="24"/>
        </w:rPr>
      </w:pPr>
    </w:p>
    <w:p w14:paraId="78E99DD1" w14:textId="105F2376" w:rsidR="004A692D" w:rsidRPr="002B39EB" w:rsidRDefault="00487E81" w:rsidP="00147D1F">
      <w:pPr>
        <w:pStyle w:val="af"/>
        <w:numPr>
          <w:ilvl w:val="1"/>
          <w:numId w:val="1"/>
        </w:numPr>
        <w:ind w:left="0" w:firstLin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>При необходимости Заказчика выполнить определенные Работы</w:t>
      </w:r>
      <w:r w:rsidR="00BD6465" w:rsidRPr="002B39EB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  <w:szCs w:val="24"/>
        </w:rPr>
        <w:t>Заказчик заполняет</w:t>
      </w:r>
      <w:r w:rsidR="003D3E3E" w:rsidRPr="002B39EB">
        <w:rPr>
          <w:b w:val="0"/>
          <w:bCs w:val="0"/>
          <w:color w:val="000000" w:themeColor="text1"/>
          <w:sz w:val="24"/>
          <w:szCs w:val="24"/>
        </w:rPr>
        <w:t xml:space="preserve"> и направляет </w:t>
      </w:r>
      <w:r w:rsidR="00F53E48" w:rsidRPr="002B39EB">
        <w:rPr>
          <w:b w:val="0"/>
          <w:bCs w:val="0"/>
          <w:color w:val="000000" w:themeColor="text1"/>
          <w:sz w:val="24"/>
          <w:szCs w:val="24"/>
        </w:rPr>
        <w:t>П</w:t>
      </w:r>
      <w:r w:rsidR="003D3E3E" w:rsidRPr="002B39EB">
        <w:rPr>
          <w:b w:val="0"/>
          <w:bCs w:val="0"/>
          <w:color w:val="000000" w:themeColor="text1"/>
          <w:sz w:val="24"/>
          <w:szCs w:val="24"/>
        </w:rPr>
        <w:t>одрядчику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3D3E3E" w:rsidRPr="002B39EB">
        <w:rPr>
          <w:b w:val="0"/>
          <w:bCs w:val="0"/>
          <w:color w:val="000000" w:themeColor="text1"/>
          <w:sz w:val="24"/>
          <w:szCs w:val="24"/>
        </w:rPr>
        <w:t>соответствующи</w:t>
      </w:r>
      <w:r w:rsidRPr="002B39EB">
        <w:rPr>
          <w:b w:val="0"/>
          <w:bCs w:val="0"/>
          <w:color w:val="000000" w:themeColor="text1"/>
          <w:sz w:val="24"/>
          <w:szCs w:val="24"/>
        </w:rPr>
        <w:t>й Заказ по форме</w:t>
      </w:r>
      <w:r w:rsidR="00F51757" w:rsidRPr="002B39EB">
        <w:rPr>
          <w:b w:val="0"/>
          <w:bCs w:val="0"/>
          <w:color w:val="000000" w:themeColor="text1"/>
          <w:sz w:val="24"/>
          <w:szCs w:val="24"/>
        </w:rPr>
        <w:t xml:space="preserve">, указанной в </w:t>
      </w:r>
      <w:r w:rsidR="002319EA" w:rsidRPr="002B39EB">
        <w:rPr>
          <w:b w:val="0"/>
          <w:bCs w:val="0"/>
          <w:color w:val="000000" w:themeColor="text1"/>
          <w:sz w:val="24"/>
          <w:szCs w:val="24"/>
        </w:rPr>
        <w:t>Приложении № 2 к Договору</w:t>
      </w:r>
      <w:r w:rsidR="00C516B6" w:rsidRPr="002B39EB">
        <w:rPr>
          <w:b w:val="0"/>
          <w:bCs w:val="0"/>
          <w:color w:val="000000" w:themeColor="text1"/>
          <w:sz w:val="24"/>
          <w:szCs w:val="24"/>
        </w:rPr>
        <w:t>.</w:t>
      </w:r>
      <w:r w:rsidR="00C557A7" w:rsidRPr="002B39EB">
        <w:rPr>
          <w:b w:val="0"/>
          <w:bCs w:val="0"/>
          <w:color w:val="000000" w:themeColor="text1"/>
          <w:sz w:val="24"/>
          <w:szCs w:val="24"/>
        </w:rPr>
        <w:t xml:space="preserve"> </w:t>
      </w:r>
    </w:p>
    <w:p w14:paraId="1967D5D7" w14:textId="0E842C78" w:rsidR="00E41C8E" w:rsidRPr="002B39EB" w:rsidRDefault="004A692D" w:rsidP="00C8264C">
      <w:pPr>
        <w:pStyle w:val="af"/>
        <w:numPr>
          <w:ilvl w:val="1"/>
          <w:numId w:val="1"/>
        </w:numPr>
        <w:ind w:left="0" w:firstLin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 xml:space="preserve">Заказ подписывается </w:t>
      </w:r>
      <w:r w:rsidR="00C8264C" w:rsidRPr="002B39EB">
        <w:rPr>
          <w:b w:val="0"/>
          <w:bCs w:val="0"/>
          <w:color w:val="000000" w:themeColor="text1"/>
          <w:sz w:val="24"/>
          <w:szCs w:val="24"/>
        </w:rPr>
        <w:t>от имени П</w:t>
      </w:r>
      <w:r w:rsidRPr="002B39EB">
        <w:rPr>
          <w:b w:val="0"/>
          <w:bCs w:val="0"/>
          <w:color w:val="000000" w:themeColor="text1"/>
          <w:sz w:val="24"/>
          <w:szCs w:val="24"/>
        </w:rPr>
        <w:t>одрядчик</w:t>
      </w:r>
      <w:r w:rsidR="00C8264C" w:rsidRPr="002B39EB">
        <w:rPr>
          <w:b w:val="0"/>
          <w:bCs w:val="0"/>
          <w:color w:val="000000" w:themeColor="text1"/>
          <w:sz w:val="24"/>
          <w:szCs w:val="24"/>
        </w:rPr>
        <w:t>а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 исключительно лицом, имеющ</w:t>
      </w:r>
      <w:r w:rsidR="00C8264C" w:rsidRPr="002B39EB">
        <w:rPr>
          <w:b w:val="0"/>
          <w:bCs w:val="0"/>
          <w:color w:val="000000" w:themeColor="text1"/>
          <w:sz w:val="24"/>
          <w:szCs w:val="24"/>
        </w:rPr>
        <w:t>и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м право без доверенности действовать от имени </w:t>
      </w:r>
      <w:r w:rsidR="00C8264C" w:rsidRPr="002B39EB">
        <w:rPr>
          <w:b w:val="0"/>
          <w:bCs w:val="0"/>
          <w:color w:val="000000" w:themeColor="text1"/>
          <w:sz w:val="24"/>
          <w:szCs w:val="24"/>
        </w:rPr>
        <w:t>Подрядчика</w:t>
      </w:r>
      <w:r w:rsidRPr="002B39EB">
        <w:rPr>
          <w:b w:val="0"/>
          <w:bCs w:val="0"/>
          <w:color w:val="000000" w:themeColor="text1"/>
          <w:sz w:val="24"/>
          <w:szCs w:val="24"/>
        </w:rPr>
        <w:t>, которое действует на дату подписания Заказа и прямо указано в ЕГРЮЛ</w:t>
      </w:r>
      <w:r w:rsidR="00E41C8E" w:rsidRPr="002B39EB">
        <w:rPr>
          <w:b w:val="0"/>
          <w:bCs w:val="0"/>
          <w:color w:val="000000" w:themeColor="text1"/>
          <w:sz w:val="24"/>
          <w:szCs w:val="24"/>
        </w:rPr>
        <w:t>.</w:t>
      </w:r>
      <w:r w:rsidR="00C8264C" w:rsidRPr="002B39EB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E41C8E" w:rsidRPr="002B39EB">
        <w:rPr>
          <w:b w:val="0"/>
          <w:bCs w:val="0"/>
          <w:color w:val="000000" w:themeColor="text1"/>
          <w:sz w:val="24"/>
          <w:szCs w:val="24"/>
        </w:rPr>
        <w:t xml:space="preserve">В противном случае </w:t>
      </w:r>
      <w:r w:rsidR="00C8264C" w:rsidRPr="002B39EB">
        <w:rPr>
          <w:b w:val="0"/>
          <w:bCs w:val="0"/>
          <w:color w:val="000000" w:themeColor="text1"/>
          <w:sz w:val="24"/>
          <w:szCs w:val="24"/>
        </w:rPr>
        <w:t>П</w:t>
      </w:r>
      <w:r w:rsidR="00E41C8E" w:rsidRPr="002B39EB">
        <w:rPr>
          <w:b w:val="0"/>
          <w:bCs w:val="0"/>
          <w:color w:val="000000" w:themeColor="text1"/>
          <w:sz w:val="24"/>
          <w:szCs w:val="24"/>
        </w:rPr>
        <w:t xml:space="preserve">одрядчик обязуется </w:t>
      </w:r>
      <w:r w:rsidR="00AD0691" w:rsidRPr="002B39EB">
        <w:rPr>
          <w:b w:val="0"/>
          <w:bCs w:val="0"/>
          <w:color w:val="000000" w:themeColor="text1"/>
          <w:sz w:val="24"/>
          <w:szCs w:val="24"/>
        </w:rPr>
        <w:t>предоставить</w:t>
      </w:r>
      <w:r w:rsidR="00C8264C" w:rsidRPr="002B39EB">
        <w:rPr>
          <w:b w:val="0"/>
          <w:bCs w:val="0"/>
          <w:color w:val="000000" w:themeColor="text1"/>
          <w:sz w:val="24"/>
          <w:szCs w:val="24"/>
        </w:rPr>
        <w:t xml:space="preserve"> Заказчику</w:t>
      </w:r>
      <w:r w:rsidR="008129C8" w:rsidRPr="002B39EB">
        <w:rPr>
          <w:b w:val="0"/>
          <w:bCs w:val="0"/>
          <w:color w:val="000000" w:themeColor="text1"/>
          <w:sz w:val="24"/>
          <w:szCs w:val="24"/>
        </w:rPr>
        <w:t xml:space="preserve"> вместе с подписанным Заказом</w:t>
      </w:r>
      <w:r w:rsidR="00AD0691" w:rsidRPr="002B39EB">
        <w:rPr>
          <w:b w:val="0"/>
          <w:bCs w:val="0"/>
          <w:color w:val="000000" w:themeColor="text1"/>
          <w:sz w:val="24"/>
          <w:szCs w:val="24"/>
        </w:rPr>
        <w:t xml:space="preserve"> документы, исчерпывающим образом подтверждающие полномочия иного лица на подписание Заказа. </w:t>
      </w:r>
    </w:p>
    <w:p w14:paraId="3F836947" w14:textId="516B96E0" w:rsidR="00E21923" w:rsidRPr="002B39EB" w:rsidRDefault="00151070" w:rsidP="00E21923">
      <w:pPr>
        <w:pStyle w:val="af"/>
        <w:numPr>
          <w:ilvl w:val="1"/>
          <w:numId w:val="1"/>
        </w:numPr>
        <w:ind w:left="0" w:firstLin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 xml:space="preserve">В срок не более 5 (Пяти) рабочих дней с даты получения </w:t>
      </w:r>
      <w:r w:rsidR="00C8264C" w:rsidRPr="002B39EB">
        <w:rPr>
          <w:b w:val="0"/>
          <w:bCs w:val="0"/>
          <w:color w:val="000000" w:themeColor="text1"/>
          <w:sz w:val="24"/>
          <w:szCs w:val="24"/>
        </w:rPr>
        <w:t>П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одрядчиком Заказа </w:t>
      </w:r>
      <w:r w:rsidR="00C8264C" w:rsidRPr="002B39EB">
        <w:rPr>
          <w:b w:val="0"/>
          <w:bCs w:val="0"/>
          <w:color w:val="000000" w:themeColor="text1"/>
          <w:sz w:val="24"/>
          <w:szCs w:val="24"/>
        </w:rPr>
        <w:t>П</w:t>
      </w:r>
      <w:r w:rsidR="00D03E71" w:rsidRPr="002B39EB">
        <w:rPr>
          <w:b w:val="0"/>
          <w:bCs w:val="0"/>
          <w:color w:val="000000" w:themeColor="text1"/>
          <w:sz w:val="24"/>
          <w:szCs w:val="24"/>
        </w:rPr>
        <w:t>одрядчик подписывает соответствующий Заказ</w:t>
      </w:r>
      <w:r w:rsidRPr="002B39EB">
        <w:rPr>
          <w:b w:val="0"/>
          <w:bCs w:val="0"/>
          <w:color w:val="000000" w:themeColor="text1"/>
          <w:sz w:val="24"/>
          <w:szCs w:val="24"/>
        </w:rPr>
        <w:t>.</w:t>
      </w:r>
    </w:p>
    <w:p w14:paraId="2F6AB045" w14:textId="79193509" w:rsidR="003D3E3E" w:rsidRPr="002B39EB" w:rsidRDefault="003D3E3E" w:rsidP="00E21923">
      <w:pPr>
        <w:pStyle w:val="af"/>
        <w:numPr>
          <w:ilvl w:val="1"/>
          <w:numId w:val="1"/>
        </w:numPr>
        <w:ind w:left="0" w:firstLin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 xml:space="preserve">В случае получения Заказчиком </w:t>
      </w:r>
      <w:r w:rsidR="006D779E" w:rsidRPr="002B39EB">
        <w:rPr>
          <w:b w:val="0"/>
          <w:bCs w:val="0"/>
          <w:color w:val="000000" w:themeColor="text1"/>
          <w:sz w:val="24"/>
          <w:szCs w:val="24"/>
        </w:rPr>
        <w:t xml:space="preserve">в письменной форме 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мотивированного отказа </w:t>
      </w:r>
      <w:r w:rsidR="00C8264C" w:rsidRPr="002B39EB">
        <w:rPr>
          <w:b w:val="0"/>
          <w:bCs w:val="0"/>
          <w:color w:val="000000" w:themeColor="text1"/>
          <w:sz w:val="24"/>
          <w:szCs w:val="24"/>
        </w:rPr>
        <w:t>П</w:t>
      </w:r>
      <w:r w:rsidRPr="002B39EB">
        <w:rPr>
          <w:b w:val="0"/>
          <w:bCs w:val="0"/>
          <w:color w:val="000000" w:themeColor="text1"/>
          <w:sz w:val="24"/>
          <w:szCs w:val="24"/>
        </w:rPr>
        <w:t>одрядчика от подписания Заказа</w:t>
      </w:r>
      <w:r w:rsidR="006D779E" w:rsidRPr="002B39EB">
        <w:rPr>
          <w:b w:val="0"/>
          <w:bCs w:val="0"/>
          <w:color w:val="000000" w:themeColor="text1"/>
          <w:sz w:val="24"/>
          <w:szCs w:val="24"/>
        </w:rPr>
        <w:t xml:space="preserve">, </w:t>
      </w:r>
      <w:r w:rsidRPr="002B39EB">
        <w:rPr>
          <w:b w:val="0"/>
          <w:bCs w:val="0"/>
          <w:color w:val="000000" w:themeColor="text1"/>
          <w:sz w:val="24"/>
          <w:szCs w:val="24"/>
        </w:rPr>
        <w:t>Заказчик вправе учесть причины</w:t>
      </w:r>
      <w:r w:rsidR="001574F3" w:rsidRPr="002B39EB">
        <w:rPr>
          <w:b w:val="0"/>
          <w:bCs w:val="0"/>
          <w:color w:val="000000" w:themeColor="text1"/>
          <w:sz w:val="24"/>
          <w:szCs w:val="24"/>
        </w:rPr>
        <w:t xml:space="preserve"> (мотивы)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 такого отказа и повторно направить Заказ с соответствующими корректировками или не </w:t>
      </w:r>
      <w:r w:rsidR="00C8264C" w:rsidRPr="002B39EB">
        <w:rPr>
          <w:b w:val="0"/>
          <w:bCs w:val="0"/>
          <w:color w:val="000000" w:themeColor="text1"/>
          <w:sz w:val="24"/>
          <w:szCs w:val="24"/>
        </w:rPr>
        <w:t>подписывать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 такой Заказ с </w:t>
      </w:r>
      <w:r w:rsidR="00C8264C" w:rsidRPr="002B39EB">
        <w:rPr>
          <w:b w:val="0"/>
          <w:bCs w:val="0"/>
          <w:color w:val="000000" w:themeColor="text1"/>
          <w:sz w:val="24"/>
          <w:szCs w:val="24"/>
        </w:rPr>
        <w:t>П</w:t>
      </w:r>
      <w:r w:rsidRPr="002B39EB">
        <w:rPr>
          <w:b w:val="0"/>
          <w:bCs w:val="0"/>
          <w:color w:val="000000" w:themeColor="text1"/>
          <w:sz w:val="24"/>
          <w:szCs w:val="24"/>
        </w:rPr>
        <w:t>одрядчиком.</w:t>
      </w:r>
    </w:p>
    <w:p w14:paraId="2AF91AFD" w14:textId="2B44D41F" w:rsidR="003D3E3E" w:rsidRPr="002B39EB" w:rsidRDefault="003D3E3E" w:rsidP="00147D1F">
      <w:pPr>
        <w:pStyle w:val="af"/>
        <w:numPr>
          <w:ilvl w:val="1"/>
          <w:numId w:val="1"/>
        </w:numPr>
        <w:ind w:left="0" w:firstLin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 xml:space="preserve">Заказчик оставляет за собой право в любой момент </w:t>
      </w:r>
      <w:r w:rsidR="00727937" w:rsidRPr="002B39EB">
        <w:rPr>
          <w:b w:val="0"/>
          <w:bCs w:val="0"/>
          <w:color w:val="000000" w:themeColor="text1"/>
          <w:sz w:val="24"/>
          <w:szCs w:val="24"/>
        </w:rPr>
        <w:t xml:space="preserve">и без объяснения причин не подписывать соответствующий Заказ с </w:t>
      </w:r>
      <w:r w:rsidR="00C8264C" w:rsidRPr="002B39EB">
        <w:rPr>
          <w:b w:val="0"/>
          <w:bCs w:val="0"/>
          <w:color w:val="000000" w:themeColor="text1"/>
          <w:sz w:val="24"/>
          <w:szCs w:val="24"/>
        </w:rPr>
        <w:t>П</w:t>
      </w:r>
      <w:r w:rsidR="00727937" w:rsidRPr="002B39EB">
        <w:rPr>
          <w:b w:val="0"/>
          <w:bCs w:val="0"/>
          <w:color w:val="000000" w:themeColor="text1"/>
          <w:sz w:val="24"/>
          <w:szCs w:val="24"/>
        </w:rPr>
        <w:t>одрядч</w:t>
      </w:r>
      <w:r w:rsidR="001574F3" w:rsidRPr="002B39EB">
        <w:rPr>
          <w:b w:val="0"/>
          <w:bCs w:val="0"/>
          <w:color w:val="000000" w:themeColor="text1"/>
          <w:sz w:val="24"/>
          <w:szCs w:val="24"/>
        </w:rPr>
        <w:t>ико</w:t>
      </w:r>
      <w:r w:rsidR="00727937" w:rsidRPr="002B39EB">
        <w:rPr>
          <w:b w:val="0"/>
          <w:bCs w:val="0"/>
          <w:color w:val="000000" w:themeColor="text1"/>
          <w:sz w:val="24"/>
          <w:szCs w:val="24"/>
        </w:rPr>
        <w:t>м</w:t>
      </w:r>
      <w:r w:rsidR="00B54E00" w:rsidRPr="002B39EB">
        <w:rPr>
          <w:b w:val="0"/>
          <w:bCs w:val="0"/>
          <w:color w:val="000000" w:themeColor="text1"/>
          <w:sz w:val="24"/>
          <w:szCs w:val="24"/>
        </w:rPr>
        <w:t xml:space="preserve">, уведомив </w:t>
      </w:r>
      <w:r w:rsidR="00C8264C" w:rsidRPr="002B39EB">
        <w:rPr>
          <w:b w:val="0"/>
          <w:bCs w:val="0"/>
          <w:color w:val="000000" w:themeColor="text1"/>
          <w:sz w:val="24"/>
          <w:szCs w:val="24"/>
        </w:rPr>
        <w:t>П</w:t>
      </w:r>
      <w:r w:rsidR="00B54E00" w:rsidRPr="002B39EB">
        <w:rPr>
          <w:b w:val="0"/>
          <w:bCs w:val="0"/>
          <w:color w:val="000000" w:themeColor="text1"/>
          <w:sz w:val="24"/>
          <w:szCs w:val="24"/>
        </w:rPr>
        <w:t>одрядчика об этом,</w:t>
      </w:r>
      <w:r w:rsidR="00727937" w:rsidRPr="002B39EB">
        <w:rPr>
          <w:b w:val="0"/>
          <w:bCs w:val="0"/>
          <w:color w:val="000000" w:themeColor="text1"/>
          <w:sz w:val="24"/>
          <w:szCs w:val="24"/>
        </w:rPr>
        <w:t xml:space="preserve"> и</w:t>
      </w:r>
      <w:r w:rsidR="001574F3" w:rsidRPr="002B39EB">
        <w:rPr>
          <w:b w:val="0"/>
          <w:bCs w:val="0"/>
          <w:color w:val="000000" w:themeColor="text1"/>
          <w:sz w:val="24"/>
          <w:szCs w:val="24"/>
        </w:rPr>
        <w:t>/или</w:t>
      </w:r>
      <w:r w:rsidR="00727937" w:rsidRPr="002B39EB">
        <w:rPr>
          <w:b w:val="0"/>
          <w:bCs w:val="0"/>
          <w:color w:val="000000" w:themeColor="text1"/>
          <w:sz w:val="24"/>
          <w:szCs w:val="24"/>
        </w:rPr>
        <w:t xml:space="preserve"> заключить соглашение с третьим лицом на выполнени</w:t>
      </w:r>
      <w:r w:rsidR="00C8264C" w:rsidRPr="002B39EB">
        <w:rPr>
          <w:b w:val="0"/>
          <w:bCs w:val="0"/>
          <w:color w:val="000000" w:themeColor="text1"/>
          <w:sz w:val="24"/>
          <w:szCs w:val="24"/>
        </w:rPr>
        <w:t>е</w:t>
      </w:r>
      <w:r w:rsidR="00727937" w:rsidRPr="002B39EB">
        <w:rPr>
          <w:b w:val="0"/>
          <w:bCs w:val="0"/>
          <w:color w:val="000000" w:themeColor="text1"/>
          <w:sz w:val="24"/>
          <w:szCs w:val="24"/>
        </w:rPr>
        <w:t xml:space="preserve"> таких Работ.</w:t>
      </w:r>
    </w:p>
    <w:p w14:paraId="318D202C" w14:textId="77777777" w:rsidR="00C516B6" w:rsidRPr="002B39EB" w:rsidRDefault="00C516B6" w:rsidP="00C516B6">
      <w:pPr>
        <w:pStyle w:val="af"/>
        <w:ind w:left="0"/>
        <w:jc w:val="both"/>
        <w:rPr>
          <w:b w:val="0"/>
          <w:bCs w:val="0"/>
          <w:color w:val="000000" w:themeColor="text1"/>
          <w:sz w:val="24"/>
          <w:szCs w:val="24"/>
        </w:rPr>
      </w:pPr>
    </w:p>
    <w:p w14:paraId="0E17FDAC" w14:textId="240B1EBF" w:rsidR="00C57EB9" w:rsidRPr="002B39EB" w:rsidRDefault="00D75C71" w:rsidP="00C8264C">
      <w:pPr>
        <w:pStyle w:val="21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color w:val="000000" w:themeColor="text1"/>
          <w:spacing w:val="-1"/>
          <w:szCs w:val="24"/>
        </w:rPr>
      </w:pPr>
      <w:r w:rsidRPr="002B39EB">
        <w:rPr>
          <w:b/>
          <w:color w:val="000000" w:themeColor="text1"/>
          <w:spacing w:val="-1"/>
          <w:szCs w:val="24"/>
        </w:rPr>
        <w:t>Порядок выполнения, сдачи и приемки Работ</w:t>
      </w:r>
    </w:p>
    <w:p w14:paraId="59A73B8F" w14:textId="77777777" w:rsidR="00C8264C" w:rsidRPr="002B39EB" w:rsidRDefault="00C8264C" w:rsidP="00C8264C">
      <w:pPr>
        <w:pStyle w:val="21"/>
        <w:tabs>
          <w:tab w:val="clear" w:pos="603"/>
        </w:tabs>
        <w:rPr>
          <w:b/>
          <w:color w:val="000000" w:themeColor="text1"/>
          <w:spacing w:val="-1"/>
          <w:szCs w:val="24"/>
        </w:rPr>
      </w:pPr>
    </w:p>
    <w:p w14:paraId="54F0BB8A" w14:textId="22C4450F" w:rsidR="00832C47" w:rsidRPr="002B39EB" w:rsidRDefault="00832C47" w:rsidP="00147D1F">
      <w:pPr>
        <w:pStyle w:val="af"/>
        <w:numPr>
          <w:ilvl w:val="1"/>
          <w:numId w:val="1"/>
        </w:numPr>
        <w:ind w:left="0" w:firstLine="0"/>
        <w:jc w:val="both"/>
        <w:rPr>
          <w:b w:val="0"/>
          <w:bCs w:val="0"/>
          <w:color w:val="000000" w:themeColor="text1"/>
          <w:spacing w:val="-1"/>
          <w:sz w:val="24"/>
          <w:szCs w:val="24"/>
        </w:rPr>
      </w:pPr>
      <w:r w:rsidRPr="002B39EB">
        <w:rPr>
          <w:b w:val="0"/>
          <w:bCs w:val="0"/>
          <w:color w:val="000000" w:themeColor="text1"/>
          <w:spacing w:val="-1"/>
          <w:sz w:val="24"/>
          <w:szCs w:val="24"/>
        </w:rPr>
        <w:t xml:space="preserve">Порядок выполнения, сдачи и приемки </w:t>
      </w:r>
      <w:r w:rsidR="007C75A3" w:rsidRPr="002B39EB">
        <w:rPr>
          <w:color w:val="000000" w:themeColor="text1"/>
          <w:spacing w:val="-1"/>
          <w:sz w:val="24"/>
          <w:szCs w:val="24"/>
        </w:rPr>
        <w:t>получения Разрешения (Ордера) на проведение земляных работ</w:t>
      </w:r>
      <w:r w:rsidRPr="002B39EB">
        <w:rPr>
          <w:b w:val="0"/>
          <w:bCs w:val="0"/>
          <w:color w:val="000000" w:themeColor="text1"/>
          <w:spacing w:val="-1"/>
          <w:sz w:val="24"/>
          <w:szCs w:val="24"/>
        </w:rPr>
        <w:t>:</w:t>
      </w:r>
    </w:p>
    <w:p w14:paraId="70ACFFC0" w14:textId="0D4D2796" w:rsidR="009E73D3" w:rsidRPr="002B39EB" w:rsidRDefault="001C1F2E" w:rsidP="001C1F2E">
      <w:pPr>
        <w:pStyle w:val="21"/>
        <w:numPr>
          <w:ilvl w:val="2"/>
          <w:numId w:val="1"/>
        </w:numPr>
        <w:ind w:left="0" w:firstLine="0"/>
        <w:rPr>
          <w:color w:val="000000" w:themeColor="text1"/>
          <w:spacing w:val="-1"/>
          <w:szCs w:val="24"/>
        </w:rPr>
      </w:pPr>
      <w:r w:rsidRPr="002B39EB">
        <w:rPr>
          <w:color w:val="000000" w:themeColor="text1"/>
          <w:spacing w:val="-1"/>
          <w:szCs w:val="24"/>
        </w:rPr>
        <w:lastRenderedPageBreak/>
        <w:t>О</w:t>
      </w:r>
      <w:r w:rsidR="00495DB1" w:rsidRPr="002B39EB">
        <w:rPr>
          <w:color w:val="000000" w:themeColor="text1"/>
          <w:spacing w:val="-1"/>
          <w:szCs w:val="24"/>
        </w:rPr>
        <w:t>формлени</w:t>
      </w:r>
      <w:r w:rsidRPr="002B39EB">
        <w:rPr>
          <w:color w:val="000000" w:themeColor="text1"/>
          <w:spacing w:val="-1"/>
          <w:szCs w:val="24"/>
        </w:rPr>
        <w:t>е</w:t>
      </w:r>
      <w:r w:rsidR="00495DB1" w:rsidRPr="002B39EB">
        <w:rPr>
          <w:color w:val="000000" w:themeColor="text1"/>
          <w:spacing w:val="-1"/>
          <w:szCs w:val="24"/>
        </w:rPr>
        <w:t xml:space="preserve"> разрешения (ордера) на производство земляных работ Подрядчик осуществляет</w:t>
      </w:r>
      <w:r w:rsidRPr="002B39EB">
        <w:rPr>
          <w:color w:val="000000" w:themeColor="text1"/>
          <w:spacing w:val="-1"/>
          <w:szCs w:val="24"/>
        </w:rPr>
        <w:t xml:space="preserve"> в соотв</w:t>
      </w:r>
      <w:r w:rsidR="00962947" w:rsidRPr="002B39EB">
        <w:rPr>
          <w:color w:val="000000" w:themeColor="text1"/>
          <w:spacing w:val="-1"/>
          <w:szCs w:val="24"/>
        </w:rPr>
        <w:t xml:space="preserve">етствии с техническим заданием по форме </w:t>
      </w:r>
      <w:r w:rsidRPr="002B39EB">
        <w:rPr>
          <w:color w:val="000000" w:themeColor="text1"/>
          <w:spacing w:val="-1"/>
          <w:szCs w:val="24"/>
        </w:rPr>
        <w:t>Приложени</w:t>
      </w:r>
      <w:r w:rsidR="00962947" w:rsidRPr="002B39EB">
        <w:rPr>
          <w:color w:val="000000" w:themeColor="text1"/>
          <w:spacing w:val="-1"/>
          <w:szCs w:val="24"/>
        </w:rPr>
        <w:t>я № 6, которое оформляется Сторонами приложением к Заказу</w:t>
      </w:r>
      <w:r w:rsidRPr="002B39EB">
        <w:rPr>
          <w:color w:val="000000" w:themeColor="text1"/>
          <w:spacing w:val="-1"/>
          <w:szCs w:val="24"/>
        </w:rPr>
        <w:t>.</w:t>
      </w:r>
      <w:r w:rsidR="000A55C4" w:rsidRPr="002B39EB">
        <w:rPr>
          <w:color w:val="000000" w:themeColor="text1"/>
          <w:spacing w:val="-1"/>
          <w:szCs w:val="24"/>
        </w:rPr>
        <w:t xml:space="preserve"> </w:t>
      </w:r>
      <w:r w:rsidR="000D3E35" w:rsidRPr="002B39EB">
        <w:rPr>
          <w:color w:val="000000" w:themeColor="text1"/>
          <w:spacing w:val="-1"/>
          <w:szCs w:val="24"/>
        </w:rPr>
        <w:t xml:space="preserve">По </w:t>
      </w:r>
      <w:r w:rsidR="00A91B92" w:rsidRPr="002B39EB">
        <w:rPr>
          <w:color w:val="000000" w:themeColor="text1"/>
          <w:spacing w:val="-1"/>
          <w:szCs w:val="24"/>
        </w:rPr>
        <w:t>получении Разрешения (</w:t>
      </w:r>
      <w:r w:rsidR="00495DB1" w:rsidRPr="002B39EB">
        <w:rPr>
          <w:color w:val="000000" w:themeColor="text1"/>
          <w:spacing w:val="-1"/>
          <w:szCs w:val="24"/>
        </w:rPr>
        <w:t>о</w:t>
      </w:r>
      <w:r w:rsidR="00A91B92" w:rsidRPr="002B39EB">
        <w:rPr>
          <w:color w:val="000000" w:themeColor="text1"/>
          <w:spacing w:val="-1"/>
          <w:szCs w:val="24"/>
        </w:rPr>
        <w:t xml:space="preserve">рдера) на </w:t>
      </w:r>
      <w:r w:rsidR="00495DB1" w:rsidRPr="002B39EB">
        <w:rPr>
          <w:color w:val="000000" w:themeColor="text1"/>
          <w:spacing w:val="-1"/>
          <w:szCs w:val="24"/>
        </w:rPr>
        <w:t>производство</w:t>
      </w:r>
      <w:r w:rsidR="00A91B92" w:rsidRPr="002B39EB">
        <w:rPr>
          <w:color w:val="000000" w:themeColor="text1"/>
          <w:spacing w:val="-1"/>
          <w:szCs w:val="24"/>
        </w:rPr>
        <w:t xml:space="preserve"> земляных работ</w:t>
      </w:r>
      <w:r w:rsidR="002F537C" w:rsidRPr="002B39EB">
        <w:rPr>
          <w:color w:val="000000" w:themeColor="text1"/>
          <w:spacing w:val="-1"/>
          <w:szCs w:val="24"/>
        </w:rPr>
        <w:t xml:space="preserve"> </w:t>
      </w:r>
      <w:r w:rsidR="00D41EDF" w:rsidRPr="002B39EB">
        <w:rPr>
          <w:color w:val="000000" w:themeColor="text1"/>
          <w:spacing w:val="-1"/>
          <w:szCs w:val="24"/>
        </w:rPr>
        <w:t>П</w:t>
      </w:r>
      <w:r w:rsidR="00361F89" w:rsidRPr="002B39EB">
        <w:rPr>
          <w:color w:val="000000" w:themeColor="text1"/>
          <w:spacing w:val="-1"/>
          <w:szCs w:val="24"/>
        </w:rPr>
        <w:t xml:space="preserve">одрядчик предоставляет </w:t>
      </w:r>
      <w:r w:rsidR="002F537C" w:rsidRPr="002B39EB">
        <w:rPr>
          <w:color w:val="000000" w:themeColor="text1"/>
          <w:spacing w:val="-1"/>
          <w:szCs w:val="24"/>
        </w:rPr>
        <w:t>р</w:t>
      </w:r>
      <w:r w:rsidR="009E73D3" w:rsidRPr="002B39EB">
        <w:rPr>
          <w:color w:val="000000" w:themeColor="text1"/>
          <w:spacing w:val="-1"/>
          <w:szCs w:val="24"/>
        </w:rPr>
        <w:t xml:space="preserve">езультат на бумажном и электронном носителях на согласование Заказчику в </w:t>
      </w:r>
      <w:r w:rsidR="00FE00CC" w:rsidRPr="002B39EB">
        <w:rPr>
          <w:color w:val="000000" w:themeColor="text1"/>
          <w:spacing w:val="-1"/>
          <w:szCs w:val="24"/>
        </w:rPr>
        <w:t xml:space="preserve">одном экземпляре. </w:t>
      </w:r>
    </w:p>
    <w:p w14:paraId="6DBE8955" w14:textId="6E575381" w:rsidR="00184EBF" w:rsidRPr="002B39EB" w:rsidRDefault="00F33990" w:rsidP="00147D1F">
      <w:pPr>
        <w:pStyle w:val="21"/>
        <w:numPr>
          <w:ilvl w:val="2"/>
          <w:numId w:val="1"/>
        </w:numPr>
        <w:ind w:left="0" w:firstLine="0"/>
        <w:rPr>
          <w:b/>
          <w:color w:val="000000" w:themeColor="text1"/>
          <w:spacing w:val="-1"/>
          <w:szCs w:val="24"/>
        </w:rPr>
      </w:pPr>
      <w:bookmarkStart w:id="6" w:name="_Hlk485225356"/>
      <w:r w:rsidRPr="002B39EB">
        <w:rPr>
          <w:color w:val="000000" w:themeColor="text1"/>
          <w:szCs w:val="24"/>
        </w:rPr>
        <w:t xml:space="preserve">Заказчик </w:t>
      </w:r>
      <w:r w:rsidR="00184EBF" w:rsidRPr="002B39EB">
        <w:rPr>
          <w:color w:val="000000" w:themeColor="text1"/>
          <w:spacing w:val="-1"/>
          <w:szCs w:val="24"/>
        </w:rPr>
        <w:t xml:space="preserve">в течение 10 (Десяти) рабочих дней с даты получения </w:t>
      </w:r>
      <w:r w:rsidR="00B23BA5" w:rsidRPr="002927E6">
        <w:rPr>
          <w:color w:val="000000" w:themeColor="text1"/>
          <w:spacing w:val="-1"/>
        </w:rPr>
        <w:t xml:space="preserve">Акта </w:t>
      </w:r>
      <w:r w:rsidR="00B23BA5" w:rsidRPr="002B39EB">
        <w:rPr>
          <w:bCs/>
          <w:color w:val="000000" w:themeColor="text1"/>
          <w:spacing w:val="-1"/>
          <w:szCs w:val="24"/>
        </w:rPr>
        <w:t>о приемке выполненных Работ (форма КС-2) и Справки о стоимости выполненных работ и затрат (по форме КС-3)</w:t>
      </w:r>
      <w:r w:rsidR="000A55C4" w:rsidRPr="002B39EB">
        <w:rPr>
          <w:color w:val="000000" w:themeColor="text1"/>
          <w:spacing w:val="-1"/>
          <w:szCs w:val="24"/>
        </w:rPr>
        <w:t xml:space="preserve"> (в случае, если Подрядчик не выполняет проектно-изыскательные и строительно-монтажные работы, Подрядчик направляет Заказчику </w:t>
      </w:r>
      <w:r w:rsidR="00184EBF" w:rsidRPr="002B39EB">
        <w:rPr>
          <w:color w:val="000000" w:themeColor="text1"/>
          <w:szCs w:val="24"/>
        </w:rPr>
        <w:t>Акт</w:t>
      </w:r>
      <w:r w:rsidR="007E12CE" w:rsidRPr="002B39EB">
        <w:rPr>
          <w:color w:val="000000" w:themeColor="text1"/>
          <w:szCs w:val="24"/>
        </w:rPr>
        <w:t xml:space="preserve"> сдачи-приемки </w:t>
      </w:r>
      <w:r w:rsidR="00A32E2B" w:rsidRPr="002B39EB">
        <w:rPr>
          <w:color w:val="000000" w:themeColor="text1"/>
          <w:szCs w:val="24"/>
        </w:rPr>
        <w:t>выполненн</w:t>
      </w:r>
      <w:r w:rsidR="00495DB1" w:rsidRPr="002B39EB">
        <w:rPr>
          <w:color w:val="000000" w:themeColor="text1"/>
          <w:szCs w:val="24"/>
        </w:rPr>
        <w:t>ых</w:t>
      </w:r>
      <w:r w:rsidR="00A32E2B" w:rsidRPr="002B39EB">
        <w:rPr>
          <w:color w:val="000000" w:themeColor="text1"/>
          <w:szCs w:val="24"/>
        </w:rPr>
        <w:t xml:space="preserve"> </w:t>
      </w:r>
      <w:r w:rsidR="000A55C4" w:rsidRPr="002B39EB">
        <w:rPr>
          <w:color w:val="000000" w:themeColor="text1"/>
          <w:szCs w:val="24"/>
        </w:rPr>
        <w:t>р</w:t>
      </w:r>
      <w:r w:rsidR="007E12CE" w:rsidRPr="002B39EB">
        <w:rPr>
          <w:color w:val="000000" w:themeColor="text1"/>
          <w:szCs w:val="24"/>
        </w:rPr>
        <w:t>абот</w:t>
      </w:r>
      <w:r w:rsidR="000A55C4" w:rsidRPr="002B39EB">
        <w:rPr>
          <w:color w:val="000000" w:themeColor="text1"/>
          <w:szCs w:val="24"/>
        </w:rPr>
        <w:t xml:space="preserve"> по форме Приложения № 3)</w:t>
      </w:r>
      <w:r w:rsidR="00A91CCB" w:rsidRPr="002B39EB">
        <w:rPr>
          <w:color w:val="000000" w:themeColor="text1"/>
          <w:szCs w:val="24"/>
        </w:rPr>
        <w:t xml:space="preserve"> </w:t>
      </w:r>
      <w:r w:rsidR="000A55C4" w:rsidRPr="002B39EB">
        <w:rPr>
          <w:color w:val="000000" w:themeColor="text1"/>
          <w:szCs w:val="24"/>
        </w:rPr>
        <w:t>обязуется подписать их</w:t>
      </w:r>
      <w:r w:rsidR="00184EBF" w:rsidRPr="002B39EB">
        <w:rPr>
          <w:color w:val="000000" w:themeColor="text1"/>
          <w:szCs w:val="24"/>
        </w:rPr>
        <w:t xml:space="preserve"> или направить мотивированный отказ.</w:t>
      </w:r>
      <w:r w:rsidR="00E075EC" w:rsidRPr="002B39EB">
        <w:rPr>
          <w:color w:val="000000" w:themeColor="text1"/>
          <w:szCs w:val="24"/>
        </w:rPr>
        <w:t xml:space="preserve"> </w:t>
      </w:r>
      <w:r w:rsidR="00E075EC" w:rsidRPr="002B39EB">
        <w:rPr>
          <w:color w:val="000000" w:themeColor="text1"/>
          <w:spacing w:val="-1"/>
          <w:szCs w:val="24"/>
        </w:rPr>
        <w:t xml:space="preserve">В противном случае </w:t>
      </w:r>
      <w:r w:rsidR="00B23BA5" w:rsidRPr="002B39EB">
        <w:rPr>
          <w:bCs/>
          <w:color w:val="000000" w:themeColor="text1"/>
          <w:spacing w:val="-1"/>
          <w:szCs w:val="24"/>
        </w:rPr>
        <w:t>Акт о приемке выполненных Работ (форма КС-2) и Справка о стоимости выполненных работ и затрат (по форме КС-3)</w:t>
      </w:r>
      <w:r w:rsidR="000A55C4" w:rsidRPr="002B39EB">
        <w:rPr>
          <w:color w:val="000000" w:themeColor="text1"/>
          <w:spacing w:val="-1"/>
          <w:szCs w:val="24"/>
        </w:rPr>
        <w:t xml:space="preserve"> считаю</w:t>
      </w:r>
      <w:r w:rsidR="00E075EC" w:rsidRPr="002B39EB">
        <w:rPr>
          <w:color w:val="000000" w:themeColor="text1"/>
          <w:spacing w:val="-1"/>
          <w:szCs w:val="24"/>
        </w:rPr>
        <w:t>тся подписанным,</w:t>
      </w:r>
      <w:r w:rsidR="000A55C4" w:rsidRPr="002B39EB">
        <w:rPr>
          <w:color w:val="000000" w:themeColor="text1"/>
          <w:spacing w:val="-1"/>
          <w:szCs w:val="24"/>
        </w:rPr>
        <w:t xml:space="preserve"> при этом датой их</w:t>
      </w:r>
      <w:r w:rsidR="00E075EC" w:rsidRPr="002B39EB">
        <w:rPr>
          <w:color w:val="000000" w:themeColor="text1"/>
          <w:spacing w:val="-1"/>
          <w:szCs w:val="24"/>
        </w:rPr>
        <w:t xml:space="preserve"> подписания считается последний день указанного десятидневного срока.</w:t>
      </w:r>
    </w:p>
    <w:p w14:paraId="41A775DE" w14:textId="34DD2874" w:rsidR="00F435C3" w:rsidRPr="002B39EB" w:rsidRDefault="007E12CE" w:rsidP="00F435C3">
      <w:pPr>
        <w:pStyle w:val="1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Недостатки выполненных Работ при </w:t>
      </w:r>
      <w:r w:rsidR="00320BAB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приемке фиксируются Сторонами в Ведомости выявленных </w:t>
      </w:r>
      <w:r w:rsidR="00F435C3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недостатков по форме Приложения № </w:t>
      </w:r>
      <w:r w:rsidR="006243FF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06E7B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0BAB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F435C3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Договору.</w:t>
      </w:r>
      <w:r w:rsidR="00D41EDF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 отказа от подписания Сторон</w:t>
      </w:r>
      <w:r w:rsidR="00F016C9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D41EDF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Ведомости выявленных недостатков, делается соответствующая запись об этом.</w:t>
      </w:r>
    </w:p>
    <w:p w14:paraId="5061A661" w14:textId="3B0FAAF9" w:rsidR="00833621" w:rsidRPr="002B39EB" w:rsidRDefault="002646D6" w:rsidP="00147D1F">
      <w:pPr>
        <w:pStyle w:val="1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</w:pP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Датой выполнения Работ</w:t>
      </w:r>
      <w:r w:rsidR="002D38ED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считается дата подписания </w:t>
      </w:r>
      <w:r w:rsidR="00B23BA5" w:rsidRPr="002B39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Акта о приемке выполненных Работ (форма КС-2) и Справки о стоимости выполненных работ и затрат (по форме КС-3)</w:t>
      </w:r>
      <w:r w:rsidR="00B23BA5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, либо, если Подрядчику не поручаются проектно-изыскательские и (или) строительно-монтажные работы, Акта сдачи-приемки выполненных работ</w:t>
      </w:r>
      <w:r w:rsidR="00833621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0B534D6" w14:textId="77777777" w:rsidR="00DE5CAA" w:rsidRPr="002B39EB" w:rsidRDefault="00D41EDF" w:rsidP="00DE5CAA">
      <w:pPr>
        <w:pStyle w:val="21"/>
        <w:numPr>
          <w:ilvl w:val="2"/>
          <w:numId w:val="1"/>
        </w:numPr>
        <w:ind w:left="0" w:firstLine="0"/>
        <w:rPr>
          <w:color w:val="000000" w:themeColor="text1"/>
          <w:spacing w:val="-1"/>
          <w:szCs w:val="24"/>
        </w:rPr>
      </w:pPr>
      <w:r w:rsidRPr="002B39EB">
        <w:rPr>
          <w:color w:val="000000" w:themeColor="text1"/>
          <w:szCs w:val="24"/>
        </w:rPr>
        <w:t>П</w:t>
      </w:r>
      <w:r w:rsidR="007B730F" w:rsidRPr="002B39EB">
        <w:rPr>
          <w:color w:val="000000" w:themeColor="text1"/>
          <w:szCs w:val="24"/>
        </w:rPr>
        <w:t xml:space="preserve">одрядчик обязан сохранять и по окончании выполнения работ передать Заказчику все документы, связанные с исполнением работ по </w:t>
      </w:r>
      <w:r w:rsidR="00495DB1" w:rsidRPr="002B39EB">
        <w:rPr>
          <w:color w:val="000000" w:themeColor="text1"/>
          <w:szCs w:val="24"/>
        </w:rPr>
        <w:t>оформлению разрешения (ордера) на производство земляных работ</w:t>
      </w:r>
      <w:r w:rsidR="007B730F" w:rsidRPr="002B39EB">
        <w:rPr>
          <w:color w:val="000000" w:themeColor="text1"/>
          <w:szCs w:val="24"/>
        </w:rPr>
        <w:t xml:space="preserve">. </w:t>
      </w:r>
      <w:bookmarkEnd w:id="6"/>
    </w:p>
    <w:p w14:paraId="4798611A" w14:textId="0300CC95" w:rsidR="006243FF" w:rsidRPr="002B39EB" w:rsidRDefault="006243FF" w:rsidP="00DE5CAA">
      <w:pPr>
        <w:pStyle w:val="21"/>
        <w:numPr>
          <w:ilvl w:val="2"/>
          <w:numId w:val="1"/>
        </w:numPr>
        <w:ind w:left="0" w:firstLine="0"/>
        <w:rPr>
          <w:color w:val="000000" w:themeColor="text1"/>
          <w:spacing w:val="-1"/>
          <w:szCs w:val="24"/>
        </w:rPr>
      </w:pPr>
      <w:r w:rsidRPr="002B39EB">
        <w:rPr>
          <w:color w:val="000000" w:themeColor="text1"/>
          <w:spacing w:val="-11"/>
          <w:szCs w:val="24"/>
        </w:rPr>
        <w:t xml:space="preserve">Проектно-изыскательские работы включают в себя все работы/услуги необходимые и достаточные для достижения результата таких Работ, в том числе (но не ограничиваясь): проведение предпроектного обследования, проведение инженерных изысканий, разработка </w:t>
      </w:r>
      <w:r w:rsidR="00DE5CAA" w:rsidRPr="002B39EB">
        <w:rPr>
          <w:color w:val="000000" w:themeColor="text1"/>
          <w:spacing w:val="-11"/>
          <w:szCs w:val="24"/>
        </w:rPr>
        <w:t>т</w:t>
      </w:r>
      <w:r w:rsidRPr="002B39EB">
        <w:rPr>
          <w:color w:val="000000" w:themeColor="text1"/>
          <w:spacing w:val="-11"/>
          <w:szCs w:val="24"/>
        </w:rPr>
        <w:t xml:space="preserve">опосъемки </w:t>
      </w:r>
      <w:r w:rsidRPr="002B39EB">
        <w:rPr>
          <w:color w:val="000000" w:themeColor="text1"/>
          <w:szCs w:val="24"/>
        </w:rPr>
        <w:t xml:space="preserve">Земельного участка, </w:t>
      </w:r>
      <w:r w:rsidRPr="002B39EB">
        <w:rPr>
          <w:color w:val="000000" w:themeColor="text1"/>
          <w:spacing w:val="-11"/>
          <w:szCs w:val="24"/>
        </w:rPr>
        <w:t>предоставление геологического и геодезического исследования, разработка проектной документации на Объект в соответствии с требованиями законодательства РФ, в том числе проведение экологической экспертизы (при необходимости).</w:t>
      </w:r>
    </w:p>
    <w:p w14:paraId="4D38C42F" w14:textId="00699A6F" w:rsidR="00832C47" w:rsidRPr="002B39EB" w:rsidRDefault="00832C47" w:rsidP="00147D1F">
      <w:pPr>
        <w:pStyle w:val="af"/>
        <w:numPr>
          <w:ilvl w:val="1"/>
          <w:numId w:val="1"/>
        </w:numPr>
        <w:ind w:left="0" w:firstLin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>Порядок выполнения, сдачи и приемки</w:t>
      </w:r>
      <w:r w:rsidR="00EA57AB" w:rsidRPr="002B39EB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A32E2B" w:rsidRPr="002B39EB">
        <w:rPr>
          <w:bCs w:val="0"/>
          <w:color w:val="000000" w:themeColor="text1"/>
          <w:sz w:val="24"/>
          <w:szCs w:val="24"/>
        </w:rPr>
        <w:t>строительно-монтажных работ</w:t>
      </w:r>
      <w:r w:rsidR="009F499E" w:rsidRPr="002B39EB">
        <w:rPr>
          <w:bCs w:val="0"/>
          <w:color w:val="000000" w:themeColor="text1"/>
          <w:sz w:val="24"/>
          <w:szCs w:val="24"/>
        </w:rPr>
        <w:t xml:space="preserve"> </w:t>
      </w:r>
      <w:r w:rsidR="00F01D91" w:rsidRPr="002B39EB">
        <w:rPr>
          <w:bCs w:val="0"/>
          <w:color w:val="000000" w:themeColor="text1"/>
          <w:spacing w:val="-11"/>
          <w:sz w:val="24"/>
          <w:szCs w:val="24"/>
        </w:rPr>
        <w:t>по</w:t>
      </w:r>
      <w:r w:rsidR="00A32E2B" w:rsidRPr="002B39EB">
        <w:rPr>
          <w:bCs w:val="0"/>
          <w:color w:val="000000" w:themeColor="text1"/>
          <w:spacing w:val="-11"/>
          <w:sz w:val="24"/>
          <w:szCs w:val="24"/>
        </w:rPr>
        <w:t xml:space="preserve"> с</w:t>
      </w:r>
      <w:r w:rsidR="00DE5CAA" w:rsidRPr="002B39EB">
        <w:rPr>
          <w:bCs w:val="0"/>
          <w:color w:val="000000" w:themeColor="text1"/>
          <w:spacing w:val="-11"/>
          <w:sz w:val="24"/>
          <w:szCs w:val="24"/>
        </w:rPr>
        <w:t>троительству</w:t>
      </w:r>
      <w:r w:rsidR="00F01D91" w:rsidRPr="002B39EB">
        <w:rPr>
          <w:bCs w:val="0"/>
          <w:color w:val="000000" w:themeColor="text1"/>
          <w:spacing w:val="-11"/>
          <w:sz w:val="24"/>
          <w:szCs w:val="24"/>
        </w:rPr>
        <w:t xml:space="preserve"> </w:t>
      </w:r>
      <w:r w:rsidR="00F01D91" w:rsidRPr="002B39EB">
        <w:rPr>
          <w:bCs w:val="0"/>
          <w:color w:val="000000" w:themeColor="text1"/>
          <w:sz w:val="24"/>
          <w:szCs w:val="24"/>
        </w:rPr>
        <w:t>Объект</w:t>
      </w:r>
      <w:r w:rsidR="00A32E2B" w:rsidRPr="002B39EB">
        <w:rPr>
          <w:bCs w:val="0"/>
          <w:color w:val="000000" w:themeColor="text1"/>
          <w:sz w:val="24"/>
          <w:szCs w:val="24"/>
        </w:rPr>
        <w:t>а</w:t>
      </w:r>
      <w:r w:rsidRPr="002B39EB">
        <w:rPr>
          <w:b w:val="0"/>
          <w:bCs w:val="0"/>
          <w:color w:val="000000" w:themeColor="text1"/>
          <w:sz w:val="24"/>
          <w:szCs w:val="24"/>
        </w:rPr>
        <w:t>:</w:t>
      </w:r>
    </w:p>
    <w:p w14:paraId="56297958" w14:textId="19DAF915" w:rsidR="009735FD" w:rsidRPr="002B39EB" w:rsidRDefault="009735FD" w:rsidP="009735FD">
      <w:pPr>
        <w:pStyle w:val="21"/>
        <w:numPr>
          <w:ilvl w:val="2"/>
          <w:numId w:val="1"/>
        </w:numPr>
        <w:ind w:left="0" w:firstLine="0"/>
        <w:rPr>
          <w:color w:val="000000" w:themeColor="text1"/>
          <w:spacing w:val="-1"/>
          <w:szCs w:val="24"/>
        </w:rPr>
      </w:pPr>
      <w:r w:rsidRPr="002B39EB">
        <w:rPr>
          <w:color w:val="000000" w:themeColor="text1"/>
          <w:spacing w:val="-1"/>
          <w:szCs w:val="24"/>
        </w:rPr>
        <w:t xml:space="preserve">Работы включают </w:t>
      </w:r>
      <w:r w:rsidRPr="002B39EB">
        <w:rPr>
          <w:color w:val="000000" w:themeColor="text1"/>
          <w:szCs w:val="24"/>
        </w:rPr>
        <w:t>получение всех необходимых и достаточных разрешений, согласований, уведомлений для начала и проведения работ по размещению Объекта, его эксплуатации; устройство основания под металлическую опору; доставку материалов, в том числе конструктивных элементов Объекта; укрупненную сборку Объекта; монтаж, доводка Объекта; монтаж контура заземления и молниезащиты; благоустройство места производства работ;</w:t>
      </w:r>
      <w:r w:rsidRPr="002B39EB">
        <w:rPr>
          <w:color w:val="000000" w:themeColor="text1"/>
          <w:spacing w:val="-11"/>
          <w:szCs w:val="24"/>
        </w:rPr>
        <w:t xml:space="preserve"> предоставление Заказчику документов, указанных в СП 70.13330.2012; СО 153-34.21.122-2003; ГОСТ 21.1101-2013, СНиП 3.01.04-87; </w:t>
      </w:r>
      <w:r w:rsidRPr="002B39EB">
        <w:rPr>
          <w:color w:val="000000" w:themeColor="text1"/>
          <w:szCs w:val="24"/>
        </w:rPr>
        <w:t xml:space="preserve">сопутствующие работы (устройство временных подъездных путей, уборка Объекта от строительного мусора, рекультивация земельных участков и </w:t>
      </w:r>
      <w:r w:rsidR="004C3193" w:rsidRPr="002B39EB">
        <w:rPr>
          <w:color w:val="000000" w:themeColor="text1"/>
          <w:szCs w:val="24"/>
        </w:rPr>
        <w:t>подобное</w:t>
      </w:r>
      <w:r w:rsidRPr="002B39EB">
        <w:rPr>
          <w:color w:val="000000" w:themeColor="text1"/>
          <w:szCs w:val="24"/>
        </w:rPr>
        <w:t>)</w:t>
      </w:r>
      <w:r w:rsidR="004C3193" w:rsidRPr="002B39EB">
        <w:rPr>
          <w:color w:val="000000" w:themeColor="text1"/>
          <w:szCs w:val="24"/>
        </w:rPr>
        <w:t>.</w:t>
      </w:r>
    </w:p>
    <w:p w14:paraId="0B3BE981" w14:textId="2DCE69AF" w:rsidR="002D3ECF" w:rsidRPr="002B39EB" w:rsidRDefault="00D84B31" w:rsidP="002D3ECF">
      <w:pPr>
        <w:pStyle w:val="21"/>
        <w:tabs>
          <w:tab w:val="clear" w:pos="603"/>
        </w:tabs>
        <w:rPr>
          <w:color w:val="000000" w:themeColor="text1"/>
          <w:spacing w:val="-1"/>
          <w:szCs w:val="24"/>
        </w:rPr>
      </w:pPr>
      <w:r w:rsidRPr="002B39EB">
        <w:rPr>
          <w:color w:val="000000" w:themeColor="text1"/>
          <w:spacing w:val="-1"/>
          <w:szCs w:val="24"/>
        </w:rPr>
        <w:t>Подрядчик осуществляет размещение</w:t>
      </w:r>
      <w:r w:rsidR="002D3ECF" w:rsidRPr="002B39EB">
        <w:rPr>
          <w:color w:val="000000" w:themeColor="text1"/>
          <w:spacing w:val="-1"/>
          <w:szCs w:val="24"/>
        </w:rPr>
        <w:t xml:space="preserve"> Объекта </w:t>
      </w:r>
      <w:r w:rsidRPr="002B39EB">
        <w:rPr>
          <w:color w:val="000000" w:themeColor="text1"/>
          <w:spacing w:val="-1"/>
          <w:szCs w:val="24"/>
        </w:rPr>
        <w:t xml:space="preserve">в границах, определенных </w:t>
      </w:r>
      <w:r w:rsidR="002D3ECF" w:rsidRPr="002B39EB">
        <w:rPr>
          <w:color w:val="000000" w:themeColor="text1"/>
          <w:spacing w:val="-1"/>
          <w:szCs w:val="24"/>
        </w:rPr>
        <w:t xml:space="preserve">в соответствии с </w:t>
      </w:r>
      <w:r w:rsidR="00A41C07" w:rsidRPr="002B39EB">
        <w:rPr>
          <w:color w:val="000000" w:themeColor="text1"/>
          <w:spacing w:val="-1"/>
          <w:szCs w:val="24"/>
        </w:rPr>
        <w:t>разрешением на размещение, разрешением на использовани</w:t>
      </w:r>
      <w:r w:rsidRPr="002B39EB">
        <w:rPr>
          <w:color w:val="000000" w:themeColor="text1"/>
          <w:spacing w:val="-1"/>
          <w:szCs w:val="24"/>
        </w:rPr>
        <w:t>е</w:t>
      </w:r>
      <w:r w:rsidR="00A41C07" w:rsidRPr="002B39EB">
        <w:rPr>
          <w:color w:val="000000" w:themeColor="text1"/>
          <w:spacing w:val="-1"/>
          <w:szCs w:val="24"/>
        </w:rPr>
        <w:t xml:space="preserve"> или иным документом, предоставляющим право использовать земельный участок для размещения Объекта.</w:t>
      </w:r>
    </w:p>
    <w:p w14:paraId="78E98B68" w14:textId="77777777" w:rsidR="00B23BA5" w:rsidRPr="002B39EB" w:rsidRDefault="00D41EDF" w:rsidP="009735FD">
      <w:pPr>
        <w:pStyle w:val="21"/>
        <w:numPr>
          <w:ilvl w:val="2"/>
          <w:numId w:val="1"/>
        </w:numPr>
        <w:ind w:left="0" w:firstLine="0"/>
        <w:rPr>
          <w:color w:val="000000" w:themeColor="text1"/>
          <w:spacing w:val="-1"/>
          <w:szCs w:val="24"/>
        </w:rPr>
      </w:pPr>
      <w:r w:rsidRPr="002B39EB">
        <w:rPr>
          <w:color w:val="000000" w:themeColor="text1"/>
          <w:szCs w:val="24"/>
        </w:rPr>
        <w:t>П</w:t>
      </w:r>
      <w:r w:rsidR="000357AB" w:rsidRPr="002B39EB">
        <w:rPr>
          <w:color w:val="000000" w:themeColor="text1"/>
          <w:szCs w:val="24"/>
        </w:rPr>
        <w:t xml:space="preserve">одрядчик обязан выполнять Работы по </w:t>
      </w:r>
      <w:r w:rsidR="00BE335E" w:rsidRPr="002B39EB">
        <w:rPr>
          <w:color w:val="000000" w:themeColor="text1"/>
          <w:szCs w:val="24"/>
        </w:rPr>
        <w:t>сооружению, монтажу и пуску-наладке</w:t>
      </w:r>
      <w:r w:rsidR="000357AB" w:rsidRPr="002B39EB">
        <w:rPr>
          <w:color w:val="000000" w:themeColor="text1"/>
          <w:szCs w:val="24"/>
        </w:rPr>
        <w:t xml:space="preserve"> в соответствии с</w:t>
      </w:r>
      <w:r w:rsidR="00F016C9" w:rsidRPr="002B39EB">
        <w:rPr>
          <w:color w:val="000000" w:themeColor="text1"/>
          <w:szCs w:val="24"/>
        </w:rPr>
        <w:t xml:space="preserve"> техническим заданием</w:t>
      </w:r>
      <w:r w:rsidR="001C1F2E" w:rsidRPr="002B39EB">
        <w:rPr>
          <w:color w:val="000000" w:themeColor="text1"/>
          <w:szCs w:val="24"/>
        </w:rPr>
        <w:t xml:space="preserve"> и</w:t>
      </w:r>
      <w:r w:rsidR="000357AB" w:rsidRPr="002B39EB">
        <w:rPr>
          <w:color w:val="000000" w:themeColor="text1"/>
          <w:szCs w:val="24"/>
        </w:rPr>
        <w:t xml:space="preserve"> </w:t>
      </w:r>
      <w:r w:rsidR="00615FA7" w:rsidRPr="002B39EB">
        <w:rPr>
          <w:color w:val="000000" w:themeColor="text1"/>
          <w:szCs w:val="24"/>
        </w:rPr>
        <w:t>Проектной документаци</w:t>
      </w:r>
      <w:r w:rsidR="009F499E" w:rsidRPr="002B39EB">
        <w:rPr>
          <w:color w:val="000000" w:themeColor="text1"/>
          <w:szCs w:val="24"/>
        </w:rPr>
        <w:t>ей</w:t>
      </w:r>
      <w:r w:rsidR="00C63E54" w:rsidRPr="002B39EB">
        <w:rPr>
          <w:color w:val="000000" w:themeColor="text1"/>
          <w:szCs w:val="24"/>
        </w:rPr>
        <w:t xml:space="preserve"> на Объект</w:t>
      </w:r>
      <w:r w:rsidR="00BE335E" w:rsidRPr="002B39EB">
        <w:rPr>
          <w:color w:val="000000" w:themeColor="text1"/>
          <w:szCs w:val="24"/>
        </w:rPr>
        <w:t>.</w:t>
      </w:r>
      <w:r w:rsidR="00962947" w:rsidRPr="002B39EB">
        <w:rPr>
          <w:color w:val="000000" w:themeColor="text1"/>
          <w:szCs w:val="24"/>
        </w:rPr>
        <w:t xml:space="preserve"> </w:t>
      </w:r>
      <w:r w:rsidR="002461E3" w:rsidRPr="002B39EB">
        <w:rPr>
          <w:color w:val="000000" w:themeColor="text1"/>
          <w:szCs w:val="24"/>
        </w:rPr>
        <w:t xml:space="preserve">Техническое задание согласовывается </w:t>
      </w:r>
      <w:r w:rsidR="002461E3" w:rsidRPr="002B39EB">
        <w:rPr>
          <w:color w:val="000000" w:themeColor="text1"/>
          <w:spacing w:val="-1"/>
          <w:szCs w:val="24"/>
        </w:rPr>
        <w:t>по форме Приложения № 6, которое оформляется Сторонами приложением к Заказу.</w:t>
      </w:r>
      <w:r w:rsidR="00B23BA5" w:rsidRPr="002B39EB">
        <w:rPr>
          <w:color w:val="000000" w:themeColor="text1"/>
          <w:spacing w:val="-1"/>
          <w:szCs w:val="24"/>
        </w:rPr>
        <w:t xml:space="preserve"> </w:t>
      </w:r>
    </w:p>
    <w:p w14:paraId="2192731F" w14:textId="6E2FDC41" w:rsidR="00C63E54" w:rsidRPr="002B39EB" w:rsidRDefault="00C63E54" w:rsidP="00521A7E">
      <w:pPr>
        <w:pStyle w:val="1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если </w:t>
      </w:r>
      <w:r w:rsidR="00D41EDF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одрядчик не выполнял Работы </w:t>
      </w:r>
      <w:r w:rsidR="00DE5CAA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по разработке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</w:t>
      </w:r>
      <w:r w:rsidR="00DE5CAA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документаци</w:t>
      </w:r>
      <w:r w:rsidR="00DE5CAA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, д</w:t>
      </w:r>
      <w:r w:rsidR="008D5AE0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ля выполнения Работ</w:t>
      </w:r>
      <w:r w:rsidR="009F499E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5AE0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Заказчик передает </w:t>
      </w:r>
      <w:r w:rsidR="00D41EDF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8D5AE0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одрядчику Проектную документацию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путем направления на электронную почту </w:t>
      </w:r>
      <w:r w:rsidR="00D41EDF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9F499E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одрядчика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5739AB" w14:textId="61893A05" w:rsidR="005D3CDD" w:rsidRPr="002927E6" w:rsidRDefault="00C63E54" w:rsidP="00521A7E">
      <w:pPr>
        <w:pStyle w:val="13"/>
        <w:numPr>
          <w:ilvl w:val="2"/>
          <w:numId w:val="1"/>
        </w:numPr>
        <w:ind w:left="0" w:firstLine="0"/>
        <w:jc w:val="both"/>
        <w:rPr>
          <w:rFonts w:ascii="Times New Roman" w:hAnsi="Times New Roman"/>
          <w:color w:val="000000" w:themeColor="text1"/>
        </w:rPr>
      </w:pP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По факту готовности фундамент</w:t>
      </w:r>
      <w:r w:rsidR="00D41EDF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ной секции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Объекта, а именно </w:t>
      </w:r>
      <w:r w:rsidR="006C2090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установки закладных элементов </w:t>
      </w:r>
      <w:r w:rsidR="006874ED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Объекта</w:t>
      </w:r>
      <w:r w:rsidR="006C2090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заливки их бетонной смесью, </w:t>
      </w:r>
      <w:bookmarkStart w:id="7" w:name="_Hlk488680560"/>
      <w:r w:rsidR="00D41EDF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одрядчик направляет уведомление о готовности фундамент</w:t>
      </w:r>
      <w:r w:rsidR="00D41EDF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ной секции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электронную почту Заказчика, </w:t>
      </w:r>
      <w:r w:rsidR="004C3193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приложен</w:t>
      </w:r>
      <w:r w:rsidR="004C3193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ием</w:t>
      </w:r>
      <w:r w:rsidR="00FD5273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фотографи</w:t>
      </w:r>
      <w:r w:rsidR="004C3193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FD5273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содержащи</w:t>
      </w:r>
      <w:r w:rsidR="004C3193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информацию о </w:t>
      </w:r>
      <w:r w:rsidR="009F499E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соответствующих выполненных Работах</w:t>
      </w:r>
      <w:bookmarkEnd w:id="7"/>
      <w:r w:rsidR="00926BF6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, включая фотографии этапов работ (скрытых работ) по фундаменту до укладки бетонной смеси.</w:t>
      </w:r>
    </w:p>
    <w:p w14:paraId="4F4BFA96" w14:textId="23357069" w:rsidR="00C63E54" w:rsidRPr="002927E6" w:rsidRDefault="00071700" w:rsidP="00521A7E">
      <w:pPr>
        <w:pStyle w:val="13"/>
        <w:numPr>
          <w:ilvl w:val="2"/>
          <w:numId w:val="1"/>
        </w:numPr>
        <w:ind w:left="0" w:firstLine="0"/>
        <w:jc w:val="both"/>
        <w:rPr>
          <w:rFonts w:ascii="Times New Roman" w:hAnsi="Times New Roman"/>
          <w:color w:val="000000" w:themeColor="text1"/>
        </w:rPr>
      </w:pPr>
      <w:bookmarkStart w:id="8" w:name="_Hlk488681114"/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 факту завершения монтажа металлической конструкции Объекта</w:t>
      </w:r>
      <w:r w:rsidR="005D3CDD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1EDF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5D3CDD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одрядчик направляет уведомление о </w:t>
      </w:r>
      <w:r w:rsidR="00337DBB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возведении металлической конструкции</w:t>
      </w:r>
      <w:r w:rsidR="005D3CDD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7DBB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Объекта</w:t>
      </w:r>
      <w:r w:rsidR="005D3CDD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электронную почту Заказчика, </w:t>
      </w:r>
      <w:r w:rsidR="004C3193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5D3CDD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приложен</w:t>
      </w:r>
      <w:r w:rsidR="004C3193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ием</w:t>
      </w:r>
      <w:r w:rsidR="005D3CDD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фотографи</w:t>
      </w:r>
      <w:r w:rsidR="004C3193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5D3CDD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, содержащи</w:t>
      </w:r>
      <w:r w:rsidR="004C3193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5D3CDD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информацию о соответствующих выполненных Работах.</w:t>
      </w:r>
      <w:bookmarkEnd w:id="8"/>
    </w:p>
    <w:p w14:paraId="30D91F70" w14:textId="3D219E6D" w:rsidR="008D5AE0" w:rsidRPr="002B39EB" w:rsidRDefault="00D41EDF" w:rsidP="00521A7E">
      <w:pPr>
        <w:pStyle w:val="1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bookmarkStart w:id="9" w:name="_Hlk485287790"/>
      <w:r w:rsidRPr="002B39E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П</w:t>
      </w:r>
      <w:r w:rsidR="008D5AE0" w:rsidRPr="002B39E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одрядчик </w:t>
      </w:r>
      <w:r w:rsidR="000420B0" w:rsidRPr="002B39E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при завершении </w:t>
      </w:r>
      <w:r w:rsidR="009A3B44" w:rsidRPr="002B39E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всех </w:t>
      </w:r>
      <w:r w:rsidR="00EA57AB" w:rsidRPr="002B39E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Работ </w:t>
      </w:r>
      <w:r w:rsidR="008D5AE0" w:rsidRPr="002B39E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 письменной форме уведомляет Заказчика о гото</w:t>
      </w:r>
      <w:r w:rsidR="000420B0" w:rsidRPr="002B39E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вности к сдаче результата Работ.</w:t>
      </w:r>
      <w:bookmarkEnd w:id="9"/>
      <w:r w:rsidR="00631B3E" w:rsidRPr="002B39E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bookmarkStart w:id="10" w:name="_Hlk485289223"/>
      <w:r w:rsidR="008D5AE0" w:rsidRPr="002B39E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При направлении </w:t>
      </w:r>
      <w:r w:rsidR="00F80040" w:rsidRPr="002B39E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П</w:t>
      </w:r>
      <w:r w:rsidR="008D5AE0" w:rsidRPr="002B39E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одрядчиком у</w:t>
      </w:r>
      <w:r w:rsidR="00460F68" w:rsidRPr="002B39E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ведомления о готовности Объекта</w:t>
      </w:r>
      <w:r w:rsidR="008D5AE0" w:rsidRPr="002B39E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к сдаче </w:t>
      </w:r>
      <w:r w:rsidR="00F80040" w:rsidRPr="002B39E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П</w:t>
      </w:r>
      <w:r w:rsidR="008D5AE0" w:rsidRPr="002B39E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одрядчик прилагает к </w:t>
      </w:r>
      <w:r w:rsidR="00F80040" w:rsidRPr="002B39E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нему</w:t>
      </w:r>
      <w:r w:rsidR="008D5AE0" w:rsidRPr="002B39E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:</w:t>
      </w:r>
    </w:p>
    <w:p w14:paraId="1497E874" w14:textId="5B6B96D9" w:rsidR="008D5AE0" w:rsidRPr="002B39EB" w:rsidRDefault="008D5AE0" w:rsidP="002927E6">
      <w:pPr>
        <w:pStyle w:val="21"/>
        <w:numPr>
          <w:ilvl w:val="3"/>
          <w:numId w:val="1"/>
        </w:numPr>
        <w:ind w:left="0" w:firstLine="0"/>
        <w:rPr>
          <w:color w:val="000000" w:themeColor="text1"/>
          <w:spacing w:val="-1"/>
          <w:szCs w:val="24"/>
        </w:rPr>
      </w:pPr>
      <w:r w:rsidRPr="002B39EB">
        <w:rPr>
          <w:color w:val="000000" w:themeColor="text1"/>
          <w:spacing w:val="-1"/>
          <w:szCs w:val="24"/>
        </w:rPr>
        <w:t>Фотографии (содержащие информацию о выполненных н</w:t>
      </w:r>
      <w:r w:rsidR="00C97237" w:rsidRPr="002B39EB">
        <w:rPr>
          <w:color w:val="000000" w:themeColor="text1"/>
          <w:spacing w:val="-1"/>
          <w:szCs w:val="24"/>
        </w:rPr>
        <w:t xml:space="preserve">а </w:t>
      </w:r>
      <w:r w:rsidR="00631B3E" w:rsidRPr="002B39EB">
        <w:rPr>
          <w:color w:val="000000" w:themeColor="text1"/>
          <w:spacing w:val="-1"/>
          <w:szCs w:val="24"/>
        </w:rPr>
        <w:t xml:space="preserve">площадке </w:t>
      </w:r>
      <w:r w:rsidR="00C97237" w:rsidRPr="002B39EB">
        <w:rPr>
          <w:color w:val="000000" w:themeColor="text1"/>
          <w:spacing w:val="-1"/>
          <w:szCs w:val="24"/>
        </w:rPr>
        <w:t>Работах</w:t>
      </w:r>
      <w:r w:rsidR="001C1F2E" w:rsidRPr="002B39EB">
        <w:rPr>
          <w:color w:val="000000" w:themeColor="text1"/>
          <w:spacing w:val="-1"/>
          <w:szCs w:val="24"/>
        </w:rPr>
        <w:t xml:space="preserve"> согласно требованиям к фотоотчету (Приложение № 9</w:t>
      </w:r>
      <w:r w:rsidR="00C97237" w:rsidRPr="002B39EB">
        <w:rPr>
          <w:color w:val="000000" w:themeColor="text1"/>
          <w:spacing w:val="-1"/>
          <w:szCs w:val="24"/>
        </w:rPr>
        <w:t>);</w:t>
      </w:r>
    </w:p>
    <w:p w14:paraId="4C87EAE9" w14:textId="4FE816A9" w:rsidR="00A263E8" w:rsidRPr="002B39EB" w:rsidRDefault="008D5AE0" w:rsidP="002927E6">
      <w:pPr>
        <w:pStyle w:val="21"/>
        <w:numPr>
          <w:ilvl w:val="3"/>
          <w:numId w:val="1"/>
        </w:numPr>
        <w:tabs>
          <w:tab w:val="left" w:pos="0"/>
        </w:tabs>
        <w:ind w:left="0" w:firstLine="0"/>
        <w:rPr>
          <w:color w:val="000000" w:themeColor="text1"/>
          <w:spacing w:val="-1"/>
          <w:szCs w:val="24"/>
        </w:rPr>
      </w:pPr>
      <w:r w:rsidRPr="002B39EB">
        <w:rPr>
          <w:color w:val="000000" w:themeColor="text1"/>
          <w:spacing w:val="-1"/>
          <w:szCs w:val="24"/>
        </w:rPr>
        <w:t xml:space="preserve">Всю документацию (согласовательную, </w:t>
      </w:r>
      <w:r w:rsidR="00B073FB" w:rsidRPr="002B39EB">
        <w:rPr>
          <w:color w:val="000000" w:themeColor="text1"/>
          <w:spacing w:val="-1"/>
          <w:szCs w:val="24"/>
        </w:rPr>
        <w:t>Исполнительную</w:t>
      </w:r>
      <w:r w:rsidR="002461E3" w:rsidRPr="002B39EB">
        <w:rPr>
          <w:color w:val="000000" w:themeColor="text1"/>
          <w:spacing w:val="-1"/>
          <w:szCs w:val="24"/>
        </w:rPr>
        <w:t xml:space="preserve"> (согласно требованиям, изложенным в Приложении № 8)</w:t>
      </w:r>
      <w:r w:rsidR="00B073FB" w:rsidRPr="002B39EB">
        <w:rPr>
          <w:color w:val="000000" w:themeColor="text1"/>
          <w:spacing w:val="-1"/>
          <w:szCs w:val="24"/>
        </w:rPr>
        <w:t xml:space="preserve"> </w:t>
      </w:r>
      <w:r w:rsidRPr="002B39EB">
        <w:rPr>
          <w:color w:val="000000" w:themeColor="text1"/>
          <w:spacing w:val="-1"/>
          <w:szCs w:val="24"/>
        </w:rPr>
        <w:t>и другую документацию)</w:t>
      </w:r>
      <w:r w:rsidR="00DC3B3D" w:rsidRPr="002B39EB">
        <w:rPr>
          <w:color w:val="000000" w:themeColor="text1"/>
          <w:spacing w:val="-1"/>
          <w:szCs w:val="24"/>
        </w:rPr>
        <w:t>,</w:t>
      </w:r>
      <w:r w:rsidRPr="002B39EB">
        <w:rPr>
          <w:color w:val="000000" w:themeColor="text1"/>
          <w:spacing w:val="-1"/>
          <w:szCs w:val="24"/>
        </w:rPr>
        <w:t xml:space="preserve"> которая в соответствии с условиями Договора должна быть получена </w:t>
      </w:r>
      <w:r w:rsidR="00F80040" w:rsidRPr="002B39EB">
        <w:rPr>
          <w:color w:val="000000" w:themeColor="text1"/>
          <w:spacing w:val="-1"/>
          <w:szCs w:val="24"/>
        </w:rPr>
        <w:t>П</w:t>
      </w:r>
      <w:r w:rsidR="00460F68" w:rsidRPr="002B39EB">
        <w:rPr>
          <w:color w:val="000000" w:themeColor="text1"/>
          <w:spacing w:val="-1"/>
          <w:szCs w:val="24"/>
        </w:rPr>
        <w:t>одрядчиком</w:t>
      </w:r>
      <w:r w:rsidRPr="002B39EB">
        <w:rPr>
          <w:color w:val="000000" w:themeColor="text1"/>
          <w:spacing w:val="-1"/>
          <w:szCs w:val="24"/>
        </w:rPr>
        <w:t xml:space="preserve"> и предоставлена Заказчику, с приложением </w:t>
      </w:r>
      <w:r w:rsidR="00633A2F" w:rsidRPr="002B39EB">
        <w:rPr>
          <w:color w:val="000000" w:themeColor="text1"/>
          <w:spacing w:val="-1"/>
          <w:szCs w:val="24"/>
        </w:rPr>
        <w:t>п</w:t>
      </w:r>
      <w:r w:rsidR="00460F68" w:rsidRPr="002B39EB">
        <w:rPr>
          <w:color w:val="000000" w:themeColor="text1"/>
          <w:spacing w:val="-1"/>
          <w:szCs w:val="24"/>
        </w:rPr>
        <w:t>еречня</w:t>
      </w:r>
      <w:r w:rsidRPr="002B39EB">
        <w:rPr>
          <w:color w:val="000000" w:themeColor="text1"/>
          <w:spacing w:val="-1"/>
          <w:szCs w:val="24"/>
        </w:rPr>
        <w:t xml:space="preserve"> в 2-х экземплярах передаваемой документации.</w:t>
      </w:r>
    </w:p>
    <w:p w14:paraId="1D38F43B" w14:textId="35D94325" w:rsidR="00A263E8" w:rsidRPr="002B39EB" w:rsidRDefault="00A263E8" w:rsidP="00A263E8">
      <w:pPr>
        <w:pStyle w:val="21"/>
        <w:numPr>
          <w:ilvl w:val="3"/>
          <w:numId w:val="1"/>
        </w:numPr>
        <w:tabs>
          <w:tab w:val="left" w:pos="851"/>
        </w:tabs>
        <w:ind w:left="0" w:firstLine="0"/>
        <w:rPr>
          <w:color w:val="000000" w:themeColor="text1"/>
          <w:spacing w:val="-1"/>
          <w:szCs w:val="24"/>
        </w:rPr>
      </w:pPr>
      <w:bookmarkStart w:id="11" w:name="_Hlk96075485"/>
      <w:r w:rsidRPr="002B39EB">
        <w:rPr>
          <w:color w:val="000000" w:themeColor="text1"/>
          <w:spacing w:val="-1"/>
          <w:szCs w:val="24"/>
        </w:rPr>
        <w:t xml:space="preserve">Акт о приемке выполненных Работ (форма КС-2) и Справку о стоимости выполненных работ и затрат (по форме КС-3), в которые включаются все работы и материалы, связанные со строительством </w:t>
      </w:r>
      <w:r w:rsidR="00D3292D" w:rsidRPr="002B39EB">
        <w:rPr>
          <w:color w:val="000000" w:themeColor="text1"/>
          <w:spacing w:val="-1"/>
          <w:szCs w:val="24"/>
        </w:rPr>
        <w:t>О</w:t>
      </w:r>
      <w:r w:rsidRPr="002B39EB">
        <w:rPr>
          <w:color w:val="000000" w:themeColor="text1"/>
          <w:spacing w:val="-1"/>
          <w:szCs w:val="24"/>
        </w:rPr>
        <w:t>бъекта.</w:t>
      </w:r>
    </w:p>
    <w:bookmarkEnd w:id="11"/>
    <w:p w14:paraId="2C90D24E" w14:textId="6AF1B89B" w:rsidR="00F4543E" w:rsidRPr="002B39EB" w:rsidRDefault="008D5AE0" w:rsidP="00500B09">
      <w:pPr>
        <w:pStyle w:val="1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предоставляемых </w:t>
      </w:r>
      <w:r w:rsidR="00F80040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одрядчиком Заказчику фотографиях </w:t>
      </w:r>
      <w:r w:rsidR="00F80040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05178A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одрядчик делает отметку, которая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обязательном порядке должна содержать</w:t>
      </w:r>
      <w:r w:rsidR="00F4543E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адрес </w:t>
      </w:r>
      <w:r w:rsidR="00D3292D" w:rsidRPr="002B39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Объекта</w:t>
      </w:r>
      <w:r w:rsidR="000A7384" w:rsidRPr="002B39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4543E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и иные сведения, позволяющие идентифицировать Объект</w:t>
      </w:r>
      <w:r w:rsidR="00500B09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, отраженный на фотографии</w:t>
      </w:r>
      <w:r w:rsidR="00D10EFC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AE0C87C" w14:textId="35BDAEF1" w:rsidR="00500B09" w:rsidRPr="002B39EB" w:rsidRDefault="00633A2F" w:rsidP="00FA2DC0">
      <w:pPr>
        <w:pStyle w:val="1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В случае</w:t>
      </w:r>
      <w:r w:rsidR="00BA7301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</w:t>
      </w:r>
      <w:r w:rsidR="008D5AE0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0040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8D5AE0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одрядчиком фотографий, Заказчик вправе</w:t>
      </w:r>
      <w:r w:rsidR="00FA2DC0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5AE0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выезжать на </w:t>
      </w:r>
      <w:r w:rsidR="00D3292D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Объект</w:t>
      </w:r>
      <w:r w:rsidR="005F33D5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5AE0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осуществления приемки результата выполненных Подрядчиком Работ </w:t>
      </w:r>
      <w:r w:rsidR="00FA2DC0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до момента получения фотографий</w:t>
      </w:r>
      <w:r w:rsidR="0059221E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вправе не выполнять иные обязательства по Договору, связанные с такими Работами</w:t>
      </w:r>
      <w:r w:rsidR="00FA2DC0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C782832" w14:textId="48ED2E4A" w:rsidR="008D5AE0" w:rsidRPr="002B39EB" w:rsidRDefault="008D5AE0" w:rsidP="00147D1F">
      <w:pPr>
        <w:pStyle w:val="1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Приемка выполненных Работ осуществляется Заказчиком </w:t>
      </w:r>
      <w:r w:rsidR="00517CDC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с выездом</w:t>
      </w:r>
      <w:r w:rsidR="000B2908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без</w:t>
      </w:r>
      <w:r w:rsidR="00F80040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выезда</w:t>
      </w:r>
      <w:r w:rsidR="00517CDC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D3292D" w:rsidRPr="002B39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Объект</w:t>
      </w:r>
      <w:r w:rsidR="000B2908" w:rsidRPr="002B39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(на усмотрение Заказчика)</w:t>
      </w:r>
      <w:r w:rsidR="00517CDC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</w:t>
      </w:r>
      <w:r w:rsidR="0005178A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05178A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Десяти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рабочих дней со дня получения письменного уведомления </w:t>
      </w:r>
      <w:r w:rsidR="00F80040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одрядчика и всех перечисленных </w:t>
      </w:r>
      <w:r w:rsidR="00F4543E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установленных Договором и Заказом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документов</w:t>
      </w:r>
      <w:r w:rsidR="00500B09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условий</w:t>
      </w:r>
      <w:r w:rsidR="006400CD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8AAD644" w14:textId="4E15A573" w:rsidR="002A2ABD" w:rsidRPr="002B39EB" w:rsidRDefault="00CE18FB" w:rsidP="00F80040">
      <w:pPr>
        <w:pStyle w:val="1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Недостатки выполненных Работ при приемке </w:t>
      </w:r>
      <w:r w:rsidR="004E055B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фиксируются Сторонами </w:t>
      </w:r>
      <w:r w:rsidR="002A2ABD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в Ведомости в</w:t>
      </w:r>
      <w:r w:rsidR="004E055B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ыявленных </w:t>
      </w:r>
      <w:r w:rsidR="002A2ABD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недостатков по форме Приложения №</w:t>
      </w:r>
      <w:r w:rsidR="0005178A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5CAA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06E7B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055B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2A2ABD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Договору.</w:t>
      </w:r>
      <w:r w:rsidR="00F80040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 отказа от подписания Сторон</w:t>
      </w:r>
      <w:r w:rsidR="002F739F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F80040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Ведомости выявленных недостатков, делается соответствующая запись об этом.</w:t>
      </w:r>
    </w:p>
    <w:p w14:paraId="6CEAA8D8" w14:textId="517BBBBA" w:rsidR="008D5AE0" w:rsidRPr="002B39EB" w:rsidRDefault="008D5AE0" w:rsidP="00147D1F">
      <w:pPr>
        <w:pStyle w:val="1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В слу</w:t>
      </w:r>
      <w:r w:rsidR="004E055B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чае </w:t>
      </w:r>
      <w:r w:rsidR="00A3147E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принятия</w:t>
      </w:r>
      <w:r w:rsidR="00DE5CAA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56FE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 </w:t>
      </w:r>
      <w:r w:rsidR="00C16BBB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без проверки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Заказчик, обнаруживший недостатки </w:t>
      </w:r>
      <w:r w:rsidR="0071044A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ходе </w:t>
      </w:r>
      <w:r w:rsidR="001160BD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эксплуатации Объекта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вправе ссылаться на них и в случаях, если в </w:t>
      </w:r>
      <w:r w:rsidR="00B23BA5" w:rsidRPr="002B39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Акте о приемке выполненных Работ (форма КС-2) и Справке о стоимости выполненных работ и затрат (по форме КС-3)</w:t>
      </w:r>
      <w:r w:rsidR="0071044A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удостоверяющих приемку, 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не бы</w:t>
      </w:r>
      <w:r w:rsidR="0071044A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 оговорены эти недостатки, в 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связи с чем Заказчик вправе предъявить т</w:t>
      </w:r>
      <w:r w:rsidR="0071044A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ребования об их устранении при обнаружении указанных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недостатков в </w:t>
      </w:r>
      <w:r w:rsidR="0078111E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течение </w:t>
      </w:r>
      <w:r w:rsidR="00151070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гарантийн</w:t>
      </w:r>
      <w:r w:rsidR="0078111E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151070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срок</w:t>
      </w:r>
      <w:r w:rsidR="0078111E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413B7D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80040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установленного</w:t>
      </w:r>
      <w:r w:rsidR="00413B7D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</w:t>
      </w:r>
      <w:r w:rsidR="00F80040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151070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15C64E0" w14:textId="533CF700" w:rsidR="008D5AE0" w:rsidRPr="002B39EB" w:rsidRDefault="008D5AE0" w:rsidP="00147D1F">
      <w:pPr>
        <w:pStyle w:val="1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Если при приемке Объекта</w:t>
      </w:r>
      <w:r w:rsidR="00CD4E62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были обнаружены недостатки, не препятствующие вводу его в эксплуатацию, то они заносятся в </w:t>
      </w:r>
      <w:r w:rsidR="005E20C8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Ведомость выявленных недостатков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обязательным указанием даты </w:t>
      </w:r>
      <w:r w:rsidR="00F80040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устранения. В случае</w:t>
      </w:r>
      <w:r w:rsidR="00F80040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недостатки в установленный срок устранены не были, Заказчик оставляет</w:t>
      </w:r>
      <w:r w:rsidR="004463B7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собой право в течение 10 (Д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есяти) рабочих дней с даты истечения установленного срока устранения недостатков устранить недостатки Работ силами </w:t>
      </w:r>
      <w:r w:rsidR="002B31FC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третьих лиц (или самостоятельно)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обязательным вычетом фактической стоимости устранения недостатков из суммы</w:t>
      </w:r>
      <w:r w:rsidR="002B31FC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вознаграждения, причитающейся </w:t>
      </w:r>
      <w:r w:rsidR="00F80040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одрядчику.</w:t>
      </w:r>
    </w:p>
    <w:p w14:paraId="5096A956" w14:textId="36AECBD8" w:rsidR="00CE582B" w:rsidRDefault="0071044A" w:rsidP="00147D1F">
      <w:pPr>
        <w:pStyle w:val="1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Датой выполнения </w:t>
      </w:r>
      <w:r w:rsidR="00B23BA5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настоящего Этапа 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 </w:t>
      </w:r>
      <w:r w:rsidR="002D38ED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считается дата подписания </w:t>
      </w:r>
      <w:bookmarkEnd w:id="10"/>
      <w:r w:rsidR="00B23BA5" w:rsidRPr="002B39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Акта о приемке выполненных Работ (форма КС-2) и Справки о стоимости выполненных работ и затрат (по форме КС-3)</w:t>
      </w:r>
      <w:r w:rsidR="007B730F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F8A86EF" w14:textId="2A0C6B76" w:rsidR="004C3193" w:rsidRPr="002B39EB" w:rsidRDefault="004C3193" w:rsidP="004C3193">
      <w:pPr>
        <w:pStyle w:val="21"/>
        <w:numPr>
          <w:ilvl w:val="2"/>
          <w:numId w:val="1"/>
        </w:numPr>
        <w:ind w:left="0" w:firstLine="0"/>
        <w:rPr>
          <w:color w:val="000000" w:themeColor="text1"/>
          <w:spacing w:val="-1"/>
          <w:szCs w:val="24"/>
        </w:rPr>
      </w:pPr>
      <w:r w:rsidRPr="002B39EB">
        <w:rPr>
          <w:color w:val="000000" w:themeColor="text1"/>
          <w:szCs w:val="24"/>
        </w:rPr>
        <w:t xml:space="preserve">По результатам выполнения </w:t>
      </w:r>
      <w:r w:rsidR="00B23BA5" w:rsidRPr="002B39EB">
        <w:rPr>
          <w:color w:val="000000" w:themeColor="text1"/>
          <w:szCs w:val="24"/>
        </w:rPr>
        <w:t xml:space="preserve">настоящего Этапа </w:t>
      </w:r>
      <w:r w:rsidRPr="002B39EB">
        <w:rPr>
          <w:color w:val="000000" w:themeColor="text1"/>
          <w:szCs w:val="24"/>
        </w:rPr>
        <w:t xml:space="preserve">Работ Подрядчик должен </w:t>
      </w:r>
      <w:r w:rsidRPr="002B39EB">
        <w:rPr>
          <w:color w:val="000000" w:themeColor="text1"/>
          <w:spacing w:val="-11"/>
          <w:szCs w:val="24"/>
        </w:rPr>
        <w:t>передать Заказчику возведенный, введенный в эксплуатацию в соответствии с требованиями и нормами законодательства РФ, Договора, Заказа, Проектной документации,</w:t>
      </w:r>
      <w:r w:rsidRPr="002B39EB" w:rsidDel="007C4AA5">
        <w:rPr>
          <w:color w:val="000000" w:themeColor="text1"/>
          <w:spacing w:val="-11"/>
          <w:szCs w:val="24"/>
        </w:rPr>
        <w:t xml:space="preserve"> </w:t>
      </w:r>
      <w:r w:rsidRPr="002B39EB">
        <w:rPr>
          <w:color w:val="000000" w:themeColor="text1"/>
          <w:spacing w:val="-11"/>
          <w:szCs w:val="24"/>
        </w:rPr>
        <w:t>Объект вместе с оригиналами всех разработанных и полученных в ходе возведения Объекта документов.</w:t>
      </w:r>
    </w:p>
    <w:p w14:paraId="3EEB186B" w14:textId="7B659CE4" w:rsidR="00C217F7" w:rsidRPr="002B39EB" w:rsidRDefault="00C217F7" w:rsidP="00C217F7">
      <w:pPr>
        <w:pStyle w:val="af"/>
        <w:numPr>
          <w:ilvl w:val="1"/>
          <w:numId w:val="1"/>
        </w:numPr>
        <w:ind w:left="0" w:firstLin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 xml:space="preserve">Порядок выполнения, сдачи и приемки </w:t>
      </w:r>
      <w:r w:rsidR="00095B42" w:rsidRPr="002B39EB">
        <w:rPr>
          <w:color w:val="000000" w:themeColor="text1"/>
          <w:sz w:val="24"/>
          <w:szCs w:val="24"/>
        </w:rPr>
        <w:t>проектны</w:t>
      </w:r>
      <w:r w:rsidR="00213FD3" w:rsidRPr="002B39EB">
        <w:rPr>
          <w:color w:val="000000" w:themeColor="text1"/>
          <w:sz w:val="24"/>
          <w:szCs w:val="24"/>
        </w:rPr>
        <w:t>х</w:t>
      </w:r>
      <w:r w:rsidR="00095B42" w:rsidRPr="002B39EB">
        <w:rPr>
          <w:color w:val="000000" w:themeColor="text1"/>
          <w:sz w:val="24"/>
          <w:szCs w:val="24"/>
        </w:rPr>
        <w:t xml:space="preserve"> и строительно-монтажны</w:t>
      </w:r>
      <w:r w:rsidR="00213FD3" w:rsidRPr="002B39EB">
        <w:rPr>
          <w:color w:val="000000" w:themeColor="text1"/>
          <w:sz w:val="24"/>
          <w:szCs w:val="24"/>
        </w:rPr>
        <w:t>х</w:t>
      </w:r>
      <w:r w:rsidR="00095B42" w:rsidRPr="002B39EB">
        <w:rPr>
          <w:color w:val="000000" w:themeColor="text1"/>
          <w:sz w:val="24"/>
          <w:szCs w:val="24"/>
        </w:rPr>
        <w:t xml:space="preserve"> работ по устройству </w:t>
      </w:r>
      <w:r w:rsidR="007143F5" w:rsidRPr="002B39EB">
        <w:rPr>
          <w:color w:val="000000" w:themeColor="text1"/>
          <w:sz w:val="24"/>
          <w:szCs w:val="24"/>
        </w:rPr>
        <w:t>ВЭС</w:t>
      </w:r>
      <w:r w:rsidR="00095B42" w:rsidRPr="002B39EB" w:rsidDel="00095B42">
        <w:rPr>
          <w:bCs w:val="0"/>
          <w:color w:val="000000" w:themeColor="text1"/>
          <w:sz w:val="24"/>
          <w:szCs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  <w:szCs w:val="24"/>
        </w:rPr>
        <w:t>на Объект</w:t>
      </w:r>
      <w:r w:rsidR="006315D0" w:rsidRPr="002B39EB">
        <w:rPr>
          <w:b w:val="0"/>
          <w:bCs w:val="0"/>
          <w:color w:val="000000" w:themeColor="text1"/>
          <w:sz w:val="24"/>
          <w:szCs w:val="24"/>
        </w:rPr>
        <w:t>е</w:t>
      </w:r>
      <w:r w:rsidRPr="002B39EB">
        <w:rPr>
          <w:b w:val="0"/>
          <w:bCs w:val="0"/>
          <w:color w:val="000000" w:themeColor="text1"/>
          <w:sz w:val="24"/>
          <w:szCs w:val="24"/>
        </w:rPr>
        <w:t>:</w:t>
      </w:r>
    </w:p>
    <w:p w14:paraId="1B8340AF" w14:textId="194A0FEC" w:rsidR="00C16BBB" w:rsidRPr="002B39EB" w:rsidRDefault="001C6BC8" w:rsidP="001C6BC8">
      <w:pPr>
        <w:pStyle w:val="21"/>
        <w:numPr>
          <w:ilvl w:val="2"/>
          <w:numId w:val="1"/>
        </w:numPr>
        <w:ind w:left="0" w:firstLine="0"/>
        <w:rPr>
          <w:color w:val="000000" w:themeColor="text1"/>
          <w:spacing w:val="-1"/>
          <w:szCs w:val="24"/>
        </w:rPr>
      </w:pPr>
      <w:r w:rsidRPr="002B39EB">
        <w:rPr>
          <w:color w:val="000000" w:themeColor="text1"/>
          <w:spacing w:val="-1"/>
          <w:szCs w:val="24"/>
        </w:rPr>
        <w:t xml:space="preserve">Работы включают получение </w:t>
      </w:r>
      <w:r w:rsidRPr="002B39EB">
        <w:rPr>
          <w:color w:val="000000" w:themeColor="text1"/>
          <w:spacing w:val="-2"/>
          <w:szCs w:val="24"/>
        </w:rPr>
        <w:t>согласований в электросетевой компании (схема, трасса ВЛЭС)</w:t>
      </w:r>
      <w:r w:rsidRPr="002B39EB">
        <w:rPr>
          <w:color w:val="000000" w:themeColor="text1"/>
          <w:spacing w:val="-1"/>
          <w:szCs w:val="24"/>
        </w:rPr>
        <w:t>, иных с</w:t>
      </w:r>
      <w:r w:rsidRPr="002B39EB">
        <w:rPr>
          <w:color w:val="000000" w:themeColor="text1"/>
          <w:spacing w:val="-2"/>
          <w:szCs w:val="24"/>
        </w:rPr>
        <w:t xml:space="preserve">огласований вне электросетевой компании: вызов инспекторов, пломбировка </w:t>
      </w:r>
      <w:r w:rsidRPr="002B39EB">
        <w:rPr>
          <w:color w:val="000000" w:themeColor="text1"/>
          <w:spacing w:val="-2"/>
          <w:szCs w:val="24"/>
        </w:rPr>
        <w:lastRenderedPageBreak/>
        <w:t>счетчика, получение Акта осмотра, Акта технологического присоединения, Акта допуска электроустановки; согласование ВЛЭС с балансодержателями; согласование подключения к абонентской ТП</w:t>
      </w:r>
      <w:r w:rsidRPr="002B39EB">
        <w:rPr>
          <w:color w:val="000000" w:themeColor="text1"/>
          <w:szCs w:val="24"/>
        </w:rPr>
        <w:t>; получение всех необходимых и достаточных разрешений</w:t>
      </w:r>
      <w:r w:rsidR="00EF5068" w:rsidRPr="002B39EB">
        <w:rPr>
          <w:color w:val="000000" w:themeColor="text1"/>
          <w:szCs w:val="24"/>
        </w:rPr>
        <w:t xml:space="preserve">, </w:t>
      </w:r>
      <w:r w:rsidRPr="002B39EB">
        <w:rPr>
          <w:color w:val="000000" w:themeColor="text1"/>
          <w:szCs w:val="24"/>
        </w:rPr>
        <w:t>согласований, уведомлений для начала и проведения работ; у</w:t>
      </w:r>
      <w:r w:rsidRPr="002B39EB">
        <w:rPr>
          <w:color w:val="000000" w:themeColor="text1"/>
          <w:spacing w:val="-2"/>
          <w:szCs w:val="24"/>
        </w:rPr>
        <w:t xml:space="preserve">становка и подключение оборудования объекта к сети 0,4 кВ; прокладка СИП по существующим опорам; строительство ВЛ-0,4 кВ; прокладку </w:t>
      </w:r>
      <w:r w:rsidR="00EF5068" w:rsidRPr="002B39EB">
        <w:rPr>
          <w:color w:val="000000" w:themeColor="text1"/>
          <w:spacing w:val="-2"/>
          <w:szCs w:val="24"/>
        </w:rPr>
        <w:t xml:space="preserve">оборудования </w:t>
      </w:r>
      <w:r w:rsidRPr="002B39EB">
        <w:rPr>
          <w:color w:val="000000" w:themeColor="text1"/>
          <w:spacing w:val="-2"/>
          <w:szCs w:val="24"/>
        </w:rPr>
        <w:t>в грунте</w:t>
      </w:r>
      <w:r w:rsidR="00EF5068" w:rsidRPr="002B39EB">
        <w:rPr>
          <w:color w:val="000000" w:themeColor="text1"/>
          <w:spacing w:val="-2"/>
          <w:szCs w:val="24"/>
        </w:rPr>
        <w:t>; получение д</w:t>
      </w:r>
      <w:r w:rsidRPr="002B39EB">
        <w:rPr>
          <w:color w:val="000000" w:themeColor="text1"/>
          <w:spacing w:val="-2"/>
          <w:szCs w:val="24"/>
        </w:rPr>
        <w:t>опуск на подстанцию</w:t>
      </w:r>
      <w:r w:rsidR="00EF5068" w:rsidRPr="002B39EB">
        <w:rPr>
          <w:color w:val="000000" w:themeColor="text1"/>
          <w:spacing w:val="-2"/>
          <w:szCs w:val="24"/>
        </w:rPr>
        <w:t xml:space="preserve"> и р</w:t>
      </w:r>
      <w:r w:rsidRPr="002B39EB">
        <w:rPr>
          <w:color w:val="000000" w:themeColor="text1"/>
          <w:spacing w:val="-2"/>
          <w:szCs w:val="24"/>
        </w:rPr>
        <w:t xml:space="preserve">аботы на </w:t>
      </w:r>
      <w:r w:rsidR="00EF5068" w:rsidRPr="002B39EB">
        <w:rPr>
          <w:color w:val="000000" w:themeColor="text1"/>
          <w:spacing w:val="-2"/>
          <w:szCs w:val="24"/>
        </w:rPr>
        <w:t>ней; р</w:t>
      </w:r>
      <w:r w:rsidRPr="002B39EB">
        <w:rPr>
          <w:color w:val="000000" w:themeColor="text1"/>
          <w:spacing w:val="-2"/>
          <w:szCs w:val="24"/>
        </w:rPr>
        <w:t>аботы под напряжением</w:t>
      </w:r>
      <w:r w:rsidR="00EF5068" w:rsidRPr="002B39EB">
        <w:rPr>
          <w:color w:val="000000" w:themeColor="text1"/>
          <w:spacing w:val="-2"/>
          <w:szCs w:val="24"/>
        </w:rPr>
        <w:t>; у</w:t>
      </w:r>
      <w:r w:rsidRPr="002B39EB">
        <w:rPr>
          <w:color w:val="000000" w:themeColor="text1"/>
          <w:spacing w:val="-2"/>
          <w:szCs w:val="24"/>
        </w:rPr>
        <w:t>становка трубостойки, включая монтаж узла учета</w:t>
      </w:r>
      <w:r w:rsidR="00EF5068" w:rsidRPr="002B39EB">
        <w:rPr>
          <w:color w:val="000000" w:themeColor="text1"/>
          <w:spacing w:val="-2"/>
          <w:szCs w:val="24"/>
        </w:rPr>
        <w:t>; у</w:t>
      </w:r>
      <w:r w:rsidRPr="002B39EB">
        <w:rPr>
          <w:color w:val="000000" w:themeColor="text1"/>
          <w:spacing w:val="-2"/>
          <w:szCs w:val="24"/>
        </w:rPr>
        <w:t>становка повышающей траверсы/Укосины</w:t>
      </w:r>
      <w:r w:rsidR="00EF5068" w:rsidRPr="002B39EB">
        <w:rPr>
          <w:color w:val="000000" w:themeColor="text1"/>
          <w:spacing w:val="-2"/>
          <w:szCs w:val="24"/>
        </w:rPr>
        <w:t>; у</w:t>
      </w:r>
      <w:r w:rsidRPr="002B39EB">
        <w:rPr>
          <w:color w:val="000000" w:themeColor="text1"/>
          <w:spacing w:val="-2"/>
          <w:szCs w:val="24"/>
        </w:rPr>
        <w:t>становка СТП 04/6(10) кВ (16-25 кВ)</w:t>
      </w:r>
      <w:r w:rsidR="00EF5068" w:rsidRPr="002B39EB">
        <w:rPr>
          <w:color w:val="000000" w:themeColor="text1"/>
          <w:spacing w:val="-2"/>
          <w:szCs w:val="24"/>
        </w:rPr>
        <w:t>.</w:t>
      </w:r>
    </w:p>
    <w:p w14:paraId="662DD131" w14:textId="2E553536" w:rsidR="002F739F" w:rsidRPr="002B39EB" w:rsidRDefault="002F739F" w:rsidP="00C16BBB">
      <w:pPr>
        <w:pStyle w:val="21"/>
        <w:numPr>
          <w:ilvl w:val="2"/>
          <w:numId w:val="1"/>
        </w:numPr>
        <w:ind w:left="0" w:firstLine="0"/>
        <w:rPr>
          <w:color w:val="000000" w:themeColor="text1"/>
          <w:spacing w:val="-1"/>
          <w:szCs w:val="24"/>
        </w:rPr>
      </w:pPr>
      <w:r w:rsidRPr="002B39EB">
        <w:rPr>
          <w:color w:val="000000" w:themeColor="text1"/>
          <w:spacing w:val="-1"/>
          <w:szCs w:val="24"/>
        </w:rPr>
        <w:t xml:space="preserve">Подрядчик обязан выполнить проектирование, строительно-монтажные работы, пуско-наладочные работы в соответствии с техническим заданием </w:t>
      </w:r>
      <w:r w:rsidR="002461E3" w:rsidRPr="002B39EB">
        <w:rPr>
          <w:color w:val="000000" w:themeColor="text1"/>
          <w:spacing w:val="-1"/>
          <w:szCs w:val="24"/>
        </w:rPr>
        <w:t xml:space="preserve">по форме </w:t>
      </w:r>
      <w:r w:rsidRPr="002B39EB">
        <w:rPr>
          <w:color w:val="000000" w:themeColor="text1"/>
          <w:spacing w:val="-1"/>
          <w:szCs w:val="24"/>
        </w:rPr>
        <w:t>Приложени</w:t>
      </w:r>
      <w:r w:rsidR="002461E3" w:rsidRPr="002B39EB">
        <w:rPr>
          <w:color w:val="000000" w:themeColor="text1"/>
          <w:spacing w:val="-1"/>
          <w:szCs w:val="24"/>
        </w:rPr>
        <w:t>я</w:t>
      </w:r>
      <w:r w:rsidRPr="002B39EB">
        <w:rPr>
          <w:color w:val="000000" w:themeColor="text1"/>
          <w:spacing w:val="-1"/>
          <w:szCs w:val="24"/>
        </w:rPr>
        <w:t xml:space="preserve"> №</w:t>
      </w:r>
      <w:r w:rsidR="002461E3" w:rsidRPr="002B39EB">
        <w:rPr>
          <w:color w:val="000000" w:themeColor="text1"/>
          <w:spacing w:val="-1"/>
          <w:szCs w:val="24"/>
        </w:rPr>
        <w:t xml:space="preserve"> 7, которое оформляется Сторонами приложением к Заказу</w:t>
      </w:r>
      <w:r w:rsidRPr="002B39EB">
        <w:rPr>
          <w:color w:val="000000" w:themeColor="text1"/>
          <w:spacing w:val="-1"/>
          <w:szCs w:val="24"/>
        </w:rPr>
        <w:t>.</w:t>
      </w:r>
    </w:p>
    <w:p w14:paraId="15552D21" w14:textId="6769F01F" w:rsidR="00BC667E" w:rsidRPr="002B39EB" w:rsidRDefault="00F80040" w:rsidP="00C16BBB">
      <w:pPr>
        <w:pStyle w:val="21"/>
        <w:numPr>
          <w:ilvl w:val="2"/>
          <w:numId w:val="1"/>
        </w:numPr>
        <w:ind w:left="0" w:firstLine="0"/>
        <w:rPr>
          <w:color w:val="000000" w:themeColor="text1"/>
          <w:spacing w:val="-1"/>
          <w:szCs w:val="24"/>
        </w:rPr>
      </w:pPr>
      <w:r w:rsidRPr="002B39EB">
        <w:rPr>
          <w:color w:val="000000" w:themeColor="text1"/>
          <w:spacing w:val="-1"/>
          <w:szCs w:val="24"/>
        </w:rPr>
        <w:t>П</w:t>
      </w:r>
      <w:r w:rsidR="00BC667E" w:rsidRPr="002B39EB">
        <w:rPr>
          <w:color w:val="000000" w:themeColor="text1"/>
          <w:spacing w:val="-1"/>
          <w:szCs w:val="24"/>
        </w:rPr>
        <w:t>одрядчик обязуется</w:t>
      </w:r>
      <w:r w:rsidR="00C02566" w:rsidRPr="002B39EB">
        <w:rPr>
          <w:color w:val="000000" w:themeColor="text1"/>
          <w:spacing w:val="-1"/>
          <w:szCs w:val="24"/>
        </w:rPr>
        <w:t xml:space="preserve"> предоставить информацию (ситуационный план с указанием точки подключения и сетевой организации) для подачи заявки на </w:t>
      </w:r>
      <w:r w:rsidR="0029744F" w:rsidRPr="002B39EB">
        <w:rPr>
          <w:color w:val="000000" w:themeColor="text1"/>
          <w:spacing w:val="-1"/>
          <w:szCs w:val="24"/>
        </w:rPr>
        <w:t>получение технических условий</w:t>
      </w:r>
      <w:r w:rsidR="00BC667E" w:rsidRPr="002B39EB">
        <w:rPr>
          <w:color w:val="000000" w:themeColor="text1"/>
          <w:spacing w:val="-1"/>
          <w:szCs w:val="24"/>
        </w:rPr>
        <w:t xml:space="preserve"> на </w:t>
      </w:r>
      <w:r w:rsidR="00FE5912" w:rsidRPr="002B39EB">
        <w:rPr>
          <w:color w:val="000000" w:themeColor="text1"/>
          <w:spacing w:val="-1"/>
          <w:szCs w:val="24"/>
        </w:rPr>
        <w:t>присоединение</w:t>
      </w:r>
      <w:r w:rsidR="00BC667E" w:rsidRPr="002B39EB">
        <w:rPr>
          <w:color w:val="000000" w:themeColor="text1"/>
          <w:spacing w:val="-1"/>
          <w:szCs w:val="24"/>
        </w:rPr>
        <w:t xml:space="preserve"> </w:t>
      </w:r>
      <w:r w:rsidR="00FE5912" w:rsidRPr="002B39EB">
        <w:rPr>
          <w:color w:val="000000" w:themeColor="text1"/>
          <w:spacing w:val="-1"/>
          <w:szCs w:val="24"/>
        </w:rPr>
        <w:t>к</w:t>
      </w:r>
      <w:r w:rsidR="00BC667E" w:rsidRPr="002B39EB">
        <w:rPr>
          <w:color w:val="000000" w:themeColor="text1"/>
          <w:spacing w:val="-1"/>
          <w:szCs w:val="24"/>
        </w:rPr>
        <w:t xml:space="preserve"> энергосет</w:t>
      </w:r>
      <w:r w:rsidR="00FE5912" w:rsidRPr="002B39EB">
        <w:rPr>
          <w:color w:val="000000" w:themeColor="text1"/>
          <w:spacing w:val="-1"/>
          <w:szCs w:val="24"/>
        </w:rPr>
        <w:t>ям</w:t>
      </w:r>
      <w:r w:rsidR="00BC667E" w:rsidRPr="002B39EB">
        <w:rPr>
          <w:color w:val="000000" w:themeColor="text1"/>
          <w:spacing w:val="-1"/>
          <w:szCs w:val="24"/>
        </w:rPr>
        <w:t xml:space="preserve"> </w:t>
      </w:r>
      <w:r w:rsidR="00FE5912" w:rsidRPr="002B39EB">
        <w:rPr>
          <w:color w:val="000000" w:themeColor="text1"/>
          <w:spacing w:val="-1"/>
          <w:szCs w:val="24"/>
        </w:rPr>
        <w:t xml:space="preserve">энергоснабжающей </w:t>
      </w:r>
      <w:r w:rsidR="00BC667E" w:rsidRPr="002B39EB">
        <w:rPr>
          <w:color w:val="000000" w:themeColor="text1"/>
          <w:spacing w:val="-1"/>
          <w:szCs w:val="24"/>
        </w:rPr>
        <w:t>организации Заказчик</w:t>
      </w:r>
      <w:r w:rsidR="00C02566" w:rsidRPr="002B39EB">
        <w:rPr>
          <w:color w:val="000000" w:themeColor="text1"/>
          <w:spacing w:val="-1"/>
          <w:szCs w:val="24"/>
        </w:rPr>
        <w:t>у</w:t>
      </w:r>
      <w:r w:rsidR="00BC667E" w:rsidRPr="002B39EB">
        <w:rPr>
          <w:color w:val="000000" w:themeColor="text1"/>
          <w:spacing w:val="-1"/>
          <w:szCs w:val="24"/>
        </w:rPr>
        <w:t xml:space="preserve"> по электронной почте</w:t>
      </w:r>
      <w:r w:rsidRPr="002B39EB">
        <w:rPr>
          <w:color w:val="000000" w:themeColor="text1"/>
          <w:spacing w:val="-1"/>
          <w:szCs w:val="24"/>
        </w:rPr>
        <w:t>.</w:t>
      </w:r>
      <w:r w:rsidR="00BC667E" w:rsidRPr="002B39EB">
        <w:rPr>
          <w:color w:val="000000" w:themeColor="text1"/>
          <w:spacing w:val="-1"/>
          <w:szCs w:val="24"/>
        </w:rPr>
        <w:t xml:space="preserve"> </w:t>
      </w:r>
    </w:p>
    <w:p w14:paraId="7FB0FD43" w14:textId="45A8C9B0" w:rsidR="00B76FF9" w:rsidRPr="002B39EB" w:rsidRDefault="00BC667E" w:rsidP="00521A7E">
      <w:pPr>
        <w:pStyle w:val="21"/>
        <w:numPr>
          <w:ilvl w:val="2"/>
          <w:numId w:val="1"/>
        </w:numPr>
        <w:tabs>
          <w:tab w:val="left" w:pos="708"/>
        </w:tabs>
        <w:ind w:left="0" w:firstLine="0"/>
        <w:rPr>
          <w:b/>
          <w:color w:val="000000" w:themeColor="text1"/>
          <w:spacing w:val="-1"/>
          <w:szCs w:val="24"/>
        </w:rPr>
      </w:pPr>
      <w:r w:rsidRPr="002B39EB">
        <w:rPr>
          <w:color w:val="000000" w:themeColor="text1"/>
          <w:spacing w:val="-1"/>
          <w:szCs w:val="24"/>
        </w:rPr>
        <w:t xml:space="preserve">После утверждения технических условий на присоединение </w:t>
      </w:r>
      <w:r w:rsidR="00F80040" w:rsidRPr="002B39EB">
        <w:rPr>
          <w:color w:val="000000" w:themeColor="text1"/>
          <w:szCs w:val="24"/>
        </w:rPr>
        <w:t>П</w:t>
      </w:r>
      <w:r w:rsidR="00FE7364" w:rsidRPr="002B39EB">
        <w:rPr>
          <w:color w:val="000000" w:themeColor="text1"/>
          <w:szCs w:val="24"/>
        </w:rPr>
        <w:t xml:space="preserve">одрядчик обязан выполнять </w:t>
      </w:r>
      <w:r w:rsidRPr="002B39EB">
        <w:rPr>
          <w:color w:val="000000" w:themeColor="text1"/>
          <w:szCs w:val="24"/>
        </w:rPr>
        <w:t xml:space="preserve">с их учетом </w:t>
      </w:r>
      <w:r w:rsidR="00FE7364" w:rsidRPr="002B39EB">
        <w:rPr>
          <w:color w:val="000000" w:themeColor="text1"/>
          <w:szCs w:val="24"/>
        </w:rPr>
        <w:t>Работы по проектированию</w:t>
      </w:r>
      <w:r w:rsidR="00D96356" w:rsidRPr="002B39EB">
        <w:rPr>
          <w:color w:val="000000" w:themeColor="text1"/>
          <w:szCs w:val="24"/>
        </w:rPr>
        <w:t xml:space="preserve"> </w:t>
      </w:r>
      <w:r w:rsidR="007143F5" w:rsidRPr="002B39EB">
        <w:rPr>
          <w:color w:val="000000" w:themeColor="text1"/>
          <w:szCs w:val="24"/>
        </w:rPr>
        <w:t>ВЭС</w:t>
      </w:r>
      <w:r w:rsidR="00D96356" w:rsidRPr="002B39EB">
        <w:rPr>
          <w:color w:val="000000" w:themeColor="text1"/>
          <w:szCs w:val="24"/>
        </w:rPr>
        <w:t>.</w:t>
      </w:r>
    </w:p>
    <w:p w14:paraId="43F0EEF9" w14:textId="0DA062EE" w:rsidR="00D96356" w:rsidRPr="002B39EB" w:rsidRDefault="00D96356" w:rsidP="00D96356">
      <w:pPr>
        <w:pStyle w:val="21"/>
        <w:numPr>
          <w:ilvl w:val="2"/>
          <w:numId w:val="1"/>
        </w:numPr>
        <w:ind w:left="0" w:firstLine="0"/>
        <w:rPr>
          <w:color w:val="000000" w:themeColor="text1"/>
          <w:spacing w:val="-1"/>
          <w:szCs w:val="24"/>
        </w:rPr>
      </w:pPr>
      <w:r w:rsidRPr="002B39EB">
        <w:rPr>
          <w:color w:val="000000" w:themeColor="text1"/>
          <w:spacing w:val="-1"/>
          <w:szCs w:val="24"/>
        </w:rPr>
        <w:t xml:space="preserve">По окончании выполнения Работ по проектированию </w:t>
      </w:r>
      <w:r w:rsidR="007143F5" w:rsidRPr="002B39EB">
        <w:rPr>
          <w:color w:val="000000" w:themeColor="text1"/>
          <w:spacing w:val="-1"/>
          <w:szCs w:val="24"/>
        </w:rPr>
        <w:t>ВЭС</w:t>
      </w:r>
      <w:r w:rsidRPr="002B39EB">
        <w:rPr>
          <w:color w:val="000000" w:themeColor="text1"/>
          <w:spacing w:val="-1"/>
          <w:szCs w:val="24"/>
        </w:rPr>
        <w:t xml:space="preserve"> </w:t>
      </w:r>
      <w:r w:rsidR="00F80040" w:rsidRPr="002B39EB">
        <w:rPr>
          <w:color w:val="000000" w:themeColor="text1"/>
          <w:spacing w:val="-1"/>
          <w:szCs w:val="24"/>
        </w:rPr>
        <w:t>П</w:t>
      </w:r>
      <w:r w:rsidRPr="002B39EB">
        <w:rPr>
          <w:color w:val="000000" w:themeColor="text1"/>
          <w:spacing w:val="-1"/>
          <w:szCs w:val="24"/>
        </w:rPr>
        <w:t xml:space="preserve">одрядчик предоставляет Заказчику Альбом ЭС на бумажном и электронном носителях на согласование Заказчику в одном экземпляре. </w:t>
      </w:r>
    </w:p>
    <w:p w14:paraId="0D0C9536" w14:textId="22C11989" w:rsidR="00AA15EE" w:rsidRPr="002B39EB" w:rsidRDefault="00AA15EE" w:rsidP="000417DA">
      <w:pPr>
        <w:pStyle w:val="21"/>
        <w:numPr>
          <w:ilvl w:val="2"/>
          <w:numId w:val="1"/>
        </w:numPr>
        <w:tabs>
          <w:tab w:val="left" w:pos="708"/>
        </w:tabs>
        <w:ind w:left="0" w:firstLine="0"/>
        <w:rPr>
          <w:b/>
          <w:color w:val="000000" w:themeColor="text1"/>
          <w:spacing w:val="-1"/>
          <w:szCs w:val="24"/>
        </w:rPr>
      </w:pPr>
      <w:r w:rsidRPr="002B39EB">
        <w:rPr>
          <w:color w:val="000000" w:themeColor="text1"/>
          <w:szCs w:val="24"/>
        </w:rPr>
        <w:t xml:space="preserve">Заказчик </w:t>
      </w:r>
      <w:r w:rsidRPr="002B39EB">
        <w:rPr>
          <w:color w:val="000000" w:themeColor="text1"/>
          <w:spacing w:val="-1"/>
          <w:szCs w:val="24"/>
        </w:rPr>
        <w:t xml:space="preserve">в течение 10 (Десяти) рабочих дней с даты получения </w:t>
      </w:r>
      <w:r w:rsidRPr="002B39EB">
        <w:rPr>
          <w:color w:val="000000" w:themeColor="text1"/>
          <w:szCs w:val="24"/>
        </w:rPr>
        <w:t>документов</w:t>
      </w:r>
      <w:r w:rsidR="00EF5068" w:rsidRPr="002B39EB">
        <w:rPr>
          <w:color w:val="000000" w:themeColor="text1"/>
          <w:szCs w:val="24"/>
        </w:rPr>
        <w:t xml:space="preserve"> </w:t>
      </w:r>
      <w:r w:rsidRPr="002B39EB">
        <w:rPr>
          <w:color w:val="000000" w:themeColor="text1"/>
          <w:szCs w:val="24"/>
        </w:rPr>
        <w:t>обязуется согласовать</w:t>
      </w:r>
      <w:r w:rsidR="00494621" w:rsidRPr="002B39EB">
        <w:rPr>
          <w:color w:val="000000" w:themeColor="text1"/>
          <w:szCs w:val="24"/>
        </w:rPr>
        <w:t xml:space="preserve"> их</w:t>
      </w:r>
      <w:r w:rsidRPr="002B39EB">
        <w:rPr>
          <w:color w:val="000000" w:themeColor="text1"/>
          <w:szCs w:val="24"/>
        </w:rPr>
        <w:t xml:space="preserve"> или направить мотивированный отказ.</w:t>
      </w:r>
    </w:p>
    <w:p w14:paraId="3B154CBA" w14:textId="613F5639" w:rsidR="00AA15EE" w:rsidRPr="002B39EB" w:rsidRDefault="00AA15EE" w:rsidP="000417DA">
      <w:pPr>
        <w:pStyle w:val="21"/>
        <w:numPr>
          <w:ilvl w:val="2"/>
          <w:numId w:val="1"/>
        </w:numPr>
        <w:tabs>
          <w:tab w:val="left" w:pos="708"/>
        </w:tabs>
        <w:ind w:left="0" w:firstLine="0"/>
        <w:rPr>
          <w:color w:val="000000" w:themeColor="text1"/>
          <w:spacing w:val="-1"/>
          <w:szCs w:val="24"/>
        </w:rPr>
      </w:pPr>
      <w:r w:rsidRPr="002B39EB">
        <w:rPr>
          <w:color w:val="000000" w:themeColor="text1"/>
          <w:spacing w:val="-1"/>
          <w:szCs w:val="24"/>
        </w:rPr>
        <w:t xml:space="preserve">После согласования Заказчиком проектной документации на </w:t>
      </w:r>
      <w:r w:rsidR="007143F5" w:rsidRPr="002B39EB">
        <w:rPr>
          <w:color w:val="000000" w:themeColor="text1"/>
          <w:spacing w:val="-1"/>
          <w:szCs w:val="24"/>
        </w:rPr>
        <w:t>ВЭС</w:t>
      </w:r>
      <w:r w:rsidRPr="002B39EB">
        <w:rPr>
          <w:color w:val="000000" w:themeColor="text1"/>
          <w:spacing w:val="-1"/>
          <w:szCs w:val="24"/>
        </w:rPr>
        <w:t xml:space="preserve"> </w:t>
      </w:r>
      <w:r w:rsidR="00F80040" w:rsidRPr="002B39EB">
        <w:rPr>
          <w:color w:val="000000" w:themeColor="text1"/>
          <w:spacing w:val="-1"/>
          <w:szCs w:val="24"/>
        </w:rPr>
        <w:t>П</w:t>
      </w:r>
      <w:r w:rsidRPr="002B39EB">
        <w:rPr>
          <w:color w:val="000000" w:themeColor="text1"/>
          <w:spacing w:val="-1"/>
          <w:szCs w:val="24"/>
        </w:rPr>
        <w:t>одрядчик приступает к выполнению строительно-монтажных и пуско-наладочных работ.</w:t>
      </w:r>
    </w:p>
    <w:p w14:paraId="3B2D5F13" w14:textId="74C3B51A" w:rsidR="00D96B0E" w:rsidRPr="002B39EB" w:rsidRDefault="00D96B0E" w:rsidP="000417DA">
      <w:pPr>
        <w:pStyle w:val="21"/>
        <w:numPr>
          <w:ilvl w:val="2"/>
          <w:numId w:val="1"/>
        </w:numPr>
        <w:tabs>
          <w:tab w:val="left" w:pos="708"/>
        </w:tabs>
        <w:ind w:left="0" w:firstLine="0"/>
        <w:rPr>
          <w:color w:val="000000" w:themeColor="text1"/>
          <w:spacing w:val="-1"/>
          <w:szCs w:val="24"/>
        </w:rPr>
      </w:pPr>
      <w:r w:rsidRPr="002B39EB">
        <w:rPr>
          <w:color w:val="000000" w:themeColor="text1"/>
          <w:szCs w:val="24"/>
        </w:rPr>
        <w:t xml:space="preserve">По факту подачи электропитания на оборудование Заказчика </w:t>
      </w:r>
      <w:r w:rsidR="00F80040" w:rsidRPr="002B39EB">
        <w:rPr>
          <w:color w:val="000000" w:themeColor="text1"/>
          <w:szCs w:val="24"/>
        </w:rPr>
        <w:t>П</w:t>
      </w:r>
      <w:r w:rsidRPr="002B39EB">
        <w:rPr>
          <w:color w:val="000000" w:themeColor="text1"/>
          <w:szCs w:val="24"/>
        </w:rPr>
        <w:t>одрядчик направляет уведомление о подаче электропитания на электронную почту Заказчика, при этом к уведомлению должны быть приложены фотографии, содержащие информацию о соответствующих выполненных Работах</w:t>
      </w:r>
      <w:r w:rsidR="00747978" w:rsidRPr="002B39EB">
        <w:rPr>
          <w:color w:val="000000" w:themeColor="text1"/>
          <w:szCs w:val="24"/>
        </w:rPr>
        <w:t xml:space="preserve"> и документы, подтверждающие </w:t>
      </w:r>
      <w:r w:rsidR="00F80040" w:rsidRPr="002B39EB">
        <w:rPr>
          <w:color w:val="000000" w:themeColor="text1"/>
          <w:szCs w:val="24"/>
        </w:rPr>
        <w:t>правомерность</w:t>
      </w:r>
      <w:r w:rsidR="00747978" w:rsidRPr="002B39EB">
        <w:rPr>
          <w:color w:val="000000" w:themeColor="text1"/>
          <w:szCs w:val="24"/>
        </w:rPr>
        <w:t xml:space="preserve"> технологического присоединения</w:t>
      </w:r>
      <w:r w:rsidR="00F80040" w:rsidRPr="002B39EB">
        <w:rPr>
          <w:color w:val="000000" w:themeColor="text1"/>
          <w:szCs w:val="24"/>
        </w:rPr>
        <w:t>.</w:t>
      </w:r>
      <w:r w:rsidR="00747978" w:rsidRPr="002B39EB">
        <w:rPr>
          <w:color w:val="000000" w:themeColor="text1"/>
          <w:szCs w:val="24"/>
        </w:rPr>
        <w:t xml:space="preserve"> При отсутствии данной документации ответственность за безучетное/бездоговорное потребление несет </w:t>
      </w:r>
      <w:r w:rsidR="00F80040" w:rsidRPr="002B39EB">
        <w:rPr>
          <w:color w:val="000000" w:themeColor="text1"/>
          <w:szCs w:val="24"/>
        </w:rPr>
        <w:t>Подрядчик</w:t>
      </w:r>
      <w:r w:rsidR="00747978" w:rsidRPr="002B39EB">
        <w:rPr>
          <w:color w:val="000000" w:themeColor="text1"/>
          <w:szCs w:val="24"/>
        </w:rPr>
        <w:t>.</w:t>
      </w:r>
    </w:p>
    <w:p w14:paraId="1C4D7D37" w14:textId="57CFE4F5" w:rsidR="00C9339A" w:rsidRPr="00CA234E" w:rsidRDefault="00F80040" w:rsidP="00C9339A">
      <w:pPr>
        <w:pStyle w:val="21"/>
        <w:numPr>
          <w:ilvl w:val="2"/>
          <w:numId w:val="1"/>
        </w:numPr>
        <w:tabs>
          <w:tab w:val="left" w:pos="708"/>
        </w:tabs>
        <w:ind w:left="0" w:firstLine="0"/>
        <w:rPr>
          <w:b/>
          <w:color w:val="000000" w:themeColor="text1"/>
          <w:spacing w:val="-1"/>
          <w:szCs w:val="24"/>
        </w:rPr>
      </w:pPr>
      <w:r w:rsidRPr="00CA234E">
        <w:rPr>
          <w:color w:val="000000" w:themeColor="text1"/>
          <w:szCs w:val="24"/>
        </w:rPr>
        <w:t>П</w:t>
      </w:r>
      <w:r w:rsidR="00A9678E" w:rsidRPr="00CA234E">
        <w:rPr>
          <w:color w:val="000000" w:themeColor="text1"/>
          <w:szCs w:val="24"/>
        </w:rPr>
        <w:t xml:space="preserve">одрядчик </w:t>
      </w:r>
      <w:r w:rsidR="00CA234E" w:rsidRPr="00CA234E">
        <w:rPr>
          <w:color w:val="000000" w:themeColor="text1"/>
          <w:szCs w:val="24"/>
        </w:rPr>
        <w:t xml:space="preserve">после </w:t>
      </w:r>
      <w:r w:rsidR="00A9678E" w:rsidRPr="00CA234E">
        <w:rPr>
          <w:color w:val="000000" w:themeColor="text1"/>
          <w:szCs w:val="24"/>
        </w:rPr>
        <w:t>завершени</w:t>
      </w:r>
      <w:r w:rsidR="00CA234E" w:rsidRPr="00CA234E">
        <w:rPr>
          <w:color w:val="000000" w:themeColor="text1"/>
          <w:szCs w:val="24"/>
        </w:rPr>
        <w:t>я</w:t>
      </w:r>
      <w:r w:rsidR="00A9678E" w:rsidRPr="00CA234E">
        <w:rPr>
          <w:color w:val="000000" w:themeColor="text1"/>
          <w:szCs w:val="24"/>
        </w:rPr>
        <w:t xml:space="preserve"> всех </w:t>
      </w:r>
      <w:r w:rsidR="00A9678E" w:rsidRPr="00CA234E">
        <w:rPr>
          <w:bCs/>
          <w:color w:val="000000" w:themeColor="text1"/>
          <w:szCs w:val="24"/>
        </w:rPr>
        <w:t xml:space="preserve">Работ по сооружению, монтажу и пуско-наладке </w:t>
      </w:r>
      <w:r w:rsidR="007143F5" w:rsidRPr="00CA234E">
        <w:rPr>
          <w:bCs/>
          <w:color w:val="000000" w:themeColor="text1"/>
          <w:szCs w:val="24"/>
        </w:rPr>
        <w:t>ВЭС</w:t>
      </w:r>
      <w:r w:rsidR="00747978" w:rsidRPr="00CA234E">
        <w:rPr>
          <w:color w:val="000000" w:themeColor="text1"/>
          <w:szCs w:val="24"/>
        </w:rPr>
        <w:t>в течение</w:t>
      </w:r>
      <w:r w:rsidR="00361BE6" w:rsidRPr="00CA234E">
        <w:rPr>
          <w:color w:val="000000" w:themeColor="text1"/>
          <w:szCs w:val="24"/>
        </w:rPr>
        <w:t xml:space="preserve"> </w:t>
      </w:r>
      <w:r w:rsidR="00A9678E" w:rsidRPr="00CA234E">
        <w:rPr>
          <w:color w:val="000000" w:themeColor="text1"/>
          <w:szCs w:val="24"/>
        </w:rPr>
        <w:t>10 (Десять) рабочих дней в письменной форме уведомляет Заказчика о готовности к сдаче результата Работ.</w:t>
      </w:r>
      <w:r w:rsidR="007E07DE" w:rsidRPr="00CA234E">
        <w:rPr>
          <w:color w:val="000000" w:themeColor="text1"/>
          <w:szCs w:val="24"/>
        </w:rPr>
        <w:t xml:space="preserve"> </w:t>
      </w:r>
      <w:r w:rsidR="00C9339A" w:rsidRPr="00CA234E">
        <w:rPr>
          <w:color w:val="000000" w:themeColor="text1"/>
          <w:szCs w:val="24"/>
        </w:rPr>
        <w:t xml:space="preserve">При направлении </w:t>
      </w:r>
      <w:r w:rsidR="00071700" w:rsidRPr="00CA234E">
        <w:rPr>
          <w:color w:val="000000" w:themeColor="text1"/>
          <w:szCs w:val="24"/>
        </w:rPr>
        <w:t>Заказчику</w:t>
      </w:r>
      <w:r w:rsidR="00C9339A" w:rsidRPr="00CA234E">
        <w:rPr>
          <w:color w:val="000000" w:themeColor="text1"/>
          <w:szCs w:val="24"/>
        </w:rPr>
        <w:t xml:space="preserve"> уведомления о готовности Объекта к сдаче </w:t>
      </w:r>
      <w:r w:rsidR="007E07DE" w:rsidRPr="00CA234E">
        <w:rPr>
          <w:color w:val="000000" w:themeColor="text1"/>
          <w:szCs w:val="24"/>
        </w:rPr>
        <w:t>П</w:t>
      </w:r>
      <w:r w:rsidR="00071700" w:rsidRPr="00CA234E">
        <w:rPr>
          <w:color w:val="000000" w:themeColor="text1"/>
          <w:szCs w:val="24"/>
        </w:rPr>
        <w:t>о</w:t>
      </w:r>
      <w:r w:rsidR="00C9339A" w:rsidRPr="00CA234E">
        <w:rPr>
          <w:color w:val="000000" w:themeColor="text1"/>
          <w:szCs w:val="24"/>
        </w:rPr>
        <w:t>дрядчик прилагает к уведомлению:</w:t>
      </w:r>
    </w:p>
    <w:p w14:paraId="63C958CE" w14:textId="5D8F6D15" w:rsidR="00AA15EE" w:rsidRPr="002B39EB" w:rsidRDefault="00192EE5" w:rsidP="002927E6">
      <w:pPr>
        <w:pStyle w:val="21"/>
        <w:numPr>
          <w:ilvl w:val="3"/>
          <w:numId w:val="1"/>
        </w:numPr>
        <w:ind w:left="0" w:firstLine="0"/>
        <w:rPr>
          <w:color w:val="000000" w:themeColor="text1"/>
          <w:spacing w:val="-1"/>
          <w:szCs w:val="24"/>
        </w:rPr>
      </w:pPr>
      <w:r w:rsidRPr="002B39EB">
        <w:rPr>
          <w:color w:val="000000" w:themeColor="text1"/>
          <w:spacing w:val="-1"/>
          <w:szCs w:val="24"/>
        </w:rPr>
        <w:t xml:space="preserve"> </w:t>
      </w:r>
      <w:r w:rsidR="00AA15EE" w:rsidRPr="002B39EB">
        <w:rPr>
          <w:color w:val="000000" w:themeColor="text1"/>
          <w:spacing w:val="-1"/>
          <w:szCs w:val="24"/>
        </w:rPr>
        <w:t xml:space="preserve">Фотографии (содержащие информацию о выполненных на </w:t>
      </w:r>
      <w:r w:rsidR="00494621" w:rsidRPr="002B39EB">
        <w:rPr>
          <w:color w:val="000000" w:themeColor="text1"/>
          <w:spacing w:val="-1"/>
          <w:szCs w:val="24"/>
        </w:rPr>
        <w:t>п</w:t>
      </w:r>
      <w:r w:rsidR="00AA15EE" w:rsidRPr="002B39EB">
        <w:rPr>
          <w:color w:val="000000" w:themeColor="text1"/>
          <w:spacing w:val="-1"/>
          <w:szCs w:val="24"/>
        </w:rPr>
        <w:t>лощадке Работах</w:t>
      </w:r>
      <w:r w:rsidR="002F739F" w:rsidRPr="002B39EB">
        <w:rPr>
          <w:color w:val="000000" w:themeColor="text1"/>
          <w:spacing w:val="-1"/>
          <w:szCs w:val="24"/>
        </w:rPr>
        <w:t xml:space="preserve"> согласно требованиям к фотоотчету (Приложение № 9</w:t>
      </w:r>
      <w:r w:rsidR="00AA15EE" w:rsidRPr="002B39EB">
        <w:rPr>
          <w:color w:val="000000" w:themeColor="text1"/>
          <w:spacing w:val="-1"/>
          <w:szCs w:val="24"/>
        </w:rPr>
        <w:t>);</w:t>
      </w:r>
    </w:p>
    <w:p w14:paraId="082B94F1" w14:textId="764C72ED" w:rsidR="00DC60DD" w:rsidRPr="00FD4323" w:rsidRDefault="00AA15EE" w:rsidP="00DC60DD">
      <w:pPr>
        <w:pStyle w:val="21"/>
        <w:numPr>
          <w:ilvl w:val="3"/>
          <w:numId w:val="1"/>
        </w:numPr>
        <w:tabs>
          <w:tab w:val="left" w:pos="851"/>
        </w:tabs>
        <w:ind w:left="0" w:firstLine="0"/>
        <w:rPr>
          <w:color w:val="000000" w:themeColor="text1"/>
          <w:spacing w:val="-1"/>
          <w:szCs w:val="24"/>
        </w:rPr>
      </w:pPr>
      <w:r w:rsidRPr="002B39EB">
        <w:rPr>
          <w:color w:val="000000" w:themeColor="text1"/>
          <w:spacing w:val="-1"/>
          <w:szCs w:val="24"/>
        </w:rPr>
        <w:t xml:space="preserve">Всю документацию (согласовательную, </w:t>
      </w:r>
      <w:r w:rsidR="00494621" w:rsidRPr="002B39EB">
        <w:rPr>
          <w:color w:val="000000" w:themeColor="text1"/>
          <w:spacing w:val="-1"/>
          <w:szCs w:val="24"/>
        </w:rPr>
        <w:t>И</w:t>
      </w:r>
      <w:r w:rsidRPr="002B39EB">
        <w:rPr>
          <w:color w:val="000000" w:themeColor="text1"/>
          <w:spacing w:val="-1"/>
          <w:szCs w:val="24"/>
        </w:rPr>
        <w:t>сполнительную</w:t>
      </w:r>
      <w:r w:rsidR="002F739F" w:rsidRPr="002B39EB">
        <w:rPr>
          <w:color w:val="000000" w:themeColor="text1"/>
          <w:spacing w:val="-1"/>
          <w:szCs w:val="24"/>
        </w:rPr>
        <w:t xml:space="preserve"> (согласно требованиям, изложенным в Приложении № 8)</w:t>
      </w:r>
      <w:r w:rsidRPr="002B39EB">
        <w:rPr>
          <w:color w:val="000000" w:themeColor="text1"/>
          <w:spacing w:val="-1"/>
          <w:szCs w:val="24"/>
        </w:rPr>
        <w:t xml:space="preserve"> и другую документацию), которая в соответствии с условиями Договора должна быть получена </w:t>
      </w:r>
      <w:r w:rsidR="007E07DE" w:rsidRPr="002B39EB">
        <w:rPr>
          <w:color w:val="000000" w:themeColor="text1"/>
          <w:spacing w:val="-1"/>
          <w:szCs w:val="24"/>
        </w:rPr>
        <w:t>П</w:t>
      </w:r>
      <w:r w:rsidRPr="002B39EB">
        <w:rPr>
          <w:color w:val="000000" w:themeColor="text1"/>
          <w:spacing w:val="-1"/>
          <w:szCs w:val="24"/>
        </w:rPr>
        <w:t xml:space="preserve">одрядчиком и предоставлена Заказчику, с </w:t>
      </w:r>
      <w:r w:rsidRPr="00FD4323">
        <w:rPr>
          <w:color w:val="000000" w:themeColor="text1"/>
          <w:spacing w:val="-1"/>
          <w:szCs w:val="24"/>
        </w:rPr>
        <w:t>приложением перечня в 2-х экземплярах передаваемой документации</w:t>
      </w:r>
      <w:r w:rsidR="00DC60DD" w:rsidRPr="00FD4323">
        <w:rPr>
          <w:color w:val="000000" w:themeColor="text1"/>
          <w:spacing w:val="-1"/>
          <w:szCs w:val="24"/>
        </w:rPr>
        <w:t>;</w:t>
      </w:r>
    </w:p>
    <w:p w14:paraId="28086559" w14:textId="47D34C36" w:rsidR="00C9339A" w:rsidRPr="00FD4323" w:rsidRDefault="00DC60DD" w:rsidP="009D160A">
      <w:pPr>
        <w:pStyle w:val="21"/>
        <w:numPr>
          <w:ilvl w:val="3"/>
          <w:numId w:val="1"/>
        </w:numPr>
        <w:tabs>
          <w:tab w:val="left" w:pos="851"/>
        </w:tabs>
        <w:ind w:left="0" w:firstLine="0"/>
        <w:rPr>
          <w:color w:val="000000" w:themeColor="text1"/>
          <w:spacing w:val="-1"/>
          <w:szCs w:val="24"/>
        </w:rPr>
      </w:pPr>
      <w:bookmarkStart w:id="12" w:name="_Hlk78996862"/>
      <w:bookmarkStart w:id="13" w:name="_Hlk96075235"/>
      <w:bookmarkStart w:id="14" w:name="_Hlk96075615"/>
      <w:r w:rsidRPr="00FD4323">
        <w:rPr>
          <w:color w:val="000000" w:themeColor="text1"/>
          <w:spacing w:val="-1"/>
          <w:szCs w:val="24"/>
        </w:rPr>
        <w:t>Акт о приемке выполненных Работ (форма КС-2) и Справку о стоимости выполненных работ и затрат (по форме КС-3</w:t>
      </w:r>
      <w:bookmarkEnd w:id="12"/>
      <w:r w:rsidRPr="00FD4323">
        <w:rPr>
          <w:color w:val="000000" w:themeColor="text1"/>
          <w:spacing w:val="-1"/>
          <w:szCs w:val="24"/>
        </w:rPr>
        <w:t>), в которые включаются все работы и материалы, связанные со строительством объекта</w:t>
      </w:r>
      <w:bookmarkStart w:id="15" w:name="_Hlk78998382"/>
      <w:bookmarkEnd w:id="13"/>
      <w:bookmarkEnd w:id="14"/>
      <w:r w:rsidR="009D160A" w:rsidRPr="00FD4323">
        <w:rPr>
          <w:color w:val="000000" w:themeColor="text1"/>
          <w:spacing w:val="-1"/>
          <w:szCs w:val="24"/>
        </w:rPr>
        <w:t>.</w:t>
      </w:r>
    </w:p>
    <w:p w14:paraId="697A512C" w14:textId="383DEDF6" w:rsidR="00FD4323" w:rsidRPr="00CA234E" w:rsidRDefault="00FD4323" w:rsidP="00FD4323">
      <w:pPr>
        <w:pStyle w:val="13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A234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После </w:t>
      </w:r>
      <w:r w:rsidR="00CA234E" w:rsidRPr="00CA234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выполнения</w:t>
      </w:r>
      <w:r w:rsidRPr="00CA234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всех Этапов Работ и готовности Объекта к П</w:t>
      </w:r>
      <w:r w:rsidR="00CA234E" w:rsidRPr="00CA234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риемке</w:t>
      </w:r>
      <w:r w:rsidRPr="00CA234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Подрядчик уведомляет Заказчика о готовности </w:t>
      </w:r>
      <w:r w:rsidR="00887BAE" w:rsidRPr="00CA234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к </w:t>
      </w:r>
      <w:r w:rsidRPr="00CA234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сдаче результата Работ</w:t>
      </w:r>
      <w:r w:rsidR="00CA234E" w:rsidRPr="00CA234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(Объекта)</w:t>
      </w:r>
      <w:r w:rsidRPr="00CA234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. Приемка и ввод законченного строительством Объекта производится Заказчиком после устранения Подрядчиком всех зам</w:t>
      </w:r>
      <w:r w:rsidR="00CA234E" w:rsidRPr="00CA234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ечаний, недостатков и недоделок. </w:t>
      </w:r>
    </w:p>
    <w:p w14:paraId="0FE5C371" w14:textId="2C62BE81" w:rsidR="00FD4323" w:rsidRPr="00FD4323" w:rsidRDefault="00CA234E" w:rsidP="00FD4323">
      <w:pPr>
        <w:pStyle w:val="13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Оформление приемки законченного строительством Объекта осуществляется Сторонами путем </w:t>
      </w:r>
      <w:r w:rsidR="00FD4323" w:rsidRPr="00FD4323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подписания Акта приемки законченного строительством объекта по форме КС-11.</w:t>
      </w:r>
      <w:r w:rsidR="00FD4323" w:rsidRPr="00FD43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</w:p>
    <w:bookmarkEnd w:id="15"/>
    <w:p w14:paraId="06915BBE" w14:textId="441471B7" w:rsidR="009D160A" w:rsidRPr="00FD4323" w:rsidRDefault="009D160A" w:rsidP="00B05EAC">
      <w:pPr>
        <w:pStyle w:val="13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D43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Общие требования к приемке Работ (Этапа Работ):</w:t>
      </w:r>
    </w:p>
    <w:p w14:paraId="4E5298E7" w14:textId="1AACD8A0" w:rsidR="00FF6204" w:rsidRPr="002B39EB" w:rsidRDefault="00FF6204" w:rsidP="002927E6">
      <w:pPr>
        <w:pStyle w:val="13"/>
        <w:numPr>
          <w:ilvl w:val="2"/>
          <w:numId w:val="10"/>
        </w:numPr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D4323">
        <w:rPr>
          <w:rFonts w:ascii="Times New Roman" w:hAnsi="Times New Roman" w:cs="Times New Roman"/>
          <w:color w:val="000000" w:themeColor="text1"/>
          <w:sz w:val="24"/>
          <w:szCs w:val="24"/>
        </w:rPr>
        <w:t>На предоставляемых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Подрядчиком Заказчику фотографиях Подрядчик делает отметку, которая в обязательном порядке должна содержать адрес </w:t>
      </w:r>
      <w:r w:rsidR="00D3292D" w:rsidRPr="002B39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Объекта</w:t>
      </w:r>
      <w:r w:rsidRPr="002B39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и иные сведения, позволяющие идентифицировать Объект и</w:t>
      </w:r>
      <w:r w:rsidR="000F78B4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ВЭС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, отраженные на фотографии.</w:t>
      </w:r>
    </w:p>
    <w:p w14:paraId="5C2AF445" w14:textId="552BAFA9" w:rsidR="00FF6204" w:rsidRPr="002B39EB" w:rsidRDefault="00FF6204" w:rsidP="002927E6">
      <w:pPr>
        <w:pStyle w:val="13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случае отсутствия фотографий Заказчик вправе не выезжать на </w:t>
      </w:r>
      <w:r w:rsidR="00FF132F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Объект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осуществления приемки результата выполненных Подрядчиком Работ до момента получения фотографий, а также вправе не выполнять иные обязательства по Договору, связанные с такими Работами.</w:t>
      </w:r>
    </w:p>
    <w:p w14:paraId="1BBDF103" w14:textId="6550DD9F" w:rsidR="00FF6204" w:rsidRPr="002B39EB" w:rsidRDefault="00FF6204" w:rsidP="002927E6">
      <w:pPr>
        <w:pStyle w:val="13"/>
        <w:numPr>
          <w:ilvl w:val="2"/>
          <w:numId w:val="10"/>
        </w:numPr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Приемка выполненных Работ осуществляется Заказчиком с выездом на </w:t>
      </w:r>
      <w:r w:rsidR="00FF132F" w:rsidRPr="002B39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Объект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без него (по усмотрению Заказчика) в течение 10 (Десяти) рабочих дней со дня получения письменного уведомления Подрядчика и всех перечисленных установленных Договором и Заказом документов и условий.</w:t>
      </w:r>
    </w:p>
    <w:p w14:paraId="0C81E776" w14:textId="405DD3AC" w:rsidR="00FF6204" w:rsidRPr="002B39EB" w:rsidRDefault="00FF6204" w:rsidP="002927E6">
      <w:pPr>
        <w:pStyle w:val="13"/>
        <w:numPr>
          <w:ilvl w:val="2"/>
          <w:numId w:val="10"/>
        </w:numPr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Недостатки выполненных Работ при приемке фиксируются Сторонами в Ведомости выявленных недостатков по форме Приложения № 4 к Договору. В случае отказа от подписания Сторон</w:t>
      </w:r>
      <w:r w:rsidR="000F78B4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Ведомости выявленных недостатков, делается соответствующая запись об этом.</w:t>
      </w:r>
    </w:p>
    <w:p w14:paraId="1A883F99" w14:textId="462F1C24" w:rsidR="00FF6204" w:rsidRPr="002B39EB" w:rsidRDefault="00FF6204" w:rsidP="002927E6">
      <w:pPr>
        <w:pStyle w:val="13"/>
        <w:numPr>
          <w:ilvl w:val="2"/>
          <w:numId w:val="10"/>
        </w:numPr>
        <w:ind w:left="0" w:hanging="1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</w:t>
      </w:r>
      <w:r w:rsidR="00A3147E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принятия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147E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Работ (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Этапа Работ</w:t>
      </w:r>
      <w:r w:rsidR="00A3147E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проверки Заказчик, обнаруживший недостатки в ходе эксплуатации Объекта, вправе ссылаться на них и в случаях, если в документах, удостоверяющих приемку, не были оговорены эти недостатки, в связи с чем Заказчик вправе предъявить требования об их устранении при обнаружении указанных недостатков в течение гарантийного срока, установленного Договором.</w:t>
      </w:r>
    </w:p>
    <w:p w14:paraId="1E0C5228" w14:textId="6F6AEB7C" w:rsidR="00FF6204" w:rsidRPr="002B39EB" w:rsidRDefault="00FF6204" w:rsidP="002927E6">
      <w:pPr>
        <w:pStyle w:val="13"/>
        <w:numPr>
          <w:ilvl w:val="2"/>
          <w:numId w:val="10"/>
        </w:numPr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при приемке Объекта были обнаружены недостатки, не препятствующие вводу его в эксплуатацию, то они заносятся в </w:t>
      </w:r>
      <w:r w:rsidR="00FC4E26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Акт о приемке выполненных Работ (форма КС-2), либо приемки законченного строительством объекта по форме КС-11, либо составляется план мероприятий по устранению недостатков (по усмотрению Заказчика),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обязательным указанием даты их устранения. В случае если недостатки в установленный срок устранены не были, то Заказчик оставляет за собой право в течение 10 (Десяти) рабочих дней с даты истечения установленного срока устранения недостатков устранить недостатки Работ силами третьих лиц (или самостоятельно) с вычетом фактической стоимости устранения недостатков из суммы вознаграждения, причитающейся Подрядчику.</w:t>
      </w:r>
    </w:p>
    <w:p w14:paraId="2B13B5DB" w14:textId="47DAD70C" w:rsidR="00FF6204" w:rsidRPr="002B39EB" w:rsidRDefault="00FF6204" w:rsidP="002927E6">
      <w:pPr>
        <w:pStyle w:val="13"/>
        <w:numPr>
          <w:ilvl w:val="2"/>
          <w:numId w:val="10"/>
        </w:numPr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выполнения </w:t>
      </w:r>
      <w:r w:rsidR="00FC4E26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комплекса Работ (всех Этапов), </w:t>
      </w:r>
      <w:r w:rsidR="00D3292D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есл</w:t>
      </w:r>
      <w:r w:rsidR="00FC4E26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и иное не предусмотрено Заказом,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Подрядчик должен передать Заказчику Объект, на котором выполнены работы по организации внешнего электроснабжения (ВЭС) в соответствии с требованиями и нормами законодательства РФ, Договора, Заказа, вместе с Актом приемки узла учета в эксплуатацию, согласованной схемой, трассой прокладки линий ВЭС, техническим отчетом о проведении приемосдаточных испытаний электрооборудования и оригиналами всех разработанных и полученных в ходе выполнения Работ документов по проектированию, включая Проектную и </w:t>
      </w:r>
      <w:r w:rsidR="00FC4E26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Исполнительную Д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окументацию</w:t>
      </w:r>
      <w:r w:rsidR="00FC4E26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0E57FE1" w14:textId="093F66E6" w:rsidR="006D6D70" w:rsidRPr="002B39EB" w:rsidRDefault="006D6D70" w:rsidP="00B05EAC">
      <w:pPr>
        <w:pStyle w:val="13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Заказчик, принявший Работы без проверки, не лишается права ссылаться на недостатки Работ, которые могли быть установлены при обычном способе ее приемки. При этом предельный срок обнаружения недостатков составляет 2 (Два) года. В этом случае Подрядчик обязуется по требованию Заказчика устранить выявленные недостатки, возместить убытки Заказчика. При этом Заказчик вправе устранить недостатки самостоятельно с последующим возмещением со стороны Подрядчика.</w:t>
      </w:r>
    </w:p>
    <w:p w14:paraId="0E2C7D42" w14:textId="55985AF0" w:rsidR="00CE582B" w:rsidRPr="002B39EB" w:rsidRDefault="00CE582B" w:rsidP="00B05EAC">
      <w:pPr>
        <w:pStyle w:val="13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случае обнаружения </w:t>
      </w:r>
      <w:r w:rsidR="00EE79D1" w:rsidRPr="002B39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существенных </w:t>
      </w:r>
      <w:r w:rsidRPr="002B39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недостатков</w:t>
      </w:r>
      <w:r w:rsidR="00296552" w:rsidRPr="002B39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B39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выполненных Работ</w:t>
      </w:r>
      <w:r w:rsidR="00F33310" w:rsidRPr="002B39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(Этапа Работ)</w:t>
      </w:r>
      <w:r w:rsidR="002D5C94" w:rsidRPr="002B39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требованиям Договора/Заказа и/или законодательства РФ</w:t>
      </w:r>
      <w:r w:rsidRPr="002B39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61BE6" w:rsidRPr="002B39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(не позволяющих использовать</w:t>
      </w:r>
      <w:r w:rsidR="00935994" w:rsidRPr="002B39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или полноценно использовать</w:t>
      </w:r>
      <w:r w:rsidR="00361BE6" w:rsidRPr="002B39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Объект), </w:t>
      </w:r>
      <w:r w:rsidRPr="002B39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Заказчик вправе по своему выбору:</w:t>
      </w:r>
    </w:p>
    <w:p w14:paraId="5BCE03E6" w14:textId="3178D1AF" w:rsidR="00CE582B" w:rsidRPr="002B39EB" w:rsidRDefault="00FC4E26" w:rsidP="00B05EAC">
      <w:pPr>
        <w:pStyle w:val="af"/>
        <w:numPr>
          <w:ilvl w:val="0"/>
          <w:numId w:val="5"/>
        </w:numPr>
        <w:ind w:left="0" w:firstLine="0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>в</w:t>
      </w:r>
      <w:r w:rsidR="00CE582B" w:rsidRPr="002B39EB">
        <w:rPr>
          <w:b w:val="0"/>
          <w:color w:val="000000" w:themeColor="text1"/>
          <w:sz w:val="24"/>
          <w:szCs w:val="24"/>
        </w:rPr>
        <w:t xml:space="preserve"> течение </w:t>
      </w:r>
      <w:r w:rsidR="002B31FC" w:rsidRPr="002B39EB">
        <w:rPr>
          <w:b w:val="0"/>
          <w:color w:val="000000" w:themeColor="text1"/>
          <w:sz w:val="24"/>
          <w:szCs w:val="24"/>
        </w:rPr>
        <w:t>10</w:t>
      </w:r>
      <w:r w:rsidR="00CE582B" w:rsidRPr="002B39EB">
        <w:rPr>
          <w:b w:val="0"/>
          <w:color w:val="000000" w:themeColor="text1"/>
          <w:sz w:val="24"/>
          <w:szCs w:val="24"/>
        </w:rPr>
        <w:t xml:space="preserve"> (</w:t>
      </w:r>
      <w:r w:rsidR="002B31FC" w:rsidRPr="002B39EB">
        <w:rPr>
          <w:b w:val="0"/>
          <w:color w:val="000000" w:themeColor="text1"/>
          <w:sz w:val="24"/>
          <w:szCs w:val="24"/>
        </w:rPr>
        <w:t>Десяти</w:t>
      </w:r>
      <w:r w:rsidR="00CE582B" w:rsidRPr="002B39EB">
        <w:rPr>
          <w:b w:val="0"/>
          <w:color w:val="000000" w:themeColor="text1"/>
          <w:sz w:val="24"/>
          <w:szCs w:val="24"/>
        </w:rPr>
        <w:t>) рабочих дней принять Работы и подписать представленные документы с указанием выявленных недостатков и сроков их устранения;</w:t>
      </w:r>
    </w:p>
    <w:p w14:paraId="09786DDE" w14:textId="0310F6C0" w:rsidR="00CE582B" w:rsidRPr="002B39EB" w:rsidRDefault="00FC4E26" w:rsidP="00B05EAC">
      <w:pPr>
        <w:pStyle w:val="af"/>
        <w:numPr>
          <w:ilvl w:val="0"/>
          <w:numId w:val="5"/>
        </w:numPr>
        <w:ind w:left="0" w:firstLine="0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>о</w:t>
      </w:r>
      <w:r w:rsidR="00CE582B" w:rsidRPr="002B39EB">
        <w:rPr>
          <w:b w:val="0"/>
          <w:color w:val="000000" w:themeColor="text1"/>
          <w:sz w:val="24"/>
          <w:szCs w:val="24"/>
        </w:rPr>
        <w:t xml:space="preserve">тказаться от подписания представленных документов и потребовать от </w:t>
      </w:r>
      <w:r w:rsidR="007E07DE" w:rsidRPr="002B39EB">
        <w:rPr>
          <w:b w:val="0"/>
          <w:color w:val="000000" w:themeColor="text1"/>
          <w:sz w:val="24"/>
          <w:szCs w:val="24"/>
        </w:rPr>
        <w:t>П</w:t>
      </w:r>
      <w:r w:rsidR="00CE582B" w:rsidRPr="002B39EB">
        <w:rPr>
          <w:b w:val="0"/>
          <w:color w:val="000000" w:themeColor="text1"/>
          <w:sz w:val="24"/>
          <w:szCs w:val="24"/>
        </w:rPr>
        <w:t xml:space="preserve">одрядчика устранения выявленных недостатков в установленные Заказчиком сроки. </w:t>
      </w:r>
      <w:r w:rsidR="007E07DE" w:rsidRPr="002B39EB">
        <w:rPr>
          <w:b w:val="0"/>
          <w:color w:val="000000" w:themeColor="text1"/>
          <w:sz w:val="24"/>
          <w:szCs w:val="24"/>
        </w:rPr>
        <w:t>П</w:t>
      </w:r>
      <w:r w:rsidR="00CE582B" w:rsidRPr="002B39EB">
        <w:rPr>
          <w:b w:val="0"/>
          <w:color w:val="000000" w:themeColor="text1"/>
          <w:sz w:val="24"/>
          <w:szCs w:val="24"/>
        </w:rPr>
        <w:t>одрядчик обязан за свой счет устранить недостатки выполненных Работ в срок, установленный Заказчиком, и повторно сдать резуль</w:t>
      </w:r>
      <w:r w:rsidR="002D5C94" w:rsidRPr="002B39EB">
        <w:rPr>
          <w:b w:val="0"/>
          <w:color w:val="000000" w:themeColor="text1"/>
          <w:sz w:val="24"/>
          <w:szCs w:val="24"/>
        </w:rPr>
        <w:t>тат выполненных Работ Заказчику;</w:t>
      </w:r>
    </w:p>
    <w:p w14:paraId="6C1B92EC" w14:textId="3CD6E4DD" w:rsidR="002D5C94" w:rsidRPr="002B39EB" w:rsidRDefault="00FC4E26" w:rsidP="00B05EAC">
      <w:pPr>
        <w:pStyle w:val="af"/>
        <w:numPr>
          <w:ilvl w:val="0"/>
          <w:numId w:val="5"/>
        </w:numPr>
        <w:ind w:left="0" w:firstLine="0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>о</w:t>
      </w:r>
      <w:r w:rsidR="002D5C94" w:rsidRPr="002B39EB">
        <w:rPr>
          <w:b w:val="0"/>
          <w:color w:val="000000" w:themeColor="text1"/>
          <w:sz w:val="24"/>
          <w:szCs w:val="24"/>
        </w:rPr>
        <w:t xml:space="preserve">тказаться от приемки результата соответствующих Работ без их оплаты и требовать от </w:t>
      </w:r>
      <w:r w:rsidR="007E07DE" w:rsidRPr="002B39EB">
        <w:rPr>
          <w:b w:val="0"/>
          <w:color w:val="000000" w:themeColor="text1"/>
          <w:sz w:val="24"/>
          <w:szCs w:val="24"/>
        </w:rPr>
        <w:t>П</w:t>
      </w:r>
      <w:r w:rsidR="002D5C94" w:rsidRPr="002B39EB">
        <w:rPr>
          <w:b w:val="0"/>
          <w:color w:val="000000" w:themeColor="text1"/>
          <w:sz w:val="24"/>
          <w:szCs w:val="24"/>
        </w:rPr>
        <w:t xml:space="preserve">одрядчика возвратить </w:t>
      </w:r>
      <w:r w:rsidR="001126DF" w:rsidRPr="002B39EB">
        <w:rPr>
          <w:b w:val="0"/>
          <w:color w:val="000000" w:themeColor="text1"/>
          <w:sz w:val="24"/>
          <w:szCs w:val="24"/>
        </w:rPr>
        <w:t xml:space="preserve">перечисленные авансы </w:t>
      </w:r>
      <w:r w:rsidR="002D5C94" w:rsidRPr="002B39EB">
        <w:rPr>
          <w:b w:val="0"/>
          <w:color w:val="000000" w:themeColor="text1"/>
          <w:sz w:val="24"/>
          <w:szCs w:val="24"/>
        </w:rPr>
        <w:t>в полном объеме по таким Работам, а также требовать уплаты неустойк</w:t>
      </w:r>
      <w:r w:rsidR="007E07DE" w:rsidRPr="002B39EB">
        <w:rPr>
          <w:b w:val="0"/>
          <w:color w:val="000000" w:themeColor="text1"/>
          <w:sz w:val="24"/>
          <w:szCs w:val="24"/>
        </w:rPr>
        <w:t>и</w:t>
      </w:r>
      <w:r w:rsidR="002D5C94" w:rsidRPr="002B39EB">
        <w:rPr>
          <w:b w:val="0"/>
          <w:color w:val="000000" w:themeColor="text1"/>
          <w:sz w:val="24"/>
          <w:szCs w:val="24"/>
        </w:rPr>
        <w:t xml:space="preserve"> за просрочку и возмещения убытков.</w:t>
      </w:r>
    </w:p>
    <w:p w14:paraId="78E04731" w14:textId="3EAB3365" w:rsidR="00CE582B" w:rsidRPr="002B39EB" w:rsidRDefault="007E07DE" w:rsidP="00B05EAC">
      <w:pPr>
        <w:pStyle w:val="13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CE582B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одрядчик обязан за свой счет устранить недостатки выполненных Работ, указанные </w:t>
      </w:r>
      <w:r w:rsidR="0033255A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F33310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Ведомости выявленных</w:t>
      </w:r>
      <w:r w:rsidR="00CE582B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недостатков в срок, установленный Заказчиком, и сдать результ</w:t>
      </w:r>
      <w:r w:rsidR="00F33310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 выполненных Работ Заказчику в порядке, </w:t>
      </w:r>
      <w:r w:rsidR="00CE582B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аналогич</w:t>
      </w:r>
      <w:r w:rsidR="002B31FC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ном указанном</w:t>
      </w:r>
      <w:r w:rsidR="00361BE6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2B31FC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настоящем разделе</w:t>
      </w:r>
      <w:r w:rsidR="00CE582B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F180C86" w14:textId="437D5996" w:rsidR="00CE582B" w:rsidRPr="002B39EB" w:rsidRDefault="00CE582B" w:rsidP="00B05EAC">
      <w:pPr>
        <w:pStyle w:val="13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 возникновении между Заказчиком и </w:t>
      </w:r>
      <w:r w:rsidR="007E07DE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одрядчиком спора по поводу недостатков выполненных Работ</w:t>
      </w:r>
      <w:r w:rsidR="009D174E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(Этапа Работ)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их причин по требованию любой из Сторон должна быть назначена экспертиза. Расходы на экспертизу несет </w:t>
      </w:r>
      <w:r w:rsidR="007E07DE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одрядчик.</w:t>
      </w:r>
      <w:r w:rsidR="004467E7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75EC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проведенной экспертизой будет установлено отсутствие недостатков или отсутствие вины </w:t>
      </w:r>
      <w:r w:rsidR="007E07DE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E075EC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одрядчика в их возникновении, Заказчик обязан возместить </w:t>
      </w:r>
      <w:r w:rsidR="007E07DE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E075EC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одрядчику стоимость экспертизы в течение </w:t>
      </w:r>
      <w:r w:rsidR="007E07DE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075EC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5 (П</w:t>
      </w:r>
      <w:r w:rsidR="007E07DE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ятнадца</w:t>
      </w:r>
      <w:r w:rsidR="00E075EC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ти) рабочих дней с момента получения Заказчиком соответствующего требования </w:t>
      </w:r>
      <w:r w:rsidR="007E07DE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E075EC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одрядчика.</w:t>
      </w:r>
    </w:p>
    <w:p w14:paraId="68A555E8" w14:textId="0F22E8FF" w:rsidR="00B54E00" w:rsidRPr="002B39EB" w:rsidRDefault="007E07DE" w:rsidP="00B05EAC">
      <w:pPr>
        <w:pStyle w:val="13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906DBC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одрядчик за свой счет и своими силами (или силами третьих лиц) получает, разрабатывает документацию, разрешения, согласования и иные документы</w:t>
      </w:r>
      <w:r w:rsidR="007067CC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том числе получение разрешительной документации </w:t>
      </w:r>
      <w:r w:rsidR="00FA571C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067CC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571C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разрешение на размещение, </w:t>
      </w:r>
      <w:r w:rsidR="007067CC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разрешения на строительство и ввод в эксплуатацию</w:t>
      </w:r>
      <w:r w:rsidR="00D401AD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необходимости в соответствии с законом)</w:t>
      </w:r>
      <w:r w:rsidR="007067CC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уведомления, 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согласования</w:t>
      </w:r>
      <w:r w:rsidR="007812D6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органов государственной власти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067CC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ордера на производство работ и т.д.)</w:t>
      </w:r>
      <w:r w:rsidR="00906DBC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, а также совершает все необходимы</w:t>
      </w:r>
      <w:r w:rsidR="00E007ED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906DBC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7DCC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достаточные </w:t>
      </w:r>
      <w:r w:rsidR="00906DBC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действия для выполнения взятых на себя обязательств и достижения результатов по настоящему Договору/Заказу.</w:t>
      </w:r>
    </w:p>
    <w:p w14:paraId="33AA1FAE" w14:textId="177596B2" w:rsidR="00917CE4" w:rsidRPr="002B39EB" w:rsidRDefault="00284DDD" w:rsidP="00B05EAC">
      <w:pPr>
        <w:pStyle w:val="13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уведомления о завершении Работ, направленные </w:t>
      </w:r>
      <w:r w:rsidR="007812D6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одрядчиком в рамках Договора, не являются документом, подтверждающим приемку таких работ, даже если в ответ был перечислен очередной аванс. Работы принимаются в соответствии с условиями Договора.</w:t>
      </w:r>
    </w:p>
    <w:p w14:paraId="208E3705" w14:textId="4CB8F166" w:rsidR="00BE76FA" w:rsidRPr="002B39EB" w:rsidRDefault="00BE76FA" w:rsidP="00B05EAC">
      <w:pPr>
        <w:pStyle w:val="13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письменному извещению Заказчика </w:t>
      </w:r>
      <w:r w:rsidR="007812D6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одрядчик обязан участвовать во всех встречах, </w:t>
      </w:r>
      <w:r w:rsidR="00B3388B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кас</w:t>
      </w:r>
      <w:r w:rsidR="00FC4E26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ающихся выполнения Работ (Этапа</w:t>
      </w:r>
      <w:r w:rsidR="00B3388B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Работ) по Договору и Заказам, 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которые организует Заказчик. Данное извещение может быть направлено Заказчиком </w:t>
      </w:r>
      <w:r w:rsidR="007812D6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одрядчику электронной почтой в адрес </w:t>
      </w:r>
      <w:r w:rsidR="007812D6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одрядчика, без дублирования отправки на бумажном носителе (почтовой связью или нарочным). Извещение направляется заблаговременно, не позднее </w:t>
      </w:r>
      <w:r w:rsidR="00F95AD0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3 (</w:t>
      </w:r>
      <w:r w:rsidR="00EC645C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F95AD0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рёх)</w:t>
      </w:r>
      <w:r w:rsidR="0008753D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1070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рабочих дней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606A4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предшествующих 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встрече.</w:t>
      </w:r>
    </w:p>
    <w:p w14:paraId="0AE1885F" w14:textId="34FA59BB" w:rsidR="00BE76FA" w:rsidRPr="002B39EB" w:rsidRDefault="00BE76FA" w:rsidP="00B05EAC">
      <w:pPr>
        <w:pStyle w:val="13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возникновении необходимости осуществления действий Заказчиком лично, в рамках Договора, по отношению к третьим лицам, </w:t>
      </w:r>
      <w:r w:rsidR="007812D6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одрядчик обязан письменно уведомить об этом Заказчика сразу, как ему самому стало об этом известно, в любом случае такое уведомление должно поступить Заказчику не менее чем за 3 (</w:t>
      </w:r>
      <w:r w:rsidR="00EC645C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ри) рабочих дня до срока выполнения действий.</w:t>
      </w:r>
    </w:p>
    <w:p w14:paraId="093957EB" w14:textId="77777777" w:rsidR="00906DBC" w:rsidRPr="002B39EB" w:rsidRDefault="00906DBC" w:rsidP="00906DBC">
      <w:pPr>
        <w:pStyle w:val="1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EE76B5" w14:textId="5B84575A" w:rsidR="00B206C2" w:rsidRPr="002B39EB" w:rsidRDefault="00B206C2" w:rsidP="00B05EAC">
      <w:pPr>
        <w:pStyle w:val="13"/>
        <w:numPr>
          <w:ilvl w:val="0"/>
          <w:numId w:val="10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</w:t>
      </w:r>
      <w:r w:rsidR="007812D6" w:rsidRPr="002B39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Pr="002B39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собственности</w:t>
      </w:r>
      <w:r w:rsidR="00D2658B" w:rsidRPr="002B39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EC645C" w:rsidRPr="002B39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Риск </w:t>
      </w:r>
      <w:r w:rsidR="0084671F" w:rsidRPr="002B39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случайной гибели или повреждения</w:t>
      </w:r>
      <w:r w:rsidR="007812D6" w:rsidRPr="002B39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7F180F81" w14:textId="77777777" w:rsidR="007812D6" w:rsidRPr="002B39EB" w:rsidRDefault="007812D6" w:rsidP="007812D6">
      <w:pPr>
        <w:pStyle w:val="13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069558C" w14:textId="30A1A97F" w:rsidR="00D61541" w:rsidRPr="002B39EB" w:rsidRDefault="007770FC" w:rsidP="007770FC">
      <w:pPr>
        <w:pStyle w:val="1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_Hlk96076421"/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7.1.</w:t>
      </w:r>
      <w:r w:rsidR="00C864D3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1541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 собственности на законченный строительством </w:t>
      </w:r>
      <w:r w:rsidR="00B206C2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Объект</w:t>
      </w:r>
      <w:r w:rsidR="00D61541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возникает у Заказчика после приемки построенного Объекта у Подрядчика и </w:t>
      </w:r>
      <w:r w:rsidR="002B31FC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подписания </w:t>
      </w:r>
      <w:r w:rsidR="00D61541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Акта </w:t>
      </w:r>
      <w:r w:rsidR="005C68AB" w:rsidRPr="00877A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сдачи-приемки </w:t>
      </w:r>
      <w:r w:rsidR="00AC37BA" w:rsidRPr="00877ABD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</w:t>
      </w:r>
      <w:r w:rsidR="00863E9B" w:rsidRPr="00877A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ых </w:t>
      </w:r>
      <w:r w:rsidR="005C68AB" w:rsidRPr="00877ABD">
        <w:rPr>
          <w:rFonts w:ascii="Times New Roman" w:hAnsi="Times New Roman" w:cs="Times New Roman"/>
          <w:color w:val="000000" w:themeColor="text1"/>
          <w:sz w:val="24"/>
          <w:szCs w:val="24"/>
        </w:rPr>
        <w:t>Работ</w:t>
      </w:r>
      <w:r w:rsidR="00D61541" w:rsidRPr="00877A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(Приложение №3)</w:t>
      </w:r>
      <w:r w:rsidR="00D61541" w:rsidRPr="00877ABD">
        <w:rPr>
          <w:color w:val="000000" w:themeColor="text1"/>
        </w:rPr>
        <w:t xml:space="preserve"> и </w:t>
      </w:r>
      <w:r w:rsidR="00D61541" w:rsidRPr="00877A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Акта </w:t>
      </w:r>
      <w:r w:rsidR="00D61541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приемки законченного строительством объекта по форме КС-11</w:t>
      </w:r>
      <w:r w:rsidR="00D61541" w:rsidRPr="00877A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61541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BB66855" w14:textId="2B3A48F1" w:rsidR="007770FC" w:rsidRPr="002B39EB" w:rsidRDefault="000B160A" w:rsidP="007770FC">
      <w:pPr>
        <w:pStyle w:val="1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даты </w:t>
      </w:r>
      <w:r w:rsidR="00B206C2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подписания 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указанных актов Заказчик</w:t>
      </w:r>
      <w:r w:rsidR="00EC645C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06C2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несет</w:t>
      </w:r>
      <w:r w:rsidR="007812D6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645C" w:rsidRPr="002B39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риск </w:t>
      </w:r>
      <w:r w:rsidR="0084671F" w:rsidRPr="002B39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случайной гибели или повреждения</w:t>
      </w:r>
      <w:r w:rsidR="00D401AD" w:rsidRPr="002B39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Объекта</w:t>
      </w:r>
      <w:r w:rsidR="000673A4" w:rsidRPr="002B39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(результата Работ)</w:t>
      </w:r>
      <w:r w:rsidR="00B206C2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401AD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сдачи Объекта</w:t>
      </w:r>
      <w:r w:rsidR="000673A4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(результата Работ)</w:t>
      </w:r>
      <w:r w:rsidR="00D401AD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риск случайной гибели или повреждения </w:t>
      </w:r>
      <w:r w:rsidR="004C1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строящегося </w:t>
      </w:r>
      <w:r w:rsidR="00D401AD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Объекта несет Подрядчик.</w:t>
      </w:r>
    </w:p>
    <w:bookmarkEnd w:id="16"/>
    <w:p w14:paraId="2F444B57" w14:textId="5665334A" w:rsidR="00B206C2" w:rsidRPr="002B39EB" w:rsidRDefault="007770FC" w:rsidP="009B4327">
      <w:pPr>
        <w:pStyle w:val="1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7.2. </w:t>
      </w:r>
      <w:r w:rsidR="00B206C2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Использование Заказчиком или </w:t>
      </w:r>
      <w:r w:rsidR="003A6144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третьим лицом</w:t>
      </w:r>
      <w:r w:rsidR="0036129C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206C2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интересы которого представляет Заказчик, для своих нужд или нужд эксплуатации части сооружаемого Объекта, строительство которого в целом не закончено, допускается.</w:t>
      </w:r>
      <w:r w:rsidR="00413B7D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этом Стороны понимаю</w:t>
      </w:r>
      <w:r w:rsidR="00834F56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413B7D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, что такие</w:t>
      </w:r>
      <w:r w:rsidR="00151070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3B7D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действия не признаются ими как принятие Работ по Объекту.</w:t>
      </w:r>
    </w:p>
    <w:p w14:paraId="6A0B17E1" w14:textId="6EE031B5" w:rsidR="00B206C2" w:rsidRPr="002B39EB" w:rsidRDefault="007770FC" w:rsidP="009B4327">
      <w:pPr>
        <w:pStyle w:val="1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7.3. </w:t>
      </w:r>
      <w:r w:rsidR="007812D6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B206C2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одрядчик не имеет права </w:t>
      </w:r>
      <w:r w:rsidR="000673A4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удерживать, </w:t>
      </w:r>
      <w:r w:rsidR="00B206C2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продавать или передавать </w:t>
      </w:r>
      <w:r w:rsidR="00231EF9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строящийся</w:t>
      </w:r>
      <w:r w:rsidR="00B206C2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построенный </w:t>
      </w:r>
      <w:r w:rsidR="007812D6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заказу Заказчика </w:t>
      </w:r>
      <w:r w:rsidR="00B206C2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Объект или отдельную часть его, а также проектную документацию на его строительство или отдельной его части никакой третьей стороне без </w:t>
      </w:r>
      <w:r w:rsidR="007812D6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предварительного </w:t>
      </w:r>
      <w:r w:rsidR="00B206C2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письменного разрешения Заказчика.</w:t>
      </w:r>
    </w:p>
    <w:p w14:paraId="469FF352" w14:textId="0B9FD972" w:rsidR="00D2658B" w:rsidRPr="002B39EB" w:rsidRDefault="007770FC" w:rsidP="009B4327">
      <w:pPr>
        <w:pStyle w:val="af"/>
        <w:widowControl/>
        <w:autoSpaceDE/>
        <w:autoSpaceDN/>
        <w:adjustRightInd/>
        <w:ind w:left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 xml:space="preserve">7.4. </w:t>
      </w:r>
      <w:r w:rsidR="00D2658B" w:rsidRPr="002B39EB">
        <w:rPr>
          <w:b w:val="0"/>
          <w:bCs w:val="0"/>
          <w:color w:val="000000" w:themeColor="text1"/>
          <w:sz w:val="24"/>
          <w:szCs w:val="24"/>
        </w:rPr>
        <w:t>В случае если результат выполненных Работ</w:t>
      </w:r>
      <w:r w:rsidR="00231EF9" w:rsidRPr="002B39EB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D2658B" w:rsidRPr="002B39EB">
        <w:rPr>
          <w:b w:val="0"/>
          <w:bCs w:val="0"/>
          <w:color w:val="000000" w:themeColor="text1"/>
          <w:sz w:val="24"/>
          <w:szCs w:val="24"/>
        </w:rPr>
        <w:t xml:space="preserve">до его приемки Заказчиком погиб или поврежден вследствие </w:t>
      </w:r>
      <w:r w:rsidR="00007C41" w:rsidRPr="002B39EB">
        <w:rPr>
          <w:b w:val="0"/>
          <w:bCs w:val="0"/>
          <w:color w:val="000000" w:themeColor="text1"/>
          <w:sz w:val="24"/>
          <w:szCs w:val="24"/>
        </w:rPr>
        <w:t>используемых</w:t>
      </w:r>
      <w:r w:rsidR="00D2658B" w:rsidRPr="002B39EB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7812D6" w:rsidRPr="002B39EB">
        <w:rPr>
          <w:b w:val="0"/>
          <w:bCs w:val="0"/>
          <w:color w:val="000000" w:themeColor="text1"/>
          <w:sz w:val="24"/>
          <w:szCs w:val="24"/>
        </w:rPr>
        <w:t>П</w:t>
      </w:r>
      <w:r w:rsidR="00D2658B" w:rsidRPr="002B39EB">
        <w:rPr>
          <w:b w:val="0"/>
          <w:bCs w:val="0"/>
          <w:color w:val="000000" w:themeColor="text1"/>
          <w:sz w:val="24"/>
          <w:szCs w:val="24"/>
        </w:rPr>
        <w:t>одрядчиком материалов/оборудования</w:t>
      </w:r>
      <w:r w:rsidR="000673A4" w:rsidRPr="002B39EB">
        <w:rPr>
          <w:b w:val="0"/>
          <w:bCs w:val="0"/>
          <w:color w:val="000000" w:themeColor="text1"/>
          <w:sz w:val="24"/>
          <w:szCs w:val="24"/>
        </w:rPr>
        <w:t xml:space="preserve"> ненадлежащего качества</w:t>
      </w:r>
      <w:r w:rsidR="00D2658B" w:rsidRPr="002B39EB">
        <w:rPr>
          <w:b w:val="0"/>
          <w:bCs w:val="0"/>
          <w:color w:val="000000" w:themeColor="text1"/>
          <w:sz w:val="24"/>
          <w:szCs w:val="24"/>
        </w:rPr>
        <w:t xml:space="preserve">, Заказчик вправе не оплачивать такие Работы и требовать возврата осуществленных платежей по Заказам, заключенным между Сторонами в целях </w:t>
      </w:r>
      <w:r w:rsidR="00EA57AB" w:rsidRPr="002B39EB">
        <w:rPr>
          <w:b w:val="0"/>
          <w:bCs w:val="0"/>
          <w:color w:val="000000" w:themeColor="text1"/>
          <w:sz w:val="24"/>
          <w:szCs w:val="24"/>
        </w:rPr>
        <w:t>сооружения</w:t>
      </w:r>
      <w:r w:rsidR="00D2658B" w:rsidRPr="002B39EB">
        <w:rPr>
          <w:b w:val="0"/>
          <w:bCs w:val="0"/>
          <w:color w:val="000000" w:themeColor="text1"/>
          <w:sz w:val="24"/>
          <w:szCs w:val="24"/>
        </w:rPr>
        <w:t xml:space="preserve"> Объекта.</w:t>
      </w:r>
    </w:p>
    <w:p w14:paraId="01466FCD" w14:textId="3BFF6385" w:rsidR="00D2658B" w:rsidRPr="002B39EB" w:rsidRDefault="00D2658B" w:rsidP="00B05EAC">
      <w:pPr>
        <w:pStyle w:val="af"/>
        <w:widowControl/>
        <w:numPr>
          <w:ilvl w:val="1"/>
          <w:numId w:val="10"/>
        </w:numPr>
        <w:autoSpaceDE/>
        <w:autoSpaceDN/>
        <w:adjustRightInd/>
        <w:ind w:left="0" w:firstLin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>В случае если результат выполненных Работ</w:t>
      </w:r>
      <w:r w:rsidR="00925C35" w:rsidRPr="002B39EB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погиб, поврежден или требует демонтажа вследствие ненадлежащего выполнения </w:t>
      </w:r>
      <w:r w:rsidR="00D00010" w:rsidRPr="002B39EB">
        <w:rPr>
          <w:b w:val="0"/>
          <w:bCs w:val="0"/>
          <w:color w:val="000000" w:themeColor="text1"/>
          <w:sz w:val="24"/>
          <w:szCs w:val="24"/>
        </w:rPr>
        <w:t>проектно-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изыскательских работ и/или разработанной </w:t>
      </w:r>
      <w:r w:rsidR="007812D6" w:rsidRPr="002B39EB">
        <w:rPr>
          <w:b w:val="0"/>
          <w:bCs w:val="0"/>
          <w:color w:val="000000" w:themeColor="text1"/>
          <w:sz w:val="24"/>
          <w:szCs w:val="24"/>
        </w:rPr>
        <w:t>П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одрядчиком технической документации, Заказчик вправе требовать возмещения причиненного ущерба в размере стоимости </w:t>
      </w:r>
      <w:r w:rsidR="00925C35" w:rsidRPr="002B39EB">
        <w:rPr>
          <w:b w:val="0"/>
          <w:bCs w:val="0"/>
          <w:color w:val="000000" w:themeColor="text1"/>
          <w:sz w:val="24"/>
          <w:szCs w:val="24"/>
        </w:rPr>
        <w:t xml:space="preserve">всего Заказа, </w:t>
      </w:r>
      <w:r w:rsidRPr="002B39EB">
        <w:rPr>
          <w:b w:val="0"/>
          <w:bCs w:val="0"/>
          <w:color w:val="000000" w:themeColor="text1"/>
          <w:sz w:val="24"/>
          <w:szCs w:val="24"/>
        </w:rPr>
        <w:t>а также стоимости работ по демонтажу Объект</w:t>
      </w:r>
      <w:r w:rsidR="00925C35" w:rsidRPr="002B39EB">
        <w:rPr>
          <w:b w:val="0"/>
          <w:bCs w:val="0"/>
          <w:color w:val="000000" w:themeColor="text1"/>
          <w:sz w:val="24"/>
          <w:szCs w:val="24"/>
        </w:rPr>
        <w:t>а</w:t>
      </w:r>
      <w:r w:rsidRPr="002B39EB">
        <w:rPr>
          <w:b w:val="0"/>
          <w:bCs w:val="0"/>
          <w:color w:val="000000" w:themeColor="text1"/>
          <w:sz w:val="24"/>
          <w:szCs w:val="24"/>
        </w:rPr>
        <w:t>, а также сумм ущер</w:t>
      </w:r>
      <w:r w:rsidR="00925C35" w:rsidRPr="002B39EB">
        <w:rPr>
          <w:b w:val="0"/>
          <w:bCs w:val="0"/>
          <w:color w:val="000000" w:themeColor="text1"/>
          <w:sz w:val="24"/>
          <w:szCs w:val="24"/>
        </w:rPr>
        <w:t>ба, причиненного третьим лицам.</w:t>
      </w:r>
    </w:p>
    <w:p w14:paraId="321FC23C" w14:textId="6783EE49" w:rsidR="002B31FC" w:rsidRPr="002B39EB" w:rsidRDefault="002B31FC" w:rsidP="00B05EAC">
      <w:pPr>
        <w:pStyle w:val="af"/>
        <w:numPr>
          <w:ilvl w:val="1"/>
          <w:numId w:val="10"/>
        </w:numPr>
        <w:ind w:left="0" w:firstLine="0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 xml:space="preserve">Риски случайной гибели или повреждения </w:t>
      </w:r>
      <w:r w:rsidR="003A6144" w:rsidRPr="002B39EB">
        <w:rPr>
          <w:b w:val="0"/>
          <w:bCs w:val="0"/>
          <w:color w:val="000000" w:themeColor="text1"/>
          <w:sz w:val="24"/>
          <w:szCs w:val="24"/>
        </w:rPr>
        <w:t>представленных материалов/оборудования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  <w:szCs w:val="24"/>
        </w:rPr>
        <w:lastRenderedPageBreak/>
        <w:t xml:space="preserve">несет </w:t>
      </w:r>
      <w:r w:rsidR="007812D6" w:rsidRPr="002B39EB">
        <w:rPr>
          <w:b w:val="0"/>
          <w:bCs w:val="0"/>
          <w:color w:val="000000" w:themeColor="text1"/>
          <w:sz w:val="24"/>
          <w:szCs w:val="24"/>
        </w:rPr>
        <w:t>П</w:t>
      </w:r>
      <w:r w:rsidRPr="002B39EB">
        <w:rPr>
          <w:b w:val="0"/>
          <w:bCs w:val="0"/>
          <w:color w:val="000000" w:themeColor="text1"/>
          <w:sz w:val="24"/>
          <w:szCs w:val="24"/>
        </w:rPr>
        <w:t>одрядчик</w:t>
      </w:r>
      <w:r w:rsidR="00B31AEB" w:rsidRPr="002B39EB">
        <w:rPr>
          <w:b w:val="0"/>
          <w:bCs w:val="0"/>
          <w:color w:val="000000" w:themeColor="text1"/>
          <w:sz w:val="24"/>
          <w:szCs w:val="24"/>
        </w:rPr>
        <w:t>.</w:t>
      </w:r>
    </w:p>
    <w:p w14:paraId="382DEE29" w14:textId="67883D07" w:rsidR="004E3373" w:rsidRPr="002B39EB" w:rsidRDefault="004E3373" w:rsidP="00B05EAC">
      <w:pPr>
        <w:pStyle w:val="af"/>
        <w:numPr>
          <w:ilvl w:val="1"/>
          <w:numId w:val="10"/>
        </w:numPr>
        <w:ind w:left="0" w:firstLine="0"/>
        <w:jc w:val="both"/>
        <w:rPr>
          <w:color w:val="000000" w:themeColor="text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 xml:space="preserve">Все права на результаты по настоящему Договору, в том числе </w:t>
      </w:r>
      <w:r w:rsidR="00DD7DCC" w:rsidRPr="002B39EB">
        <w:rPr>
          <w:b w:val="0"/>
          <w:bCs w:val="0"/>
          <w:color w:val="000000" w:themeColor="text1"/>
          <w:sz w:val="24"/>
          <w:szCs w:val="24"/>
        </w:rPr>
        <w:t xml:space="preserve">исключительные права </w:t>
      </w:r>
      <w:r w:rsidRPr="002B39EB">
        <w:rPr>
          <w:b w:val="0"/>
          <w:bCs w:val="0"/>
          <w:color w:val="000000" w:themeColor="text1"/>
          <w:sz w:val="24"/>
          <w:szCs w:val="24"/>
        </w:rPr>
        <w:t>на результат интеллектуальной деятельности, созданной при исполнении настоящего Договора и Заказов</w:t>
      </w:r>
      <w:r w:rsidR="00DD7DCC" w:rsidRPr="002B39EB">
        <w:rPr>
          <w:b w:val="0"/>
          <w:bCs w:val="0"/>
          <w:color w:val="000000" w:themeColor="text1"/>
          <w:sz w:val="24"/>
          <w:szCs w:val="24"/>
        </w:rPr>
        <w:t xml:space="preserve"> (Проектная и иная документация, разработки и </w:t>
      </w:r>
      <w:r w:rsidR="00876253" w:rsidRPr="002B39EB">
        <w:rPr>
          <w:b w:val="0"/>
          <w:bCs w:val="0"/>
          <w:color w:val="000000" w:themeColor="text1"/>
          <w:sz w:val="24"/>
          <w:szCs w:val="24"/>
        </w:rPr>
        <w:t>т.п.</w:t>
      </w:r>
      <w:r w:rsidR="00DD7DCC" w:rsidRPr="002B39EB">
        <w:rPr>
          <w:b w:val="0"/>
          <w:bCs w:val="0"/>
          <w:color w:val="000000" w:themeColor="text1"/>
          <w:sz w:val="24"/>
          <w:szCs w:val="24"/>
        </w:rPr>
        <w:t>)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, принадлежат Заказчику с даты подписания </w:t>
      </w:r>
      <w:r w:rsidR="00DD7DCC" w:rsidRPr="002B39EB">
        <w:rPr>
          <w:b w:val="0"/>
          <w:bCs w:val="0"/>
          <w:color w:val="000000" w:themeColor="text1"/>
          <w:sz w:val="24"/>
          <w:szCs w:val="24"/>
        </w:rPr>
        <w:t xml:space="preserve">соответствующего </w:t>
      </w:r>
      <w:r w:rsidRPr="002B39EB">
        <w:rPr>
          <w:b w:val="0"/>
          <w:bCs w:val="0"/>
          <w:color w:val="000000" w:themeColor="text1"/>
          <w:sz w:val="24"/>
          <w:szCs w:val="24"/>
        </w:rPr>
        <w:t>Акта</w:t>
      </w:r>
      <w:r w:rsidR="00EC2C22" w:rsidRPr="002B39EB">
        <w:rPr>
          <w:b w:val="0"/>
          <w:bCs w:val="0"/>
          <w:color w:val="000000" w:themeColor="text1"/>
          <w:sz w:val="24"/>
          <w:szCs w:val="24"/>
        </w:rPr>
        <w:t xml:space="preserve"> сдачи-приемки</w:t>
      </w:r>
      <w:r w:rsidR="009B3046" w:rsidRPr="002B39EB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575233" w:rsidRPr="002B39EB">
        <w:rPr>
          <w:b w:val="0"/>
          <w:bCs w:val="0"/>
          <w:color w:val="000000" w:themeColor="text1"/>
          <w:sz w:val="24"/>
          <w:szCs w:val="24"/>
        </w:rPr>
        <w:t>каждого выполненного Этапа Работ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. Переход таких прав к Заказчику включен в стоимость соответствующих Работ. </w:t>
      </w:r>
      <w:r w:rsidR="007812D6" w:rsidRPr="002B39EB">
        <w:rPr>
          <w:b w:val="0"/>
          <w:bCs w:val="0"/>
          <w:color w:val="000000" w:themeColor="text1"/>
          <w:sz w:val="24"/>
          <w:szCs w:val="24"/>
        </w:rPr>
        <w:t>П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одрядчик вправе использовать такие результаты исключительно с предварительного письменного согласия Заказчика. Заказчик вправе многократно использовать результаты по настоящему Договору в любых целях, а также вправе передавать/отчуждать техническую документацию и иные результаты третьим лицам и разглашать содержащиеся в них данные без согласия </w:t>
      </w:r>
      <w:r w:rsidR="007812D6" w:rsidRPr="002B39EB">
        <w:rPr>
          <w:b w:val="0"/>
          <w:bCs w:val="0"/>
          <w:color w:val="000000" w:themeColor="text1"/>
          <w:sz w:val="24"/>
          <w:szCs w:val="24"/>
        </w:rPr>
        <w:t>П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одрядчика. При этом в случае патентоспособности таких результатов интеллектуальной деятельности право на подачу и получение патента </w:t>
      </w:r>
      <w:r w:rsidR="00DD7DCC" w:rsidRPr="002B39EB">
        <w:rPr>
          <w:b w:val="0"/>
          <w:bCs w:val="0"/>
          <w:color w:val="000000" w:themeColor="text1"/>
          <w:sz w:val="24"/>
          <w:szCs w:val="24"/>
        </w:rPr>
        <w:t xml:space="preserve">также переходят к </w:t>
      </w:r>
      <w:r w:rsidRPr="002B39EB">
        <w:rPr>
          <w:b w:val="0"/>
          <w:bCs w:val="0"/>
          <w:color w:val="000000" w:themeColor="text1"/>
          <w:sz w:val="24"/>
          <w:szCs w:val="24"/>
        </w:rPr>
        <w:t>Заказчик</w:t>
      </w:r>
      <w:r w:rsidR="00DD7DCC" w:rsidRPr="002B39EB">
        <w:rPr>
          <w:b w:val="0"/>
          <w:bCs w:val="0"/>
          <w:color w:val="000000" w:themeColor="text1"/>
          <w:sz w:val="24"/>
          <w:szCs w:val="24"/>
        </w:rPr>
        <w:t>у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. </w:t>
      </w:r>
    </w:p>
    <w:p w14:paraId="55165FD4" w14:textId="77777777" w:rsidR="00B206C2" w:rsidRPr="002B39EB" w:rsidRDefault="00B206C2" w:rsidP="00B206C2">
      <w:pPr>
        <w:pStyle w:val="13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667260D" w14:textId="54665425" w:rsidR="005A0363" w:rsidRPr="002B39EB" w:rsidRDefault="005A0363" w:rsidP="00B05EAC">
      <w:pPr>
        <w:pStyle w:val="13"/>
        <w:numPr>
          <w:ilvl w:val="0"/>
          <w:numId w:val="10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Форс-мажор</w:t>
      </w:r>
    </w:p>
    <w:p w14:paraId="74B6E2D5" w14:textId="77777777" w:rsidR="007812D6" w:rsidRPr="002B39EB" w:rsidRDefault="007812D6" w:rsidP="007812D6">
      <w:pPr>
        <w:pStyle w:val="13"/>
        <w:tabs>
          <w:tab w:val="left" w:pos="284"/>
        </w:tabs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E2B98FD" w14:textId="670CA65C" w:rsidR="005A0363" w:rsidRPr="002B39EB" w:rsidRDefault="007770FC" w:rsidP="009B4327">
      <w:pPr>
        <w:pStyle w:val="1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8.1 </w:t>
      </w:r>
      <w:r w:rsidR="005A0363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оно вызвано обстоятельствами непреодолимой силы, а именно: пожаром, наво</w:t>
      </w:r>
      <w:r w:rsidR="00DD7DCC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днением, землетрясением, войной</w:t>
      </w:r>
      <w:r w:rsidR="005A0363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5F2E41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 подобными обстоятельствами</w:t>
      </w:r>
      <w:r w:rsidR="005A0363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если эти обстоятельства непосредственно препятствовали исполнению Договора. При этом </w:t>
      </w:r>
      <w:r w:rsidR="005F2E41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</w:t>
      </w:r>
      <w:r w:rsidR="005A0363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</w:t>
      </w:r>
      <w:r w:rsidR="005F2E41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5A0363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обязательств по настоящему Договору </w:t>
      </w:r>
      <w:r w:rsidR="005F2E41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5A0363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двигается соразмерно времени, в течение которого действовали обстоятельства</w:t>
      </w:r>
      <w:r w:rsidR="005F2E41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непреодолимой силы,</w:t>
      </w:r>
      <w:r w:rsidR="005A0363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5F2E41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разумный срок</w:t>
      </w:r>
      <w:r w:rsidR="005A0363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устранени</w:t>
      </w:r>
      <w:r w:rsidR="005F2E41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5A0363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 последствий.</w:t>
      </w:r>
    </w:p>
    <w:p w14:paraId="7998FAB2" w14:textId="488071F9" w:rsidR="005A0363" w:rsidRPr="002B39EB" w:rsidRDefault="007770FC" w:rsidP="009B4327">
      <w:pPr>
        <w:pStyle w:val="1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8.2. </w:t>
      </w:r>
      <w:r w:rsidR="005A0363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Сторона, для которой создалась невозможность исполнения обязательств по </w:t>
      </w:r>
      <w:r w:rsidR="0060197C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Договору, должна в течение 10 (Д</w:t>
      </w:r>
      <w:r w:rsidR="005A0363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есяти) календарных дней уведомить другую Сторону в пи</w:t>
      </w:r>
      <w:r w:rsidR="0060197C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сьменной форме о наступлении </w:t>
      </w:r>
      <w:r w:rsidR="005A0363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обстоятельств, препятствующих исполнению обязательств. Факты, изложенные в уведомлении, должны быть письменно подтверждены Торгово-Промышленной Палатой РФ или другими </w:t>
      </w:r>
      <w:r w:rsidR="005F2E41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уполномоченными</w:t>
      </w:r>
      <w:r w:rsidR="005A0363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органами </w:t>
      </w:r>
      <w:r w:rsidR="005F2E41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 власти РФ</w:t>
      </w:r>
      <w:r w:rsidR="005A0363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CD6883B" w14:textId="256F67C1" w:rsidR="005A0363" w:rsidRPr="002B39EB" w:rsidRDefault="007770FC" w:rsidP="009B4327">
      <w:pPr>
        <w:pStyle w:val="1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8.3. </w:t>
      </w:r>
      <w:r w:rsidR="005A0363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продолжения </w:t>
      </w:r>
      <w:r w:rsidR="005F2E41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действия </w:t>
      </w:r>
      <w:r w:rsidR="005A0363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указанных обстоятельств</w:t>
      </w:r>
      <w:r w:rsidR="005F2E41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непреодолимой силы</w:t>
      </w:r>
      <w:r w:rsidR="005A0363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свыше 30 (</w:t>
      </w:r>
      <w:r w:rsidR="0066774C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5A0363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ридцати) календарных дней каждая Сторона имеет право расторгнуть Договор в</w:t>
      </w:r>
      <w:r w:rsidR="005F2E41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части соответствующего Заказа, исполнить который становится невозможно, в</w:t>
      </w:r>
      <w:r w:rsidR="005A0363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одностороннем внесудебном порядке </w:t>
      </w:r>
      <w:r w:rsidR="005F2E41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путем</w:t>
      </w:r>
      <w:r w:rsidR="005A0363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направлени</w:t>
      </w:r>
      <w:r w:rsidR="005F2E41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5A0363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другой </w:t>
      </w:r>
      <w:r w:rsidR="005A0363" w:rsidRPr="002B39EB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с</w:t>
      </w:r>
      <w:r w:rsidR="005A0363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тороне письменного уведомления об этом. Такое уведомление направляется Стороной, желающей расторгнуть Договор, другой Стороне в письменной форме, и </w:t>
      </w:r>
      <w:r w:rsidR="005F2E41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прекращает соответствующее правоотношение</w:t>
      </w:r>
      <w:r w:rsidR="005A0363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момента его получения другой Стороной. При этом незавершенная часть Работ передается Заказчику, который оплачивает </w:t>
      </w:r>
      <w:r w:rsidR="005F2E41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29744F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одрядчику </w:t>
      </w:r>
      <w:r w:rsidR="005A0363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фактическую стоимость выполненных работ в объеме, определяемом Сторонами совместно.</w:t>
      </w:r>
    </w:p>
    <w:p w14:paraId="4D352C27" w14:textId="3F24D7B1" w:rsidR="005A0363" w:rsidRPr="002B39EB" w:rsidRDefault="007770FC" w:rsidP="009B4327">
      <w:pPr>
        <w:pStyle w:val="1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8.4. </w:t>
      </w:r>
      <w:r w:rsidR="00B3388B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Отсутствие </w:t>
      </w:r>
      <w:r w:rsidR="00621A20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извещени</w:t>
      </w:r>
      <w:r w:rsidR="00B3388B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1E2E94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0363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об обстоятельствах непреодолимой силы лишает соответствующую Сторону права ссылаться на них в будущем в качестве причины освобождения от ответственности за неисполнение обязательств.</w:t>
      </w:r>
    </w:p>
    <w:p w14:paraId="0BEBC397" w14:textId="23FD2D6B" w:rsidR="00EA57AB" w:rsidRPr="002B39EB" w:rsidRDefault="00EA57AB" w:rsidP="00B05EAC">
      <w:pPr>
        <w:pStyle w:val="13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Извещения </w:t>
      </w:r>
      <w:r w:rsidR="005F2E41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одрядчика</w:t>
      </w:r>
      <w:r w:rsidR="00BA1E32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EBB2F26" w14:textId="51A6CCF7" w:rsidR="00EA57AB" w:rsidRPr="002B39EB" w:rsidRDefault="007A5456" w:rsidP="00296552">
      <w:pPr>
        <w:pStyle w:val="1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EA57AB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.5.1. В случае, если при проведении Работ по настоящему Договору возникнут обстоятельства, препятствующие или делающие невозможным выполнить Работы согласно Заказу Заказчика, </w:t>
      </w:r>
      <w:r w:rsidR="005F2E41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EA57AB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одрядчик обязуется прекратить выполнение Работ в указанной части и направить Заказчику извещение с указанием:</w:t>
      </w:r>
    </w:p>
    <w:p w14:paraId="1E0CC6F5" w14:textId="77777777" w:rsidR="00EA57AB" w:rsidRPr="002B39EB" w:rsidRDefault="00EA57AB" w:rsidP="00296552">
      <w:pPr>
        <w:pStyle w:val="1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– обстоятельств, препятствующих выполнению Работ;</w:t>
      </w:r>
    </w:p>
    <w:p w14:paraId="6B396C1C" w14:textId="77777777" w:rsidR="00EA57AB" w:rsidRPr="002B39EB" w:rsidRDefault="00EA57AB" w:rsidP="00296552">
      <w:pPr>
        <w:pStyle w:val="1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– конкретных Работ, при выполнении которых возникли такие обстоятельства;</w:t>
      </w:r>
    </w:p>
    <w:p w14:paraId="14F5567A" w14:textId="77777777" w:rsidR="00EA57AB" w:rsidRPr="002B39EB" w:rsidRDefault="00EA57AB" w:rsidP="00296552">
      <w:pPr>
        <w:pStyle w:val="1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– возможности выполнения Заказа в изначальном/измененном виде.</w:t>
      </w:r>
    </w:p>
    <w:p w14:paraId="230333CE" w14:textId="7E6A7789" w:rsidR="00EA57AB" w:rsidRPr="002B39EB" w:rsidRDefault="007A5456" w:rsidP="00296552">
      <w:pPr>
        <w:pStyle w:val="1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EA57AB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.5.2. Под обстоятельствами, указанными в п.</w:t>
      </w:r>
      <w:r w:rsidR="007770FC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</w:t>
      </w:r>
      <w:r w:rsidR="00EA57AB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.5.1</w:t>
      </w:r>
      <w:r w:rsidR="007770FC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r w:rsidR="00EA57AB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Стороны понимают: фактическую невозможность выполнения Работ в силу конфигурации местности, застройки/плана застройки, немотивированного отказа органов государственной власти и местного самоуправления/отсутствия правового основания и иные факторы, независящие от </w:t>
      </w:r>
      <w:r w:rsidR="005F2E41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F90405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одрядчика</w:t>
      </w:r>
      <w:r w:rsidR="005F2E41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90405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которые грозят годности или прочности результатов выполняемых Работ либо создают невозможность </w:t>
      </w:r>
      <w:r w:rsidR="005F2E41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="00F90405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завершения в срок</w:t>
      </w:r>
      <w:r w:rsidR="00EA57AB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CE72320" w14:textId="1AE84322" w:rsidR="00F90405" w:rsidRPr="002B39EB" w:rsidRDefault="007A5456" w:rsidP="00F90405">
      <w:pPr>
        <w:pStyle w:val="1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8</w:t>
      </w:r>
      <w:r w:rsidR="00EA57AB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.5</w:t>
      </w:r>
      <w:r w:rsidR="00F90405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A57AB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413B7D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="00EA57AB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срок не более </w:t>
      </w:r>
      <w:r w:rsidR="00F90405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4B5B81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0405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(Десяти)</w:t>
      </w:r>
      <w:r w:rsidR="00EA57AB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 дней с даты получения уведомления </w:t>
      </w:r>
      <w:r w:rsidR="005F2E41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4B5B81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одрядчика вносит </w:t>
      </w:r>
      <w:r w:rsidR="00F90405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изменения в соответствующий Заказ</w:t>
      </w:r>
      <w:r w:rsidR="005F2E41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части таких обстоятельств в одностороннем порядке</w:t>
      </w:r>
      <w:r w:rsidR="00413B7D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. Е</w:t>
      </w:r>
      <w:r w:rsidR="003C7A5B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сли Заказчик, </w:t>
      </w:r>
      <w:r w:rsidR="00F90405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несмотря на своевременное и обоснованное предупреждение со стороны </w:t>
      </w:r>
      <w:r w:rsidR="005F2E41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F90405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одрядчика об указанных обстоятельствах, в указанный срок не осуществи</w:t>
      </w:r>
      <w:r w:rsidR="004B5B81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F90405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необходимые действия, </w:t>
      </w:r>
      <w:r w:rsidR="005F2E41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F90405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одрядчик вправе отказаться от исполнения соответствующего Заказа, в рамках которого выполняли</w:t>
      </w:r>
      <w:r w:rsidR="004B5B81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сь</w:t>
      </w:r>
      <w:r w:rsidR="00F90405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работы, и потребовать возмещения причиненных его прекращением фактических расходов.</w:t>
      </w:r>
    </w:p>
    <w:p w14:paraId="5A3B72CB" w14:textId="77777777" w:rsidR="00832C47" w:rsidRPr="002B39EB" w:rsidRDefault="00832C47" w:rsidP="00CE582B">
      <w:pPr>
        <w:jc w:val="both"/>
        <w:rPr>
          <w:b w:val="0"/>
          <w:color w:val="000000" w:themeColor="text1"/>
          <w:spacing w:val="-11"/>
          <w:sz w:val="24"/>
          <w:szCs w:val="24"/>
        </w:rPr>
      </w:pPr>
    </w:p>
    <w:p w14:paraId="35AFAC5D" w14:textId="5B6441B2" w:rsidR="005A0363" w:rsidRPr="002B39EB" w:rsidRDefault="005A0363" w:rsidP="00B05EAC">
      <w:pPr>
        <w:pStyle w:val="af"/>
        <w:numPr>
          <w:ilvl w:val="0"/>
          <w:numId w:val="10"/>
        </w:numPr>
        <w:shd w:val="clear" w:color="auto" w:fill="FFFFFF"/>
        <w:tabs>
          <w:tab w:val="left" w:pos="284"/>
        </w:tabs>
        <w:ind w:left="0" w:firstLine="0"/>
        <w:jc w:val="center"/>
        <w:rPr>
          <w:bCs w:val="0"/>
          <w:color w:val="000000" w:themeColor="text1"/>
          <w:spacing w:val="2"/>
          <w:sz w:val="24"/>
          <w:szCs w:val="24"/>
        </w:rPr>
      </w:pPr>
      <w:r w:rsidRPr="002B39EB">
        <w:rPr>
          <w:color w:val="000000" w:themeColor="text1"/>
          <w:spacing w:val="2"/>
          <w:sz w:val="24"/>
          <w:szCs w:val="24"/>
        </w:rPr>
        <w:t xml:space="preserve">Гарантии качества </w:t>
      </w:r>
      <w:r w:rsidRPr="002B39EB">
        <w:rPr>
          <w:bCs w:val="0"/>
          <w:color w:val="000000" w:themeColor="text1"/>
          <w:spacing w:val="2"/>
          <w:sz w:val="24"/>
          <w:szCs w:val="24"/>
        </w:rPr>
        <w:t>по сданным Работам</w:t>
      </w:r>
    </w:p>
    <w:p w14:paraId="30393B68" w14:textId="77777777" w:rsidR="005F2E41" w:rsidRPr="002B39EB" w:rsidRDefault="005F2E41" w:rsidP="005F2E41">
      <w:pPr>
        <w:pStyle w:val="af"/>
        <w:shd w:val="clear" w:color="auto" w:fill="FFFFFF"/>
        <w:ind w:left="0"/>
        <w:rPr>
          <w:bCs w:val="0"/>
          <w:color w:val="000000" w:themeColor="text1"/>
          <w:spacing w:val="2"/>
          <w:sz w:val="24"/>
          <w:szCs w:val="24"/>
        </w:rPr>
      </w:pPr>
    </w:p>
    <w:p w14:paraId="10A98858" w14:textId="2795CFF1" w:rsidR="007445CE" w:rsidRPr="002B39EB" w:rsidRDefault="007770FC" w:rsidP="009B4327">
      <w:pPr>
        <w:pStyle w:val="1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9.1. </w:t>
      </w:r>
      <w:r w:rsidR="005A0363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Гарантии качества распространяются на все конструктивные элементы и Работы, выполненные </w:t>
      </w:r>
      <w:r w:rsidR="007445CE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5A0363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одрядчиком по Договору.</w:t>
      </w:r>
    </w:p>
    <w:p w14:paraId="1A7D5E5A" w14:textId="5F1EFA37" w:rsidR="005A0363" w:rsidRPr="002B39EB" w:rsidRDefault="007445CE" w:rsidP="009B4327">
      <w:pPr>
        <w:pStyle w:val="1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9.2. П</w:t>
      </w:r>
      <w:r w:rsidR="005A0363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одрядчик гарантирует д</w:t>
      </w:r>
      <w:r w:rsidR="00917CE4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остижение Объектом указанных в П</w:t>
      </w:r>
      <w:r w:rsidR="005A0363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роектной документации показателей и возможность эксплуатации Объекта на протяжении гарантийного с</w:t>
      </w:r>
      <w:r w:rsidR="002A3E5D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рока, указанного в </w:t>
      </w:r>
      <w:r w:rsidR="00135A68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66774C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81C0B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66774C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.3</w:t>
      </w:r>
      <w:r w:rsidR="002A3E5D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. Договора</w:t>
      </w:r>
      <w:r w:rsidR="005A0363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, и несет ответственность за отступление от них.</w:t>
      </w:r>
    </w:p>
    <w:p w14:paraId="569960CF" w14:textId="62BCFA97" w:rsidR="00EE4BA9" w:rsidRPr="002B39EB" w:rsidRDefault="007770FC" w:rsidP="009B4327">
      <w:pPr>
        <w:pStyle w:val="1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9.3. </w:t>
      </w:r>
      <w:r w:rsidR="005A0363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Гарантийный срок нормальной эксплуатации Объекта и входящих в него инженерных систем, оборудования, материалов и Работ устанавливается 24 (Двадцать четыре) месяца с даты подписания сторонами Акта сдачи-приемки</w:t>
      </w:r>
      <w:r w:rsidR="00132D01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выполненн</w:t>
      </w:r>
      <w:r w:rsidR="00D401AD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="00132D01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Работ.</w:t>
      </w:r>
    </w:p>
    <w:p w14:paraId="5523D54A" w14:textId="52541FCF" w:rsidR="005A0363" w:rsidRPr="002B39EB" w:rsidRDefault="007770FC" w:rsidP="009B4327">
      <w:pPr>
        <w:pStyle w:val="1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9.4. </w:t>
      </w:r>
      <w:r w:rsidR="005A0363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Если в период гарантийной эксплуатации Объекта</w:t>
      </w:r>
      <w:r w:rsidR="000F41B0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0363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обнаружатся дефекты, препятствующие нормальной его эксплуатации, </w:t>
      </w:r>
      <w:r w:rsidR="007445CE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5A0363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одрядчик обязан их устранить за свой счет и в согласованные с Заказчиком сроки. Для участия в составлении акта, фиксирующего дефекты, согласования порядка и сроков их устранения </w:t>
      </w:r>
      <w:r w:rsidR="007445CE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5A0363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одрядчик обязан направить своего представителя не позднее 5</w:t>
      </w:r>
      <w:r w:rsidR="00EE4BA9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(Пяти)</w:t>
      </w:r>
      <w:r w:rsidR="005A0363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 дней со дня получения письменного извещения Заказчика. Гарантийный срок в этом случае продлевается соответственно на период устранения дефектов.</w:t>
      </w:r>
    </w:p>
    <w:p w14:paraId="5ABA6DE5" w14:textId="77777777" w:rsidR="005A0363" w:rsidRPr="002B39EB" w:rsidRDefault="005A0363" w:rsidP="00B05EAC">
      <w:pPr>
        <w:pStyle w:val="13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Указанные гарантии не распространяются на случаи преднамеренного повреждения Объекта</w:t>
      </w:r>
      <w:r w:rsidR="000F41B0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со стороны третьих лиц</w:t>
      </w:r>
      <w:r w:rsidR="00DD7DCC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приемки выполненных Работ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D16C741" w14:textId="6D6A8EEC" w:rsidR="009F312C" w:rsidRPr="002B39EB" w:rsidRDefault="00CC1920" w:rsidP="00B05EAC">
      <w:pPr>
        <w:pStyle w:val="13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</w:t>
      </w:r>
      <w:r w:rsidR="00440926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не устранения</w:t>
      </w:r>
      <w:r w:rsidR="00E029ED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45CE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E029ED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одрядчиком дефектов, обнаруженных в период гарантийной эксплуатации Объекта, Заказчик вправе</w:t>
      </w:r>
      <w:r w:rsidR="009F312C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своему выбору потребовать от </w:t>
      </w:r>
      <w:r w:rsidR="007445CE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9F312C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одрядчика:</w:t>
      </w:r>
    </w:p>
    <w:p w14:paraId="2DE6D305" w14:textId="77777777" w:rsidR="009F312C" w:rsidRPr="002B39EB" w:rsidRDefault="009F312C" w:rsidP="00B05EAC">
      <w:pPr>
        <w:pStyle w:val="13"/>
        <w:numPr>
          <w:ilvl w:val="0"/>
          <w:numId w:val="7"/>
        </w:numPr>
        <w:ind w:left="709" w:hanging="2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соразмерного уменьшения установленной за Работы цены;</w:t>
      </w:r>
    </w:p>
    <w:p w14:paraId="0B3A2875" w14:textId="1B8B6F79" w:rsidR="00D53A4B" w:rsidRPr="002B39EB" w:rsidRDefault="00FD26DF" w:rsidP="00B05EAC">
      <w:pPr>
        <w:pStyle w:val="13"/>
        <w:numPr>
          <w:ilvl w:val="0"/>
          <w:numId w:val="7"/>
        </w:numPr>
        <w:ind w:left="0" w:firstLine="4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устранени</w:t>
      </w:r>
      <w:r w:rsidR="00B3388B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обнаруженных недостатков</w:t>
      </w:r>
      <w:r w:rsidR="00FE6A25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дефектов </w:t>
      </w:r>
      <w:r w:rsidR="00FE6A25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своими силами или с привлечением третьих лиц</w:t>
      </w:r>
      <w:r w:rsidR="00B3388B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но за счет </w:t>
      </w:r>
      <w:r w:rsidR="007445CE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B3388B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одрядчика</w:t>
      </w:r>
      <w:r w:rsidR="00D53A4B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12EC87A" w14:textId="67A13026" w:rsidR="00E029ED" w:rsidRPr="002B39EB" w:rsidRDefault="00481885" w:rsidP="00B05EAC">
      <w:pPr>
        <w:pStyle w:val="13"/>
        <w:numPr>
          <w:ilvl w:val="0"/>
          <w:numId w:val="7"/>
        </w:numPr>
        <w:ind w:left="0" w:firstLine="4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828C3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оз</w:t>
      </w:r>
      <w:r w:rsidR="00E029ED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мещени</w:t>
      </w:r>
      <w:r w:rsidR="00FE6A25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E029ED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6A25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расходов на устранение недостатков/дефектов и иных убытков</w:t>
      </w:r>
      <w:r w:rsidR="00E029ED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445CE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E029ED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одрядчик обязуется в течение </w:t>
      </w:r>
      <w:r w:rsidR="007445CE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E029ED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7445CE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дес</w:t>
      </w:r>
      <w:r w:rsidR="00E029ED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яти) дней с даты получения </w:t>
      </w:r>
      <w:r w:rsidR="00EC3A95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</w:t>
      </w:r>
      <w:r w:rsidR="00D53A4B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выполнить соответствующие действия</w:t>
      </w:r>
      <w:r w:rsidR="00EC3A95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CDBE19" w14:textId="62401B0E" w:rsidR="004F113E" w:rsidRPr="002B39EB" w:rsidRDefault="004F113E" w:rsidP="00B05EAC">
      <w:pPr>
        <w:pStyle w:val="af"/>
        <w:widowControl/>
        <w:numPr>
          <w:ilvl w:val="1"/>
          <w:numId w:val="10"/>
        </w:numPr>
        <w:ind w:left="0" w:firstLine="1"/>
        <w:jc w:val="both"/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</w:pPr>
      <w:r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  <w:t xml:space="preserve">Если недостатки результата Работ возникли вследствие ненадлежащего исполнения обязательств субподрядчиком, которого </w:t>
      </w:r>
      <w:r w:rsidR="007445CE"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  <w:t>П</w:t>
      </w:r>
      <w:r w:rsidR="00D53A4B"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  <w:t xml:space="preserve">одрядчик </w:t>
      </w:r>
      <w:r w:rsidR="00692EE9"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  <w:t>привлек к выполнению Работ, З</w:t>
      </w:r>
      <w:r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  <w:t>аказчик вправе потребовать их устранения непосредственно от этого субподрядчика</w:t>
      </w:r>
      <w:r w:rsidR="00692EE9"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  <w:t>.</w:t>
      </w:r>
    </w:p>
    <w:p w14:paraId="12028D64" w14:textId="77777777" w:rsidR="001F087B" w:rsidRPr="002B39EB" w:rsidRDefault="001F087B" w:rsidP="001F087B">
      <w:pPr>
        <w:pStyle w:val="1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6F3AC" w14:textId="505ADFBF" w:rsidR="001F087B" w:rsidRPr="002B39EB" w:rsidRDefault="001F087B" w:rsidP="00B05EAC">
      <w:pPr>
        <w:pStyle w:val="13"/>
        <w:numPr>
          <w:ilvl w:val="0"/>
          <w:numId w:val="10"/>
        </w:numPr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 при выполнении Работ</w:t>
      </w:r>
    </w:p>
    <w:p w14:paraId="49467F4C" w14:textId="77777777" w:rsidR="007445CE" w:rsidRPr="002B39EB" w:rsidRDefault="007445CE" w:rsidP="007445CE">
      <w:pPr>
        <w:pStyle w:val="13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AEEC5C1" w14:textId="63613066" w:rsidR="001F087B" w:rsidRPr="002B39EB" w:rsidRDefault="007770FC" w:rsidP="00B05EAC">
      <w:pPr>
        <w:pStyle w:val="13"/>
        <w:numPr>
          <w:ilvl w:val="1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87B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Все Работы необходимо проводить в соответствии с требованиями:</w:t>
      </w:r>
    </w:p>
    <w:p w14:paraId="452566C3" w14:textId="77777777" w:rsidR="008B4F9A" w:rsidRPr="002B39EB" w:rsidRDefault="008B4F9A" w:rsidP="00B05EAC">
      <w:pPr>
        <w:pStyle w:val="13"/>
        <w:numPr>
          <w:ilvl w:val="2"/>
          <w:numId w:val="1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Договора и его неотъемлемых частей;</w:t>
      </w:r>
    </w:p>
    <w:p w14:paraId="46E42506" w14:textId="77777777" w:rsidR="001F087B" w:rsidRPr="002B39EB" w:rsidRDefault="001F087B" w:rsidP="00B05EAC">
      <w:pPr>
        <w:pStyle w:val="13"/>
        <w:numPr>
          <w:ilvl w:val="2"/>
          <w:numId w:val="1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Межотраслевых правил по охране труда при эксплуатации электроустановок;</w:t>
      </w:r>
    </w:p>
    <w:p w14:paraId="396D3D62" w14:textId="77777777" w:rsidR="001F087B" w:rsidRPr="002B39EB" w:rsidRDefault="001F087B" w:rsidP="00B05EAC">
      <w:pPr>
        <w:pStyle w:val="13"/>
        <w:numPr>
          <w:ilvl w:val="2"/>
          <w:numId w:val="1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Межотраслевых правил по охране труда при работе на высоте</w:t>
      </w:r>
      <w:r w:rsidR="008B5CC8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том числе </w:t>
      </w:r>
      <w:r w:rsidR="00D53A4B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промышленный 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альпинизм;</w:t>
      </w:r>
    </w:p>
    <w:p w14:paraId="2ED8A927" w14:textId="77777777" w:rsidR="001F087B" w:rsidRPr="002B39EB" w:rsidRDefault="0066774C" w:rsidP="00B05EAC">
      <w:pPr>
        <w:pStyle w:val="13"/>
        <w:numPr>
          <w:ilvl w:val="2"/>
          <w:numId w:val="1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1F087B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ных </w:t>
      </w:r>
      <w:r w:rsidR="00770579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нормативно-правовых актов и</w:t>
      </w:r>
      <w:r w:rsidR="001F087B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документов, содержащих соответствующие требования</w:t>
      </w:r>
      <w:r w:rsidR="008B5CC8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, включая (но не ог</w:t>
      </w:r>
      <w:r w:rsidR="009A460D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раничиваясь) Градостроительный к</w:t>
      </w:r>
      <w:r w:rsidR="008B5CC8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одекс РФ</w:t>
      </w:r>
      <w:r w:rsidR="001F087B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6E9CA28" w14:textId="626FDDEE" w:rsidR="008B4F9A" w:rsidRPr="002B39EB" w:rsidRDefault="007445CE" w:rsidP="00B05EAC">
      <w:pPr>
        <w:pStyle w:val="13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8B4F9A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одрядчик обязуется при выполнении Работ на </w:t>
      </w:r>
      <w:r w:rsidR="000A7384" w:rsidRPr="002B39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Земельном участке </w:t>
      </w:r>
      <w:r w:rsidR="008B4F9A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установить предупреждающие и запрещающие знаки (</w:t>
      </w:r>
      <w:r w:rsidR="001078B5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информационные </w:t>
      </w:r>
      <w:r w:rsidR="008B4F9A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щиты) в соответствии с действующим законодательством и перечисленными в </w:t>
      </w:r>
      <w:r w:rsidR="0069737A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нём требованиями</w:t>
      </w:r>
      <w:r w:rsidR="008B4F9A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749BB38" w14:textId="14D4FA4F" w:rsidR="001078B5" w:rsidRPr="002B39EB" w:rsidRDefault="00626C88" w:rsidP="00B05EAC">
      <w:pPr>
        <w:pStyle w:val="13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поступления жалоб и/или заявлений от населения</w:t>
      </w:r>
      <w:r w:rsidR="00DF522B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касающихся 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Объекта</w:t>
      </w:r>
      <w:r w:rsidR="00DF522B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выполняемых по Договору работ</w:t>
      </w:r>
      <w:r w:rsidR="00DF522B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45CE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одрядчик обязан уведомить </w:t>
      </w:r>
      <w:r w:rsidR="00DF522B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о них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Заказчика, предпринять законные меры для </w:t>
      </w:r>
      <w:r w:rsidR="00DF522B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разрешени</w:t>
      </w:r>
      <w:r w:rsidR="002D63CB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1078B5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2A03246" w14:textId="55029089" w:rsidR="008B5CC8" w:rsidRPr="002B39EB" w:rsidRDefault="007445CE" w:rsidP="00B05EAC">
      <w:pPr>
        <w:pStyle w:val="13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</w:t>
      </w:r>
      <w:r w:rsidR="008B5CC8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одрядчик выполняет Работы по настоящему Договору в строгом соответствии с законодательством РФ.</w:t>
      </w:r>
    </w:p>
    <w:p w14:paraId="06B5ACF5" w14:textId="7EEC149B" w:rsidR="008B4F9A" w:rsidRPr="002B39EB" w:rsidRDefault="007445CE" w:rsidP="00B05EAC">
      <w:pPr>
        <w:pStyle w:val="13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8B4F9A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одрядчик обязан по завершении Работ собрать, вывезти и утилизировать </w:t>
      </w:r>
      <w:r w:rsidR="009D7666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установленном порядке </w:t>
      </w:r>
      <w:r w:rsidR="008B4F9A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весь строительный мусор и отходы своими силами и за свой счет.</w:t>
      </w:r>
    </w:p>
    <w:p w14:paraId="02B8DA7F" w14:textId="7DF7C1DB" w:rsidR="00CB65D4" w:rsidRPr="002B39EB" w:rsidRDefault="007445CE" w:rsidP="00B05EAC">
      <w:pPr>
        <w:pStyle w:val="af"/>
        <w:numPr>
          <w:ilvl w:val="1"/>
          <w:numId w:val="11"/>
        </w:numPr>
        <w:tabs>
          <w:tab w:val="left" w:pos="0"/>
          <w:tab w:val="left" w:pos="851"/>
        </w:tabs>
        <w:ind w:left="0" w:firstLine="0"/>
        <w:jc w:val="both"/>
        <w:rPr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>П</w:t>
      </w:r>
      <w:r w:rsidR="00CB65D4" w:rsidRPr="002B39EB">
        <w:rPr>
          <w:b w:val="0"/>
          <w:color w:val="000000" w:themeColor="text1"/>
          <w:sz w:val="24"/>
          <w:szCs w:val="24"/>
        </w:rPr>
        <w:t>одрядчик обязуется выполнять функции осуществления строительного контроля от имени Заказчика, включая следующее:</w:t>
      </w:r>
    </w:p>
    <w:p w14:paraId="08A2E30D" w14:textId="77777777" w:rsidR="00CB65D4" w:rsidRPr="002B39EB" w:rsidRDefault="00CB65D4" w:rsidP="00CB65D4">
      <w:pPr>
        <w:pStyle w:val="af"/>
        <w:tabs>
          <w:tab w:val="left" w:pos="0"/>
          <w:tab w:val="left" w:pos="851"/>
        </w:tabs>
        <w:ind w:left="0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 xml:space="preserve">а) проверка полноты и соблюдения установленных сроков </w:t>
      </w:r>
      <w:r w:rsidR="00EA57AB" w:rsidRPr="002B39EB">
        <w:rPr>
          <w:b w:val="0"/>
          <w:color w:val="000000" w:themeColor="text1"/>
          <w:sz w:val="24"/>
          <w:szCs w:val="24"/>
        </w:rPr>
        <w:t>сооружения</w:t>
      </w:r>
      <w:r w:rsidR="009D7666" w:rsidRPr="002B39EB">
        <w:rPr>
          <w:b w:val="0"/>
          <w:color w:val="000000" w:themeColor="text1"/>
          <w:sz w:val="24"/>
          <w:szCs w:val="24"/>
        </w:rPr>
        <w:t xml:space="preserve"> Объекта</w:t>
      </w:r>
      <w:r w:rsidRPr="002B39EB">
        <w:rPr>
          <w:b w:val="0"/>
          <w:color w:val="000000" w:themeColor="text1"/>
          <w:sz w:val="24"/>
          <w:szCs w:val="24"/>
        </w:rPr>
        <w:t>;</w:t>
      </w:r>
    </w:p>
    <w:p w14:paraId="6BED23F1" w14:textId="77777777" w:rsidR="00CB65D4" w:rsidRPr="002B39EB" w:rsidRDefault="00CB65D4" w:rsidP="00CB65D4">
      <w:pPr>
        <w:pStyle w:val="af"/>
        <w:tabs>
          <w:tab w:val="left" w:pos="0"/>
          <w:tab w:val="left" w:pos="851"/>
        </w:tabs>
        <w:ind w:left="0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 xml:space="preserve">б) освидетельствование скрытых работ и промежуточная приемка возведенных конструкций, влияющих на безопасность </w:t>
      </w:r>
      <w:r w:rsidR="00EA57AB" w:rsidRPr="002B39EB">
        <w:rPr>
          <w:b w:val="0"/>
          <w:color w:val="000000" w:themeColor="text1"/>
          <w:sz w:val="24"/>
          <w:szCs w:val="24"/>
        </w:rPr>
        <w:t>Объекта</w:t>
      </w:r>
      <w:r w:rsidRPr="002B39EB">
        <w:rPr>
          <w:b w:val="0"/>
          <w:color w:val="000000" w:themeColor="text1"/>
          <w:sz w:val="24"/>
          <w:szCs w:val="24"/>
        </w:rPr>
        <w:t>, участков сетей инженерно-технического обеспечения;</w:t>
      </w:r>
    </w:p>
    <w:p w14:paraId="0388CA8F" w14:textId="77777777" w:rsidR="00CB65D4" w:rsidRPr="002B39EB" w:rsidRDefault="00CB65D4" w:rsidP="00CB65D4">
      <w:pPr>
        <w:pStyle w:val="af"/>
        <w:tabs>
          <w:tab w:val="left" w:pos="0"/>
          <w:tab w:val="left" w:pos="851"/>
        </w:tabs>
        <w:ind w:left="0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>в) проверка соответствия законченного строительством объекта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требованиям технических регламентов;</w:t>
      </w:r>
    </w:p>
    <w:p w14:paraId="31CF7770" w14:textId="77777777" w:rsidR="00CB65D4" w:rsidRPr="002B39EB" w:rsidRDefault="00CB65D4" w:rsidP="00CB65D4">
      <w:pPr>
        <w:pStyle w:val="af"/>
        <w:tabs>
          <w:tab w:val="left" w:pos="0"/>
          <w:tab w:val="left" w:pos="851"/>
        </w:tabs>
        <w:ind w:left="0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>г) иные мероприятия в целях осуществления строительного контроля, предусмотренные законодательством Российской Федерации и</w:t>
      </w:r>
      <w:r w:rsidR="005D0BEA" w:rsidRPr="002B39EB">
        <w:rPr>
          <w:b w:val="0"/>
          <w:color w:val="000000" w:themeColor="text1"/>
          <w:sz w:val="24"/>
          <w:szCs w:val="24"/>
        </w:rPr>
        <w:t>/или</w:t>
      </w:r>
      <w:r w:rsidR="00DD01B8" w:rsidRPr="002B39EB">
        <w:rPr>
          <w:b w:val="0"/>
          <w:color w:val="000000" w:themeColor="text1"/>
          <w:sz w:val="24"/>
          <w:szCs w:val="24"/>
        </w:rPr>
        <w:t xml:space="preserve"> </w:t>
      </w:r>
      <w:r w:rsidRPr="002B39EB">
        <w:rPr>
          <w:b w:val="0"/>
          <w:color w:val="000000" w:themeColor="text1"/>
          <w:sz w:val="24"/>
          <w:szCs w:val="24"/>
        </w:rPr>
        <w:t>настоящим Договором.</w:t>
      </w:r>
    </w:p>
    <w:p w14:paraId="7F25D2F5" w14:textId="167F901C" w:rsidR="00692EE9" w:rsidRPr="002B39EB" w:rsidRDefault="007445CE" w:rsidP="00B05EAC">
      <w:pPr>
        <w:pStyle w:val="13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4F113E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одрядчик вправе привлекать для выполнения Работ </w:t>
      </w:r>
      <w:r w:rsidR="00692EE9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субподрядчиков при условии, если:</w:t>
      </w:r>
    </w:p>
    <w:p w14:paraId="691B07F3" w14:textId="1E58F12E" w:rsidR="004F113E" w:rsidRPr="002B39EB" w:rsidRDefault="00692EE9" w:rsidP="00B05EAC">
      <w:pPr>
        <w:pStyle w:val="1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субподрядчик отвечает всем тр</w:t>
      </w:r>
      <w:r w:rsidR="00DD01B8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ебованиям законодательства РФ, 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необходимым и достаточным для выполнения </w:t>
      </w:r>
      <w:r w:rsidR="00621A20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работ,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244C45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которых 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он привлекается</w:t>
      </w:r>
      <w:r w:rsidR="004F113E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в том числе имеет</w:t>
      </w:r>
      <w:r w:rsidR="004F113E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соответствующие допуски, лицензии и </w:t>
      </w:r>
      <w:r w:rsidR="00440926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т.п.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D0CD45C" w14:textId="3A180EF8" w:rsidR="00692EE9" w:rsidRPr="002B39EB" w:rsidRDefault="00692EE9" w:rsidP="00B05EAC">
      <w:pPr>
        <w:pStyle w:val="1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 на выполнения работ/услуг с субподрядчиком содержит норму о солидарной ответственности </w:t>
      </w:r>
      <w:r w:rsidR="007445CE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одрядчика и субподрядчика за нарушение последним обязанности по выполнению работ/услуг</w:t>
      </w:r>
      <w:r w:rsidR="00055C92"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перед Заказчиком</w:t>
      </w:r>
      <w:r w:rsidRPr="002B39E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03BBA86" w14:textId="39CF090F" w:rsidR="005828C3" w:rsidRPr="002B39EB" w:rsidRDefault="00917CE4" w:rsidP="00B05EAC">
      <w:pPr>
        <w:pStyle w:val="af"/>
        <w:widowControl/>
        <w:numPr>
          <w:ilvl w:val="1"/>
          <w:numId w:val="11"/>
        </w:numPr>
        <w:ind w:left="0" w:firstLine="0"/>
        <w:jc w:val="both"/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</w:pPr>
      <w:r w:rsidRPr="002B39EB">
        <w:rPr>
          <w:b w:val="0"/>
          <w:color w:val="000000" w:themeColor="text1"/>
          <w:sz w:val="24"/>
          <w:szCs w:val="24"/>
        </w:rPr>
        <w:t xml:space="preserve">В случае если Работы не соответствуют требованиям Договора/Заказа и/или законодательства РФ, Заказчик </w:t>
      </w:r>
      <w:r w:rsidR="00DF522B" w:rsidRPr="002B39EB">
        <w:rPr>
          <w:b w:val="0"/>
          <w:color w:val="000000" w:themeColor="text1"/>
          <w:sz w:val="24"/>
          <w:szCs w:val="24"/>
        </w:rPr>
        <w:t>вправе</w:t>
      </w:r>
      <w:r w:rsidRPr="002B39EB">
        <w:rPr>
          <w:b w:val="0"/>
          <w:color w:val="000000" w:themeColor="text1"/>
          <w:sz w:val="24"/>
          <w:szCs w:val="24"/>
        </w:rPr>
        <w:t xml:space="preserve"> отказаться от приемки результат</w:t>
      </w:r>
      <w:r w:rsidR="00913682" w:rsidRPr="002B39EB">
        <w:rPr>
          <w:b w:val="0"/>
          <w:color w:val="000000" w:themeColor="text1"/>
          <w:sz w:val="24"/>
          <w:szCs w:val="24"/>
        </w:rPr>
        <w:t>а</w:t>
      </w:r>
      <w:r w:rsidRPr="002B39EB">
        <w:rPr>
          <w:b w:val="0"/>
          <w:color w:val="000000" w:themeColor="text1"/>
          <w:sz w:val="24"/>
          <w:szCs w:val="24"/>
        </w:rPr>
        <w:t xml:space="preserve"> </w:t>
      </w:r>
      <w:r w:rsidR="002D5C94" w:rsidRPr="002B39EB">
        <w:rPr>
          <w:b w:val="0"/>
          <w:color w:val="000000" w:themeColor="text1"/>
          <w:sz w:val="24"/>
          <w:szCs w:val="24"/>
        </w:rPr>
        <w:t xml:space="preserve">соответствующих Работ, </w:t>
      </w:r>
      <w:r w:rsidR="00DF522B" w:rsidRPr="002B39EB">
        <w:rPr>
          <w:b w:val="0"/>
          <w:color w:val="000000" w:themeColor="text1"/>
          <w:sz w:val="24"/>
          <w:szCs w:val="24"/>
        </w:rPr>
        <w:t>если</w:t>
      </w:r>
      <w:r w:rsidR="002D5C94" w:rsidRPr="002B39EB">
        <w:rPr>
          <w:b w:val="0"/>
          <w:color w:val="000000" w:themeColor="text1"/>
          <w:sz w:val="24"/>
          <w:szCs w:val="24"/>
        </w:rPr>
        <w:t xml:space="preserve"> представленный результат </w:t>
      </w:r>
      <w:r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  <w:t>дела</w:t>
      </w:r>
      <w:r w:rsidR="002D5C94"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  <w:t>е</w:t>
      </w:r>
      <w:r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  <w:t xml:space="preserve">т </w:t>
      </w:r>
      <w:r w:rsidR="00913682"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  <w:t xml:space="preserve">Объект </w:t>
      </w:r>
      <w:r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  <w:t>непригодным для предусмотренного использования</w:t>
      </w:r>
      <w:r w:rsidR="002D5C94"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  <w:t>.</w:t>
      </w:r>
    </w:p>
    <w:p w14:paraId="5DD4A561" w14:textId="734C362E" w:rsidR="00BE76FA" w:rsidRPr="002B39EB" w:rsidRDefault="005828C3" w:rsidP="00B05EAC">
      <w:pPr>
        <w:pStyle w:val="af"/>
        <w:widowControl/>
        <w:numPr>
          <w:ilvl w:val="1"/>
          <w:numId w:val="11"/>
        </w:numPr>
        <w:ind w:left="0" w:firstLine="0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 xml:space="preserve">В течение действия Договора и Заказов к нему </w:t>
      </w:r>
      <w:r w:rsidR="007445CE" w:rsidRPr="002B39EB">
        <w:rPr>
          <w:b w:val="0"/>
          <w:color w:val="000000" w:themeColor="text1"/>
          <w:sz w:val="24"/>
          <w:szCs w:val="24"/>
        </w:rPr>
        <w:t>П</w:t>
      </w:r>
      <w:r w:rsidRPr="002B39EB">
        <w:rPr>
          <w:b w:val="0"/>
          <w:color w:val="000000" w:themeColor="text1"/>
          <w:sz w:val="24"/>
          <w:szCs w:val="24"/>
        </w:rPr>
        <w:t>одрядчик обязуется</w:t>
      </w:r>
      <w:r w:rsidR="00F706C2" w:rsidRPr="002B39EB">
        <w:rPr>
          <w:b w:val="0"/>
          <w:color w:val="000000" w:themeColor="text1"/>
          <w:sz w:val="24"/>
          <w:szCs w:val="24"/>
        </w:rPr>
        <w:t xml:space="preserve"> соблюдать</w:t>
      </w:r>
      <w:r w:rsidRPr="002B39EB">
        <w:rPr>
          <w:b w:val="0"/>
          <w:color w:val="000000" w:themeColor="text1"/>
          <w:sz w:val="24"/>
          <w:szCs w:val="24"/>
        </w:rPr>
        <w:t xml:space="preserve"> требовани</w:t>
      </w:r>
      <w:r w:rsidR="00F706C2" w:rsidRPr="002B39EB">
        <w:rPr>
          <w:b w:val="0"/>
          <w:color w:val="000000" w:themeColor="text1"/>
          <w:sz w:val="24"/>
          <w:szCs w:val="24"/>
        </w:rPr>
        <w:t>я</w:t>
      </w:r>
      <w:r w:rsidRPr="002B39EB">
        <w:rPr>
          <w:b w:val="0"/>
          <w:color w:val="000000" w:themeColor="text1"/>
          <w:sz w:val="24"/>
          <w:szCs w:val="24"/>
        </w:rPr>
        <w:t xml:space="preserve"> безопасности и сохранности </w:t>
      </w:r>
      <w:r w:rsidR="0093496D" w:rsidRPr="002B39EB">
        <w:rPr>
          <w:b w:val="0"/>
          <w:color w:val="000000" w:themeColor="text1"/>
          <w:sz w:val="24"/>
          <w:szCs w:val="24"/>
        </w:rPr>
        <w:t>жизни, здоровья</w:t>
      </w:r>
      <w:r w:rsidRPr="002B39EB">
        <w:rPr>
          <w:b w:val="0"/>
          <w:color w:val="000000" w:themeColor="text1"/>
          <w:sz w:val="24"/>
          <w:szCs w:val="24"/>
        </w:rPr>
        <w:t xml:space="preserve"> и окружающей среды на соответствующих Объектах, по которым </w:t>
      </w:r>
      <w:r w:rsidR="007445CE" w:rsidRPr="002B39EB">
        <w:rPr>
          <w:b w:val="0"/>
          <w:color w:val="000000" w:themeColor="text1"/>
          <w:sz w:val="24"/>
          <w:szCs w:val="24"/>
        </w:rPr>
        <w:t>П</w:t>
      </w:r>
      <w:r w:rsidRPr="002B39EB">
        <w:rPr>
          <w:b w:val="0"/>
          <w:color w:val="000000" w:themeColor="text1"/>
          <w:sz w:val="24"/>
          <w:szCs w:val="24"/>
        </w:rPr>
        <w:t>одрядчик выполняет работы/услуги, а также информировать о действиях компетентных органов по охране здоровья и безопасности труда в отношении подрядчика (инспекции, предписания и т.п.). В случае происшествия/</w:t>
      </w:r>
      <w:r w:rsidR="00860053" w:rsidRPr="002B39EB">
        <w:rPr>
          <w:b w:val="0"/>
          <w:color w:val="000000" w:themeColor="text1"/>
          <w:sz w:val="24"/>
          <w:szCs w:val="24"/>
        </w:rPr>
        <w:t xml:space="preserve">несчастного случая </w:t>
      </w:r>
      <w:r w:rsidRPr="002B39EB">
        <w:rPr>
          <w:b w:val="0"/>
          <w:color w:val="000000" w:themeColor="text1"/>
          <w:sz w:val="24"/>
          <w:szCs w:val="24"/>
        </w:rPr>
        <w:t xml:space="preserve">на Объекте </w:t>
      </w:r>
      <w:r w:rsidR="007445CE" w:rsidRPr="002B39EB">
        <w:rPr>
          <w:b w:val="0"/>
          <w:color w:val="000000" w:themeColor="text1"/>
          <w:sz w:val="24"/>
          <w:szCs w:val="24"/>
        </w:rPr>
        <w:t>П</w:t>
      </w:r>
      <w:r w:rsidRPr="002B39EB">
        <w:rPr>
          <w:b w:val="0"/>
          <w:color w:val="000000" w:themeColor="text1"/>
          <w:sz w:val="24"/>
          <w:szCs w:val="24"/>
        </w:rPr>
        <w:t xml:space="preserve">одрядчик обязуется в срок не позднее 5 (пяти) календарных дней с даты наступления такого происшествия/несчастного </w:t>
      </w:r>
      <w:r w:rsidR="00481885" w:rsidRPr="002B39EB">
        <w:rPr>
          <w:b w:val="0"/>
          <w:color w:val="000000" w:themeColor="text1"/>
          <w:sz w:val="24"/>
          <w:szCs w:val="24"/>
        </w:rPr>
        <w:t>случая,</w:t>
      </w:r>
      <w:r w:rsidRPr="002B39EB">
        <w:rPr>
          <w:b w:val="0"/>
          <w:color w:val="000000" w:themeColor="text1"/>
          <w:sz w:val="24"/>
          <w:szCs w:val="24"/>
        </w:rPr>
        <w:t xml:space="preserve"> в письменном виде сообщить Заказчику об этом, в том числе описав событие (с указанием времени и места), участвующих лиц, принятые меры, приложить фотографии, планируемые действия </w:t>
      </w:r>
      <w:r w:rsidR="007445CE" w:rsidRPr="002B39EB">
        <w:rPr>
          <w:b w:val="0"/>
          <w:color w:val="000000" w:themeColor="text1"/>
          <w:sz w:val="24"/>
          <w:szCs w:val="24"/>
        </w:rPr>
        <w:t>П</w:t>
      </w:r>
      <w:r w:rsidRPr="002B39EB">
        <w:rPr>
          <w:b w:val="0"/>
          <w:color w:val="000000" w:themeColor="text1"/>
          <w:sz w:val="24"/>
          <w:szCs w:val="24"/>
        </w:rPr>
        <w:t>одрядчика</w:t>
      </w:r>
      <w:r w:rsidR="00860053" w:rsidRPr="002B39EB">
        <w:rPr>
          <w:b w:val="0"/>
          <w:color w:val="000000" w:themeColor="text1"/>
          <w:sz w:val="24"/>
          <w:szCs w:val="24"/>
        </w:rPr>
        <w:t xml:space="preserve"> </w:t>
      </w:r>
      <w:r w:rsidRPr="002B39EB">
        <w:rPr>
          <w:b w:val="0"/>
          <w:color w:val="000000" w:themeColor="text1"/>
          <w:sz w:val="24"/>
          <w:szCs w:val="24"/>
        </w:rPr>
        <w:t xml:space="preserve">(и третьих лиц), а также действия </w:t>
      </w:r>
      <w:r w:rsidR="007445CE" w:rsidRPr="002B39EB">
        <w:rPr>
          <w:b w:val="0"/>
          <w:color w:val="000000" w:themeColor="text1"/>
          <w:sz w:val="24"/>
          <w:szCs w:val="24"/>
        </w:rPr>
        <w:t>П</w:t>
      </w:r>
      <w:r w:rsidRPr="002B39EB">
        <w:rPr>
          <w:b w:val="0"/>
          <w:color w:val="000000" w:themeColor="text1"/>
          <w:sz w:val="24"/>
          <w:szCs w:val="24"/>
        </w:rPr>
        <w:t>одрядчика по предотвращению аналогичных случаев.</w:t>
      </w:r>
    </w:p>
    <w:p w14:paraId="41D96A63" w14:textId="766405E1" w:rsidR="00BE76FA" w:rsidRPr="002B39EB" w:rsidRDefault="007445CE" w:rsidP="00B05EAC">
      <w:pPr>
        <w:pStyle w:val="af"/>
        <w:widowControl/>
        <w:numPr>
          <w:ilvl w:val="1"/>
          <w:numId w:val="11"/>
        </w:numPr>
        <w:ind w:left="0" w:firstLine="0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>П</w:t>
      </w:r>
      <w:r w:rsidR="00BE76FA" w:rsidRPr="002B39EB">
        <w:rPr>
          <w:b w:val="0"/>
          <w:color w:val="000000" w:themeColor="text1"/>
          <w:sz w:val="24"/>
          <w:szCs w:val="24"/>
        </w:rPr>
        <w:t xml:space="preserve">одрядчик обязуется и гарантирует, что все документы, оформленные (полученные, измененные и пр.) в рамках Договора и Заказов к нему, будут соответствовать действующим нормативным правовым актам, будут оформлены и выданы уполномоченными на то лицами (в лице представителей, имеющих надлежаще оформленные полномочия). </w:t>
      </w:r>
    </w:p>
    <w:p w14:paraId="4CD33673" w14:textId="5FDC9AB4" w:rsidR="00BE76FA" w:rsidRPr="002B39EB" w:rsidRDefault="007445CE" w:rsidP="00B05EAC">
      <w:pPr>
        <w:pStyle w:val="af"/>
        <w:widowControl/>
        <w:numPr>
          <w:ilvl w:val="1"/>
          <w:numId w:val="11"/>
        </w:numPr>
        <w:ind w:left="0" w:firstLine="0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>П</w:t>
      </w:r>
      <w:r w:rsidR="00BE76FA" w:rsidRPr="002B39EB">
        <w:rPr>
          <w:b w:val="0"/>
          <w:color w:val="000000" w:themeColor="text1"/>
          <w:sz w:val="24"/>
          <w:szCs w:val="24"/>
        </w:rPr>
        <w:t xml:space="preserve">одрядчик самостоятельно и за свой счет несет риски и ответственность за несоблюдение требований </w:t>
      </w:r>
      <w:r w:rsidR="00763300" w:rsidRPr="002B39EB">
        <w:rPr>
          <w:b w:val="0"/>
          <w:color w:val="000000" w:themeColor="text1"/>
          <w:sz w:val="24"/>
          <w:szCs w:val="24"/>
        </w:rPr>
        <w:t>Договора и Заказа</w:t>
      </w:r>
      <w:r w:rsidR="00BE76FA" w:rsidRPr="002B39EB">
        <w:rPr>
          <w:b w:val="0"/>
          <w:color w:val="000000" w:themeColor="text1"/>
          <w:sz w:val="24"/>
          <w:szCs w:val="24"/>
        </w:rPr>
        <w:t xml:space="preserve">, в том числе, в полном объеме оплачивает и возмещает Заказчику суммы штрафных санкций, любые затраты и убытки, возникшие у </w:t>
      </w:r>
      <w:r w:rsidR="00763300" w:rsidRPr="002B39EB">
        <w:rPr>
          <w:b w:val="0"/>
          <w:color w:val="000000" w:themeColor="text1"/>
          <w:sz w:val="24"/>
          <w:szCs w:val="24"/>
        </w:rPr>
        <w:t xml:space="preserve">Заказчика в связи с нарушением </w:t>
      </w:r>
      <w:r w:rsidRPr="002B39EB">
        <w:rPr>
          <w:b w:val="0"/>
          <w:color w:val="000000" w:themeColor="text1"/>
          <w:sz w:val="24"/>
          <w:szCs w:val="24"/>
        </w:rPr>
        <w:t>П</w:t>
      </w:r>
      <w:r w:rsidR="00763300" w:rsidRPr="002B39EB">
        <w:rPr>
          <w:b w:val="0"/>
          <w:color w:val="000000" w:themeColor="text1"/>
          <w:sz w:val="24"/>
          <w:szCs w:val="24"/>
        </w:rPr>
        <w:t>одрядчиком</w:t>
      </w:r>
      <w:r w:rsidR="00BE76FA" w:rsidRPr="002B39EB">
        <w:rPr>
          <w:b w:val="0"/>
          <w:color w:val="000000" w:themeColor="text1"/>
          <w:sz w:val="24"/>
          <w:szCs w:val="24"/>
        </w:rPr>
        <w:t xml:space="preserve"> при исполнении настоящего Договора</w:t>
      </w:r>
      <w:r w:rsidR="00763300" w:rsidRPr="002B39EB">
        <w:rPr>
          <w:b w:val="0"/>
          <w:color w:val="000000" w:themeColor="text1"/>
          <w:sz w:val="24"/>
          <w:szCs w:val="24"/>
        </w:rPr>
        <w:t xml:space="preserve"> и Заказов</w:t>
      </w:r>
      <w:r w:rsidR="00BE76FA" w:rsidRPr="002B39EB">
        <w:rPr>
          <w:b w:val="0"/>
          <w:color w:val="000000" w:themeColor="text1"/>
          <w:sz w:val="24"/>
          <w:szCs w:val="24"/>
        </w:rPr>
        <w:t>.</w:t>
      </w:r>
    </w:p>
    <w:p w14:paraId="5DDCB57D" w14:textId="677A821A" w:rsidR="00763300" w:rsidRPr="002B39EB" w:rsidRDefault="00917CE4" w:rsidP="00B05EAC">
      <w:pPr>
        <w:pStyle w:val="af"/>
        <w:widowControl/>
        <w:numPr>
          <w:ilvl w:val="1"/>
          <w:numId w:val="11"/>
        </w:numPr>
        <w:ind w:left="0" w:firstLine="0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 xml:space="preserve"> </w:t>
      </w:r>
      <w:r w:rsidR="00763300" w:rsidRPr="002B39EB">
        <w:rPr>
          <w:b w:val="0"/>
          <w:color w:val="000000" w:themeColor="text1"/>
          <w:sz w:val="24"/>
          <w:szCs w:val="24"/>
        </w:rPr>
        <w:t xml:space="preserve">Состав указанных в настоящем Договоре действий и мероприятий, направленных на достижение результата выполнения Работ, предусмотренного Договором и Заказами, не является фиксированным и может изменяться в зависимости от характеристик Земельного участка, Объекта и т.п. </w:t>
      </w:r>
      <w:r w:rsidR="007445CE" w:rsidRPr="002B39EB">
        <w:rPr>
          <w:b w:val="0"/>
          <w:color w:val="000000" w:themeColor="text1"/>
          <w:sz w:val="24"/>
          <w:szCs w:val="24"/>
        </w:rPr>
        <w:t>П</w:t>
      </w:r>
      <w:r w:rsidR="00763300" w:rsidRPr="002B39EB">
        <w:rPr>
          <w:b w:val="0"/>
          <w:color w:val="000000" w:themeColor="text1"/>
          <w:sz w:val="24"/>
          <w:szCs w:val="24"/>
        </w:rPr>
        <w:t xml:space="preserve">одрядчик самостоятельно определяет необходимость и последовательность совершения действий, направленных на достижение результата выполнения Работ. При этом </w:t>
      </w:r>
      <w:r w:rsidR="007445CE" w:rsidRPr="002B39EB">
        <w:rPr>
          <w:b w:val="0"/>
          <w:color w:val="000000" w:themeColor="text1"/>
          <w:sz w:val="24"/>
          <w:szCs w:val="24"/>
        </w:rPr>
        <w:t>П</w:t>
      </w:r>
      <w:r w:rsidR="00763300" w:rsidRPr="002B39EB">
        <w:rPr>
          <w:b w:val="0"/>
          <w:color w:val="000000" w:themeColor="text1"/>
          <w:sz w:val="24"/>
          <w:szCs w:val="24"/>
        </w:rPr>
        <w:t xml:space="preserve">одрядчик в процессе выполнения Работ обязан осуществить все действия, необходимые </w:t>
      </w:r>
      <w:r w:rsidR="009A460D" w:rsidRPr="002B39EB">
        <w:rPr>
          <w:b w:val="0"/>
          <w:color w:val="000000" w:themeColor="text1"/>
          <w:sz w:val="24"/>
          <w:szCs w:val="24"/>
        </w:rPr>
        <w:t xml:space="preserve">и достаточные </w:t>
      </w:r>
      <w:r w:rsidR="00763300" w:rsidRPr="002B39EB">
        <w:rPr>
          <w:b w:val="0"/>
          <w:color w:val="000000" w:themeColor="text1"/>
          <w:sz w:val="24"/>
          <w:szCs w:val="24"/>
        </w:rPr>
        <w:t xml:space="preserve">для достижения результата выполнения Работ, в том числе и не зафиксированные в настоящем Договоре и Заказах, но предусмотренные действующим законодательством РФ. </w:t>
      </w:r>
    </w:p>
    <w:p w14:paraId="772B62D6" w14:textId="569B5AEA" w:rsidR="004E3373" w:rsidRPr="002B39EB" w:rsidRDefault="004E3373" w:rsidP="00B05EAC">
      <w:pPr>
        <w:pStyle w:val="af"/>
        <w:widowControl/>
        <w:numPr>
          <w:ilvl w:val="1"/>
          <w:numId w:val="11"/>
        </w:numPr>
        <w:ind w:left="0" w:firstLine="0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 xml:space="preserve">Заказчик не обязан участвовать вместе с </w:t>
      </w:r>
      <w:r w:rsidR="000E4C6B" w:rsidRPr="002B39EB">
        <w:rPr>
          <w:b w:val="0"/>
          <w:color w:val="000000" w:themeColor="text1"/>
          <w:sz w:val="24"/>
          <w:szCs w:val="24"/>
        </w:rPr>
        <w:t>П</w:t>
      </w:r>
      <w:r w:rsidRPr="002B39EB">
        <w:rPr>
          <w:b w:val="0"/>
          <w:color w:val="000000" w:themeColor="text1"/>
          <w:sz w:val="24"/>
          <w:szCs w:val="24"/>
        </w:rPr>
        <w:t xml:space="preserve">одрядчиком в согласовании технической документации, проекта с соответствующими государственными органами и органами местного </w:t>
      </w:r>
      <w:r w:rsidRPr="002B39EB">
        <w:rPr>
          <w:b w:val="0"/>
          <w:color w:val="000000" w:themeColor="text1"/>
          <w:sz w:val="24"/>
          <w:szCs w:val="24"/>
        </w:rPr>
        <w:lastRenderedPageBreak/>
        <w:t xml:space="preserve">самоуправления при такой необходимости. При этом </w:t>
      </w:r>
      <w:r w:rsidR="000E4C6B" w:rsidRPr="002B39EB">
        <w:rPr>
          <w:b w:val="0"/>
          <w:color w:val="000000" w:themeColor="text1"/>
          <w:sz w:val="24"/>
          <w:szCs w:val="24"/>
        </w:rPr>
        <w:t>П</w:t>
      </w:r>
      <w:r w:rsidRPr="002B39EB">
        <w:rPr>
          <w:b w:val="0"/>
          <w:color w:val="000000" w:themeColor="text1"/>
          <w:sz w:val="24"/>
          <w:szCs w:val="24"/>
        </w:rPr>
        <w:t>одрядчик обязан уведомить Заказчика о предстоящем согласовании.</w:t>
      </w:r>
    </w:p>
    <w:p w14:paraId="567B9132" w14:textId="6AAEBDFA" w:rsidR="00C217F7" w:rsidRPr="002B39EB" w:rsidRDefault="00C217F7" w:rsidP="00B05EAC">
      <w:pPr>
        <w:pStyle w:val="af"/>
        <w:numPr>
          <w:ilvl w:val="1"/>
          <w:numId w:val="11"/>
        </w:numPr>
        <w:ind w:left="0" w:firstLin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 xml:space="preserve">При выполнении Работ </w:t>
      </w:r>
      <w:r w:rsidR="000E4C6B" w:rsidRPr="002B39EB">
        <w:rPr>
          <w:b w:val="0"/>
          <w:color w:val="000000" w:themeColor="text1"/>
          <w:sz w:val="24"/>
          <w:szCs w:val="24"/>
        </w:rPr>
        <w:t>П</w:t>
      </w:r>
      <w:r w:rsidRPr="002B39EB">
        <w:rPr>
          <w:b w:val="0"/>
          <w:color w:val="000000" w:themeColor="text1"/>
          <w:sz w:val="24"/>
          <w:szCs w:val="24"/>
        </w:rPr>
        <w:t>одрядчик обязуется за свой счет:</w:t>
      </w:r>
    </w:p>
    <w:p w14:paraId="5D7E02E7" w14:textId="77777777" w:rsidR="00C217F7" w:rsidRPr="002B39EB" w:rsidRDefault="00C217F7" w:rsidP="00B05EAC">
      <w:pPr>
        <w:pStyle w:val="af"/>
        <w:numPr>
          <w:ilvl w:val="2"/>
          <w:numId w:val="11"/>
        </w:numPr>
        <w:ind w:left="0" w:firstLin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>Обеспечить в ходе выполнения Работ выполнение на Земельном участке необходимых мероприятий по технике безопасности, рациональному использованию территории, охране окружающей среды, зеленых насаждений и земли</w:t>
      </w:r>
      <w:r w:rsidR="00717CDF" w:rsidRPr="002B39EB">
        <w:rPr>
          <w:b w:val="0"/>
          <w:color w:val="000000" w:themeColor="text1"/>
          <w:sz w:val="24"/>
          <w:szCs w:val="24"/>
        </w:rPr>
        <w:t>;</w:t>
      </w:r>
    </w:p>
    <w:p w14:paraId="46424CA8" w14:textId="3D0D3055" w:rsidR="00C217F7" w:rsidRPr="002B39EB" w:rsidRDefault="00C217F7" w:rsidP="00B05EAC">
      <w:pPr>
        <w:pStyle w:val="af"/>
        <w:numPr>
          <w:ilvl w:val="2"/>
          <w:numId w:val="11"/>
        </w:numPr>
        <w:ind w:left="0" w:firstLine="0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 xml:space="preserve">Выполнить Работы по возведению временных сооружений, включая Работы по </w:t>
      </w:r>
      <w:r w:rsidR="00C86220" w:rsidRPr="002B39EB">
        <w:rPr>
          <w:b w:val="0"/>
          <w:color w:val="000000" w:themeColor="text1"/>
          <w:sz w:val="24"/>
          <w:szCs w:val="24"/>
        </w:rPr>
        <w:t xml:space="preserve">организации </w:t>
      </w:r>
      <w:r w:rsidR="00BF5F1F" w:rsidRPr="002B39EB">
        <w:rPr>
          <w:b w:val="0"/>
          <w:color w:val="000000" w:themeColor="text1"/>
          <w:sz w:val="24"/>
          <w:szCs w:val="24"/>
        </w:rPr>
        <w:t>В</w:t>
      </w:r>
      <w:r w:rsidR="000D12D9" w:rsidRPr="002B39EB">
        <w:rPr>
          <w:b w:val="0"/>
          <w:color w:val="000000" w:themeColor="text1"/>
          <w:sz w:val="24"/>
          <w:szCs w:val="24"/>
        </w:rPr>
        <w:t xml:space="preserve">ременных </w:t>
      </w:r>
      <w:r w:rsidRPr="002B39EB">
        <w:rPr>
          <w:b w:val="0"/>
          <w:color w:val="000000" w:themeColor="text1"/>
          <w:sz w:val="24"/>
          <w:szCs w:val="24"/>
        </w:rPr>
        <w:t>подъездных путей и ограждения строительной площадки</w:t>
      </w:r>
      <w:r w:rsidR="00E37A4B" w:rsidRPr="002B39EB">
        <w:rPr>
          <w:b w:val="0"/>
          <w:color w:val="000000" w:themeColor="text1"/>
          <w:sz w:val="24"/>
          <w:szCs w:val="24"/>
        </w:rPr>
        <w:t xml:space="preserve">. В случае, если организация временных подъездных путей не может быть выполнена в рамках утвержденной договорной цены </w:t>
      </w:r>
      <w:r w:rsidR="00440926" w:rsidRPr="002B39EB">
        <w:rPr>
          <w:b w:val="0"/>
          <w:color w:val="000000" w:themeColor="text1"/>
          <w:sz w:val="24"/>
          <w:szCs w:val="24"/>
        </w:rPr>
        <w:t>ввиду</w:t>
      </w:r>
      <w:r w:rsidR="00E37A4B" w:rsidRPr="002B39EB">
        <w:rPr>
          <w:b w:val="0"/>
          <w:color w:val="000000" w:themeColor="text1"/>
          <w:sz w:val="24"/>
          <w:szCs w:val="24"/>
        </w:rPr>
        <w:t xml:space="preserve"> протяженности таких путей или другой спецификой, связанной с местом размещения объекта, </w:t>
      </w:r>
      <w:r w:rsidR="000E4C6B" w:rsidRPr="002B39EB">
        <w:rPr>
          <w:b w:val="0"/>
          <w:color w:val="000000" w:themeColor="text1"/>
          <w:sz w:val="24"/>
          <w:szCs w:val="24"/>
        </w:rPr>
        <w:t>П</w:t>
      </w:r>
      <w:r w:rsidR="00E37A4B" w:rsidRPr="002B39EB">
        <w:rPr>
          <w:b w:val="0"/>
          <w:color w:val="000000" w:themeColor="text1"/>
          <w:sz w:val="24"/>
          <w:szCs w:val="24"/>
        </w:rPr>
        <w:t>одрядчик обязан уведомить Заказчика в соответствии с п 3.</w:t>
      </w:r>
      <w:r w:rsidR="000E4C6B" w:rsidRPr="002B39EB">
        <w:rPr>
          <w:b w:val="0"/>
          <w:color w:val="000000" w:themeColor="text1"/>
          <w:sz w:val="24"/>
          <w:szCs w:val="24"/>
        </w:rPr>
        <w:t>7</w:t>
      </w:r>
      <w:r w:rsidR="00E37A4B" w:rsidRPr="002B39EB">
        <w:rPr>
          <w:b w:val="0"/>
          <w:color w:val="000000" w:themeColor="text1"/>
          <w:sz w:val="24"/>
          <w:szCs w:val="24"/>
        </w:rPr>
        <w:t>. Договора.</w:t>
      </w:r>
      <w:r w:rsidR="000E4C6B" w:rsidRPr="002B39EB">
        <w:rPr>
          <w:b w:val="0"/>
          <w:color w:val="000000" w:themeColor="text1"/>
          <w:sz w:val="24"/>
          <w:szCs w:val="24"/>
        </w:rPr>
        <w:t xml:space="preserve"> </w:t>
      </w:r>
      <w:r w:rsidR="00440926" w:rsidRPr="002B39EB">
        <w:rPr>
          <w:b w:val="0"/>
          <w:color w:val="000000" w:themeColor="text1"/>
          <w:sz w:val="24"/>
          <w:szCs w:val="24"/>
        </w:rPr>
        <w:t>В ином случае</w:t>
      </w:r>
      <w:r w:rsidR="00E37A4B" w:rsidRPr="002B39EB">
        <w:rPr>
          <w:b w:val="0"/>
          <w:color w:val="000000" w:themeColor="text1"/>
          <w:sz w:val="24"/>
          <w:szCs w:val="24"/>
        </w:rPr>
        <w:t xml:space="preserve"> Заказчик </w:t>
      </w:r>
      <w:r w:rsidR="000E4C6B" w:rsidRPr="002B39EB">
        <w:rPr>
          <w:b w:val="0"/>
          <w:color w:val="000000" w:themeColor="text1"/>
          <w:sz w:val="24"/>
          <w:szCs w:val="24"/>
        </w:rPr>
        <w:t>вправе</w:t>
      </w:r>
      <w:r w:rsidR="00E37A4B" w:rsidRPr="002B39EB">
        <w:rPr>
          <w:b w:val="0"/>
          <w:color w:val="000000" w:themeColor="text1"/>
          <w:sz w:val="24"/>
          <w:szCs w:val="24"/>
        </w:rPr>
        <w:t xml:space="preserve"> отказаться от компенсации понесенных </w:t>
      </w:r>
      <w:r w:rsidR="000E4C6B" w:rsidRPr="002B39EB">
        <w:rPr>
          <w:b w:val="0"/>
          <w:color w:val="000000" w:themeColor="text1"/>
          <w:sz w:val="24"/>
          <w:szCs w:val="24"/>
        </w:rPr>
        <w:t>П</w:t>
      </w:r>
      <w:r w:rsidR="00E37A4B" w:rsidRPr="002B39EB">
        <w:rPr>
          <w:b w:val="0"/>
          <w:color w:val="000000" w:themeColor="text1"/>
          <w:sz w:val="24"/>
          <w:szCs w:val="24"/>
        </w:rPr>
        <w:t>одрядчиком затрат по организации Временных подъездных путей</w:t>
      </w:r>
      <w:r w:rsidR="00717CDF" w:rsidRPr="002B39EB">
        <w:rPr>
          <w:b w:val="0"/>
          <w:color w:val="000000" w:themeColor="text1"/>
          <w:sz w:val="24"/>
          <w:szCs w:val="24"/>
        </w:rPr>
        <w:t>;</w:t>
      </w:r>
      <w:bookmarkStart w:id="17" w:name="_Hlk486959720"/>
    </w:p>
    <w:bookmarkEnd w:id="17"/>
    <w:p w14:paraId="7883A2B8" w14:textId="50EA1061" w:rsidR="00C217F7" w:rsidRPr="002B39EB" w:rsidRDefault="00C217F7" w:rsidP="00B05EAC">
      <w:pPr>
        <w:pStyle w:val="af"/>
        <w:numPr>
          <w:ilvl w:val="2"/>
          <w:numId w:val="11"/>
        </w:numPr>
        <w:ind w:left="0" w:firstLine="0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>Организовать электроснабжение Объекта во время проведения строительных и пусконаладочных Работ с оплатой соответствующих расходов, а также организовать и оплатить охрану строительства Объекта</w:t>
      </w:r>
      <w:r w:rsidR="00DF522B" w:rsidRPr="002B39EB">
        <w:rPr>
          <w:b w:val="0"/>
          <w:color w:val="000000" w:themeColor="text1"/>
          <w:sz w:val="24"/>
          <w:szCs w:val="24"/>
        </w:rPr>
        <w:t xml:space="preserve"> (при необходимости)</w:t>
      </w:r>
      <w:r w:rsidRPr="002B39EB">
        <w:rPr>
          <w:b w:val="0"/>
          <w:color w:val="000000" w:themeColor="text1"/>
          <w:sz w:val="24"/>
          <w:szCs w:val="24"/>
        </w:rPr>
        <w:t>;</w:t>
      </w:r>
    </w:p>
    <w:p w14:paraId="6D0656F1" w14:textId="77777777" w:rsidR="00C217F7" w:rsidRPr="002B39EB" w:rsidRDefault="00C217F7" w:rsidP="00B05EAC">
      <w:pPr>
        <w:pStyle w:val="af"/>
        <w:numPr>
          <w:ilvl w:val="2"/>
          <w:numId w:val="11"/>
        </w:numPr>
        <w:ind w:left="0" w:firstLine="0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>Уб</w:t>
      </w:r>
      <w:r w:rsidR="00717CDF" w:rsidRPr="002B39EB">
        <w:rPr>
          <w:b w:val="0"/>
          <w:color w:val="000000" w:themeColor="text1"/>
          <w:sz w:val="24"/>
          <w:szCs w:val="24"/>
        </w:rPr>
        <w:t>и</w:t>
      </w:r>
      <w:r w:rsidRPr="002B39EB">
        <w:rPr>
          <w:b w:val="0"/>
          <w:color w:val="000000" w:themeColor="text1"/>
          <w:sz w:val="24"/>
          <w:szCs w:val="24"/>
        </w:rPr>
        <w:t>рать мусор, в том числе бытовой, на прилегающей территории Объе</w:t>
      </w:r>
      <w:r w:rsidR="0044290B" w:rsidRPr="002B39EB">
        <w:rPr>
          <w:b w:val="0"/>
          <w:color w:val="000000" w:themeColor="text1"/>
          <w:sz w:val="24"/>
          <w:szCs w:val="24"/>
        </w:rPr>
        <w:t>кта на период выполнения Работ;</w:t>
      </w:r>
    </w:p>
    <w:p w14:paraId="27423D2F" w14:textId="77777777" w:rsidR="00C217F7" w:rsidRPr="002B39EB" w:rsidRDefault="00C217F7" w:rsidP="00B05EAC">
      <w:pPr>
        <w:pStyle w:val="af"/>
        <w:numPr>
          <w:ilvl w:val="2"/>
          <w:numId w:val="11"/>
        </w:numPr>
        <w:ind w:left="0" w:firstLine="0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>Получить и опла</w:t>
      </w:r>
      <w:r w:rsidR="00717CDF" w:rsidRPr="002B39EB">
        <w:rPr>
          <w:b w:val="0"/>
          <w:color w:val="000000" w:themeColor="text1"/>
          <w:sz w:val="24"/>
          <w:szCs w:val="24"/>
        </w:rPr>
        <w:t>чивать</w:t>
      </w:r>
      <w:r w:rsidRPr="002B39EB">
        <w:rPr>
          <w:b w:val="0"/>
          <w:color w:val="000000" w:themeColor="text1"/>
          <w:sz w:val="24"/>
          <w:szCs w:val="24"/>
        </w:rPr>
        <w:t xml:space="preserve"> лимиты за размещение отходов строительства, бытовых отходов на период выполнения Работ;</w:t>
      </w:r>
    </w:p>
    <w:p w14:paraId="333201A0" w14:textId="3B6A0957" w:rsidR="00C217F7" w:rsidRPr="002B39EB" w:rsidRDefault="00C217F7" w:rsidP="00B05EAC">
      <w:pPr>
        <w:pStyle w:val="af"/>
        <w:numPr>
          <w:ilvl w:val="2"/>
          <w:numId w:val="11"/>
        </w:numPr>
        <w:ind w:left="0" w:firstLine="0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>Вывезти в 15-дневный срок со дня подписания Акта сдачи-приемки</w:t>
      </w:r>
      <w:r w:rsidR="00E622F1" w:rsidRPr="002B39EB">
        <w:rPr>
          <w:b w:val="0"/>
          <w:color w:val="000000" w:themeColor="text1"/>
          <w:sz w:val="24"/>
          <w:szCs w:val="24"/>
        </w:rPr>
        <w:t xml:space="preserve"> выполненн</w:t>
      </w:r>
      <w:r w:rsidR="001719F8" w:rsidRPr="002B39EB">
        <w:rPr>
          <w:b w:val="0"/>
          <w:color w:val="000000" w:themeColor="text1"/>
          <w:sz w:val="24"/>
          <w:szCs w:val="24"/>
        </w:rPr>
        <w:t xml:space="preserve">ых </w:t>
      </w:r>
      <w:r w:rsidR="00E622F1" w:rsidRPr="002B39EB">
        <w:rPr>
          <w:b w:val="0"/>
          <w:color w:val="000000" w:themeColor="text1"/>
          <w:sz w:val="24"/>
          <w:szCs w:val="24"/>
        </w:rPr>
        <w:t>Работ</w:t>
      </w:r>
      <w:r w:rsidRPr="002B39EB">
        <w:rPr>
          <w:b w:val="0"/>
          <w:color w:val="000000" w:themeColor="text1"/>
          <w:sz w:val="24"/>
          <w:szCs w:val="24"/>
        </w:rPr>
        <w:t xml:space="preserve"> </w:t>
      </w:r>
      <w:r w:rsidR="00E622F1" w:rsidRPr="002B39EB">
        <w:rPr>
          <w:b w:val="0"/>
          <w:color w:val="000000" w:themeColor="text1"/>
          <w:sz w:val="24"/>
          <w:szCs w:val="24"/>
        </w:rPr>
        <w:t>за пределы</w:t>
      </w:r>
      <w:r w:rsidRPr="002B39EB">
        <w:rPr>
          <w:b w:val="0"/>
          <w:color w:val="000000" w:themeColor="text1"/>
          <w:sz w:val="24"/>
          <w:szCs w:val="24"/>
        </w:rPr>
        <w:t xml:space="preserve"> строительной площадки принадлежащие </w:t>
      </w:r>
      <w:r w:rsidR="000E4C6B" w:rsidRPr="002B39EB">
        <w:rPr>
          <w:b w:val="0"/>
          <w:color w:val="000000" w:themeColor="text1"/>
          <w:sz w:val="24"/>
          <w:szCs w:val="24"/>
        </w:rPr>
        <w:t>П</w:t>
      </w:r>
      <w:r w:rsidRPr="002B39EB">
        <w:rPr>
          <w:b w:val="0"/>
          <w:color w:val="000000" w:themeColor="text1"/>
          <w:sz w:val="24"/>
          <w:szCs w:val="24"/>
        </w:rPr>
        <w:t xml:space="preserve">одрядчику строительные машины, оборудование, инвентарь, инструменты, строительные материалы, временные сооружения (в том числе Временные подъездные пути), другое имущество и мусор, а также в этот же срок провести рекультивацию земли (в том числе </w:t>
      </w:r>
      <w:r w:rsidR="00E622F1" w:rsidRPr="002B39EB">
        <w:rPr>
          <w:b w:val="0"/>
          <w:color w:val="000000" w:themeColor="text1"/>
          <w:sz w:val="24"/>
          <w:szCs w:val="24"/>
        </w:rPr>
        <w:t>строительной площадки</w:t>
      </w:r>
      <w:r w:rsidRPr="002B39EB">
        <w:rPr>
          <w:b w:val="0"/>
          <w:color w:val="000000" w:themeColor="text1"/>
          <w:sz w:val="24"/>
          <w:szCs w:val="24"/>
        </w:rPr>
        <w:t>), восстановительные работы в рамках причинения вреда Заказчику и/или третьим лицам при выполнении Договора;</w:t>
      </w:r>
    </w:p>
    <w:p w14:paraId="207530E4" w14:textId="7D6EDEA2" w:rsidR="0044290B" w:rsidRDefault="000E4C6B" w:rsidP="00B05EAC">
      <w:pPr>
        <w:pStyle w:val="af"/>
        <w:numPr>
          <w:ilvl w:val="2"/>
          <w:numId w:val="11"/>
        </w:numPr>
        <w:ind w:left="0" w:firstLine="0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>П</w:t>
      </w:r>
      <w:r w:rsidR="00C217F7" w:rsidRPr="002B39EB">
        <w:rPr>
          <w:b w:val="0"/>
          <w:color w:val="000000" w:themeColor="text1"/>
          <w:sz w:val="24"/>
          <w:szCs w:val="24"/>
        </w:rPr>
        <w:t>одрядчик обязуется передавать Заказчику в течение 5 (Пяти) дней после получения каждого документа: разрешения на строительство и ввод Объекта в эксплуатацию</w:t>
      </w:r>
      <w:r w:rsidR="001719F8" w:rsidRPr="002B39EB">
        <w:rPr>
          <w:b w:val="0"/>
          <w:color w:val="000000" w:themeColor="text1"/>
          <w:sz w:val="24"/>
          <w:szCs w:val="24"/>
        </w:rPr>
        <w:t xml:space="preserve"> (при необходимости в соответствии с законом)</w:t>
      </w:r>
      <w:r w:rsidR="00E622F1" w:rsidRPr="002B39EB">
        <w:rPr>
          <w:b w:val="0"/>
          <w:color w:val="000000" w:themeColor="text1"/>
          <w:sz w:val="24"/>
          <w:szCs w:val="24"/>
        </w:rPr>
        <w:t>, Разрешения на размещение</w:t>
      </w:r>
      <w:r w:rsidR="00C217F7" w:rsidRPr="002B39EB">
        <w:rPr>
          <w:b w:val="0"/>
          <w:color w:val="000000" w:themeColor="text1"/>
          <w:sz w:val="24"/>
          <w:szCs w:val="24"/>
        </w:rPr>
        <w:t>, договор</w:t>
      </w:r>
      <w:r w:rsidR="001719F8" w:rsidRPr="002B39EB">
        <w:rPr>
          <w:b w:val="0"/>
          <w:color w:val="000000" w:themeColor="text1"/>
          <w:sz w:val="24"/>
          <w:szCs w:val="24"/>
        </w:rPr>
        <w:t>ы</w:t>
      </w:r>
      <w:r w:rsidR="00C217F7" w:rsidRPr="002B39EB">
        <w:rPr>
          <w:b w:val="0"/>
          <w:color w:val="000000" w:themeColor="text1"/>
          <w:sz w:val="24"/>
          <w:szCs w:val="24"/>
        </w:rPr>
        <w:t xml:space="preserve"> на электро</w:t>
      </w:r>
      <w:r w:rsidR="003C3688" w:rsidRPr="002B39EB">
        <w:rPr>
          <w:b w:val="0"/>
          <w:color w:val="000000" w:themeColor="text1"/>
          <w:sz w:val="24"/>
          <w:szCs w:val="24"/>
        </w:rPr>
        <w:t xml:space="preserve">снабжение Объекта, </w:t>
      </w:r>
      <w:r w:rsidR="00C217F7" w:rsidRPr="002B39EB">
        <w:rPr>
          <w:b w:val="0"/>
          <w:color w:val="000000" w:themeColor="text1"/>
          <w:sz w:val="24"/>
          <w:szCs w:val="24"/>
        </w:rPr>
        <w:t xml:space="preserve">а также все прочие документы, необходимые и достаточные для надлежащей эксплуатации Объекта и </w:t>
      </w:r>
      <w:r w:rsidR="00C61DE4" w:rsidRPr="002B39EB">
        <w:rPr>
          <w:b w:val="0"/>
          <w:color w:val="000000" w:themeColor="text1"/>
          <w:sz w:val="24"/>
          <w:szCs w:val="24"/>
        </w:rPr>
        <w:t xml:space="preserve">исполнения </w:t>
      </w:r>
      <w:r w:rsidR="00C217F7" w:rsidRPr="002B39EB">
        <w:rPr>
          <w:b w:val="0"/>
          <w:color w:val="000000" w:themeColor="text1"/>
          <w:sz w:val="24"/>
          <w:szCs w:val="24"/>
        </w:rPr>
        <w:t xml:space="preserve">обязательств Сторон по Договору. </w:t>
      </w:r>
      <w:r w:rsidR="005D0B33" w:rsidRPr="002B39EB">
        <w:rPr>
          <w:b w:val="0"/>
          <w:color w:val="000000" w:themeColor="text1"/>
          <w:sz w:val="24"/>
          <w:szCs w:val="24"/>
        </w:rPr>
        <w:t>В случае последующей необходимости Подрядчика в таких документах для выполнения Работ</w:t>
      </w:r>
      <w:r w:rsidR="00C217F7" w:rsidRPr="002B39EB">
        <w:rPr>
          <w:b w:val="0"/>
          <w:color w:val="000000" w:themeColor="text1"/>
          <w:sz w:val="24"/>
          <w:szCs w:val="24"/>
        </w:rPr>
        <w:t xml:space="preserve"> Заказчик может предоставить их или их заверенные копии </w:t>
      </w:r>
      <w:r w:rsidRPr="002B39EB">
        <w:rPr>
          <w:b w:val="0"/>
          <w:color w:val="000000" w:themeColor="text1"/>
          <w:sz w:val="24"/>
          <w:szCs w:val="24"/>
        </w:rPr>
        <w:t>П</w:t>
      </w:r>
      <w:r w:rsidR="00C217F7" w:rsidRPr="002B39EB">
        <w:rPr>
          <w:b w:val="0"/>
          <w:color w:val="000000" w:themeColor="text1"/>
          <w:sz w:val="24"/>
          <w:szCs w:val="24"/>
        </w:rPr>
        <w:t>одрядчику под расписку и гарантии возврата в целости и сохранности.</w:t>
      </w:r>
    </w:p>
    <w:p w14:paraId="6AD121DD" w14:textId="7D8E3E71" w:rsidR="005D0B33" w:rsidRDefault="005D0B33" w:rsidP="005D0B33">
      <w:pPr>
        <w:jc w:val="both"/>
        <w:rPr>
          <w:b w:val="0"/>
          <w:color w:val="000000" w:themeColor="text1"/>
          <w:sz w:val="24"/>
          <w:szCs w:val="24"/>
        </w:rPr>
      </w:pPr>
    </w:p>
    <w:p w14:paraId="54FE73C1" w14:textId="7D489B00" w:rsidR="005D0B33" w:rsidRDefault="005D0B33" w:rsidP="005D0B33">
      <w:pPr>
        <w:jc w:val="both"/>
        <w:rPr>
          <w:b w:val="0"/>
          <w:color w:val="000000" w:themeColor="text1"/>
          <w:sz w:val="24"/>
          <w:szCs w:val="24"/>
        </w:rPr>
      </w:pPr>
    </w:p>
    <w:p w14:paraId="656F5A71" w14:textId="77777777" w:rsidR="005D0B33" w:rsidRPr="00E43536" w:rsidRDefault="005D0B33" w:rsidP="00E43536">
      <w:pPr>
        <w:jc w:val="both"/>
        <w:rPr>
          <w:b w:val="0"/>
          <w:color w:val="000000" w:themeColor="text1"/>
          <w:sz w:val="24"/>
          <w:szCs w:val="24"/>
        </w:rPr>
      </w:pPr>
    </w:p>
    <w:p w14:paraId="4AE16588" w14:textId="77777777" w:rsidR="000C2B68" w:rsidRPr="002B39EB" w:rsidRDefault="000C2B68" w:rsidP="002F36E6">
      <w:pPr>
        <w:pStyle w:val="af"/>
        <w:tabs>
          <w:tab w:val="left" w:pos="0"/>
        </w:tabs>
        <w:ind w:left="0"/>
        <w:jc w:val="both"/>
        <w:rPr>
          <w:b w:val="0"/>
          <w:color w:val="000000" w:themeColor="text1"/>
          <w:sz w:val="24"/>
          <w:szCs w:val="24"/>
        </w:rPr>
      </w:pPr>
    </w:p>
    <w:p w14:paraId="4400EFEB" w14:textId="3AB9688E" w:rsidR="005A0363" w:rsidRPr="002B39EB" w:rsidRDefault="005A0363" w:rsidP="00B05EAC">
      <w:pPr>
        <w:pStyle w:val="af"/>
        <w:numPr>
          <w:ilvl w:val="0"/>
          <w:numId w:val="11"/>
        </w:numPr>
        <w:shd w:val="clear" w:color="auto" w:fill="FFFFFF"/>
        <w:ind w:left="0" w:firstLine="0"/>
        <w:jc w:val="center"/>
        <w:rPr>
          <w:color w:val="000000" w:themeColor="text1"/>
          <w:spacing w:val="4"/>
          <w:sz w:val="24"/>
          <w:szCs w:val="24"/>
        </w:rPr>
      </w:pPr>
      <w:r w:rsidRPr="002B39EB">
        <w:rPr>
          <w:color w:val="000000" w:themeColor="text1"/>
          <w:spacing w:val="4"/>
          <w:sz w:val="24"/>
          <w:szCs w:val="24"/>
        </w:rPr>
        <w:t>Ответственность по Договору</w:t>
      </w:r>
    </w:p>
    <w:p w14:paraId="75ECD5A4" w14:textId="77777777" w:rsidR="000E4C6B" w:rsidRPr="002B39EB" w:rsidRDefault="000E4C6B" w:rsidP="000E4C6B">
      <w:pPr>
        <w:pStyle w:val="af"/>
        <w:shd w:val="clear" w:color="auto" w:fill="FFFFFF"/>
        <w:ind w:left="0"/>
        <w:rPr>
          <w:color w:val="000000" w:themeColor="text1"/>
          <w:spacing w:val="4"/>
          <w:sz w:val="24"/>
          <w:szCs w:val="24"/>
        </w:rPr>
      </w:pPr>
    </w:p>
    <w:p w14:paraId="7300D838" w14:textId="19A4A7C5" w:rsidR="005A0363" w:rsidRPr="002B39EB" w:rsidRDefault="00105ADA" w:rsidP="00B05EAC">
      <w:pPr>
        <w:pStyle w:val="af"/>
        <w:widowControl/>
        <w:numPr>
          <w:ilvl w:val="1"/>
          <w:numId w:val="11"/>
        </w:numPr>
        <w:autoSpaceDE/>
        <w:autoSpaceDN/>
        <w:adjustRightInd/>
        <w:ind w:left="0" w:firstLin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 xml:space="preserve">Заказчик за нарушение сроков оплаты Работ по Договору уплачивает </w:t>
      </w:r>
      <w:r w:rsidR="000E4C6B" w:rsidRPr="002B39EB">
        <w:rPr>
          <w:b w:val="0"/>
          <w:bCs w:val="0"/>
          <w:color w:val="000000" w:themeColor="text1"/>
          <w:sz w:val="24"/>
          <w:szCs w:val="24"/>
        </w:rPr>
        <w:t>П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одрядчику в </w:t>
      </w:r>
      <w:r w:rsidR="000E4C6B" w:rsidRPr="002B39EB">
        <w:rPr>
          <w:b w:val="0"/>
          <w:bCs w:val="0"/>
          <w:color w:val="000000" w:themeColor="text1"/>
          <w:sz w:val="24"/>
          <w:szCs w:val="24"/>
        </w:rPr>
        <w:t>неустойку в размере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 0,05% (Ноль целых и пять сотых процента) просроченной к уплате суммы за каждый день просрочки исполнения обязательства, но не свыше 10% (Десяти процентов) от суммы такой задолженности.</w:t>
      </w:r>
    </w:p>
    <w:p w14:paraId="0273D1FC" w14:textId="36163FB8" w:rsidR="00767B63" w:rsidRPr="002B39EB" w:rsidRDefault="000E4C6B" w:rsidP="00B05EAC">
      <w:pPr>
        <w:pStyle w:val="af"/>
        <w:widowControl/>
        <w:numPr>
          <w:ilvl w:val="1"/>
          <w:numId w:val="11"/>
        </w:numPr>
        <w:autoSpaceDE/>
        <w:autoSpaceDN/>
        <w:adjustRightInd/>
        <w:ind w:left="0" w:firstLin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>П</w:t>
      </w:r>
      <w:r w:rsidR="005A0363" w:rsidRPr="002B39EB">
        <w:rPr>
          <w:b w:val="0"/>
          <w:bCs w:val="0"/>
          <w:color w:val="000000" w:themeColor="text1"/>
          <w:sz w:val="24"/>
          <w:szCs w:val="24"/>
        </w:rPr>
        <w:t>одрядчик за нарушение срока выполнения Работ</w:t>
      </w:r>
      <w:r w:rsidR="00ED5E99" w:rsidRPr="002B39EB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5A0363" w:rsidRPr="002B39EB">
        <w:rPr>
          <w:b w:val="0"/>
          <w:bCs w:val="0"/>
          <w:color w:val="000000" w:themeColor="text1"/>
          <w:sz w:val="24"/>
          <w:szCs w:val="24"/>
        </w:rPr>
        <w:t>уплачивает За</w:t>
      </w:r>
      <w:r w:rsidR="00BB7F6F" w:rsidRPr="002B39EB">
        <w:rPr>
          <w:b w:val="0"/>
          <w:bCs w:val="0"/>
          <w:color w:val="000000" w:themeColor="text1"/>
          <w:sz w:val="24"/>
          <w:szCs w:val="24"/>
        </w:rPr>
        <w:t>казчику неустойку в размере 0,</w:t>
      </w:r>
      <w:r w:rsidR="009A460D" w:rsidRPr="002B39EB">
        <w:rPr>
          <w:b w:val="0"/>
          <w:bCs w:val="0"/>
          <w:color w:val="000000" w:themeColor="text1"/>
          <w:sz w:val="24"/>
          <w:szCs w:val="24"/>
        </w:rPr>
        <w:t>1</w:t>
      </w:r>
      <w:r w:rsidR="00D12002" w:rsidRPr="002B39EB">
        <w:rPr>
          <w:b w:val="0"/>
          <w:bCs w:val="0"/>
          <w:color w:val="000000" w:themeColor="text1"/>
          <w:sz w:val="24"/>
          <w:szCs w:val="24"/>
        </w:rPr>
        <w:t>% (Н</w:t>
      </w:r>
      <w:r w:rsidR="005A0363" w:rsidRPr="002B39EB">
        <w:rPr>
          <w:b w:val="0"/>
          <w:bCs w:val="0"/>
          <w:color w:val="000000" w:themeColor="text1"/>
          <w:sz w:val="24"/>
          <w:szCs w:val="24"/>
        </w:rPr>
        <w:t xml:space="preserve">оль целых и </w:t>
      </w:r>
      <w:r w:rsidR="009A460D" w:rsidRPr="002B39EB">
        <w:rPr>
          <w:b w:val="0"/>
          <w:bCs w:val="0"/>
          <w:color w:val="000000" w:themeColor="text1"/>
          <w:sz w:val="24"/>
          <w:szCs w:val="24"/>
        </w:rPr>
        <w:t>одна десятая</w:t>
      </w:r>
      <w:r w:rsidR="005A0363" w:rsidRPr="002B39EB">
        <w:rPr>
          <w:b w:val="0"/>
          <w:bCs w:val="0"/>
          <w:color w:val="000000" w:themeColor="text1"/>
          <w:sz w:val="24"/>
          <w:szCs w:val="24"/>
        </w:rPr>
        <w:t xml:space="preserve"> процента) стоимости таких Работ</w:t>
      </w:r>
      <w:r w:rsidR="00ED5E99" w:rsidRPr="002B39EB">
        <w:rPr>
          <w:b w:val="0"/>
          <w:bCs w:val="0"/>
          <w:color w:val="000000" w:themeColor="text1"/>
          <w:sz w:val="24"/>
          <w:szCs w:val="24"/>
        </w:rPr>
        <w:t xml:space="preserve"> (Этапа Работ)</w:t>
      </w:r>
      <w:r w:rsidR="005A0363" w:rsidRPr="002B39EB">
        <w:rPr>
          <w:b w:val="0"/>
          <w:bCs w:val="0"/>
          <w:color w:val="000000" w:themeColor="text1"/>
          <w:sz w:val="24"/>
          <w:szCs w:val="24"/>
        </w:rPr>
        <w:t xml:space="preserve"> за кажд</w:t>
      </w:r>
      <w:r w:rsidR="00BB7F6F" w:rsidRPr="002B39EB">
        <w:rPr>
          <w:b w:val="0"/>
          <w:bCs w:val="0"/>
          <w:color w:val="000000" w:themeColor="text1"/>
          <w:sz w:val="24"/>
          <w:szCs w:val="24"/>
        </w:rPr>
        <w:t>ый день просрочки</w:t>
      </w:r>
      <w:r w:rsidR="005A0363" w:rsidRPr="002B39EB">
        <w:rPr>
          <w:b w:val="0"/>
          <w:bCs w:val="0"/>
          <w:color w:val="000000" w:themeColor="text1"/>
          <w:sz w:val="24"/>
          <w:szCs w:val="24"/>
        </w:rPr>
        <w:t>.</w:t>
      </w:r>
    </w:p>
    <w:p w14:paraId="6F649962" w14:textId="77777777" w:rsidR="001738AB" w:rsidRPr="002B39EB" w:rsidRDefault="002461E3" w:rsidP="00B05EAC">
      <w:pPr>
        <w:pStyle w:val="af"/>
        <w:widowControl/>
        <w:numPr>
          <w:ilvl w:val="1"/>
          <w:numId w:val="11"/>
        </w:numPr>
        <w:autoSpaceDE/>
        <w:autoSpaceDN/>
        <w:adjustRightInd/>
        <w:ind w:left="0" w:firstLin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>В случае нарушения Подрядчиком установленных Заказчиком сроков устранения недостатков, Заказчик вправе предъявить к Подрядчику требование об уплате неустойки в размере 0,1% от стоимости</w:t>
      </w:r>
      <w:r w:rsidR="001738AB" w:rsidRPr="002B39EB">
        <w:rPr>
          <w:b w:val="0"/>
          <w:bCs w:val="0"/>
          <w:color w:val="000000" w:themeColor="text1"/>
          <w:sz w:val="24"/>
          <w:szCs w:val="24"/>
        </w:rPr>
        <w:t xml:space="preserve"> Работ (Этапа Работ), где были выявлены недостатки, за каждый день просрочки.</w:t>
      </w:r>
    </w:p>
    <w:p w14:paraId="2B0FAB3D" w14:textId="215FDCDF" w:rsidR="002461E3" w:rsidRPr="002B39EB" w:rsidRDefault="001738AB" w:rsidP="00B05EAC">
      <w:pPr>
        <w:pStyle w:val="af"/>
        <w:widowControl/>
        <w:numPr>
          <w:ilvl w:val="1"/>
          <w:numId w:val="11"/>
        </w:numPr>
        <w:autoSpaceDE/>
        <w:autoSpaceDN/>
        <w:adjustRightInd/>
        <w:ind w:left="0" w:firstLin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 xml:space="preserve">Дополнительно к п. 11.2., 11.3. Договора, в случае нарушения Подрядчиком сроков выполнения Работ (в том числе сроков устранения недостатков) более чем на 30 (тридцать) </w:t>
      </w:r>
      <w:r w:rsidRPr="002B39EB">
        <w:rPr>
          <w:b w:val="0"/>
          <w:bCs w:val="0"/>
          <w:color w:val="000000" w:themeColor="text1"/>
          <w:sz w:val="24"/>
          <w:szCs w:val="24"/>
        </w:rPr>
        <w:lastRenderedPageBreak/>
        <w:t>календарных дней, Заказчик вправе потребовать у Подрядчика уплаты штрафа в р</w:t>
      </w:r>
      <w:r w:rsidR="000673A4" w:rsidRPr="002B39EB">
        <w:rPr>
          <w:b w:val="0"/>
          <w:bCs w:val="0"/>
          <w:color w:val="000000" w:themeColor="text1"/>
          <w:sz w:val="24"/>
          <w:szCs w:val="24"/>
        </w:rPr>
        <w:t>азмере</w:t>
      </w:r>
      <w:r w:rsidR="002461E3" w:rsidRPr="002B39EB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  <w:szCs w:val="24"/>
        </w:rPr>
        <w:t>350 000,00 рублей.</w:t>
      </w:r>
    </w:p>
    <w:p w14:paraId="41D2AD01" w14:textId="74348A5A" w:rsidR="00E34C99" w:rsidRPr="002B39EB" w:rsidRDefault="00E34C99" w:rsidP="00B05EAC">
      <w:pPr>
        <w:pStyle w:val="af"/>
        <w:widowControl/>
        <w:numPr>
          <w:ilvl w:val="1"/>
          <w:numId w:val="11"/>
        </w:numPr>
        <w:autoSpaceDE/>
        <w:autoSpaceDN/>
        <w:adjustRightInd/>
        <w:ind w:left="0" w:firstLin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>В случае непредставления и/или несвоевременного представления Подрядчиком информации, представление которой является обязательным в силу положений Договора</w:t>
      </w:r>
      <w:r w:rsidR="000673A4" w:rsidRPr="002B39EB">
        <w:rPr>
          <w:b w:val="0"/>
          <w:bCs w:val="0"/>
          <w:color w:val="000000" w:themeColor="text1"/>
          <w:sz w:val="24"/>
          <w:szCs w:val="24"/>
        </w:rPr>
        <w:t>, либо неосуществление иных обязательств, предусмотренных Договором</w:t>
      </w:r>
      <w:r w:rsidRPr="002B39EB">
        <w:rPr>
          <w:b w:val="0"/>
          <w:bCs w:val="0"/>
          <w:color w:val="000000" w:themeColor="text1"/>
          <w:sz w:val="24"/>
          <w:szCs w:val="24"/>
        </w:rPr>
        <w:t>, Подрядчик обязан выплатить Заказчику штраф в размере 5 000,00 рублей за каждый</w:t>
      </w:r>
      <w:r w:rsidR="000673A4" w:rsidRPr="002B39EB">
        <w:rPr>
          <w:b w:val="0"/>
          <w:bCs w:val="0"/>
          <w:color w:val="000000" w:themeColor="text1"/>
          <w:sz w:val="24"/>
          <w:szCs w:val="24"/>
        </w:rPr>
        <w:t xml:space="preserve"> факт нарушения</w:t>
      </w:r>
      <w:r w:rsidRPr="002B39EB">
        <w:rPr>
          <w:b w:val="0"/>
          <w:bCs w:val="0"/>
          <w:color w:val="000000" w:themeColor="text1"/>
          <w:sz w:val="24"/>
          <w:szCs w:val="24"/>
        </w:rPr>
        <w:t>.</w:t>
      </w:r>
    </w:p>
    <w:p w14:paraId="5A37E7D6" w14:textId="3B380640" w:rsidR="00DE5780" w:rsidRPr="002B39EB" w:rsidRDefault="00DE5780" w:rsidP="00B05EAC">
      <w:pPr>
        <w:pStyle w:val="af"/>
        <w:widowControl/>
        <w:numPr>
          <w:ilvl w:val="1"/>
          <w:numId w:val="11"/>
        </w:numPr>
        <w:autoSpaceDE/>
        <w:autoSpaceDN/>
        <w:adjustRightInd/>
        <w:ind w:left="0" w:firstLin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>Подрядчик уплачивает Заказчику неустойку в размере 5 % от Цены Работ за любое допущенное отступление от видов и объемов Работ, указанных в</w:t>
      </w:r>
      <w:r w:rsidR="002D3ECF" w:rsidRPr="002B39EB">
        <w:rPr>
          <w:b w:val="0"/>
          <w:bCs w:val="0"/>
          <w:color w:val="000000" w:themeColor="text1"/>
          <w:sz w:val="24"/>
          <w:szCs w:val="24"/>
        </w:rPr>
        <w:t xml:space="preserve"> Договоре, в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 Техническом задании и Рабочей документации, которое не было согласовано с Заказчиком.</w:t>
      </w:r>
    </w:p>
    <w:p w14:paraId="58517FF4" w14:textId="5CE628A2" w:rsidR="005A0363" w:rsidRPr="002B39EB" w:rsidRDefault="000E4C6B" w:rsidP="00B05EAC">
      <w:pPr>
        <w:pStyle w:val="af"/>
        <w:widowControl/>
        <w:numPr>
          <w:ilvl w:val="1"/>
          <w:numId w:val="11"/>
        </w:numPr>
        <w:autoSpaceDE/>
        <w:autoSpaceDN/>
        <w:adjustRightInd/>
        <w:ind w:left="0" w:firstLin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>П</w:t>
      </w:r>
      <w:r w:rsidR="005A0363" w:rsidRPr="002B39EB">
        <w:rPr>
          <w:b w:val="0"/>
          <w:bCs w:val="0"/>
          <w:color w:val="000000" w:themeColor="text1"/>
          <w:sz w:val="24"/>
          <w:szCs w:val="24"/>
        </w:rPr>
        <w:t>одрядчик несет материальную ответственность за случаи нанесения</w:t>
      </w:r>
      <w:r w:rsidR="00767B63" w:rsidRPr="002B39EB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5A0363" w:rsidRPr="002B39EB">
        <w:rPr>
          <w:b w:val="0"/>
          <w:bCs w:val="0"/>
          <w:color w:val="000000" w:themeColor="text1"/>
          <w:sz w:val="24"/>
          <w:szCs w:val="24"/>
        </w:rPr>
        <w:t xml:space="preserve">работниками </w:t>
      </w:r>
      <w:r w:rsidRPr="002B39EB">
        <w:rPr>
          <w:b w:val="0"/>
          <w:bCs w:val="0"/>
          <w:color w:val="000000" w:themeColor="text1"/>
          <w:sz w:val="24"/>
          <w:szCs w:val="24"/>
        </w:rPr>
        <w:t>П</w:t>
      </w:r>
      <w:r w:rsidR="005A0363" w:rsidRPr="002B39EB">
        <w:rPr>
          <w:b w:val="0"/>
          <w:bCs w:val="0"/>
          <w:color w:val="000000" w:themeColor="text1"/>
          <w:sz w:val="24"/>
          <w:szCs w:val="24"/>
        </w:rPr>
        <w:t xml:space="preserve">одрядчика повреждений (порчи) </w:t>
      </w:r>
      <w:r w:rsidR="000F41B0" w:rsidRPr="002B39EB">
        <w:rPr>
          <w:b w:val="0"/>
          <w:bCs w:val="0"/>
          <w:color w:val="000000" w:themeColor="text1"/>
          <w:sz w:val="24"/>
          <w:szCs w:val="24"/>
        </w:rPr>
        <w:t>Объекту</w:t>
      </w:r>
      <w:r w:rsidR="003F65BB" w:rsidRPr="002B39EB">
        <w:rPr>
          <w:b w:val="0"/>
          <w:bCs w:val="0"/>
          <w:color w:val="000000" w:themeColor="text1"/>
          <w:sz w:val="24"/>
          <w:szCs w:val="24"/>
        </w:rPr>
        <w:t xml:space="preserve">, </w:t>
      </w:r>
      <w:r w:rsidR="005A0363" w:rsidRPr="002B39EB">
        <w:rPr>
          <w:b w:val="0"/>
          <w:bCs w:val="0"/>
          <w:color w:val="000000" w:themeColor="text1"/>
          <w:sz w:val="24"/>
          <w:szCs w:val="24"/>
        </w:rPr>
        <w:t>инженерны</w:t>
      </w:r>
      <w:r w:rsidR="0033255A" w:rsidRPr="002B39EB">
        <w:rPr>
          <w:b w:val="0"/>
          <w:bCs w:val="0"/>
          <w:color w:val="000000" w:themeColor="text1"/>
          <w:sz w:val="24"/>
          <w:szCs w:val="24"/>
        </w:rPr>
        <w:t>м</w:t>
      </w:r>
      <w:r w:rsidR="005A0363" w:rsidRPr="002B39EB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767B63" w:rsidRPr="002B39EB">
        <w:rPr>
          <w:b w:val="0"/>
          <w:bCs w:val="0"/>
          <w:color w:val="000000" w:themeColor="text1"/>
          <w:sz w:val="24"/>
          <w:szCs w:val="24"/>
        </w:rPr>
        <w:t>коммуникаци</w:t>
      </w:r>
      <w:r w:rsidR="0033255A" w:rsidRPr="002B39EB">
        <w:rPr>
          <w:b w:val="0"/>
          <w:bCs w:val="0"/>
          <w:color w:val="000000" w:themeColor="text1"/>
          <w:sz w:val="24"/>
          <w:szCs w:val="24"/>
        </w:rPr>
        <w:t>ям</w:t>
      </w:r>
      <w:r w:rsidR="00D12002" w:rsidRPr="002B39EB">
        <w:rPr>
          <w:b w:val="0"/>
          <w:bCs w:val="0"/>
          <w:color w:val="000000" w:themeColor="text1"/>
          <w:sz w:val="24"/>
          <w:szCs w:val="24"/>
        </w:rPr>
        <w:t>, а также иному</w:t>
      </w:r>
      <w:r w:rsidR="005A0363" w:rsidRPr="002B39EB">
        <w:rPr>
          <w:b w:val="0"/>
          <w:bCs w:val="0"/>
          <w:color w:val="000000" w:themeColor="text1"/>
          <w:sz w:val="24"/>
          <w:szCs w:val="24"/>
        </w:rPr>
        <w:t xml:space="preserve"> имуществ</w:t>
      </w:r>
      <w:r w:rsidR="0033255A" w:rsidRPr="002B39EB">
        <w:rPr>
          <w:b w:val="0"/>
          <w:bCs w:val="0"/>
          <w:color w:val="000000" w:themeColor="text1"/>
          <w:sz w:val="24"/>
          <w:szCs w:val="24"/>
        </w:rPr>
        <w:t>у</w:t>
      </w:r>
      <w:r w:rsidR="005A0363" w:rsidRPr="002B39EB">
        <w:rPr>
          <w:b w:val="0"/>
          <w:bCs w:val="0"/>
          <w:color w:val="000000" w:themeColor="text1"/>
          <w:sz w:val="24"/>
          <w:szCs w:val="24"/>
        </w:rPr>
        <w:t>, расположенно</w:t>
      </w:r>
      <w:r w:rsidR="0033255A" w:rsidRPr="002B39EB">
        <w:rPr>
          <w:b w:val="0"/>
          <w:bCs w:val="0"/>
          <w:color w:val="000000" w:themeColor="text1"/>
          <w:sz w:val="24"/>
          <w:szCs w:val="24"/>
        </w:rPr>
        <w:t>му</w:t>
      </w:r>
      <w:r w:rsidR="005A0363" w:rsidRPr="002B39EB">
        <w:rPr>
          <w:b w:val="0"/>
          <w:bCs w:val="0"/>
          <w:color w:val="000000" w:themeColor="text1"/>
          <w:sz w:val="24"/>
          <w:szCs w:val="24"/>
        </w:rPr>
        <w:t xml:space="preserve"> в пределах </w:t>
      </w:r>
      <w:r w:rsidR="000A7384" w:rsidRPr="002B39EB">
        <w:rPr>
          <w:b w:val="0"/>
          <w:color w:val="000000" w:themeColor="text1"/>
          <w:sz w:val="24"/>
          <w:szCs w:val="24"/>
        </w:rPr>
        <w:t>Земельного участка</w:t>
      </w:r>
      <w:r w:rsidR="005A0363" w:rsidRPr="002B39EB">
        <w:rPr>
          <w:b w:val="0"/>
          <w:bCs w:val="0"/>
          <w:color w:val="000000" w:themeColor="text1"/>
          <w:sz w:val="24"/>
          <w:szCs w:val="24"/>
        </w:rPr>
        <w:t xml:space="preserve">, на </w:t>
      </w:r>
      <w:r w:rsidR="00AB7A38" w:rsidRPr="002B39EB">
        <w:rPr>
          <w:b w:val="0"/>
          <w:bCs w:val="0"/>
          <w:color w:val="000000" w:themeColor="text1"/>
          <w:sz w:val="24"/>
          <w:szCs w:val="24"/>
        </w:rPr>
        <w:t xml:space="preserve">котором </w:t>
      </w:r>
      <w:r w:rsidR="005A0363" w:rsidRPr="002B39EB">
        <w:rPr>
          <w:b w:val="0"/>
          <w:bCs w:val="0"/>
          <w:color w:val="000000" w:themeColor="text1"/>
          <w:sz w:val="24"/>
          <w:szCs w:val="24"/>
        </w:rPr>
        <w:t xml:space="preserve">производятся Работы в рамках настоящего Договора в течение всего срока проведения Работ от момента начала выполнения Работ и вплоть до завершения Работ на Объекте, в связи с чем </w:t>
      </w:r>
      <w:r w:rsidRPr="002B39EB">
        <w:rPr>
          <w:b w:val="0"/>
          <w:bCs w:val="0"/>
          <w:color w:val="000000" w:themeColor="text1"/>
          <w:sz w:val="24"/>
          <w:szCs w:val="24"/>
        </w:rPr>
        <w:t>П</w:t>
      </w:r>
      <w:r w:rsidR="005A0363" w:rsidRPr="002B39EB">
        <w:rPr>
          <w:b w:val="0"/>
          <w:bCs w:val="0"/>
          <w:color w:val="000000" w:themeColor="text1"/>
          <w:sz w:val="24"/>
          <w:szCs w:val="24"/>
        </w:rPr>
        <w:t>одрядчик обязан за собственный счет в максимально короткий срок (согласованный с Заказчиком) устранить выявленные повреждения либо возместить Заказчику расходы по приобретению материалов и (или) оборудования, необходимых для ликвидации повреждений, а также стоимость Работ по устранению повреждений, выполненных привлеченной Заказчиком организацией.</w:t>
      </w:r>
    </w:p>
    <w:p w14:paraId="49A6A887" w14:textId="77777777" w:rsidR="005A0363" w:rsidRPr="002B39EB" w:rsidRDefault="005A0363" w:rsidP="00B05EAC">
      <w:pPr>
        <w:pStyle w:val="af"/>
        <w:widowControl/>
        <w:numPr>
          <w:ilvl w:val="1"/>
          <w:numId w:val="11"/>
        </w:numPr>
        <w:autoSpaceDE/>
        <w:autoSpaceDN/>
        <w:adjustRightInd/>
        <w:ind w:left="0" w:firstLin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>Применение любой меры ответственности, предусмотренной Договором, равно как и действующим законодательством Российской Федерации, распространяющимся на отношения, регулируемые Договором, должно сопровождаться направлением претензии (уведомления) с указанием в ней характера нарушения и расчёта суммы ущерба (неустойки, иных санкций). Направление указанного уведомления является обязательным условием.</w:t>
      </w:r>
    </w:p>
    <w:p w14:paraId="199C2AAC" w14:textId="77777777" w:rsidR="005A0363" w:rsidRPr="002B39EB" w:rsidRDefault="005A0363" w:rsidP="00B05EAC">
      <w:pPr>
        <w:pStyle w:val="af"/>
        <w:widowControl/>
        <w:numPr>
          <w:ilvl w:val="1"/>
          <w:numId w:val="11"/>
        </w:numPr>
        <w:autoSpaceDE/>
        <w:autoSpaceDN/>
        <w:adjustRightInd/>
        <w:ind w:left="0" w:firstLin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>Уплата неустоек, а также воз</w:t>
      </w:r>
      <w:r w:rsidR="00FD16A0" w:rsidRPr="002B39EB">
        <w:rPr>
          <w:b w:val="0"/>
          <w:bCs w:val="0"/>
          <w:color w:val="000000" w:themeColor="text1"/>
          <w:sz w:val="24"/>
          <w:szCs w:val="24"/>
        </w:rPr>
        <w:t>мещение убытков не освобождает С</w:t>
      </w:r>
      <w:r w:rsidRPr="002B39EB">
        <w:rPr>
          <w:b w:val="0"/>
          <w:bCs w:val="0"/>
          <w:color w:val="000000" w:themeColor="text1"/>
          <w:sz w:val="24"/>
          <w:szCs w:val="24"/>
        </w:rPr>
        <w:t>тороны от исполнения своих обязательств в натуре.</w:t>
      </w:r>
      <w:r w:rsidR="00AC19D4" w:rsidRPr="002B39EB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804ECE" w:rsidRPr="002B39EB">
        <w:rPr>
          <w:b w:val="0"/>
          <w:bCs w:val="0"/>
          <w:color w:val="000000" w:themeColor="text1"/>
          <w:sz w:val="24"/>
          <w:szCs w:val="24"/>
        </w:rPr>
        <w:t>Убытки взыскиваются в полной сумме сверх неустойки.</w:t>
      </w:r>
    </w:p>
    <w:p w14:paraId="171DC3FB" w14:textId="77777777" w:rsidR="007C1BDB" w:rsidRPr="002B39EB" w:rsidRDefault="007C1BDB" w:rsidP="00B05EAC">
      <w:pPr>
        <w:pStyle w:val="af"/>
        <w:widowControl/>
        <w:numPr>
          <w:ilvl w:val="1"/>
          <w:numId w:val="11"/>
        </w:numPr>
        <w:autoSpaceDE/>
        <w:autoSpaceDN/>
        <w:adjustRightInd/>
        <w:ind w:left="0" w:firstLin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>Обязанность виновной Стороны уплатить санкции, пр</w:t>
      </w:r>
      <w:r w:rsidR="009F7D79" w:rsidRPr="002B39EB">
        <w:rPr>
          <w:b w:val="0"/>
          <w:bCs w:val="0"/>
          <w:color w:val="000000" w:themeColor="text1"/>
          <w:sz w:val="24"/>
          <w:szCs w:val="24"/>
        </w:rPr>
        <w:t>едусмотренные настоящим Договором</w:t>
      </w:r>
      <w:r w:rsidRPr="002B39EB">
        <w:rPr>
          <w:b w:val="0"/>
          <w:bCs w:val="0"/>
          <w:color w:val="000000" w:themeColor="text1"/>
          <w:sz w:val="24"/>
          <w:szCs w:val="24"/>
        </w:rPr>
        <w:t>, наступает на основании письменной претензии, выставленной соответствующей Стороной.</w:t>
      </w:r>
    </w:p>
    <w:p w14:paraId="6BF43033" w14:textId="314201B6" w:rsidR="007C1BDB" w:rsidRPr="002B39EB" w:rsidRDefault="000E4C6B" w:rsidP="00B05EAC">
      <w:pPr>
        <w:pStyle w:val="af"/>
        <w:widowControl/>
        <w:numPr>
          <w:ilvl w:val="1"/>
          <w:numId w:val="11"/>
        </w:numPr>
        <w:autoSpaceDE/>
        <w:autoSpaceDN/>
        <w:adjustRightInd/>
        <w:ind w:left="0" w:firstLin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>П</w:t>
      </w:r>
      <w:r w:rsidR="007C1BDB" w:rsidRPr="002B39EB">
        <w:rPr>
          <w:b w:val="0"/>
          <w:bCs w:val="0"/>
          <w:color w:val="000000" w:themeColor="text1"/>
          <w:sz w:val="24"/>
          <w:szCs w:val="24"/>
        </w:rPr>
        <w:t>одрядчик несет ответственность за несоблюдение правил охраны труда при выполнении Работ</w:t>
      </w:r>
      <w:r w:rsidR="00B84300" w:rsidRPr="002B39EB">
        <w:rPr>
          <w:b w:val="0"/>
          <w:bCs w:val="0"/>
          <w:color w:val="000000" w:themeColor="text1"/>
          <w:sz w:val="24"/>
          <w:szCs w:val="24"/>
        </w:rPr>
        <w:t xml:space="preserve"> и самостоятельно несет ответственность з</w:t>
      </w:r>
      <w:r w:rsidR="00284DDD" w:rsidRPr="002B39EB">
        <w:rPr>
          <w:b w:val="0"/>
          <w:bCs w:val="0"/>
          <w:color w:val="000000" w:themeColor="text1"/>
          <w:sz w:val="24"/>
          <w:szCs w:val="24"/>
        </w:rPr>
        <w:t>а их нарушение</w:t>
      </w:r>
      <w:r w:rsidR="007C1BDB" w:rsidRPr="002B39EB">
        <w:rPr>
          <w:b w:val="0"/>
          <w:bCs w:val="0"/>
          <w:color w:val="000000" w:themeColor="text1"/>
          <w:sz w:val="24"/>
          <w:szCs w:val="24"/>
        </w:rPr>
        <w:t>.</w:t>
      </w:r>
    </w:p>
    <w:p w14:paraId="11EA0154" w14:textId="149C21A0" w:rsidR="007C1BDB" w:rsidRPr="002B39EB" w:rsidRDefault="007C1BDB" w:rsidP="00B05EAC">
      <w:pPr>
        <w:pStyle w:val="af"/>
        <w:widowControl/>
        <w:numPr>
          <w:ilvl w:val="1"/>
          <w:numId w:val="11"/>
        </w:numPr>
        <w:autoSpaceDE/>
        <w:autoSpaceDN/>
        <w:adjustRightInd/>
        <w:ind w:left="0" w:firstLin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 xml:space="preserve">В случае разглашения </w:t>
      </w:r>
      <w:r w:rsidR="000E4C6B" w:rsidRPr="002B39EB">
        <w:rPr>
          <w:b w:val="0"/>
          <w:bCs w:val="0"/>
          <w:color w:val="000000" w:themeColor="text1"/>
          <w:sz w:val="24"/>
          <w:szCs w:val="24"/>
        </w:rPr>
        <w:t>П</w:t>
      </w:r>
      <w:r w:rsidRPr="002B39EB">
        <w:rPr>
          <w:b w:val="0"/>
          <w:bCs w:val="0"/>
          <w:color w:val="000000" w:themeColor="text1"/>
          <w:sz w:val="24"/>
          <w:szCs w:val="24"/>
        </w:rPr>
        <w:t>одрядчиком информации</w:t>
      </w:r>
      <w:r w:rsidR="00AB7A38" w:rsidRPr="002B39EB">
        <w:rPr>
          <w:b w:val="0"/>
          <w:bCs w:val="0"/>
          <w:color w:val="000000" w:themeColor="text1"/>
          <w:sz w:val="24"/>
          <w:szCs w:val="24"/>
        </w:rPr>
        <w:t>,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 являющейся коммерческой тайной</w:t>
      </w:r>
      <w:r w:rsidR="000E4C6B" w:rsidRPr="002B39EB">
        <w:rPr>
          <w:b w:val="0"/>
          <w:bCs w:val="0"/>
          <w:color w:val="000000" w:themeColor="text1"/>
          <w:sz w:val="24"/>
          <w:szCs w:val="24"/>
        </w:rPr>
        <w:t xml:space="preserve"> или иной конфиденциальной информацией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 Заказчика, либо если такая информация стала известна третьим лицам без согласия Заказчика, </w:t>
      </w:r>
      <w:r w:rsidR="000E4C6B" w:rsidRPr="002B39EB">
        <w:rPr>
          <w:b w:val="0"/>
          <w:bCs w:val="0"/>
          <w:color w:val="000000" w:themeColor="text1"/>
          <w:sz w:val="24"/>
          <w:szCs w:val="24"/>
        </w:rPr>
        <w:t>П</w:t>
      </w:r>
      <w:r w:rsidRPr="002B39EB">
        <w:rPr>
          <w:b w:val="0"/>
          <w:bCs w:val="0"/>
          <w:color w:val="000000" w:themeColor="text1"/>
          <w:sz w:val="24"/>
          <w:szCs w:val="24"/>
        </w:rPr>
        <w:t>одрядчик обязан возместить Заказчику убытки.</w:t>
      </w:r>
    </w:p>
    <w:p w14:paraId="59419D1A" w14:textId="286E1C9D" w:rsidR="00171AC2" w:rsidRPr="002B39EB" w:rsidRDefault="007C1BDB" w:rsidP="00B05EAC">
      <w:pPr>
        <w:pStyle w:val="af"/>
        <w:widowControl/>
        <w:numPr>
          <w:ilvl w:val="1"/>
          <w:numId w:val="11"/>
        </w:numPr>
        <w:autoSpaceDE/>
        <w:autoSpaceDN/>
        <w:adjustRightInd/>
        <w:ind w:left="0" w:firstLin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 xml:space="preserve">В случае </w:t>
      </w:r>
      <w:r w:rsidR="00611AA1" w:rsidRPr="002B39EB">
        <w:rPr>
          <w:b w:val="0"/>
          <w:bCs w:val="0"/>
          <w:color w:val="000000" w:themeColor="text1"/>
          <w:sz w:val="24"/>
          <w:szCs w:val="24"/>
        </w:rPr>
        <w:t xml:space="preserve">ненадлежащего </w:t>
      </w:r>
      <w:r w:rsidR="009A4DAE" w:rsidRPr="002B39EB">
        <w:rPr>
          <w:b w:val="0"/>
          <w:bCs w:val="0"/>
          <w:color w:val="000000" w:themeColor="text1"/>
          <w:sz w:val="24"/>
          <w:szCs w:val="24"/>
        </w:rPr>
        <w:t xml:space="preserve">выполнения </w:t>
      </w:r>
      <w:r w:rsidR="00611AA1" w:rsidRPr="002B39EB">
        <w:rPr>
          <w:b w:val="0"/>
          <w:bCs w:val="0"/>
          <w:color w:val="000000" w:themeColor="text1"/>
          <w:sz w:val="24"/>
          <w:szCs w:val="24"/>
        </w:rPr>
        <w:t>или н</w:t>
      </w:r>
      <w:r w:rsidR="00CC5991" w:rsidRPr="002B39EB">
        <w:rPr>
          <w:b w:val="0"/>
          <w:bCs w:val="0"/>
          <w:color w:val="000000" w:themeColor="text1"/>
          <w:sz w:val="24"/>
          <w:szCs w:val="24"/>
        </w:rPr>
        <w:t>е</w:t>
      </w:r>
      <w:r w:rsidR="00611AA1" w:rsidRPr="002B39EB">
        <w:rPr>
          <w:b w:val="0"/>
          <w:bCs w:val="0"/>
          <w:color w:val="000000" w:themeColor="text1"/>
          <w:sz w:val="24"/>
          <w:szCs w:val="24"/>
        </w:rPr>
        <w:t>выполнения Работ (</w:t>
      </w:r>
      <w:r w:rsidR="007138F7" w:rsidRPr="002B39EB">
        <w:rPr>
          <w:b w:val="0"/>
          <w:bCs w:val="0"/>
          <w:color w:val="000000" w:themeColor="text1"/>
          <w:sz w:val="24"/>
          <w:szCs w:val="24"/>
        </w:rPr>
        <w:t>Этапа Работ</w:t>
      </w:r>
      <w:r w:rsidR="00611AA1" w:rsidRPr="002B39EB">
        <w:rPr>
          <w:b w:val="0"/>
          <w:bCs w:val="0"/>
          <w:color w:val="000000" w:themeColor="text1"/>
          <w:sz w:val="24"/>
          <w:szCs w:val="24"/>
        </w:rPr>
        <w:t xml:space="preserve">), а также в случае 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несвоевременного оформления </w:t>
      </w:r>
      <w:r w:rsidR="000E4C6B" w:rsidRPr="002B39EB">
        <w:rPr>
          <w:b w:val="0"/>
          <w:bCs w:val="0"/>
          <w:color w:val="000000" w:themeColor="text1"/>
          <w:sz w:val="24"/>
          <w:szCs w:val="24"/>
        </w:rPr>
        <w:t>П</w:t>
      </w:r>
      <w:r w:rsidR="00763141" w:rsidRPr="002B39EB">
        <w:rPr>
          <w:b w:val="0"/>
          <w:bCs w:val="0"/>
          <w:color w:val="000000" w:themeColor="text1"/>
          <w:sz w:val="24"/>
          <w:szCs w:val="24"/>
        </w:rPr>
        <w:t>одрядчиком</w:t>
      </w:r>
      <w:r w:rsidR="009D215A" w:rsidRPr="002B39EB">
        <w:rPr>
          <w:b w:val="0"/>
          <w:bCs w:val="0"/>
          <w:color w:val="000000" w:themeColor="text1"/>
          <w:sz w:val="24"/>
          <w:szCs w:val="24"/>
        </w:rPr>
        <w:t xml:space="preserve"> по его вине</w:t>
      </w:r>
      <w:r w:rsidR="00763141" w:rsidRPr="002B39EB">
        <w:rPr>
          <w:b w:val="0"/>
          <w:bCs w:val="0"/>
          <w:color w:val="000000" w:themeColor="text1"/>
          <w:sz w:val="24"/>
          <w:szCs w:val="24"/>
        </w:rPr>
        <w:t xml:space="preserve"> согласований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 и иных документов</w:t>
      </w:r>
      <w:r w:rsidR="00763141" w:rsidRPr="002B39EB">
        <w:rPr>
          <w:b w:val="0"/>
          <w:bCs w:val="0"/>
          <w:color w:val="000000" w:themeColor="text1"/>
          <w:sz w:val="24"/>
          <w:szCs w:val="24"/>
        </w:rPr>
        <w:t>/разрешений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, требуемых в соответствии с действующим законодательством и условиями настоящего Договора, обязанность оформления которых лежит на </w:t>
      </w:r>
      <w:r w:rsidR="008444C8" w:rsidRPr="002B39EB">
        <w:rPr>
          <w:b w:val="0"/>
          <w:bCs w:val="0"/>
          <w:color w:val="000000" w:themeColor="text1"/>
          <w:sz w:val="24"/>
          <w:szCs w:val="24"/>
        </w:rPr>
        <w:t>П</w:t>
      </w:r>
      <w:r w:rsidR="00171AC2" w:rsidRPr="002B39EB">
        <w:rPr>
          <w:b w:val="0"/>
          <w:bCs w:val="0"/>
          <w:color w:val="000000" w:themeColor="text1"/>
          <w:sz w:val="24"/>
          <w:szCs w:val="24"/>
        </w:rPr>
        <w:t>одрядчике:</w:t>
      </w:r>
    </w:p>
    <w:p w14:paraId="4534C104" w14:textId="74071444" w:rsidR="00171AC2" w:rsidRPr="002B39EB" w:rsidRDefault="008444C8" w:rsidP="00B05EAC">
      <w:pPr>
        <w:pStyle w:val="af"/>
        <w:widowControl/>
        <w:numPr>
          <w:ilvl w:val="0"/>
          <w:numId w:val="6"/>
        </w:numPr>
        <w:autoSpaceDE/>
        <w:autoSpaceDN/>
        <w:adjustRightInd/>
        <w:ind w:left="0" w:firstLin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>П</w:t>
      </w:r>
      <w:r w:rsidR="007C1BDB" w:rsidRPr="002B39EB">
        <w:rPr>
          <w:b w:val="0"/>
          <w:bCs w:val="0"/>
          <w:color w:val="000000" w:themeColor="text1"/>
          <w:sz w:val="24"/>
          <w:szCs w:val="24"/>
        </w:rPr>
        <w:t xml:space="preserve">одрядчик возмещает Заказчику убытки, возникшие у Заказчика в связи с ненадлежащим выполнением </w:t>
      </w:r>
      <w:r w:rsidRPr="002B39EB">
        <w:rPr>
          <w:b w:val="0"/>
          <w:bCs w:val="0"/>
          <w:color w:val="000000" w:themeColor="text1"/>
          <w:sz w:val="24"/>
          <w:szCs w:val="24"/>
        </w:rPr>
        <w:t>П</w:t>
      </w:r>
      <w:r w:rsidR="007C1BDB" w:rsidRPr="002B39EB">
        <w:rPr>
          <w:b w:val="0"/>
          <w:bCs w:val="0"/>
          <w:color w:val="000000" w:themeColor="text1"/>
          <w:sz w:val="24"/>
          <w:szCs w:val="24"/>
        </w:rPr>
        <w:t>одрядчиком требований действующего законодате</w:t>
      </w:r>
      <w:r w:rsidR="0000549D" w:rsidRPr="002B39EB">
        <w:rPr>
          <w:b w:val="0"/>
          <w:bCs w:val="0"/>
          <w:color w:val="000000" w:themeColor="text1"/>
          <w:sz w:val="24"/>
          <w:szCs w:val="24"/>
        </w:rPr>
        <w:t>льства РФ и</w:t>
      </w:r>
      <w:r w:rsidR="005208A6" w:rsidRPr="002B39EB">
        <w:rPr>
          <w:b w:val="0"/>
          <w:bCs w:val="0"/>
          <w:color w:val="000000" w:themeColor="text1"/>
          <w:sz w:val="24"/>
          <w:szCs w:val="24"/>
        </w:rPr>
        <w:t>/или</w:t>
      </w:r>
      <w:r w:rsidR="0000549D" w:rsidRPr="002B39EB">
        <w:rPr>
          <w:b w:val="0"/>
          <w:bCs w:val="0"/>
          <w:color w:val="000000" w:themeColor="text1"/>
          <w:sz w:val="24"/>
          <w:szCs w:val="24"/>
        </w:rPr>
        <w:t xml:space="preserve"> условий Д</w:t>
      </w:r>
      <w:r w:rsidR="007C1BDB" w:rsidRPr="002B39EB">
        <w:rPr>
          <w:b w:val="0"/>
          <w:bCs w:val="0"/>
          <w:color w:val="000000" w:themeColor="text1"/>
          <w:sz w:val="24"/>
          <w:szCs w:val="24"/>
        </w:rPr>
        <w:t>ог</w:t>
      </w:r>
      <w:r w:rsidR="0000549D" w:rsidRPr="002B39EB">
        <w:rPr>
          <w:b w:val="0"/>
          <w:bCs w:val="0"/>
          <w:color w:val="000000" w:themeColor="text1"/>
          <w:sz w:val="24"/>
          <w:szCs w:val="24"/>
        </w:rPr>
        <w:t>овора</w:t>
      </w:r>
      <w:r w:rsidR="00171AC2" w:rsidRPr="002B39EB">
        <w:rPr>
          <w:b w:val="0"/>
          <w:bCs w:val="0"/>
          <w:color w:val="000000" w:themeColor="text1"/>
          <w:sz w:val="24"/>
          <w:szCs w:val="24"/>
        </w:rPr>
        <w:t>, в том числе</w:t>
      </w:r>
      <w:r w:rsidR="005208A6" w:rsidRPr="002B39EB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00549D" w:rsidRPr="002B39EB">
        <w:rPr>
          <w:b w:val="0"/>
          <w:bCs w:val="0"/>
          <w:color w:val="000000" w:themeColor="text1"/>
          <w:sz w:val="24"/>
          <w:szCs w:val="24"/>
        </w:rPr>
        <w:t>по получению согласований</w:t>
      </w:r>
      <w:r w:rsidR="00E06F43" w:rsidRPr="002B39EB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7C1BDB" w:rsidRPr="002B39EB">
        <w:rPr>
          <w:b w:val="0"/>
          <w:bCs w:val="0"/>
          <w:color w:val="000000" w:themeColor="text1"/>
          <w:sz w:val="24"/>
          <w:szCs w:val="24"/>
        </w:rPr>
        <w:t>и иных документов</w:t>
      </w:r>
      <w:r w:rsidR="007B55EB" w:rsidRPr="002B39EB">
        <w:rPr>
          <w:b w:val="0"/>
          <w:bCs w:val="0"/>
          <w:color w:val="000000" w:themeColor="text1"/>
          <w:sz w:val="24"/>
          <w:szCs w:val="24"/>
        </w:rPr>
        <w:t>/разрешений</w:t>
      </w:r>
      <w:r w:rsidR="007C1BDB" w:rsidRPr="002B39EB">
        <w:rPr>
          <w:b w:val="0"/>
          <w:bCs w:val="0"/>
          <w:color w:val="000000" w:themeColor="text1"/>
          <w:sz w:val="24"/>
          <w:szCs w:val="24"/>
        </w:rPr>
        <w:t xml:space="preserve"> для выполнения Работ</w:t>
      </w:r>
      <w:r w:rsidR="006B66C6" w:rsidRPr="002B39EB">
        <w:rPr>
          <w:b w:val="0"/>
          <w:bCs w:val="0"/>
          <w:color w:val="000000" w:themeColor="text1"/>
          <w:sz w:val="24"/>
          <w:szCs w:val="24"/>
        </w:rPr>
        <w:t xml:space="preserve">, </w:t>
      </w:r>
      <w:r w:rsidR="007C1BDB" w:rsidRPr="002B39EB">
        <w:rPr>
          <w:b w:val="0"/>
          <w:bCs w:val="0"/>
          <w:color w:val="000000" w:themeColor="text1"/>
          <w:sz w:val="24"/>
          <w:szCs w:val="24"/>
        </w:rPr>
        <w:t>либо</w:t>
      </w:r>
    </w:p>
    <w:p w14:paraId="13DD96BD" w14:textId="23C0F203" w:rsidR="007C1BDB" w:rsidRPr="002B39EB" w:rsidRDefault="007C1BDB" w:rsidP="00B05EAC">
      <w:pPr>
        <w:pStyle w:val="af"/>
        <w:widowControl/>
        <w:numPr>
          <w:ilvl w:val="0"/>
          <w:numId w:val="6"/>
        </w:numPr>
        <w:autoSpaceDE/>
        <w:autoSpaceDN/>
        <w:adjustRightInd/>
        <w:ind w:left="0" w:firstLin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 xml:space="preserve">Заказчик имеет право </w:t>
      </w:r>
      <w:r w:rsidR="007B55EB" w:rsidRPr="002B39EB">
        <w:rPr>
          <w:b w:val="0"/>
          <w:bCs w:val="0"/>
          <w:color w:val="000000" w:themeColor="text1"/>
          <w:sz w:val="24"/>
          <w:szCs w:val="24"/>
        </w:rPr>
        <w:t xml:space="preserve">удержать сумму убытков из причитающихся </w:t>
      </w:r>
      <w:r w:rsidR="008444C8" w:rsidRPr="002B39EB">
        <w:rPr>
          <w:b w:val="0"/>
          <w:bCs w:val="0"/>
          <w:color w:val="000000" w:themeColor="text1"/>
          <w:sz w:val="24"/>
          <w:szCs w:val="24"/>
        </w:rPr>
        <w:t>П</w:t>
      </w:r>
      <w:r w:rsidR="00194D53" w:rsidRPr="002B39EB">
        <w:rPr>
          <w:b w:val="0"/>
          <w:bCs w:val="0"/>
          <w:color w:val="000000" w:themeColor="text1"/>
          <w:sz w:val="24"/>
          <w:szCs w:val="24"/>
        </w:rPr>
        <w:t xml:space="preserve">одрядчику </w:t>
      </w:r>
      <w:r w:rsidR="007B55EB" w:rsidRPr="002B39EB">
        <w:rPr>
          <w:b w:val="0"/>
          <w:bCs w:val="0"/>
          <w:color w:val="000000" w:themeColor="text1"/>
          <w:sz w:val="24"/>
          <w:szCs w:val="24"/>
        </w:rPr>
        <w:t xml:space="preserve">сумм и/или </w:t>
      </w:r>
      <w:r w:rsidRPr="002B39EB">
        <w:rPr>
          <w:b w:val="0"/>
          <w:bCs w:val="0"/>
          <w:color w:val="000000" w:themeColor="text1"/>
          <w:sz w:val="24"/>
          <w:szCs w:val="24"/>
        </w:rPr>
        <w:t>отказаться от Работ, выполненных при отсутствии вышеуказанной документации.</w:t>
      </w:r>
    </w:p>
    <w:p w14:paraId="36EC93CC" w14:textId="27C49B82" w:rsidR="007C1BDB" w:rsidRPr="002B39EB" w:rsidRDefault="007C1BDB" w:rsidP="00B05EAC">
      <w:pPr>
        <w:pStyle w:val="af"/>
        <w:widowControl/>
        <w:numPr>
          <w:ilvl w:val="1"/>
          <w:numId w:val="11"/>
        </w:numPr>
        <w:autoSpaceDE/>
        <w:autoSpaceDN/>
        <w:adjustRightInd/>
        <w:ind w:left="0" w:firstLin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 xml:space="preserve">В случае нарушения </w:t>
      </w:r>
      <w:r w:rsidR="008444C8" w:rsidRPr="002B39EB">
        <w:rPr>
          <w:b w:val="0"/>
          <w:bCs w:val="0"/>
          <w:color w:val="000000" w:themeColor="text1"/>
          <w:sz w:val="24"/>
          <w:szCs w:val="24"/>
        </w:rPr>
        <w:t>П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одрядчиком обязанности по предоставлению Заказчику документации (согласовательной, </w:t>
      </w:r>
      <w:r w:rsidR="001B76E7" w:rsidRPr="002B39EB">
        <w:rPr>
          <w:b w:val="0"/>
          <w:bCs w:val="0"/>
          <w:color w:val="000000" w:themeColor="text1"/>
          <w:sz w:val="24"/>
          <w:szCs w:val="24"/>
        </w:rPr>
        <w:t xml:space="preserve">Исполнительной 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и другой документации), которая в соответствии с </w:t>
      </w:r>
      <w:r w:rsidR="001B76E7" w:rsidRPr="002B39EB">
        <w:rPr>
          <w:b w:val="0"/>
          <w:bCs w:val="0"/>
          <w:color w:val="000000" w:themeColor="text1"/>
          <w:sz w:val="24"/>
          <w:szCs w:val="24"/>
        </w:rPr>
        <w:t xml:space="preserve">Договором 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должна быть получена </w:t>
      </w:r>
      <w:r w:rsidR="008444C8" w:rsidRPr="002B39EB">
        <w:rPr>
          <w:b w:val="0"/>
          <w:bCs w:val="0"/>
          <w:color w:val="000000" w:themeColor="text1"/>
          <w:sz w:val="24"/>
          <w:szCs w:val="24"/>
        </w:rPr>
        <w:t>П</w:t>
      </w:r>
      <w:r w:rsidRPr="002B39EB">
        <w:rPr>
          <w:b w:val="0"/>
          <w:bCs w:val="0"/>
          <w:color w:val="000000" w:themeColor="text1"/>
          <w:sz w:val="24"/>
          <w:szCs w:val="24"/>
        </w:rPr>
        <w:t>одрядчиком и предоставлена Заказчику, Заказчик имеет право отказаться от приемки и оплаты выполненных Работ до представления документации.</w:t>
      </w:r>
    </w:p>
    <w:p w14:paraId="2CEEC95C" w14:textId="497DFCBE" w:rsidR="00611AA1" w:rsidRPr="002B39EB" w:rsidRDefault="007C1BDB" w:rsidP="00B05EAC">
      <w:pPr>
        <w:pStyle w:val="af"/>
        <w:widowControl/>
        <w:numPr>
          <w:ilvl w:val="1"/>
          <w:numId w:val="11"/>
        </w:numPr>
        <w:autoSpaceDE/>
        <w:autoSpaceDN/>
        <w:adjustRightInd/>
        <w:ind w:left="0" w:firstLin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>При выпол</w:t>
      </w:r>
      <w:r w:rsidR="0000549D" w:rsidRPr="002B39EB">
        <w:rPr>
          <w:b w:val="0"/>
          <w:bCs w:val="0"/>
          <w:color w:val="000000" w:themeColor="text1"/>
          <w:sz w:val="24"/>
          <w:szCs w:val="24"/>
        </w:rPr>
        <w:t>нении Работ по настоящему Д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оговору </w:t>
      </w:r>
      <w:r w:rsidR="008444C8" w:rsidRPr="002B39EB">
        <w:rPr>
          <w:b w:val="0"/>
          <w:bCs w:val="0"/>
          <w:color w:val="000000" w:themeColor="text1"/>
          <w:sz w:val="24"/>
          <w:szCs w:val="24"/>
        </w:rPr>
        <w:t>П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одрядчик несет всю ответственность за нарушение </w:t>
      </w:r>
      <w:r w:rsidR="008444C8" w:rsidRPr="002B39EB">
        <w:rPr>
          <w:b w:val="0"/>
          <w:bCs w:val="0"/>
          <w:color w:val="000000" w:themeColor="text1"/>
          <w:sz w:val="24"/>
          <w:szCs w:val="24"/>
        </w:rPr>
        <w:t xml:space="preserve">своими действиями </w:t>
      </w:r>
      <w:r w:rsidRPr="002B39EB">
        <w:rPr>
          <w:b w:val="0"/>
          <w:bCs w:val="0"/>
          <w:color w:val="000000" w:themeColor="text1"/>
          <w:sz w:val="24"/>
          <w:szCs w:val="24"/>
        </w:rPr>
        <w:t>действующего законодате</w:t>
      </w:r>
      <w:r w:rsidR="00B87C17" w:rsidRPr="002B39EB">
        <w:rPr>
          <w:b w:val="0"/>
          <w:bCs w:val="0"/>
          <w:color w:val="000000" w:themeColor="text1"/>
          <w:sz w:val="24"/>
          <w:szCs w:val="24"/>
        </w:rPr>
        <w:t xml:space="preserve">льства РФ </w:t>
      </w:r>
      <w:r w:rsidR="008444C8" w:rsidRPr="002B39EB">
        <w:rPr>
          <w:b w:val="0"/>
          <w:bCs w:val="0"/>
          <w:color w:val="000000" w:themeColor="text1"/>
          <w:sz w:val="24"/>
          <w:szCs w:val="24"/>
        </w:rPr>
        <w:t>и самостоятельно выступает в связанных с этим правоотношениях с</w:t>
      </w:r>
      <w:r w:rsidR="00B87C17" w:rsidRPr="002B39EB">
        <w:rPr>
          <w:b w:val="0"/>
          <w:bCs w:val="0"/>
          <w:color w:val="000000" w:themeColor="text1"/>
          <w:sz w:val="24"/>
          <w:szCs w:val="24"/>
        </w:rPr>
        <w:t xml:space="preserve"> контролирующими,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 иными государственными органами </w:t>
      </w:r>
      <w:r w:rsidR="00B87C17" w:rsidRPr="002B39EB">
        <w:rPr>
          <w:b w:val="0"/>
          <w:bCs w:val="0"/>
          <w:color w:val="000000" w:themeColor="text1"/>
          <w:sz w:val="24"/>
          <w:szCs w:val="24"/>
        </w:rPr>
        <w:t>и/или третьими лицами</w:t>
      </w:r>
      <w:r w:rsidRPr="002B39EB">
        <w:rPr>
          <w:b w:val="0"/>
          <w:bCs w:val="0"/>
          <w:color w:val="000000" w:themeColor="text1"/>
          <w:sz w:val="24"/>
          <w:szCs w:val="24"/>
        </w:rPr>
        <w:t>.</w:t>
      </w:r>
    </w:p>
    <w:p w14:paraId="5FAF9680" w14:textId="183B745A" w:rsidR="00055C92" w:rsidRPr="002B39EB" w:rsidRDefault="008E2FD3" w:rsidP="00B05EAC">
      <w:pPr>
        <w:pStyle w:val="af"/>
        <w:widowControl/>
        <w:numPr>
          <w:ilvl w:val="1"/>
          <w:numId w:val="11"/>
        </w:numPr>
        <w:autoSpaceDE/>
        <w:autoSpaceDN/>
        <w:adjustRightInd/>
        <w:ind w:left="0" w:firstLin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 xml:space="preserve">В случае </w:t>
      </w:r>
      <w:r w:rsidR="00AF3062" w:rsidRPr="002B39EB">
        <w:rPr>
          <w:b w:val="0"/>
          <w:bCs w:val="0"/>
          <w:color w:val="000000" w:themeColor="text1"/>
          <w:sz w:val="24"/>
          <w:szCs w:val="24"/>
        </w:rPr>
        <w:t xml:space="preserve">наличия 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права Заказчика по настоящему Договору требовать от </w:t>
      </w:r>
      <w:r w:rsidR="008444C8" w:rsidRPr="002B39EB">
        <w:rPr>
          <w:b w:val="0"/>
          <w:bCs w:val="0"/>
          <w:color w:val="000000" w:themeColor="text1"/>
          <w:sz w:val="24"/>
          <w:szCs w:val="24"/>
        </w:rPr>
        <w:t>П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одрядчика выплаты </w:t>
      </w:r>
      <w:r w:rsidR="00587F97" w:rsidRPr="002B39EB">
        <w:rPr>
          <w:b w:val="0"/>
          <w:bCs w:val="0"/>
          <w:color w:val="000000" w:themeColor="text1"/>
          <w:sz w:val="24"/>
          <w:szCs w:val="24"/>
        </w:rPr>
        <w:t xml:space="preserve">каких-либо 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денежных </w:t>
      </w:r>
      <w:r w:rsidR="00AF3062" w:rsidRPr="002B39EB">
        <w:rPr>
          <w:b w:val="0"/>
          <w:bCs w:val="0"/>
          <w:color w:val="000000" w:themeColor="text1"/>
          <w:sz w:val="24"/>
          <w:szCs w:val="24"/>
        </w:rPr>
        <w:t>средств, включая возмещение убытков, оплат</w:t>
      </w:r>
      <w:r w:rsidR="009A4DAE" w:rsidRPr="002B39EB">
        <w:rPr>
          <w:b w:val="0"/>
          <w:bCs w:val="0"/>
          <w:color w:val="000000" w:themeColor="text1"/>
          <w:sz w:val="24"/>
          <w:szCs w:val="24"/>
        </w:rPr>
        <w:t>у</w:t>
      </w:r>
      <w:r w:rsidR="00AF3062" w:rsidRPr="002B39EB">
        <w:rPr>
          <w:b w:val="0"/>
          <w:bCs w:val="0"/>
          <w:color w:val="000000" w:themeColor="text1"/>
          <w:sz w:val="24"/>
          <w:szCs w:val="24"/>
        </w:rPr>
        <w:t xml:space="preserve"> неустойки и </w:t>
      </w:r>
      <w:r w:rsidR="00AF3062" w:rsidRPr="002B39EB">
        <w:rPr>
          <w:b w:val="0"/>
          <w:bCs w:val="0"/>
          <w:color w:val="000000" w:themeColor="text1"/>
          <w:sz w:val="24"/>
          <w:szCs w:val="24"/>
        </w:rPr>
        <w:lastRenderedPageBreak/>
        <w:t xml:space="preserve">другое, Заказчик вправе удержать такие денежные средства у </w:t>
      </w:r>
      <w:r w:rsidR="008444C8" w:rsidRPr="002B39EB">
        <w:rPr>
          <w:b w:val="0"/>
          <w:bCs w:val="0"/>
          <w:color w:val="000000" w:themeColor="text1"/>
          <w:sz w:val="24"/>
          <w:szCs w:val="24"/>
        </w:rPr>
        <w:t>П</w:t>
      </w:r>
      <w:r w:rsidR="00AF3062" w:rsidRPr="002B39EB">
        <w:rPr>
          <w:b w:val="0"/>
          <w:bCs w:val="0"/>
          <w:color w:val="000000" w:themeColor="text1"/>
          <w:sz w:val="24"/>
          <w:szCs w:val="24"/>
        </w:rPr>
        <w:t xml:space="preserve">одрядчика из </w:t>
      </w:r>
      <w:r w:rsidR="005208A6" w:rsidRPr="002B39EB">
        <w:rPr>
          <w:b w:val="0"/>
          <w:bCs w:val="0"/>
          <w:color w:val="000000" w:themeColor="text1"/>
          <w:sz w:val="24"/>
          <w:szCs w:val="24"/>
        </w:rPr>
        <w:t>причитающейся</w:t>
      </w:r>
      <w:r w:rsidR="00D12002" w:rsidRPr="002B39EB">
        <w:rPr>
          <w:b w:val="0"/>
          <w:bCs w:val="0"/>
          <w:color w:val="000000" w:themeColor="text1"/>
          <w:sz w:val="24"/>
          <w:szCs w:val="24"/>
        </w:rPr>
        <w:t xml:space="preserve"> суммы</w:t>
      </w:r>
      <w:r w:rsidR="005208A6" w:rsidRPr="002B39EB">
        <w:rPr>
          <w:b w:val="0"/>
          <w:bCs w:val="0"/>
          <w:color w:val="000000" w:themeColor="text1"/>
          <w:sz w:val="24"/>
          <w:szCs w:val="24"/>
        </w:rPr>
        <w:t xml:space="preserve"> или </w:t>
      </w:r>
      <w:r w:rsidR="00D12002" w:rsidRPr="002B39EB">
        <w:rPr>
          <w:b w:val="0"/>
          <w:bCs w:val="0"/>
          <w:color w:val="000000" w:themeColor="text1"/>
          <w:sz w:val="24"/>
          <w:szCs w:val="24"/>
        </w:rPr>
        <w:t xml:space="preserve">из суммы, </w:t>
      </w:r>
      <w:r w:rsidR="005208A6" w:rsidRPr="002B39EB">
        <w:rPr>
          <w:b w:val="0"/>
          <w:bCs w:val="0"/>
          <w:color w:val="000000" w:themeColor="text1"/>
          <w:sz w:val="24"/>
          <w:szCs w:val="24"/>
        </w:rPr>
        <w:t xml:space="preserve">которая может стать подлежащей </w:t>
      </w:r>
      <w:r w:rsidR="00D12002" w:rsidRPr="002B39EB">
        <w:rPr>
          <w:b w:val="0"/>
          <w:bCs w:val="0"/>
          <w:color w:val="000000" w:themeColor="text1"/>
          <w:sz w:val="24"/>
          <w:szCs w:val="24"/>
        </w:rPr>
        <w:t xml:space="preserve">к </w:t>
      </w:r>
      <w:r w:rsidR="005208A6" w:rsidRPr="002B39EB">
        <w:rPr>
          <w:b w:val="0"/>
          <w:bCs w:val="0"/>
          <w:color w:val="000000" w:themeColor="text1"/>
          <w:sz w:val="24"/>
          <w:szCs w:val="24"/>
        </w:rPr>
        <w:t xml:space="preserve">уплате </w:t>
      </w:r>
      <w:r w:rsidR="008444C8" w:rsidRPr="002B39EB">
        <w:rPr>
          <w:b w:val="0"/>
          <w:bCs w:val="0"/>
          <w:color w:val="000000" w:themeColor="text1"/>
          <w:sz w:val="24"/>
          <w:szCs w:val="24"/>
        </w:rPr>
        <w:t>П</w:t>
      </w:r>
      <w:r w:rsidR="005208A6" w:rsidRPr="002B39EB">
        <w:rPr>
          <w:b w:val="0"/>
          <w:bCs w:val="0"/>
          <w:color w:val="000000" w:themeColor="text1"/>
          <w:sz w:val="24"/>
          <w:szCs w:val="24"/>
        </w:rPr>
        <w:t xml:space="preserve">одрядчику по Договору/Заказу и/или </w:t>
      </w:r>
      <w:r w:rsidR="00AF3062" w:rsidRPr="002B39EB">
        <w:rPr>
          <w:b w:val="0"/>
          <w:bCs w:val="0"/>
          <w:color w:val="000000" w:themeColor="text1"/>
          <w:sz w:val="24"/>
          <w:szCs w:val="24"/>
        </w:rPr>
        <w:t xml:space="preserve">по другим договорам между Заказчиком и </w:t>
      </w:r>
      <w:r w:rsidR="008444C8" w:rsidRPr="002B39EB">
        <w:rPr>
          <w:b w:val="0"/>
          <w:bCs w:val="0"/>
          <w:color w:val="000000" w:themeColor="text1"/>
          <w:sz w:val="24"/>
          <w:szCs w:val="24"/>
        </w:rPr>
        <w:t>П</w:t>
      </w:r>
      <w:r w:rsidR="00AF3062" w:rsidRPr="002B39EB">
        <w:rPr>
          <w:b w:val="0"/>
          <w:bCs w:val="0"/>
          <w:color w:val="000000" w:themeColor="text1"/>
          <w:sz w:val="24"/>
          <w:szCs w:val="24"/>
        </w:rPr>
        <w:t>одрядчиком.</w:t>
      </w:r>
    </w:p>
    <w:p w14:paraId="6E2DA2A9" w14:textId="7EF9EACA" w:rsidR="00055C92" w:rsidRPr="002B39EB" w:rsidRDefault="008444C8" w:rsidP="00B05EAC">
      <w:pPr>
        <w:pStyle w:val="af"/>
        <w:widowControl/>
        <w:numPr>
          <w:ilvl w:val="1"/>
          <w:numId w:val="11"/>
        </w:numPr>
        <w:autoSpaceDE/>
        <w:autoSpaceDN/>
        <w:adjustRightInd/>
        <w:ind w:left="0" w:firstLin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  <w:t>П</w:t>
      </w:r>
      <w:r w:rsidR="00055C92"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  <w:t>одрядчик и субподрядчик несут солидарную ответственность за нарушение последним обязанности по выполнению порученных работ</w:t>
      </w:r>
      <w:r w:rsidR="00292B12"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  <w:t>.</w:t>
      </w:r>
      <w:r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  <w:t xml:space="preserve"> Условие об этом должно быть включено Подрядчиком в договор с субподрядчиком.</w:t>
      </w:r>
    </w:p>
    <w:p w14:paraId="0D319931" w14:textId="4B491272" w:rsidR="008930E8" w:rsidRPr="002B39EB" w:rsidRDefault="00DF6B8A" w:rsidP="00B05EAC">
      <w:pPr>
        <w:pStyle w:val="af"/>
        <w:widowControl/>
        <w:numPr>
          <w:ilvl w:val="1"/>
          <w:numId w:val="11"/>
        </w:numPr>
        <w:autoSpaceDE/>
        <w:autoSpaceDN/>
        <w:adjustRightInd/>
        <w:ind w:left="0" w:firstLin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  <w:t>В случае если Работа выполняется</w:t>
      </w:r>
      <w:r w:rsidR="007067CC"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  <w:t xml:space="preserve"> или выполнена</w:t>
      </w:r>
      <w:r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  <w:t xml:space="preserve"> с отступлениями от Договора и Заказа, Заказчик по сво</w:t>
      </w:r>
      <w:r w:rsidR="007067CC"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  <w:t>ему выбору вправе перепоручить выполнение таких Работ</w:t>
      </w:r>
      <w:r w:rsidR="00C628A0"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  <w:t xml:space="preserve"> (Этапа Работ)</w:t>
      </w:r>
      <w:r w:rsidR="007067CC"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  <w:t xml:space="preserve"> третьим лицам с возмещением </w:t>
      </w:r>
      <w:r w:rsidR="008444C8"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  <w:t>П</w:t>
      </w:r>
      <w:r w:rsidR="007067CC"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  <w:t>одрядчиком расходов на устранение таких недостатков и/ил</w:t>
      </w:r>
      <w:r w:rsidR="007C284B"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  <w:t>и</w:t>
      </w:r>
      <w:r w:rsidR="007067CC"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  <w:t xml:space="preserve"> воспользоваться иными правами, предусмотренными законодательством РФ, включая требова</w:t>
      </w:r>
      <w:r w:rsidR="007C284B"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  <w:t>ние</w:t>
      </w:r>
      <w:r w:rsidR="007067CC"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  <w:t xml:space="preserve"> безвозмездного устранения недостатков, соразмерного уменьшения цены и т.д.</w:t>
      </w:r>
    </w:p>
    <w:p w14:paraId="58ADC09D" w14:textId="77777777" w:rsidR="00936DA1" w:rsidRPr="00936DA1" w:rsidRDefault="00CE6046" w:rsidP="00936DA1">
      <w:pPr>
        <w:pStyle w:val="af"/>
        <w:widowControl/>
        <w:numPr>
          <w:ilvl w:val="1"/>
          <w:numId w:val="11"/>
        </w:numPr>
        <w:autoSpaceDE/>
        <w:autoSpaceDN/>
        <w:adjustRightInd/>
        <w:ind w:left="0" w:firstLin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  <w:t xml:space="preserve">В случае не передачи Подрядчиком надлежаще оформленного комплекта Исполнительной Документации Заказчику в установленный Договором или Заказчиком срок, Подрядчик обязан уплатить штраф Заказчику в размере 0,1% от стоимости </w:t>
      </w:r>
      <w:r w:rsidR="001738AB"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  <w:t xml:space="preserve">Заказа, по которому не передана Исполнительная Документация, </w:t>
      </w:r>
      <w:r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  <w:t>за каждый день просрочки.</w:t>
      </w:r>
    </w:p>
    <w:p w14:paraId="0F4B5CA1" w14:textId="77777777" w:rsidR="00936DA1" w:rsidRDefault="00936DA1" w:rsidP="00936DA1">
      <w:pPr>
        <w:pStyle w:val="af"/>
        <w:widowControl/>
        <w:numPr>
          <w:ilvl w:val="1"/>
          <w:numId w:val="11"/>
        </w:numPr>
        <w:autoSpaceDE/>
        <w:autoSpaceDN/>
        <w:adjustRightInd/>
        <w:ind w:left="0" w:firstLin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936DA1">
        <w:rPr>
          <w:b w:val="0"/>
          <w:bCs w:val="0"/>
          <w:color w:val="000000" w:themeColor="text1"/>
          <w:sz w:val="24"/>
          <w:szCs w:val="24"/>
        </w:rPr>
        <w:t>В случае, если к Заказчику на основании решения налогового органа будут предъявлены требования имущественного характера по причине не подтверждения налоговым органом права Заказчика на вычет сумм НДС, перечисленных Заказчиком в пользу Подрядчика по настоящему договору, и (или) отказа налогового органа в признании права Заказчика на включение в состав расходов в целях исчисления налога на прибыль организаций стоимости поставленного Товара по настоящему Договору,  Подрядчик обязан возместить имущественные потери Заказчика, возникшие в любое время после заключения Договора.</w:t>
      </w:r>
    </w:p>
    <w:p w14:paraId="15AA1FAC" w14:textId="77777777" w:rsidR="00936DA1" w:rsidRDefault="00936DA1" w:rsidP="00936DA1">
      <w:pPr>
        <w:pStyle w:val="af"/>
        <w:widowControl/>
        <w:autoSpaceDE/>
        <w:autoSpaceDN/>
        <w:adjustRightInd/>
        <w:ind w:left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936DA1">
        <w:rPr>
          <w:b w:val="0"/>
          <w:bCs w:val="0"/>
          <w:color w:val="000000" w:themeColor="text1"/>
          <w:sz w:val="24"/>
          <w:szCs w:val="24"/>
        </w:rPr>
        <w:t>Подрядчик обязан в течение 5 (пяти) рабочих дней с момента получения соответствующей претензии от Заказчика с приложением обосновывающих ее документов, возместить Заказчику имущественные потери путем перечисления денежных средств на расчетный счет Заказчика</w:t>
      </w:r>
      <w:r>
        <w:rPr>
          <w:b w:val="0"/>
          <w:bCs w:val="0"/>
          <w:color w:val="000000" w:themeColor="text1"/>
          <w:sz w:val="24"/>
          <w:szCs w:val="24"/>
        </w:rPr>
        <w:t>.</w:t>
      </w:r>
    </w:p>
    <w:p w14:paraId="7796400C" w14:textId="7C604E55" w:rsidR="00936DA1" w:rsidRPr="00936DA1" w:rsidRDefault="00936DA1" w:rsidP="00936DA1">
      <w:pPr>
        <w:pStyle w:val="af"/>
        <w:widowControl/>
        <w:autoSpaceDE/>
        <w:autoSpaceDN/>
        <w:adjustRightInd/>
        <w:ind w:left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936DA1">
        <w:rPr>
          <w:b w:val="0"/>
          <w:bCs w:val="0"/>
          <w:color w:val="000000" w:themeColor="text1"/>
          <w:sz w:val="24"/>
          <w:szCs w:val="24"/>
        </w:rPr>
        <w:t>Если Решение налогового органа или Требование об уплате налога будут признаны недействительным вышестоящим налоговым органом или судом, Заказчик обязан возвратить Подрядчику возмещенные имущественные потери в размере полученной суммы, начисление или взыскание которой было признано вышестоящим налоговым органом или судом неправомерным.</w:t>
      </w:r>
    </w:p>
    <w:p w14:paraId="67FA453E" w14:textId="5A2411E1" w:rsidR="00936DA1" w:rsidRPr="00936DA1" w:rsidRDefault="00936DA1" w:rsidP="00936DA1">
      <w:pPr>
        <w:widowControl/>
        <w:autoSpaceDE/>
        <w:autoSpaceDN/>
        <w:adjustRightInd/>
        <w:jc w:val="both"/>
        <w:rPr>
          <w:b w:val="0"/>
          <w:bCs w:val="0"/>
          <w:color w:val="000000" w:themeColor="text1"/>
          <w:sz w:val="24"/>
          <w:szCs w:val="24"/>
        </w:rPr>
      </w:pPr>
      <w:r w:rsidRPr="00936DA1">
        <w:rPr>
          <w:b w:val="0"/>
          <w:bCs w:val="0"/>
          <w:color w:val="000000" w:themeColor="text1"/>
          <w:sz w:val="24"/>
          <w:szCs w:val="24"/>
        </w:rPr>
        <w:t>Заказчик обязан возвратить Подрядчику сумму ранее возмещенных Подрядчиком имущественных потерь в течение 10 рабочих дней со дня фактического возврата денежных средств (проведения зачета) Заказчику.</w:t>
      </w:r>
    </w:p>
    <w:p w14:paraId="35A29CDB" w14:textId="3F8B4A52" w:rsidR="00767B63" w:rsidRPr="002B39EB" w:rsidRDefault="008930E8" w:rsidP="008930E8">
      <w:pPr>
        <w:pStyle w:val="af"/>
        <w:widowControl/>
        <w:autoSpaceDE/>
        <w:autoSpaceDN/>
        <w:adjustRightInd/>
        <w:ind w:left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 w:rsidDel="008930E8">
        <w:rPr>
          <w:b w:val="0"/>
          <w:bCs w:val="0"/>
          <w:color w:val="000000" w:themeColor="text1"/>
          <w:sz w:val="24"/>
          <w:szCs w:val="24"/>
        </w:rPr>
        <w:t xml:space="preserve"> </w:t>
      </w:r>
    </w:p>
    <w:p w14:paraId="3A683FF2" w14:textId="2511D00A" w:rsidR="0000549D" w:rsidRPr="002B39EB" w:rsidRDefault="0000549D" w:rsidP="00B05EAC">
      <w:pPr>
        <w:pStyle w:val="af"/>
        <w:numPr>
          <w:ilvl w:val="0"/>
          <w:numId w:val="11"/>
        </w:numPr>
        <w:shd w:val="clear" w:color="auto" w:fill="FFFFFF"/>
        <w:ind w:left="0" w:firstLine="0"/>
        <w:jc w:val="center"/>
        <w:rPr>
          <w:color w:val="000000" w:themeColor="text1"/>
          <w:spacing w:val="-5"/>
          <w:sz w:val="24"/>
          <w:szCs w:val="24"/>
        </w:rPr>
      </w:pPr>
      <w:r w:rsidRPr="002B39EB">
        <w:rPr>
          <w:color w:val="000000" w:themeColor="text1"/>
          <w:spacing w:val="-5"/>
          <w:sz w:val="24"/>
          <w:szCs w:val="24"/>
        </w:rPr>
        <w:t>Контроль и надзор Заказчика за реализацией Договора</w:t>
      </w:r>
    </w:p>
    <w:p w14:paraId="3766DA30" w14:textId="77777777" w:rsidR="004E7837" w:rsidRPr="002B39EB" w:rsidRDefault="004E7837" w:rsidP="004E7837">
      <w:pPr>
        <w:pStyle w:val="af"/>
        <w:shd w:val="clear" w:color="auto" w:fill="FFFFFF"/>
        <w:ind w:left="0"/>
        <w:rPr>
          <w:color w:val="000000" w:themeColor="text1"/>
          <w:spacing w:val="-5"/>
          <w:sz w:val="24"/>
          <w:szCs w:val="24"/>
        </w:rPr>
      </w:pPr>
    </w:p>
    <w:p w14:paraId="4C69FE35" w14:textId="77777777" w:rsidR="0000549D" w:rsidRPr="002B39EB" w:rsidRDefault="0000549D" w:rsidP="00B05EAC">
      <w:pPr>
        <w:pStyle w:val="af"/>
        <w:widowControl/>
        <w:numPr>
          <w:ilvl w:val="1"/>
          <w:numId w:val="11"/>
        </w:numPr>
        <w:autoSpaceDE/>
        <w:autoSpaceDN/>
        <w:adjustRightInd/>
        <w:ind w:left="0" w:firstLin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>Заказчик вправе осуществлять контроль и надзор за ходом и качеством выполняемых Работ, соблюдением сроков их выполнения (графика), качеством применяемых материалов</w:t>
      </w:r>
      <w:r w:rsidR="004F113E" w:rsidRPr="002B39EB">
        <w:rPr>
          <w:b w:val="0"/>
          <w:bCs w:val="0"/>
          <w:color w:val="000000" w:themeColor="text1"/>
          <w:sz w:val="24"/>
          <w:szCs w:val="24"/>
        </w:rPr>
        <w:t>,</w:t>
      </w:r>
      <w:r w:rsidR="004F113E"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  <w:t xml:space="preserve"> проводить непосредственный осмотр и проверку безопасности выполнения Работ, а также соблюдения им требований охраны окружающей среды.</w:t>
      </w:r>
    </w:p>
    <w:p w14:paraId="194A022F" w14:textId="77777777" w:rsidR="0000549D" w:rsidRPr="002B39EB" w:rsidRDefault="0000549D" w:rsidP="00B05EAC">
      <w:pPr>
        <w:pStyle w:val="af"/>
        <w:widowControl/>
        <w:numPr>
          <w:ilvl w:val="1"/>
          <w:numId w:val="11"/>
        </w:numPr>
        <w:autoSpaceDE/>
        <w:autoSpaceDN/>
        <w:adjustRightInd/>
        <w:ind w:left="0" w:firstLin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>Заказчик, в целях осуществления контроля и надзора за строительством, вправе заключать договор</w:t>
      </w:r>
      <w:r w:rsidR="00E83C59" w:rsidRPr="002B39EB">
        <w:rPr>
          <w:b w:val="0"/>
          <w:bCs w:val="0"/>
          <w:color w:val="000000" w:themeColor="text1"/>
          <w:sz w:val="24"/>
          <w:szCs w:val="24"/>
        </w:rPr>
        <w:t>ы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 об оказании услуг по контролю и надзору за ходом и качеством выполняемых Работ с соответствующей инженерной организацией или физическим лицом, имеющим </w:t>
      </w:r>
      <w:r w:rsidR="00B06BDF" w:rsidRPr="002B39EB">
        <w:rPr>
          <w:b w:val="0"/>
          <w:bCs w:val="0"/>
          <w:color w:val="000000" w:themeColor="text1"/>
          <w:sz w:val="24"/>
          <w:szCs w:val="24"/>
        </w:rPr>
        <w:t>соответствующий допуск к данным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 вид</w:t>
      </w:r>
      <w:r w:rsidR="00B06BDF" w:rsidRPr="002B39EB">
        <w:rPr>
          <w:b w:val="0"/>
          <w:bCs w:val="0"/>
          <w:color w:val="000000" w:themeColor="text1"/>
          <w:sz w:val="24"/>
          <w:szCs w:val="24"/>
        </w:rPr>
        <w:t>ам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 деятельности.</w:t>
      </w:r>
    </w:p>
    <w:p w14:paraId="47429120" w14:textId="725ADDFC" w:rsidR="0000549D" w:rsidRPr="002B39EB" w:rsidRDefault="00E83C59" w:rsidP="00B05EAC">
      <w:pPr>
        <w:pStyle w:val="af"/>
        <w:widowControl/>
        <w:numPr>
          <w:ilvl w:val="1"/>
          <w:numId w:val="11"/>
        </w:numPr>
        <w:autoSpaceDE/>
        <w:autoSpaceDN/>
        <w:adjustRightInd/>
        <w:ind w:left="0" w:firstLin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>Лица, указанные в п. 1</w:t>
      </w:r>
      <w:r w:rsidR="007770FC" w:rsidRPr="002B39EB">
        <w:rPr>
          <w:b w:val="0"/>
          <w:bCs w:val="0"/>
          <w:color w:val="000000" w:themeColor="text1"/>
          <w:sz w:val="24"/>
          <w:szCs w:val="24"/>
        </w:rPr>
        <w:t>2</w:t>
      </w:r>
      <w:r w:rsidRPr="002B39EB">
        <w:rPr>
          <w:b w:val="0"/>
          <w:bCs w:val="0"/>
          <w:color w:val="000000" w:themeColor="text1"/>
          <w:sz w:val="24"/>
          <w:szCs w:val="24"/>
        </w:rPr>
        <w:t>.2</w:t>
      </w:r>
      <w:r w:rsidR="0000549D" w:rsidRPr="002B39EB">
        <w:rPr>
          <w:b w:val="0"/>
          <w:bCs w:val="0"/>
          <w:color w:val="000000" w:themeColor="text1"/>
          <w:sz w:val="24"/>
          <w:szCs w:val="24"/>
        </w:rPr>
        <w:t xml:space="preserve"> от имени Заказчика 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осуществляют </w:t>
      </w:r>
      <w:r w:rsidR="0000549D" w:rsidRPr="002B39EB">
        <w:rPr>
          <w:b w:val="0"/>
          <w:bCs w:val="0"/>
          <w:color w:val="000000" w:themeColor="text1"/>
          <w:sz w:val="24"/>
          <w:szCs w:val="24"/>
        </w:rPr>
        <w:t xml:space="preserve">технический надзор и контроль соблюдения </w:t>
      </w:r>
      <w:r w:rsidR="00E55649" w:rsidRPr="002B39EB">
        <w:rPr>
          <w:b w:val="0"/>
          <w:bCs w:val="0"/>
          <w:color w:val="000000" w:themeColor="text1"/>
          <w:sz w:val="24"/>
          <w:szCs w:val="24"/>
        </w:rPr>
        <w:t>П</w:t>
      </w:r>
      <w:r w:rsidR="0000549D" w:rsidRPr="002B39EB">
        <w:rPr>
          <w:b w:val="0"/>
          <w:bCs w:val="0"/>
          <w:color w:val="000000" w:themeColor="text1"/>
          <w:sz w:val="24"/>
          <w:szCs w:val="24"/>
        </w:rPr>
        <w:t xml:space="preserve">одрядчиком графика выполнения и качества Работ, а также 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производят </w:t>
      </w:r>
      <w:r w:rsidR="0000549D" w:rsidRPr="002B39EB">
        <w:rPr>
          <w:b w:val="0"/>
          <w:bCs w:val="0"/>
          <w:color w:val="000000" w:themeColor="text1"/>
          <w:sz w:val="24"/>
          <w:szCs w:val="24"/>
        </w:rPr>
        <w:t>проверку соответствия используе</w:t>
      </w:r>
      <w:r w:rsidR="00B84300" w:rsidRPr="002B39EB">
        <w:rPr>
          <w:b w:val="0"/>
          <w:bCs w:val="0"/>
          <w:color w:val="000000" w:themeColor="text1"/>
          <w:sz w:val="24"/>
          <w:szCs w:val="24"/>
        </w:rPr>
        <w:t>мых им материалов/</w:t>
      </w:r>
      <w:r w:rsidR="0000549D" w:rsidRPr="002B39EB">
        <w:rPr>
          <w:b w:val="0"/>
          <w:bCs w:val="0"/>
          <w:color w:val="000000" w:themeColor="text1"/>
          <w:sz w:val="24"/>
          <w:szCs w:val="24"/>
        </w:rPr>
        <w:t xml:space="preserve">оборудования условиям Договора и проектной документации. </w:t>
      </w:r>
      <w:r w:rsidRPr="002B39EB">
        <w:rPr>
          <w:b w:val="0"/>
          <w:bCs w:val="0"/>
          <w:color w:val="000000" w:themeColor="text1"/>
          <w:sz w:val="24"/>
          <w:szCs w:val="24"/>
        </w:rPr>
        <w:t>Лица, указанные в п. 1</w:t>
      </w:r>
      <w:r w:rsidR="007770FC" w:rsidRPr="002B39EB">
        <w:rPr>
          <w:b w:val="0"/>
          <w:bCs w:val="0"/>
          <w:color w:val="000000" w:themeColor="text1"/>
          <w:sz w:val="24"/>
          <w:szCs w:val="24"/>
        </w:rPr>
        <w:t>2</w:t>
      </w:r>
      <w:r w:rsidRPr="002B39EB">
        <w:rPr>
          <w:b w:val="0"/>
          <w:bCs w:val="0"/>
          <w:color w:val="000000" w:themeColor="text1"/>
          <w:sz w:val="24"/>
          <w:szCs w:val="24"/>
        </w:rPr>
        <w:t>.2</w:t>
      </w:r>
      <w:r w:rsidR="0000549D" w:rsidRPr="002B39EB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имеют </w:t>
      </w:r>
      <w:r w:rsidR="0000549D" w:rsidRPr="002B39EB">
        <w:rPr>
          <w:b w:val="0"/>
          <w:bCs w:val="0"/>
          <w:color w:val="000000" w:themeColor="text1"/>
          <w:sz w:val="24"/>
          <w:szCs w:val="24"/>
        </w:rPr>
        <w:t xml:space="preserve">право беспрепятственного доступа ко всем видам Работ в любое время в течение всего периода </w:t>
      </w:r>
      <w:r w:rsidR="00EA57AB" w:rsidRPr="002B39EB">
        <w:rPr>
          <w:b w:val="0"/>
          <w:bCs w:val="0"/>
          <w:color w:val="000000" w:themeColor="text1"/>
          <w:sz w:val="24"/>
          <w:szCs w:val="24"/>
        </w:rPr>
        <w:t>сооружения Объекта</w:t>
      </w:r>
      <w:r w:rsidR="007C284B" w:rsidRPr="002B39EB">
        <w:rPr>
          <w:b w:val="0"/>
          <w:bCs w:val="0"/>
          <w:color w:val="000000" w:themeColor="text1"/>
          <w:sz w:val="24"/>
          <w:szCs w:val="24"/>
        </w:rPr>
        <w:t xml:space="preserve"> и </w:t>
      </w:r>
      <w:r w:rsidR="007143F5" w:rsidRPr="002B39EB">
        <w:rPr>
          <w:b w:val="0"/>
          <w:bCs w:val="0"/>
          <w:color w:val="000000" w:themeColor="text1"/>
          <w:sz w:val="24"/>
          <w:szCs w:val="24"/>
        </w:rPr>
        <w:t>ВЭС</w:t>
      </w:r>
      <w:r w:rsidR="0000549D" w:rsidRPr="002B39EB">
        <w:rPr>
          <w:b w:val="0"/>
          <w:bCs w:val="0"/>
          <w:color w:val="000000" w:themeColor="text1"/>
          <w:sz w:val="24"/>
          <w:szCs w:val="24"/>
        </w:rPr>
        <w:t>.</w:t>
      </w:r>
    </w:p>
    <w:p w14:paraId="5FC66079" w14:textId="77A9647E" w:rsidR="0000549D" w:rsidRPr="002B39EB" w:rsidRDefault="00E55649" w:rsidP="00B05EAC">
      <w:pPr>
        <w:pStyle w:val="af"/>
        <w:widowControl/>
        <w:numPr>
          <w:ilvl w:val="1"/>
          <w:numId w:val="11"/>
        </w:numPr>
        <w:autoSpaceDE/>
        <w:autoSpaceDN/>
        <w:adjustRightInd/>
        <w:ind w:left="0" w:firstLin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>П</w:t>
      </w:r>
      <w:r w:rsidR="0000549D" w:rsidRPr="002B39EB">
        <w:rPr>
          <w:b w:val="0"/>
          <w:bCs w:val="0"/>
          <w:color w:val="000000" w:themeColor="text1"/>
          <w:sz w:val="24"/>
          <w:szCs w:val="24"/>
        </w:rPr>
        <w:t>одрядчик ведет общий и специальные журналы производства Работ, в котор</w:t>
      </w:r>
      <w:r w:rsidR="009A4DAE" w:rsidRPr="002B39EB">
        <w:rPr>
          <w:b w:val="0"/>
          <w:bCs w:val="0"/>
          <w:color w:val="000000" w:themeColor="text1"/>
          <w:sz w:val="24"/>
          <w:szCs w:val="24"/>
        </w:rPr>
        <w:t>ых</w:t>
      </w:r>
      <w:r w:rsidR="0000549D" w:rsidRPr="002B39EB">
        <w:rPr>
          <w:b w:val="0"/>
          <w:bCs w:val="0"/>
          <w:color w:val="000000" w:themeColor="text1"/>
          <w:sz w:val="24"/>
          <w:szCs w:val="24"/>
        </w:rPr>
        <w:t xml:space="preserve"> отражается весь ход фактического производства Работ, а также все факты и обстоятельства, связанные с производством Работ, имеющие значение во взаимоотношениях Заказчика и </w:t>
      </w:r>
      <w:r w:rsidRPr="002B39EB">
        <w:rPr>
          <w:b w:val="0"/>
          <w:bCs w:val="0"/>
          <w:color w:val="000000" w:themeColor="text1"/>
          <w:sz w:val="24"/>
          <w:szCs w:val="24"/>
        </w:rPr>
        <w:t>П</w:t>
      </w:r>
      <w:r w:rsidR="0000549D" w:rsidRPr="002B39EB">
        <w:rPr>
          <w:b w:val="0"/>
          <w:bCs w:val="0"/>
          <w:color w:val="000000" w:themeColor="text1"/>
          <w:sz w:val="24"/>
          <w:szCs w:val="24"/>
        </w:rPr>
        <w:t xml:space="preserve">одрядчика. </w:t>
      </w:r>
      <w:r w:rsidRPr="002B39EB">
        <w:rPr>
          <w:b w:val="0"/>
          <w:bCs w:val="0"/>
          <w:color w:val="000000" w:themeColor="text1"/>
          <w:sz w:val="24"/>
          <w:szCs w:val="24"/>
        </w:rPr>
        <w:t>П</w:t>
      </w:r>
      <w:r w:rsidR="0000549D" w:rsidRPr="002B39EB">
        <w:rPr>
          <w:b w:val="0"/>
          <w:bCs w:val="0"/>
          <w:color w:val="000000" w:themeColor="text1"/>
          <w:sz w:val="24"/>
          <w:szCs w:val="24"/>
        </w:rPr>
        <w:t>одрядчик обеспечивает ведение Журналов производства работ субподрядными организациями</w:t>
      </w:r>
      <w:r w:rsidR="00194D53" w:rsidRPr="002B39EB">
        <w:rPr>
          <w:b w:val="0"/>
          <w:bCs w:val="0"/>
          <w:color w:val="000000" w:themeColor="text1"/>
          <w:sz w:val="24"/>
          <w:szCs w:val="24"/>
        </w:rPr>
        <w:t xml:space="preserve">. </w:t>
      </w:r>
      <w:r w:rsidRPr="002B39EB">
        <w:rPr>
          <w:b w:val="0"/>
          <w:bCs w:val="0"/>
          <w:color w:val="000000" w:themeColor="text1"/>
          <w:sz w:val="24"/>
          <w:szCs w:val="24"/>
        </w:rPr>
        <w:t>П</w:t>
      </w:r>
      <w:r w:rsidR="00194D53" w:rsidRPr="002B39EB">
        <w:rPr>
          <w:b w:val="0"/>
          <w:bCs w:val="0"/>
          <w:color w:val="000000" w:themeColor="text1"/>
          <w:sz w:val="24"/>
          <w:szCs w:val="24"/>
        </w:rPr>
        <w:t>одрядчик</w:t>
      </w:r>
      <w:r w:rsidR="00B16002" w:rsidRPr="002B39EB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B06BDF" w:rsidRPr="002B39EB">
        <w:rPr>
          <w:b w:val="0"/>
          <w:bCs w:val="0"/>
          <w:color w:val="000000" w:themeColor="text1"/>
          <w:sz w:val="24"/>
          <w:szCs w:val="24"/>
        </w:rPr>
        <w:t xml:space="preserve">обязуется передать </w:t>
      </w:r>
      <w:r w:rsidRPr="002B39EB">
        <w:rPr>
          <w:b w:val="0"/>
          <w:bCs w:val="0"/>
          <w:color w:val="000000" w:themeColor="text1"/>
          <w:sz w:val="24"/>
          <w:szCs w:val="24"/>
        </w:rPr>
        <w:t>П</w:t>
      </w:r>
      <w:r w:rsidR="00B06BDF" w:rsidRPr="002B39EB">
        <w:rPr>
          <w:b w:val="0"/>
          <w:bCs w:val="0"/>
          <w:color w:val="000000" w:themeColor="text1"/>
          <w:sz w:val="24"/>
          <w:szCs w:val="24"/>
        </w:rPr>
        <w:t>одрядчику</w:t>
      </w:r>
      <w:r w:rsidR="00194D53" w:rsidRPr="002B39EB">
        <w:rPr>
          <w:b w:val="0"/>
          <w:bCs w:val="0"/>
          <w:color w:val="000000" w:themeColor="text1"/>
          <w:sz w:val="24"/>
          <w:szCs w:val="24"/>
        </w:rPr>
        <w:t xml:space="preserve"> Журналы</w:t>
      </w:r>
      <w:r w:rsidR="00B06BDF" w:rsidRPr="002B39EB">
        <w:rPr>
          <w:b w:val="0"/>
          <w:bCs w:val="0"/>
          <w:color w:val="000000" w:themeColor="text1"/>
          <w:sz w:val="24"/>
          <w:szCs w:val="24"/>
        </w:rPr>
        <w:t xml:space="preserve"> в день подписания </w:t>
      </w:r>
      <w:r w:rsidR="00B16002" w:rsidRPr="002B39EB">
        <w:rPr>
          <w:b w:val="0"/>
          <w:bCs w:val="0"/>
          <w:color w:val="000000" w:themeColor="text1"/>
          <w:sz w:val="24"/>
          <w:szCs w:val="24"/>
        </w:rPr>
        <w:t xml:space="preserve">Актов </w:t>
      </w:r>
      <w:r w:rsidR="00731414" w:rsidRPr="002B39EB">
        <w:rPr>
          <w:b w:val="0"/>
          <w:bCs w:val="0"/>
          <w:color w:val="000000" w:themeColor="text1"/>
          <w:sz w:val="24"/>
          <w:szCs w:val="24"/>
        </w:rPr>
        <w:t>сдачи-приемки</w:t>
      </w:r>
      <w:r w:rsidR="00B16002" w:rsidRPr="002B39EB">
        <w:rPr>
          <w:b w:val="0"/>
          <w:bCs w:val="0"/>
          <w:color w:val="000000" w:themeColor="text1"/>
          <w:sz w:val="24"/>
          <w:szCs w:val="24"/>
        </w:rPr>
        <w:t xml:space="preserve"> выполненного Этапа Работ</w:t>
      </w:r>
      <w:r w:rsidR="0000549D" w:rsidRPr="002B39EB">
        <w:rPr>
          <w:b w:val="0"/>
          <w:bCs w:val="0"/>
          <w:color w:val="000000" w:themeColor="text1"/>
          <w:sz w:val="24"/>
          <w:szCs w:val="24"/>
        </w:rPr>
        <w:t>.</w:t>
      </w:r>
    </w:p>
    <w:p w14:paraId="586FF8B8" w14:textId="317E09A7" w:rsidR="00B87C17" w:rsidRPr="002B39EB" w:rsidRDefault="00B206C2" w:rsidP="00B05EAC">
      <w:pPr>
        <w:pStyle w:val="af"/>
        <w:widowControl/>
        <w:numPr>
          <w:ilvl w:val="1"/>
          <w:numId w:val="11"/>
        </w:numPr>
        <w:autoSpaceDE/>
        <w:autoSpaceDN/>
        <w:adjustRightInd/>
        <w:ind w:left="0" w:firstLin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lastRenderedPageBreak/>
        <w:t>Заказчик</w:t>
      </w:r>
      <w:r w:rsidR="009518A2" w:rsidRPr="002B39EB">
        <w:rPr>
          <w:b w:val="0"/>
          <w:bCs w:val="0"/>
          <w:color w:val="000000" w:themeColor="text1"/>
          <w:sz w:val="24"/>
          <w:szCs w:val="24"/>
        </w:rPr>
        <w:t xml:space="preserve"> или уполномоченные им лица, указанные в п.1</w:t>
      </w:r>
      <w:r w:rsidR="007770FC" w:rsidRPr="002B39EB">
        <w:rPr>
          <w:b w:val="0"/>
          <w:bCs w:val="0"/>
          <w:color w:val="000000" w:themeColor="text1"/>
          <w:sz w:val="24"/>
          <w:szCs w:val="24"/>
        </w:rPr>
        <w:t>2</w:t>
      </w:r>
      <w:r w:rsidR="009518A2" w:rsidRPr="002B39EB">
        <w:rPr>
          <w:b w:val="0"/>
          <w:bCs w:val="0"/>
          <w:color w:val="000000" w:themeColor="text1"/>
          <w:sz w:val="24"/>
          <w:szCs w:val="24"/>
        </w:rPr>
        <w:t>.2,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 вправе приостанавливать производство Работ при осуществлении их с отступлением от проектных решений, действующих норм</w:t>
      </w:r>
      <w:r w:rsidR="008433F9" w:rsidRPr="002B39EB">
        <w:rPr>
          <w:b w:val="0"/>
          <w:bCs w:val="0"/>
          <w:color w:val="000000" w:themeColor="text1"/>
          <w:sz w:val="24"/>
          <w:szCs w:val="24"/>
        </w:rPr>
        <w:t xml:space="preserve"> законодательства РФ</w:t>
      </w:r>
      <w:r w:rsidRPr="002B39EB">
        <w:rPr>
          <w:b w:val="0"/>
          <w:bCs w:val="0"/>
          <w:color w:val="000000" w:themeColor="text1"/>
          <w:sz w:val="24"/>
          <w:szCs w:val="24"/>
        </w:rPr>
        <w:t>, правил и стандартов</w:t>
      </w:r>
      <w:r w:rsidR="00EA57AB" w:rsidRPr="002B39EB">
        <w:rPr>
          <w:b w:val="0"/>
          <w:bCs w:val="0"/>
          <w:color w:val="000000" w:themeColor="text1"/>
          <w:sz w:val="24"/>
          <w:szCs w:val="24"/>
        </w:rPr>
        <w:t>, применяемых к соответствующим Работам</w:t>
      </w:r>
      <w:r w:rsidRPr="002B39EB">
        <w:rPr>
          <w:b w:val="0"/>
          <w:bCs w:val="0"/>
          <w:color w:val="000000" w:themeColor="text1"/>
          <w:sz w:val="24"/>
          <w:szCs w:val="24"/>
        </w:rPr>
        <w:t>, требований Заказчика и/или предприятий-изготовителей оборудования.</w:t>
      </w:r>
    </w:p>
    <w:p w14:paraId="5AA580DC" w14:textId="4D43291F" w:rsidR="00B87C17" w:rsidRPr="002B39EB" w:rsidRDefault="00B87C17" w:rsidP="00B05EAC">
      <w:pPr>
        <w:pStyle w:val="af"/>
        <w:widowControl/>
        <w:numPr>
          <w:ilvl w:val="1"/>
          <w:numId w:val="11"/>
        </w:numPr>
        <w:autoSpaceDE/>
        <w:autoSpaceDN/>
        <w:adjustRightInd/>
        <w:ind w:left="0" w:firstLin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  <w:t>Заказчик</w:t>
      </w:r>
      <w:r w:rsidR="009518A2" w:rsidRPr="002B39EB">
        <w:rPr>
          <w:b w:val="0"/>
          <w:bCs w:val="0"/>
          <w:color w:val="000000" w:themeColor="text1"/>
          <w:sz w:val="24"/>
          <w:szCs w:val="24"/>
        </w:rPr>
        <w:t xml:space="preserve"> или уполномоченные им лица, указанные в п.1</w:t>
      </w:r>
      <w:r w:rsidR="007770FC" w:rsidRPr="002B39EB">
        <w:rPr>
          <w:b w:val="0"/>
          <w:bCs w:val="0"/>
          <w:color w:val="000000" w:themeColor="text1"/>
          <w:sz w:val="24"/>
          <w:szCs w:val="24"/>
        </w:rPr>
        <w:t>2</w:t>
      </w:r>
      <w:r w:rsidR="009518A2" w:rsidRPr="002B39EB">
        <w:rPr>
          <w:b w:val="0"/>
          <w:bCs w:val="0"/>
          <w:color w:val="000000" w:themeColor="text1"/>
          <w:sz w:val="24"/>
          <w:szCs w:val="24"/>
        </w:rPr>
        <w:t xml:space="preserve">.2, </w:t>
      </w:r>
      <w:r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  <w:t>вправе осуществлять контроль безопасности</w:t>
      </w:r>
      <w:r w:rsidR="00AE7A1E"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  <w:t>,</w:t>
      </w:r>
      <w:r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  <w:t xml:space="preserve"> выполняемой </w:t>
      </w:r>
      <w:r w:rsidR="00E55649"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  <w:t>П</w:t>
      </w:r>
      <w:r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  <w:t>одрядчиком Работы и соблюдения им требований охраны окружающей среды</w:t>
      </w:r>
      <w:r w:rsidR="00AE7A1E"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  <w:t>,</w:t>
      </w:r>
      <w:r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  <w:t xml:space="preserve"> в форме и порядке, </w:t>
      </w:r>
      <w:r w:rsidR="00F05593"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  <w:t>установленным законодательством РФ</w:t>
      </w:r>
      <w:r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  <w:t>.</w:t>
      </w:r>
    </w:p>
    <w:p w14:paraId="1A4D65D8" w14:textId="4D0F278A" w:rsidR="008433F9" w:rsidRPr="002B39EB" w:rsidRDefault="008433F9" w:rsidP="00B05EAC">
      <w:pPr>
        <w:pStyle w:val="af"/>
        <w:widowControl/>
        <w:numPr>
          <w:ilvl w:val="1"/>
          <w:numId w:val="11"/>
        </w:numPr>
        <w:autoSpaceDE/>
        <w:autoSpaceDN/>
        <w:adjustRightInd/>
        <w:ind w:left="0" w:firstLin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  <w:t>В случае обнаружения отклонений от требований Дого</w:t>
      </w:r>
      <w:r w:rsidR="00E93FA3"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  <w:t>вора/Заказа</w:t>
      </w:r>
      <w:r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  <w:t xml:space="preserve"> </w:t>
      </w:r>
      <w:r w:rsidR="00E93FA3"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  <w:t>при выполнении Работ, Заказчик</w:t>
      </w:r>
      <w:r w:rsidR="009518A2" w:rsidRPr="002B39EB">
        <w:rPr>
          <w:b w:val="0"/>
          <w:bCs w:val="0"/>
          <w:color w:val="000000" w:themeColor="text1"/>
          <w:sz w:val="24"/>
          <w:szCs w:val="24"/>
        </w:rPr>
        <w:t xml:space="preserve"> или уполномоченные им лица, указанные в п.1</w:t>
      </w:r>
      <w:r w:rsidR="007770FC" w:rsidRPr="002B39EB">
        <w:rPr>
          <w:b w:val="0"/>
          <w:bCs w:val="0"/>
          <w:color w:val="000000" w:themeColor="text1"/>
          <w:sz w:val="24"/>
          <w:szCs w:val="24"/>
        </w:rPr>
        <w:t>2</w:t>
      </w:r>
      <w:r w:rsidR="009518A2" w:rsidRPr="002B39EB">
        <w:rPr>
          <w:b w:val="0"/>
          <w:bCs w:val="0"/>
          <w:color w:val="000000" w:themeColor="text1"/>
          <w:sz w:val="24"/>
          <w:szCs w:val="24"/>
        </w:rPr>
        <w:t xml:space="preserve">.2, </w:t>
      </w:r>
      <w:r w:rsidR="00E93FA3"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  <w:t>вправе требовать немедленного устранения таких отклонений/дефектов в кратчайшие сроки.</w:t>
      </w:r>
    </w:p>
    <w:p w14:paraId="2648D4DB" w14:textId="6B27B9B9" w:rsidR="009518A2" w:rsidRPr="002B39EB" w:rsidRDefault="009518A2" w:rsidP="00B05EAC">
      <w:pPr>
        <w:pStyle w:val="af"/>
        <w:widowControl/>
        <w:numPr>
          <w:ilvl w:val="1"/>
          <w:numId w:val="11"/>
        </w:numPr>
        <w:autoSpaceDE/>
        <w:autoSpaceDN/>
        <w:adjustRightInd/>
        <w:ind w:left="0" w:firstLin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>В случае прекращения работ, связанных с нарушениями, указанными в п.1</w:t>
      </w:r>
      <w:r w:rsidR="007770FC" w:rsidRPr="002B39EB">
        <w:rPr>
          <w:b w:val="0"/>
          <w:bCs w:val="0"/>
          <w:color w:val="000000" w:themeColor="text1"/>
          <w:sz w:val="24"/>
          <w:szCs w:val="24"/>
        </w:rPr>
        <w:t>2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.5, повторный выезд для приемки устранения вышеуказанных нарушений, </w:t>
      </w:r>
      <w:r w:rsidR="00DE3BE1" w:rsidRPr="002B39EB">
        <w:rPr>
          <w:b w:val="0"/>
          <w:bCs w:val="0"/>
          <w:color w:val="000000" w:themeColor="text1"/>
          <w:sz w:val="24"/>
          <w:szCs w:val="24"/>
        </w:rPr>
        <w:t xml:space="preserve">осуществляется за счет </w:t>
      </w:r>
      <w:r w:rsidR="00E55649" w:rsidRPr="002B39EB">
        <w:rPr>
          <w:b w:val="0"/>
          <w:bCs w:val="0"/>
          <w:color w:val="000000" w:themeColor="text1"/>
          <w:sz w:val="24"/>
          <w:szCs w:val="24"/>
        </w:rPr>
        <w:t>П</w:t>
      </w:r>
      <w:r w:rsidR="00DE3BE1" w:rsidRPr="002B39EB">
        <w:rPr>
          <w:b w:val="0"/>
          <w:bCs w:val="0"/>
          <w:color w:val="000000" w:themeColor="text1"/>
          <w:sz w:val="24"/>
          <w:szCs w:val="24"/>
        </w:rPr>
        <w:t xml:space="preserve">одрядчика. При отказе </w:t>
      </w:r>
      <w:r w:rsidR="00E55649" w:rsidRPr="002B39EB">
        <w:rPr>
          <w:b w:val="0"/>
          <w:bCs w:val="0"/>
          <w:color w:val="000000" w:themeColor="text1"/>
          <w:sz w:val="24"/>
          <w:szCs w:val="24"/>
        </w:rPr>
        <w:t>П</w:t>
      </w:r>
      <w:r w:rsidR="00DE3BE1" w:rsidRPr="002B39EB">
        <w:rPr>
          <w:b w:val="0"/>
          <w:bCs w:val="0"/>
          <w:color w:val="000000" w:themeColor="text1"/>
          <w:sz w:val="24"/>
          <w:szCs w:val="24"/>
        </w:rPr>
        <w:t xml:space="preserve">одрядчика оплачивать стоимость такого повторного выезда, данная </w:t>
      </w:r>
      <w:r w:rsidR="00E55649" w:rsidRPr="002B39EB">
        <w:rPr>
          <w:b w:val="0"/>
          <w:bCs w:val="0"/>
          <w:color w:val="000000" w:themeColor="text1"/>
          <w:sz w:val="24"/>
          <w:szCs w:val="24"/>
        </w:rPr>
        <w:t>может быть</w:t>
      </w:r>
      <w:r w:rsidR="00DE3BE1" w:rsidRPr="002B39EB">
        <w:rPr>
          <w:b w:val="0"/>
          <w:bCs w:val="0"/>
          <w:color w:val="000000" w:themeColor="text1"/>
          <w:sz w:val="24"/>
          <w:szCs w:val="24"/>
        </w:rPr>
        <w:t xml:space="preserve"> удержана </w:t>
      </w:r>
      <w:r w:rsidR="00E55649" w:rsidRPr="002B39EB">
        <w:rPr>
          <w:b w:val="0"/>
          <w:bCs w:val="0"/>
          <w:color w:val="000000" w:themeColor="text1"/>
          <w:sz w:val="24"/>
          <w:szCs w:val="24"/>
        </w:rPr>
        <w:t xml:space="preserve">Заказчиком </w:t>
      </w:r>
      <w:r w:rsidR="00DE3BE1" w:rsidRPr="002B39EB">
        <w:rPr>
          <w:b w:val="0"/>
          <w:bCs w:val="0"/>
          <w:color w:val="000000" w:themeColor="text1"/>
          <w:sz w:val="24"/>
          <w:szCs w:val="24"/>
        </w:rPr>
        <w:t xml:space="preserve">из стоимости работ. </w:t>
      </w:r>
    </w:p>
    <w:p w14:paraId="531A90AD" w14:textId="326D28B0" w:rsidR="00A7014C" w:rsidRPr="002B39EB" w:rsidRDefault="00E55649" w:rsidP="00B05EAC">
      <w:pPr>
        <w:pStyle w:val="af"/>
        <w:widowControl/>
        <w:numPr>
          <w:ilvl w:val="1"/>
          <w:numId w:val="11"/>
        </w:numPr>
        <w:autoSpaceDE/>
        <w:autoSpaceDN/>
        <w:adjustRightInd/>
        <w:ind w:left="0" w:firstLin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  <w:t>П</w:t>
      </w:r>
      <w:r w:rsidR="00A7014C"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  <w:t xml:space="preserve">одрядчик еженедельно предоставляет Заказчику отчет </w:t>
      </w:r>
      <w:r w:rsidR="00B55AB5"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  <w:t>об исполнении каждого из Заказов, находящихся в работе. Способ предоставления отчета – на электронную почту Заказчика. Сроки предоставления отчета – не позднее 16 часов 00 минут каждого понедельника за прошедшую календарную неделю.</w:t>
      </w:r>
      <w:r w:rsidR="00A030C6"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  <w:t xml:space="preserve"> Форма отчета согласовывается Сторонами отдельно, при этом отчет должен содержать как минимум следующую информацию: </w:t>
      </w:r>
      <w:r w:rsidR="00D166C7"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val="en-US" w:eastAsia="en-US"/>
        </w:rPr>
        <w:t>ID</w:t>
      </w:r>
      <w:r w:rsidR="00D166C7"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  <w:t xml:space="preserve"> объекта, адрес объекта, тип сооружения</w:t>
      </w:r>
      <w:r w:rsidR="00964571"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  <w:t>,</w:t>
      </w:r>
      <w:r w:rsidR="00D166C7"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  <w:t xml:space="preserve"> координаты объекта в системе </w:t>
      </w:r>
      <w:r w:rsidR="00D166C7"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val="en-US" w:eastAsia="en-US"/>
        </w:rPr>
        <w:t>WGS</w:t>
      </w:r>
      <w:r w:rsidR="00D166C7"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  <w:t xml:space="preserve">-84, текущий статус выполнения работ по объекту с комментариями, а так же плановые, прогнозные и фактические даты выполнения работ по объектам (минимальный перечень таких работ: получение РНР, получение ордера на производство земляных работ, устройство основания, монтаж опоры, монтаж </w:t>
      </w:r>
      <w:r w:rsidR="00AA358A"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  <w:t>ВЛ</w:t>
      </w:r>
      <w:r w:rsidR="00D166C7"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  <w:t>ЭС, подача электропитания)</w:t>
      </w:r>
      <w:r w:rsidR="00A030C6"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  <w:t>.</w:t>
      </w:r>
    </w:p>
    <w:p w14:paraId="3D2D22C0" w14:textId="77777777" w:rsidR="0000549D" w:rsidRPr="002B39EB" w:rsidRDefault="0000549D" w:rsidP="00D2658B">
      <w:pPr>
        <w:widowControl/>
        <w:autoSpaceDE/>
        <w:autoSpaceDN/>
        <w:adjustRightInd/>
        <w:jc w:val="both"/>
        <w:rPr>
          <w:b w:val="0"/>
          <w:bCs w:val="0"/>
          <w:color w:val="000000" w:themeColor="text1"/>
          <w:sz w:val="24"/>
          <w:szCs w:val="24"/>
        </w:rPr>
      </w:pPr>
    </w:p>
    <w:p w14:paraId="079AFACB" w14:textId="3C89FA82" w:rsidR="00D2658B" w:rsidRPr="002B39EB" w:rsidRDefault="00D2658B" w:rsidP="00B05EAC">
      <w:pPr>
        <w:pStyle w:val="af"/>
        <w:numPr>
          <w:ilvl w:val="0"/>
          <w:numId w:val="11"/>
        </w:numPr>
        <w:shd w:val="clear" w:color="auto" w:fill="FFFFFF"/>
        <w:ind w:left="0" w:firstLine="0"/>
        <w:jc w:val="center"/>
        <w:rPr>
          <w:color w:val="000000" w:themeColor="text1"/>
          <w:sz w:val="24"/>
          <w:szCs w:val="24"/>
        </w:rPr>
      </w:pPr>
      <w:r w:rsidRPr="002B39EB">
        <w:rPr>
          <w:color w:val="000000" w:themeColor="text1"/>
          <w:sz w:val="24"/>
          <w:szCs w:val="24"/>
        </w:rPr>
        <w:t>Разрешение споров между Сторонами</w:t>
      </w:r>
    </w:p>
    <w:p w14:paraId="145C1649" w14:textId="77777777" w:rsidR="00706D66" w:rsidRPr="002B39EB" w:rsidRDefault="00706D66" w:rsidP="00706D66">
      <w:pPr>
        <w:pStyle w:val="af"/>
        <w:shd w:val="clear" w:color="auto" w:fill="FFFFFF"/>
        <w:ind w:left="0"/>
        <w:rPr>
          <w:color w:val="000000" w:themeColor="text1"/>
          <w:sz w:val="24"/>
          <w:szCs w:val="24"/>
        </w:rPr>
      </w:pPr>
    </w:p>
    <w:p w14:paraId="5F93E575" w14:textId="3B7EC25B" w:rsidR="00A73F26" w:rsidRPr="002B39EB" w:rsidRDefault="00A73F26" w:rsidP="00B05EAC">
      <w:pPr>
        <w:pStyle w:val="af"/>
        <w:widowControl/>
        <w:numPr>
          <w:ilvl w:val="1"/>
          <w:numId w:val="11"/>
        </w:numPr>
        <w:autoSpaceDE/>
        <w:autoSpaceDN/>
        <w:adjustRightInd/>
        <w:ind w:left="0" w:firstLin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 xml:space="preserve">В случае возникновения каких-либо споров, разногласий или вопросов между Заказчиком и </w:t>
      </w:r>
      <w:r w:rsidR="00E55649" w:rsidRPr="002B39EB">
        <w:rPr>
          <w:b w:val="0"/>
          <w:bCs w:val="0"/>
          <w:color w:val="000000" w:themeColor="text1"/>
          <w:sz w:val="24"/>
          <w:szCs w:val="24"/>
        </w:rPr>
        <w:t>П</w:t>
      </w:r>
      <w:r w:rsidRPr="002B39EB">
        <w:rPr>
          <w:b w:val="0"/>
          <w:bCs w:val="0"/>
          <w:color w:val="000000" w:themeColor="text1"/>
          <w:sz w:val="24"/>
          <w:szCs w:val="24"/>
        </w:rPr>
        <w:t>одрядчиком, связанных с исполнением настоящего Договора или в связи с ним, Стороны будут пытаться урегулировать их путем переговоров.</w:t>
      </w:r>
    </w:p>
    <w:p w14:paraId="47D69DAF" w14:textId="1EAC8B1E" w:rsidR="004A5FB6" w:rsidRPr="002B39EB" w:rsidRDefault="004A5FB6" w:rsidP="00B05EAC">
      <w:pPr>
        <w:pStyle w:val="af"/>
        <w:widowControl/>
        <w:numPr>
          <w:ilvl w:val="1"/>
          <w:numId w:val="11"/>
        </w:numPr>
        <w:autoSpaceDE/>
        <w:autoSpaceDN/>
        <w:adjustRightInd/>
        <w:ind w:left="0" w:firstLin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>Переговоры в рамках данного Договора являются для Сторон обязательным претензионным досудебным порядком урегулирования споров</w:t>
      </w:r>
      <w:r w:rsidR="00AB7A38" w:rsidRPr="002B39EB">
        <w:rPr>
          <w:b w:val="0"/>
          <w:bCs w:val="0"/>
          <w:color w:val="000000" w:themeColor="text1"/>
          <w:sz w:val="24"/>
          <w:szCs w:val="24"/>
        </w:rPr>
        <w:t>,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 который составляет 15 (Пятнадцать) рабочих дней с даты получения претензии</w:t>
      </w:r>
      <w:r w:rsidR="00AB7A38" w:rsidRPr="002B39EB">
        <w:rPr>
          <w:b w:val="0"/>
          <w:bCs w:val="0"/>
          <w:color w:val="000000" w:themeColor="text1"/>
          <w:sz w:val="24"/>
          <w:szCs w:val="24"/>
        </w:rPr>
        <w:t>,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 по истечению которого Сторона, право котор</w:t>
      </w:r>
      <w:r w:rsidR="007C284B" w:rsidRPr="002B39EB">
        <w:rPr>
          <w:b w:val="0"/>
          <w:bCs w:val="0"/>
          <w:color w:val="000000" w:themeColor="text1"/>
          <w:sz w:val="24"/>
          <w:szCs w:val="24"/>
        </w:rPr>
        <w:t xml:space="preserve">ой нарушено, вправе обратиться 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в </w:t>
      </w:r>
      <w:r w:rsidR="002B39EB" w:rsidRPr="002B39EB">
        <w:rPr>
          <w:b w:val="0"/>
          <w:bCs w:val="0"/>
          <w:color w:val="000000" w:themeColor="text1"/>
          <w:sz w:val="24"/>
          <w:szCs w:val="24"/>
        </w:rPr>
        <w:t>Арбитражный суд города Санкт-Петербурга и Ленинградской области</w:t>
      </w:r>
      <w:r w:rsidRPr="002B39EB">
        <w:rPr>
          <w:b w:val="0"/>
          <w:bCs w:val="0"/>
          <w:color w:val="000000" w:themeColor="text1"/>
          <w:sz w:val="24"/>
          <w:szCs w:val="24"/>
        </w:rPr>
        <w:t>.</w:t>
      </w:r>
    </w:p>
    <w:p w14:paraId="0F6C16CC" w14:textId="12D5BA75" w:rsidR="00A73F26" w:rsidRPr="002B39EB" w:rsidRDefault="001F087B" w:rsidP="00B05EAC">
      <w:pPr>
        <w:pStyle w:val="af"/>
        <w:widowControl/>
        <w:numPr>
          <w:ilvl w:val="1"/>
          <w:numId w:val="11"/>
        </w:numPr>
        <w:autoSpaceDE/>
        <w:autoSpaceDN/>
        <w:adjustRightInd/>
        <w:ind w:left="0" w:firstLin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>Досудебная претензия направл</w:t>
      </w:r>
      <w:r w:rsidR="00F34D56" w:rsidRPr="002B39EB">
        <w:rPr>
          <w:b w:val="0"/>
          <w:bCs w:val="0"/>
          <w:color w:val="000000" w:themeColor="text1"/>
          <w:sz w:val="24"/>
          <w:szCs w:val="24"/>
        </w:rPr>
        <w:t xml:space="preserve">яется способом, обеспечивающим 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доказательство ее получения (почтовое уведомление о вручение, расписка о вручении, подтверждение о получении факсимильного сообщения). </w:t>
      </w:r>
    </w:p>
    <w:p w14:paraId="3926184D" w14:textId="77777777" w:rsidR="0008070E" w:rsidRPr="002B39EB" w:rsidRDefault="0008070E" w:rsidP="006A7EC3">
      <w:pPr>
        <w:pStyle w:val="af"/>
        <w:widowControl/>
        <w:autoSpaceDE/>
        <w:autoSpaceDN/>
        <w:adjustRightInd/>
        <w:ind w:left="0"/>
        <w:jc w:val="both"/>
        <w:rPr>
          <w:b w:val="0"/>
          <w:bCs w:val="0"/>
          <w:color w:val="000000" w:themeColor="text1"/>
          <w:sz w:val="24"/>
          <w:szCs w:val="24"/>
        </w:rPr>
      </w:pPr>
    </w:p>
    <w:p w14:paraId="78270E8F" w14:textId="6B6DD521" w:rsidR="0052235C" w:rsidRPr="002B39EB" w:rsidRDefault="007B2B7B" w:rsidP="00B05EAC">
      <w:pPr>
        <w:pStyle w:val="af"/>
        <w:numPr>
          <w:ilvl w:val="0"/>
          <w:numId w:val="11"/>
        </w:numPr>
        <w:shd w:val="clear" w:color="auto" w:fill="FFFFFF"/>
        <w:ind w:left="0" w:firstLine="0"/>
        <w:jc w:val="center"/>
        <w:rPr>
          <w:color w:val="000000" w:themeColor="text1"/>
          <w:sz w:val="24"/>
          <w:szCs w:val="24"/>
        </w:rPr>
      </w:pPr>
      <w:r w:rsidRPr="002B39EB">
        <w:rPr>
          <w:color w:val="000000" w:themeColor="text1"/>
          <w:sz w:val="24"/>
          <w:szCs w:val="24"/>
        </w:rPr>
        <w:t>Отказ от исполнения Договора</w:t>
      </w:r>
    </w:p>
    <w:p w14:paraId="6F965356" w14:textId="77777777" w:rsidR="00164E9C" w:rsidRPr="002B39EB" w:rsidRDefault="00164E9C" w:rsidP="00164E9C">
      <w:pPr>
        <w:pStyle w:val="af"/>
        <w:shd w:val="clear" w:color="auto" w:fill="FFFFFF"/>
        <w:ind w:left="0"/>
        <w:rPr>
          <w:color w:val="000000" w:themeColor="text1"/>
          <w:sz w:val="24"/>
          <w:szCs w:val="24"/>
        </w:rPr>
      </w:pPr>
    </w:p>
    <w:p w14:paraId="0D668128" w14:textId="38CD7F7B" w:rsidR="007B2B7B" w:rsidRPr="002B39EB" w:rsidRDefault="007B2B7B" w:rsidP="00B05EAC">
      <w:pPr>
        <w:pStyle w:val="af"/>
        <w:widowControl/>
        <w:numPr>
          <w:ilvl w:val="1"/>
          <w:numId w:val="11"/>
        </w:numPr>
        <w:autoSpaceDE/>
        <w:autoSpaceDN/>
        <w:adjustRightInd/>
        <w:ind w:left="0" w:firstLin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>Заказчик вправе отказаться от настоящего Договора или</w:t>
      </w:r>
      <w:r w:rsidR="00164E9C" w:rsidRPr="002B39EB">
        <w:rPr>
          <w:b w:val="0"/>
          <w:bCs w:val="0"/>
          <w:color w:val="000000" w:themeColor="text1"/>
          <w:sz w:val="24"/>
          <w:szCs w:val="24"/>
        </w:rPr>
        <w:t xml:space="preserve"> отдельного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 Заказа</w:t>
      </w:r>
      <w:r w:rsidR="00164E9C" w:rsidRPr="002B39EB">
        <w:rPr>
          <w:b w:val="0"/>
          <w:bCs w:val="0"/>
          <w:color w:val="000000" w:themeColor="text1"/>
          <w:sz w:val="24"/>
          <w:szCs w:val="24"/>
        </w:rPr>
        <w:t>,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6243FF" w:rsidRPr="002B39EB">
        <w:rPr>
          <w:b w:val="0"/>
          <w:bCs w:val="0"/>
          <w:color w:val="000000" w:themeColor="text1"/>
          <w:sz w:val="24"/>
          <w:szCs w:val="24"/>
        </w:rPr>
        <w:t>как полностью, так и в части</w:t>
      </w:r>
      <w:r w:rsidR="00164E9C" w:rsidRPr="002B39EB">
        <w:rPr>
          <w:b w:val="0"/>
          <w:bCs w:val="0"/>
          <w:color w:val="000000" w:themeColor="text1"/>
          <w:sz w:val="24"/>
          <w:szCs w:val="24"/>
        </w:rPr>
        <w:t>,</w:t>
      </w:r>
      <w:r w:rsidR="006243FF" w:rsidRPr="002B39EB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  <w:szCs w:val="24"/>
        </w:rPr>
        <w:t>в одностороннем внесудебном порядке, в том числе при выявлении:</w:t>
      </w:r>
    </w:p>
    <w:p w14:paraId="3075A317" w14:textId="6933870A" w:rsidR="007B2B7B" w:rsidRPr="002B39EB" w:rsidRDefault="007B2B7B" w:rsidP="00B05EAC">
      <w:pPr>
        <w:pStyle w:val="af"/>
        <w:widowControl/>
        <w:numPr>
          <w:ilvl w:val="0"/>
          <w:numId w:val="4"/>
        </w:numPr>
        <w:autoSpaceDE/>
        <w:autoSpaceDN/>
        <w:adjustRightInd/>
        <w:ind w:left="0" w:firstLin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 xml:space="preserve">нецелевого использования </w:t>
      </w:r>
      <w:r w:rsidR="00E55649" w:rsidRPr="002B39EB">
        <w:rPr>
          <w:b w:val="0"/>
          <w:bCs w:val="0"/>
          <w:color w:val="000000" w:themeColor="text1"/>
          <w:sz w:val="24"/>
          <w:szCs w:val="24"/>
        </w:rPr>
        <w:t>П</w:t>
      </w:r>
      <w:r w:rsidRPr="002B39EB">
        <w:rPr>
          <w:b w:val="0"/>
          <w:bCs w:val="0"/>
          <w:color w:val="000000" w:themeColor="text1"/>
          <w:sz w:val="24"/>
          <w:szCs w:val="24"/>
        </w:rPr>
        <w:t>одрядчиком денежных средств;</w:t>
      </w:r>
    </w:p>
    <w:p w14:paraId="2BFE6EBE" w14:textId="700CAC36" w:rsidR="007B2B7B" w:rsidRPr="002B39EB" w:rsidRDefault="007B2B7B" w:rsidP="00B05EAC">
      <w:pPr>
        <w:pStyle w:val="af"/>
        <w:widowControl/>
        <w:numPr>
          <w:ilvl w:val="0"/>
          <w:numId w:val="4"/>
        </w:numPr>
        <w:autoSpaceDE/>
        <w:autoSpaceDN/>
        <w:adjustRightInd/>
        <w:ind w:left="0" w:firstLin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 xml:space="preserve">задержки </w:t>
      </w:r>
      <w:r w:rsidR="00E55649" w:rsidRPr="002B39EB">
        <w:rPr>
          <w:b w:val="0"/>
          <w:bCs w:val="0"/>
          <w:color w:val="000000" w:themeColor="text1"/>
          <w:sz w:val="24"/>
          <w:szCs w:val="24"/>
        </w:rPr>
        <w:t>П</w:t>
      </w:r>
      <w:r w:rsidRPr="002B39EB">
        <w:rPr>
          <w:b w:val="0"/>
          <w:bCs w:val="0"/>
          <w:color w:val="000000" w:themeColor="text1"/>
          <w:sz w:val="24"/>
          <w:szCs w:val="24"/>
        </w:rPr>
        <w:t>одрядчиком сроков выполнения Работ</w:t>
      </w:r>
      <w:r w:rsidR="00F34D56" w:rsidRPr="002B39EB">
        <w:rPr>
          <w:b w:val="0"/>
          <w:bCs w:val="0"/>
          <w:color w:val="000000" w:themeColor="text1"/>
          <w:sz w:val="24"/>
          <w:szCs w:val="24"/>
        </w:rPr>
        <w:t xml:space="preserve"> (Этапов Работ)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, предусмотренных </w:t>
      </w:r>
      <w:r w:rsidR="00F27181" w:rsidRPr="002B39EB">
        <w:rPr>
          <w:b w:val="0"/>
          <w:bCs w:val="0"/>
          <w:color w:val="000000" w:themeColor="text1"/>
          <w:sz w:val="24"/>
          <w:szCs w:val="24"/>
        </w:rPr>
        <w:t>Заказом</w:t>
      </w:r>
      <w:r w:rsidRPr="002B39EB">
        <w:rPr>
          <w:b w:val="0"/>
          <w:bCs w:val="0"/>
          <w:color w:val="000000" w:themeColor="text1"/>
          <w:sz w:val="24"/>
          <w:szCs w:val="24"/>
        </w:rPr>
        <w:t>, более чем на 70 (Семьдесят) календарных дней по причинам, не зависящим от Заказчика;</w:t>
      </w:r>
    </w:p>
    <w:p w14:paraId="5AEB2A24" w14:textId="37B0E4C4" w:rsidR="007B2B7B" w:rsidRPr="002B39EB" w:rsidRDefault="007B2B7B" w:rsidP="00B05EAC">
      <w:pPr>
        <w:pStyle w:val="af"/>
        <w:widowControl/>
        <w:numPr>
          <w:ilvl w:val="0"/>
          <w:numId w:val="4"/>
        </w:numPr>
        <w:autoSpaceDE/>
        <w:autoSpaceDN/>
        <w:adjustRightInd/>
        <w:ind w:left="0" w:firstLin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 xml:space="preserve">несоблюдения </w:t>
      </w:r>
      <w:r w:rsidR="00E55649" w:rsidRPr="002B39EB">
        <w:rPr>
          <w:b w:val="0"/>
          <w:bCs w:val="0"/>
          <w:color w:val="000000" w:themeColor="text1"/>
          <w:sz w:val="24"/>
          <w:szCs w:val="24"/>
        </w:rPr>
        <w:t>П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одрядчиком требований по качеству Работ, если исправление соответствующих некачественно выполненных Работ влечет задержку </w:t>
      </w:r>
      <w:r w:rsidR="00EA57AB" w:rsidRPr="002B39EB">
        <w:rPr>
          <w:b w:val="0"/>
          <w:bCs w:val="0"/>
          <w:color w:val="000000" w:themeColor="text1"/>
          <w:sz w:val="24"/>
          <w:szCs w:val="24"/>
        </w:rPr>
        <w:t>сооружения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 более чем на 30</w:t>
      </w:r>
      <w:r w:rsidR="00D12002" w:rsidRPr="002B39EB">
        <w:rPr>
          <w:b w:val="0"/>
          <w:bCs w:val="0"/>
          <w:color w:val="000000" w:themeColor="text1"/>
          <w:sz w:val="24"/>
          <w:szCs w:val="24"/>
        </w:rPr>
        <w:t xml:space="preserve"> (Тридцать)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 календарных дней по причинам, не зависящим от Заказчика;</w:t>
      </w:r>
    </w:p>
    <w:p w14:paraId="0ABC8CFC" w14:textId="5D39624A" w:rsidR="007B2B7B" w:rsidRPr="002B39EB" w:rsidRDefault="007B2B7B" w:rsidP="00B05EAC">
      <w:pPr>
        <w:pStyle w:val="af"/>
        <w:widowControl/>
        <w:numPr>
          <w:ilvl w:val="0"/>
          <w:numId w:val="4"/>
        </w:numPr>
        <w:autoSpaceDE/>
        <w:autoSpaceDN/>
        <w:adjustRightInd/>
        <w:ind w:left="0" w:firstLin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>аннулирования допуск</w:t>
      </w:r>
      <w:r w:rsidR="00F34D56" w:rsidRPr="002B39EB">
        <w:rPr>
          <w:b w:val="0"/>
          <w:bCs w:val="0"/>
          <w:color w:val="000000" w:themeColor="text1"/>
          <w:sz w:val="24"/>
          <w:szCs w:val="24"/>
        </w:rPr>
        <w:t>ов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F34D56" w:rsidRPr="002B39EB">
        <w:rPr>
          <w:b w:val="0"/>
          <w:bCs w:val="0"/>
          <w:color w:val="000000" w:themeColor="text1"/>
          <w:sz w:val="24"/>
          <w:szCs w:val="24"/>
        </w:rPr>
        <w:t xml:space="preserve">СРО </w:t>
      </w:r>
      <w:r w:rsidR="00675CC4" w:rsidRPr="002B39EB">
        <w:rPr>
          <w:b w:val="0"/>
          <w:bCs w:val="0"/>
          <w:color w:val="000000" w:themeColor="text1"/>
          <w:sz w:val="24"/>
          <w:szCs w:val="24"/>
        </w:rPr>
        <w:t>П</w:t>
      </w:r>
      <w:r w:rsidRPr="002B39EB">
        <w:rPr>
          <w:b w:val="0"/>
          <w:bCs w:val="0"/>
          <w:color w:val="000000" w:themeColor="text1"/>
          <w:sz w:val="24"/>
          <w:szCs w:val="24"/>
        </w:rPr>
        <w:t>одрядчика к Работам на строительную</w:t>
      </w:r>
      <w:r w:rsidR="00F34D56" w:rsidRPr="002B39EB">
        <w:rPr>
          <w:b w:val="0"/>
          <w:bCs w:val="0"/>
          <w:color w:val="000000" w:themeColor="text1"/>
          <w:sz w:val="24"/>
          <w:szCs w:val="24"/>
        </w:rPr>
        <w:t>, проектировочную или изыскательную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 деятельность, других актов государственных органов в рамках действующего законодательства, лишающих </w:t>
      </w:r>
      <w:r w:rsidR="00675CC4" w:rsidRPr="002B39EB">
        <w:rPr>
          <w:b w:val="0"/>
          <w:bCs w:val="0"/>
          <w:color w:val="000000" w:themeColor="text1"/>
          <w:sz w:val="24"/>
          <w:szCs w:val="24"/>
        </w:rPr>
        <w:t>П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одрядчика права на производство Работ. </w:t>
      </w:r>
    </w:p>
    <w:p w14:paraId="7E795438" w14:textId="2E66E6EE" w:rsidR="007B2B7B" w:rsidRPr="002B39EB" w:rsidRDefault="00402D52" w:rsidP="00B05EAC">
      <w:pPr>
        <w:pStyle w:val="af"/>
        <w:widowControl/>
        <w:numPr>
          <w:ilvl w:val="0"/>
          <w:numId w:val="4"/>
        </w:numPr>
        <w:autoSpaceDE/>
        <w:autoSpaceDN/>
        <w:adjustRightInd/>
        <w:ind w:left="0" w:firstLin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lastRenderedPageBreak/>
        <w:t>не устранения</w:t>
      </w:r>
      <w:r w:rsidR="007B2B7B" w:rsidRPr="002B39EB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675CC4" w:rsidRPr="002B39EB">
        <w:rPr>
          <w:b w:val="0"/>
          <w:bCs w:val="0"/>
          <w:color w:val="000000" w:themeColor="text1"/>
          <w:sz w:val="24"/>
          <w:szCs w:val="24"/>
        </w:rPr>
        <w:t>П</w:t>
      </w:r>
      <w:r w:rsidR="007B2B7B" w:rsidRPr="002B39EB">
        <w:rPr>
          <w:b w:val="0"/>
          <w:bCs w:val="0"/>
          <w:color w:val="000000" w:themeColor="text1"/>
          <w:sz w:val="24"/>
          <w:szCs w:val="24"/>
        </w:rPr>
        <w:t>одрядчиком недостатков строительной продукции</w:t>
      </w:r>
      <w:r w:rsidR="0039006F" w:rsidRPr="002B39EB">
        <w:rPr>
          <w:b w:val="0"/>
          <w:bCs w:val="0"/>
          <w:color w:val="000000" w:themeColor="text1"/>
          <w:sz w:val="24"/>
          <w:szCs w:val="24"/>
        </w:rPr>
        <w:t>/</w:t>
      </w:r>
      <w:r w:rsidR="00F34D56" w:rsidRPr="002B39EB">
        <w:rPr>
          <w:b w:val="0"/>
          <w:bCs w:val="0"/>
          <w:color w:val="000000" w:themeColor="text1"/>
          <w:sz w:val="24"/>
          <w:szCs w:val="24"/>
        </w:rPr>
        <w:t>О</w:t>
      </w:r>
      <w:r w:rsidR="0039006F" w:rsidRPr="002B39EB">
        <w:rPr>
          <w:b w:val="0"/>
          <w:bCs w:val="0"/>
          <w:color w:val="000000" w:themeColor="text1"/>
          <w:sz w:val="24"/>
          <w:szCs w:val="24"/>
        </w:rPr>
        <w:t>бъекта</w:t>
      </w:r>
      <w:r w:rsidR="007B2B7B" w:rsidRPr="002B39EB">
        <w:rPr>
          <w:b w:val="0"/>
          <w:bCs w:val="0"/>
          <w:color w:val="000000" w:themeColor="text1"/>
          <w:sz w:val="24"/>
          <w:szCs w:val="24"/>
        </w:rPr>
        <w:t xml:space="preserve"> в срок более чем </w:t>
      </w:r>
      <w:r w:rsidR="00F34D56" w:rsidRPr="002B39EB">
        <w:rPr>
          <w:b w:val="0"/>
          <w:bCs w:val="0"/>
          <w:color w:val="000000" w:themeColor="text1"/>
          <w:sz w:val="24"/>
          <w:szCs w:val="24"/>
        </w:rPr>
        <w:t>30</w:t>
      </w:r>
      <w:r w:rsidR="007B2B7B" w:rsidRPr="002B39EB">
        <w:rPr>
          <w:b w:val="0"/>
          <w:bCs w:val="0"/>
          <w:color w:val="000000" w:themeColor="text1"/>
          <w:sz w:val="24"/>
          <w:szCs w:val="24"/>
        </w:rPr>
        <w:t xml:space="preserve"> (</w:t>
      </w:r>
      <w:r w:rsidR="00F34D56" w:rsidRPr="002B39EB">
        <w:rPr>
          <w:b w:val="0"/>
          <w:bCs w:val="0"/>
          <w:color w:val="000000" w:themeColor="text1"/>
          <w:sz w:val="24"/>
          <w:szCs w:val="24"/>
        </w:rPr>
        <w:t>Тридцать) дней</w:t>
      </w:r>
      <w:r w:rsidR="0039006F" w:rsidRPr="002B39EB">
        <w:rPr>
          <w:b w:val="0"/>
          <w:bCs w:val="0"/>
          <w:color w:val="000000" w:themeColor="text1"/>
          <w:sz w:val="24"/>
          <w:szCs w:val="24"/>
        </w:rPr>
        <w:t xml:space="preserve"> с даты направления претензии</w:t>
      </w:r>
      <w:r w:rsidR="007B2B7B" w:rsidRPr="002B39EB">
        <w:rPr>
          <w:b w:val="0"/>
          <w:bCs w:val="0"/>
          <w:color w:val="000000" w:themeColor="text1"/>
          <w:sz w:val="24"/>
          <w:szCs w:val="24"/>
        </w:rPr>
        <w:t>;</w:t>
      </w:r>
    </w:p>
    <w:p w14:paraId="0FA0DCC9" w14:textId="3132CC91" w:rsidR="007B2B7B" w:rsidRPr="002B39EB" w:rsidRDefault="00675CC4" w:rsidP="00B05EAC">
      <w:pPr>
        <w:pStyle w:val="af"/>
        <w:widowControl/>
        <w:numPr>
          <w:ilvl w:val="1"/>
          <w:numId w:val="11"/>
        </w:numPr>
        <w:autoSpaceDE/>
        <w:autoSpaceDN/>
        <w:adjustRightInd/>
        <w:ind w:left="0" w:firstLin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>П</w:t>
      </w:r>
      <w:r w:rsidR="007B2B7B" w:rsidRPr="002B39EB">
        <w:rPr>
          <w:b w:val="0"/>
          <w:bCs w:val="0"/>
          <w:color w:val="000000" w:themeColor="text1"/>
          <w:sz w:val="24"/>
          <w:szCs w:val="24"/>
        </w:rPr>
        <w:t>одрядчик вправе отказаться от настоящего Договора</w:t>
      </w:r>
      <w:r w:rsidR="00164E9C" w:rsidRPr="002B39EB">
        <w:rPr>
          <w:b w:val="0"/>
          <w:bCs w:val="0"/>
          <w:color w:val="000000" w:themeColor="text1"/>
          <w:sz w:val="24"/>
          <w:szCs w:val="24"/>
        </w:rPr>
        <w:t xml:space="preserve"> или отдельного Заказа</w:t>
      </w:r>
      <w:r w:rsidR="007B2B7B" w:rsidRPr="002B39EB">
        <w:rPr>
          <w:b w:val="0"/>
          <w:bCs w:val="0"/>
          <w:color w:val="000000" w:themeColor="text1"/>
          <w:sz w:val="24"/>
          <w:szCs w:val="24"/>
        </w:rPr>
        <w:t xml:space="preserve"> в одностороннем внесудебном порядке в случаях, предусмотренных действующим законодательством РФ, в том числе при выявлении финансовой несостоятельности Заказчика</w:t>
      </w:r>
      <w:r w:rsidRPr="002B39EB">
        <w:rPr>
          <w:b w:val="0"/>
          <w:bCs w:val="0"/>
          <w:color w:val="000000" w:themeColor="text1"/>
          <w:sz w:val="24"/>
          <w:szCs w:val="24"/>
        </w:rPr>
        <w:t>.</w:t>
      </w:r>
    </w:p>
    <w:p w14:paraId="2942C8FD" w14:textId="400F0AF4" w:rsidR="007B2B7B" w:rsidRPr="002B39EB" w:rsidRDefault="007B2B7B" w:rsidP="00B05EAC">
      <w:pPr>
        <w:pStyle w:val="af"/>
        <w:widowControl/>
        <w:numPr>
          <w:ilvl w:val="1"/>
          <w:numId w:val="11"/>
        </w:numPr>
        <w:autoSpaceDE/>
        <w:autoSpaceDN/>
        <w:adjustRightInd/>
        <w:ind w:left="0" w:firstLin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>Сторона, решившая отказаться от настоящего Договора</w:t>
      </w:r>
      <w:r w:rsidR="00164E9C" w:rsidRPr="002B39EB">
        <w:rPr>
          <w:b w:val="0"/>
          <w:bCs w:val="0"/>
          <w:color w:val="000000" w:themeColor="text1"/>
          <w:sz w:val="24"/>
          <w:szCs w:val="24"/>
        </w:rPr>
        <w:t xml:space="preserve"> или отдельного Заказа</w:t>
      </w:r>
      <w:r w:rsidRPr="002B39EB">
        <w:rPr>
          <w:b w:val="0"/>
          <w:bCs w:val="0"/>
          <w:color w:val="000000" w:themeColor="text1"/>
          <w:sz w:val="24"/>
          <w:szCs w:val="24"/>
        </w:rPr>
        <w:t>, направляет письменное уведомление другой Стороне за 10 (Десять) календарных дней до даты расторжения, указанной в уведомлении.</w:t>
      </w:r>
    </w:p>
    <w:p w14:paraId="02254DB5" w14:textId="61A945B0" w:rsidR="007B2B7B" w:rsidRPr="002B39EB" w:rsidRDefault="007B2B7B" w:rsidP="00B05EAC">
      <w:pPr>
        <w:pStyle w:val="af"/>
        <w:widowControl/>
        <w:numPr>
          <w:ilvl w:val="1"/>
          <w:numId w:val="11"/>
        </w:numPr>
        <w:autoSpaceDE/>
        <w:autoSpaceDN/>
        <w:adjustRightInd/>
        <w:ind w:left="0" w:firstLin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>При расторжении настоящего Договора</w:t>
      </w:r>
      <w:r w:rsidR="00164E9C" w:rsidRPr="002B39EB">
        <w:rPr>
          <w:b w:val="0"/>
          <w:bCs w:val="0"/>
          <w:color w:val="000000" w:themeColor="text1"/>
          <w:sz w:val="24"/>
          <w:szCs w:val="24"/>
        </w:rPr>
        <w:t xml:space="preserve"> или отдельного Заказа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 по соглашению Сторон выполненные Работы передаются Заказчику по актам </w:t>
      </w:r>
      <w:r w:rsidR="00004DC5" w:rsidRPr="002B39EB">
        <w:rPr>
          <w:b w:val="0"/>
          <w:bCs w:val="0"/>
          <w:color w:val="000000" w:themeColor="text1"/>
          <w:sz w:val="24"/>
          <w:szCs w:val="24"/>
        </w:rPr>
        <w:t>сдачи-приемки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 и производятся сверки взаиморасчетов между Заказчиком и </w:t>
      </w:r>
      <w:r w:rsidR="00675CC4" w:rsidRPr="002B39EB">
        <w:rPr>
          <w:b w:val="0"/>
          <w:bCs w:val="0"/>
          <w:color w:val="000000" w:themeColor="text1"/>
          <w:sz w:val="24"/>
          <w:szCs w:val="24"/>
        </w:rPr>
        <w:t>П</w:t>
      </w:r>
      <w:r w:rsidRPr="002B39EB">
        <w:rPr>
          <w:b w:val="0"/>
          <w:bCs w:val="0"/>
          <w:color w:val="000000" w:themeColor="text1"/>
          <w:sz w:val="24"/>
          <w:szCs w:val="24"/>
        </w:rPr>
        <w:t>одрядчиком.</w:t>
      </w:r>
    </w:p>
    <w:p w14:paraId="6C22CA47" w14:textId="1C240810" w:rsidR="007B2B7B" w:rsidRPr="002B39EB" w:rsidRDefault="007B2B7B" w:rsidP="00B05EAC">
      <w:pPr>
        <w:pStyle w:val="af"/>
        <w:widowControl/>
        <w:numPr>
          <w:ilvl w:val="1"/>
          <w:numId w:val="11"/>
        </w:numPr>
        <w:autoSpaceDE/>
        <w:autoSpaceDN/>
        <w:adjustRightInd/>
        <w:ind w:left="0" w:firstLin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>При расторжении Договора в соответствии с</w:t>
      </w:r>
      <w:r w:rsidR="002A3E5D" w:rsidRPr="002B39EB">
        <w:rPr>
          <w:b w:val="0"/>
          <w:bCs w:val="0"/>
          <w:color w:val="000000" w:themeColor="text1"/>
          <w:sz w:val="24"/>
          <w:szCs w:val="24"/>
        </w:rPr>
        <w:t>о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2A3E5D" w:rsidRPr="002B39EB">
        <w:rPr>
          <w:b w:val="0"/>
          <w:bCs w:val="0"/>
          <w:color w:val="000000" w:themeColor="text1"/>
          <w:sz w:val="24"/>
          <w:szCs w:val="24"/>
        </w:rPr>
        <w:t>статьями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 1</w:t>
      </w:r>
      <w:r w:rsidR="001579A7" w:rsidRPr="002B39EB">
        <w:rPr>
          <w:b w:val="0"/>
          <w:bCs w:val="0"/>
          <w:color w:val="000000" w:themeColor="text1"/>
          <w:sz w:val="24"/>
          <w:szCs w:val="24"/>
        </w:rPr>
        <w:t>4</w:t>
      </w:r>
      <w:r w:rsidRPr="002B39EB">
        <w:rPr>
          <w:b w:val="0"/>
          <w:bCs w:val="0"/>
          <w:color w:val="000000" w:themeColor="text1"/>
          <w:sz w:val="24"/>
          <w:szCs w:val="24"/>
        </w:rPr>
        <w:t>.1. и 1</w:t>
      </w:r>
      <w:r w:rsidR="001579A7" w:rsidRPr="002B39EB">
        <w:rPr>
          <w:b w:val="0"/>
          <w:bCs w:val="0"/>
          <w:color w:val="000000" w:themeColor="text1"/>
          <w:sz w:val="24"/>
          <w:szCs w:val="24"/>
        </w:rPr>
        <w:t>4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.2 Договора Стороны в течение 5 (Пяти) рабочих дней со дня получения уведомления о расторжении настоящего Договора производят взаиморасчеты, на основании актов сверок, Заказчик оплачивает </w:t>
      </w:r>
      <w:r w:rsidR="00675CC4" w:rsidRPr="002B39EB">
        <w:rPr>
          <w:b w:val="0"/>
          <w:bCs w:val="0"/>
          <w:color w:val="000000" w:themeColor="text1"/>
          <w:sz w:val="24"/>
          <w:szCs w:val="24"/>
        </w:rPr>
        <w:t>П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одрядчику имеющуюся кредиторскую задолженность, а </w:t>
      </w:r>
      <w:r w:rsidR="00675CC4" w:rsidRPr="002B39EB">
        <w:rPr>
          <w:b w:val="0"/>
          <w:bCs w:val="0"/>
          <w:color w:val="000000" w:themeColor="text1"/>
          <w:sz w:val="24"/>
          <w:szCs w:val="24"/>
        </w:rPr>
        <w:t>П</w:t>
      </w:r>
      <w:r w:rsidRPr="002B39EB">
        <w:rPr>
          <w:b w:val="0"/>
          <w:bCs w:val="0"/>
          <w:color w:val="000000" w:themeColor="text1"/>
          <w:sz w:val="24"/>
          <w:szCs w:val="24"/>
        </w:rPr>
        <w:t>одрядчик возмещает Заказчику сумму не</w:t>
      </w:r>
      <w:r w:rsidR="00921B5F" w:rsidRPr="002B39EB">
        <w:rPr>
          <w:b w:val="0"/>
          <w:bCs w:val="0"/>
          <w:color w:val="000000" w:themeColor="text1"/>
          <w:sz w:val="24"/>
          <w:szCs w:val="24"/>
        </w:rPr>
        <w:t>освоенного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 аванса.</w:t>
      </w:r>
    </w:p>
    <w:p w14:paraId="0DB70879" w14:textId="77777777" w:rsidR="007B2B7B" w:rsidRPr="002B39EB" w:rsidRDefault="007B2B7B" w:rsidP="007B2B7B">
      <w:pPr>
        <w:pStyle w:val="af"/>
        <w:ind w:left="0"/>
        <w:rPr>
          <w:color w:val="000000" w:themeColor="text1"/>
          <w:spacing w:val="-11"/>
          <w:sz w:val="24"/>
          <w:szCs w:val="24"/>
        </w:rPr>
      </w:pPr>
    </w:p>
    <w:p w14:paraId="68BF83A5" w14:textId="58B6F820" w:rsidR="0052235C" w:rsidRPr="002B39EB" w:rsidRDefault="00A74002" w:rsidP="00B05EAC">
      <w:pPr>
        <w:pStyle w:val="af4"/>
        <w:numPr>
          <w:ilvl w:val="0"/>
          <w:numId w:val="11"/>
        </w:numPr>
        <w:ind w:left="0"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39EB">
        <w:rPr>
          <w:rFonts w:ascii="Times New Roman" w:hAnsi="Times New Roman"/>
          <w:b/>
          <w:color w:val="000000" w:themeColor="text1"/>
          <w:sz w:val="24"/>
          <w:szCs w:val="24"/>
        </w:rPr>
        <w:t>Конфиденциальность</w:t>
      </w:r>
    </w:p>
    <w:p w14:paraId="7E59C5DA" w14:textId="77777777" w:rsidR="00675CC4" w:rsidRPr="002B39EB" w:rsidRDefault="00675CC4" w:rsidP="00675CC4">
      <w:pPr>
        <w:pStyle w:val="af4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62A4E99" w14:textId="77777777" w:rsidR="00A74002" w:rsidRPr="002B39EB" w:rsidRDefault="00A74002" w:rsidP="00B05EAC">
      <w:pPr>
        <w:pStyle w:val="af4"/>
        <w:numPr>
          <w:ilvl w:val="1"/>
          <w:numId w:val="11"/>
        </w:numPr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39EB">
        <w:rPr>
          <w:rFonts w:ascii="Times New Roman" w:hAnsi="Times New Roman"/>
          <w:color w:val="000000" w:themeColor="text1"/>
          <w:sz w:val="24"/>
          <w:szCs w:val="24"/>
        </w:rPr>
        <w:t xml:space="preserve">Стороны договорились о конфиденциальности условий Договора и настоящим принимают на себя ответственность и обязательство хранить в строгой тайне все данные и информацию (в том числе ценовые условия Договора), которые имеются в их распоряжении, стали или станут им известны в процессе и/или в связи с подготовкой, заключением и выполнением настоящего Договора и не раскрывать, не разглашать, не предоставлять доступ, не опубликовывать или какими-либо иными способами не передавать прямо или косвенно такие данные и информацию какой-либо третьей стороне или лицам, которые не уполномочены и/или не должны иметь доступ к таким данным и информации. Такая информация включает, но не ограничивается проектами, планами, рисунками, эскизами, образцами, оборудованием, протоколами, информацией, полученной при обучении, спецификациями, </w:t>
      </w:r>
      <w:r w:rsidR="00FF2252" w:rsidRPr="002B39EB">
        <w:rPr>
          <w:rFonts w:ascii="Times New Roman" w:hAnsi="Times New Roman"/>
          <w:color w:val="000000" w:themeColor="text1"/>
          <w:sz w:val="24"/>
          <w:szCs w:val="24"/>
        </w:rPr>
        <w:t>техническими</w:t>
      </w:r>
      <w:r w:rsidRPr="002B39EB">
        <w:rPr>
          <w:rFonts w:ascii="Times New Roman" w:hAnsi="Times New Roman"/>
          <w:color w:val="000000" w:themeColor="text1"/>
          <w:sz w:val="24"/>
          <w:szCs w:val="24"/>
        </w:rPr>
        <w:t xml:space="preserve"> данными, базами данных, программным обеспечением в любой форме, документацией и перепиской Сторон (в дальнейшем «Конфиденциальная Информация»). При передаче Конфиденциальной Информации обладатель такой информации должен нанести на материальные носители, содержащие Конфиденциальную Информацию гриф </w:t>
      </w:r>
      <w:r w:rsidR="00921B5F" w:rsidRPr="002B39EB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6A6BE2" w:rsidRPr="002B39EB">
        <w:rPr>
          <w:rFonts w:ascii="Times New Roman" w:hAnsi="Times New Roman"/>
          <w:color w:val="000000" w:themeColor="text1"/>
          <w:sz w:val="24"/>
          <w:szCs w:val="24"/>
        </w:rPr>
        <w:t>Конфиденциальная информация</w:t>
      </w:r>
      <w:r w:rsidR="00921B5F" w:rsidRPr="002B39EB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2B39EB">
        <w:rPr>
          <w:rFonts w:ascii="Times New Roman" w:hAnsi="Times New Roman"/>
          <w:color w:val="000000" w:themeColor="text1"/>
          <w:sz w:val="24"/>
          <w:szCs w:val="24"/>
        </w:rPr>
        <w:t xml:space="preserve"> с указателем обладателя этой информации.</w:t>
      </w:r>
      <w:r w:rsidR="006A6BE2" w:rsidRPr="002B39E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D1426" w:rsidRPr="002B39EB">
        <w:rPr>
          <w:rFonts w:ascii="Times New Roman" w:hAnsi="Times New Roman"/>
          <w:color w:val="000000" w:themeColor="text1"/>
          <w:sz w:val="24"/>
          <w:szCs w:val="24"/>
        </w:rPr>
        <w:t>В случае отсутствия такого грифа</w:t>
      </w:r>
      <w:r w:rsidR="006A6BE2" w:rsidRPr="002B39EB">
        <w:rPr>
          <w:rFonts w:ascii="Times New Roman" w:hAnsi="Times New Roman"/>
          <w:color w:val="000000" w:themeColor="text1"/>
          <w:sz w:val="24"/>
          <w:szCs w:val="24"/>
        </w:rPr>
        <w:t xml:space="preserve"> Стороны руководствуются описанием Конфиденциальной Информации согласно настоящему пункту для определения того, является ли такая информация конфиденциальной.</w:t>
      </w:r>
    </w:p>
    <w:p w14:paraId="70160E82" w14:textId="77777777" w:rsidR="00A74002" w:rsidRPr="002B39EB" w:rsidRDefault="00A74002" w:rsidP="00B05EAC">
      <w:pPr>
        <w:pStyle w:val="af4"/>
        <w:numPr>
          <w:ilvl w:val="1"/>
          <w:numId w:val="11"/>
        </w:numPr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39EB">
        <w:rPr>
          <w:rFonts w:ascii="Times New Roman" w:hAnsi="Times New Roman"/>
          <w:color w:val="000000" w:themeColor="text1"/>
          <w:sz w:val="24"/>
          <w:szCs w:val="24"/>
        </w:rPr>
        <w:t xml:space="preserve">Исключительно с целью исполнения настоящего Договора его содержание или относящаяся к нему Конфиденциальная Информация могут быть раскрыты сотрудникам Сторон, имеющим обоснованную необходимость использовать такую информацию, а также </w:t>
      </w:r>
      <w:r w:rsidR="003606EB" w:rsidRPr="002B39EB">
        <w:rPr>
          <w:rFonts w:ascii="Times New Roman" w:hAnsi="Times New Roman"/>
          <w:color w:val="000000" w:themeColor="text1"/>
          <w:sz w:val="24"/>
          <w:szCs w:val="24"/>
        </w:rPr>
        <w:t>их взаимозависимым лицам</w:t>
      </w:r>
      <w:r w:rsidRPr="002B39EB">
        <w:rPr>
          <w:rFonts w:ascii="Times New Roman" w:hAnsi="Times New Roman"/>
          <w:color w:val="000000" w:themeColor="text1"/>
          <w:sz w:val="24"/>
          <w:szCs w:val="24"/>
        </w:rPr>
        <w:t xml:space="preserve">. До того, как такая информация станет известна, они должны дать обязательство о сохранении конфиденциальности и не раскрывать какой-либо третьей стороне любую такую информацию. Обязательство сохранения конфиденциальности не распространяется на случай раскрытия информации по запросу органов государственной власти, правоохранительных и иных уполномоченных органов, но такое раскрытие Конфиденциальной Информации не должно при этом превышать степень обязательного раскрытия, определяемого соответствующими законами и должно сопровождаться письменным уведомлением в адрес другой Стороны о необходимости поступать таким образом, причем в любом случае такое уведомление должно быть представлено затронутой этим событием Стороной в течение 24 часов с </w:t>
      </w:r>
      <w:r w:rsidR="00F73D5A" w:rsidRPr="002B39EB">
        <w:rPr>
          <w:rFonts w:ascii="Times New Roman" w:hAnsi="Times New Roman"/>
          <w:color w:val="000000" w:themeColor="text1"/>
          <w:sz w:val="24"/>
          <w:szCs w:val="24"/>
        </w:rPr>
        <w:t xml:space="preserve">момента </w:t>
      </w:r>
      <w:r w:rsidRPr="002B39EB">
        <w:rPr>
          <w:rFonts w:ascii="Times New Roman" w:hAnsi="Times New Roman"/>
          <w:color w:val="000000" w:themeColor="text1"/>
          <w:sz w:val="24"/>
          <w:szCs w:val="24"/>
        </w:rPr>
        <w:t>соответствующего события.</w:t>
      </w:r>
    </w:p>
    <w:p w14:paraId="193783A5" w14:textId="65B1B568" w:rsidR="00A74002" w:rsidRPr="002B39EB" w:rsidRDefault="00A74002" w:rsidP="00B05EAC">
      <w:pPr>
        <w:pStyle w:val="af4"/>
        <w:numPr>
          <w:ilvl w:val="1"/>
          <w:numId w:val="11"/>
        </w:numPr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39EB">
        <w:rPr>
          <w:rFonts w:ascii="Times New Roman" w:hAnsi="Times New Roman"/>
          <w:color w:val="000000" w:themeColor="text1"/>
          <w:sz w:val="24"/>
          <w:szCs w:val="24"/>
        </w:rPr>
        <w:t xml:space="preserve">При обеспечении конфиденциальности </w:t>
      </w:r>
      <w:r w:rsidR="00675CC4" w:rsidRPr="002B39EB">
        <w:rPr>
          <w:rFonts w:ascii="Times New Roman" w:hAnsi="Times New Roman"/>
          <w:color w:val="000000" w:themeColor="text1"/>
          <w:sz w:val="24"/>
          <w:szCs w:val="24"/>
        </w:rPr>
        <w:t xml:space="preserve">информации </w:t>
      </w:r>
      <w:r w:rsidRPr="002B39EB">
        <w:rPr>
          <w:rFonts w:ascii="Times New Roman" w:hAnsi="Times New Roman"/>
          <w:color w:val="000000" w:themeColor="text1"/>
          <w:sz w:val="24"/>
          <w:szCs w:val="24"/>
        </w:rPr>
        <w:t>Стороны руководствуются положениями ФЗ «О коммерческой тайне» от 29.0</w:t>
      </w:r>
      <w:r w:rsidR="00575F98" w:rsidRPr="002B39EB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2B39EB">
        <w:rPr>
          <w:rFonts w:ascii="Times New Roman" w:hAnsi="Times New Roman"/>
          <w:color w:val="000000" w:themeColor="text1"/>
          <w:sz w:val="24"/>
          <w:szCs w:val="24"/>
        </w:rPr>
        <w:t>.2004 года с изменениями и дополнениями.</w:t>
      </w:r>
    </w:p>
    <w:p w14:paraId="01C21282" w14:textId="77777777" w:rsidR="00914423" w:rsidRPr="002B39EB" w:rsidRDefault="00914423" w:rsidP="00914423">
      <w:pPr>
        <w:pStyle w:val="af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2F7C755" w14:textId="6D893590" w:rsidR="0052235C" w:rsidRPr="002B39EB" w:rsidRDefault="00914423" w:rsidP="00B05EAC">
      <w:pPr>
        <w:pStyle w:val="af4"/>
        <w:numPr>
          <w:ilvl w:val="0"/>
          <w:numId w:val="11"/>
        </w:numPr>
        <w:ind w:left="709" w:hanging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39EB">
        <w:rPr>
          <w:rFonts w:ascii="Times New Roman" w:hAnsi="Times New Roman"/>
          <w:b/>
          <w:color w:val="000000" w:themeColor="text1"/>
          <w:sz w:val="24"/>
          <w:szCs w:val="24"/>
        </w:rPr>
        <w:t>Гарантии и заверения</w:t>
      </w:r>
    </w:p>
    <w:p w14:paraId="43D8CCE6" w14:textId="77777777" w:rsidR="00675CC4" w:rsidRPr="002B39EB" w:rsidRDefault="00675CC4" w:rsidP="00675CC4">
      <w:pPr>
        <w:pStyle w:val="af4"/>
        <w:ind w:left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6A6E6CF" w14:textId="08911418" w:rsidR="00914423" w:rsidRPr="002B39EB" w:rsidRDefault="00675CC4" w:rsidP="00B05EAC">
      <w:pPr>
        <w:pStyle w:val="af4"/>
        <w:numPr>
          <w:ilvl w:val="1"/>
          <w:numId w:val="11"/>
        </w:numPr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39EB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914423" w:rsidRPr="002B39EB">
        <w:rPr>
          <w:rFonts w:ascii="Times New Roman" w:hAnsi="Times New Roman"/>
          <w:color w:val="000000" w:themeColor="text1"/>
          <w:sz w:val="24"/>
          <w:szCs w:val="24"/>
        </w:rPr>
        <w:t xml:space="preserve">одрядчик </w:t>
      </w:r>
      <w:r w:rsidR="00270305" w:rsidRPr="002B39EB">
        <w:rPr>
          <w:rFonts w:ascii="Times New Roman" w:hAnsi="Times New Roman"/>
          <w:color w:val="000000" w:themeColor="text1"/>
          <w:sz w:val="24"/>
          <w:szCs w:val="24"/>
        </w:rPr>
        <w:t>гарантирует</w:t>
      </w:r>
      <w:r w:rsidR="00914423" w:rsidRPr="002B39EB">
        <w:rPr>
          <w:rFonts w:ascii="Times New Roman" w:hAnsi="Times New Roman"/>
          <w:color w:val="000000" w:themeColor="text1"/>
          <w:sz w:val="24"/>
          <w:szCs w:val="24"/>
        </w:rPr>
        <w:t>, что</w:t>
      </w:r>
      <w:r w:rsidR="008D0CA8" w:rsidRPr="002B39EB">
        <w:rPr>
          <w:rFonts w:ascii="Times New Roman" w:hAnsi="Times New Roman"/>
          <w:color w:val="000000" w:themeColor="text1"/>
          <w:sz w:val="24"/>
          <w:szCs w:val="24"/>
        </w:rPr>
        <w:t xml:space="preserve"> на дату заключения Договора</w:t>
      </w:r>
      <w:r w:rsidR="00914423" w:rsidRPr="002B39EB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BF13CB6" w14:textId="643DA41F" w:rsidR="00914423" w:rsidRPr="002B39EB" w:rsidRDefault="008D0CA8" w:rsidP="00B05EAC">
      <w:pPr>
        <w:pStyle w:val="af4"/>
        <w:numPr>
          <w:ilvl w:val="2"/>
          <w:numId w:val="11"/>
        </w:numPr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39EB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914423" w:rsidRPr="002B39EB">
        <w:rPr>
          <w:rFonts w:ascii="Times New Roman" w:hAnsi="Times New Roman"/>
          <w:color w:val="000000" w:themeColor="text1"/>
          <w:sz w:val="24"/>
          <w:szCs w:val="24"/>
        </w:rPr>
        <w:t xml:space="preserve">бладает </w:t>
      </w:r>
      <w:r w:rsidR="006D5706" w:rsidRPr="002B39EB">
        <w:rPr>
          <w:rFonts w:ascii="Times New Roman" w:hAnsi="Times New Roman"/>
          <w:color w:val="000000" w:themeColor="text1"/>
          <w:sz w:val="24"/>
          <w:szCs w:val="24"/>
        </w:rPr>
        <w:t xml:space="preserve">всеми необходимыми документами и ресурсами для надлежащего исполнения Договора, в том числе: (но не ограничиваясь) </w:t>
      </w:r>
      <w:r w:rsidR="00675CC4" w:rsidRPr="002B39EB">
        <w:rPr>
          <w:rFonts w:ascii="Times New Roman" w:hAnsi="Times New Roman"/>
          <w:color w:val="000000" w:themeColor="text1"/>
          <w:sz w:val="24"/>
          <w:szCs w:val="24"/>
        </w:rPr>
        <w:t xml:space="preserve">лицензиями, </w:t>
      </w:r>
      <w:r w:rsidR="006D5706" w:rsidRPr="002B39EB">
        <w:rPr>
          <w:rFonts w:ascii="Times New Roman" w:hAnsi="Times New Roman"/>
          <w:color w:val="000000" w:themeColor="text1"/>
          <w:sz w:val="24"/>
          <w:szCs w:val="24"/>
        </w:rPr>
        <w:t>допусками СРО для всех видов проводимых работ, материально-технической базой, квалифицированными сотрудниками.</w:t>
      </w:r>
    </w:p>
    <w:p w14:paraId="00B2DDB9" w14:textId="097E582E" w:rsidR="008D0CA8" w:rsidRPr="002B39EB" w:rsidRDefault="008D0CA8" w:rsidP="00B05EAC">
      <w:pPr>
        <w:pStyle w:val="af4"/>
        <w:numPr>
          <w:ilvl w:val="2"/>
          <w:numId w:val="11"/>
        </w:numPr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39EB">
        <w:rPr>
          <w:rFonts w:ascii="Times New Roman" w:hAnsi="Times New Roman"/>
          <w:color w:val="000000" w:themeColor="text1"/>
          <w:sz w:val="24"/>
          <w:szCs w:val="24"/>
        </w:rPr>
        <w:t xml:space="preserve">Представитель </w:t>
      </w:r>
      <w:r w:rsidR="00675CC4" w:rsidRPr="002B39EB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2B39EB">
        <w:rPr>
          <w:rFonts w:ascii="Times New Roman" w:hAnsi="Times New Roman"/>
          <w:color w:val="000000" w:themeColor="text1"/>
          <w:sz w:val="24"/>
          <w:szCs w:val="24"/>
        </w:rPr>
        <w:t xml:space="preserve">одрядчика, подписывающий Договор, не выходит за пределы своих полномочий при подписании Договора, </w:t>
      </w:r>
      <w:r w:rsidR="00CF43CF" w:rsidRPr="002B39EB">
        <w:rPr>
          <w:rFonts w:ascii="Times New Roman" w:hAnsi="Times New Roman"/>
          <w:color w:val="000000" w:themeColor="text1"/>
          <w:sz w:val="24"/>
          <w:szCs w:val="24"/>
        </w:rPr>
        <w:t xml:space="preserve">в том числе </w:t>
      </w:r>
      <w:r w:rsidR="00E171EC" w:rsidRPr="002B39EB">
        <w:rPr>
          <w:rFonts w:ascii="Times New Roman" w:hAnsi="Times New Roman"/>
          <w:color w:val="000000" w:themeColor="text1"/>
          <w:sz w:val="24"/>
          <w:szCs w:val="24"/>
        </w:rPr>
        <w:t>он имеет одобрение</w:t>
      </w:r>
      <w:r w:rsidR="00987179" w:rsidRPr="002B39EB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675CC4" w:rsidRPr="002B39EB">
        <w:rPr>
          <w:rFonts w:ascii="Times New Roman" w:hAnsi="Times New Roman"/>
          <w:color w:val="000000" w:themeColor="text1"/>
          <w:sz w:val="24"/>
          <w:szCs w:val="24"/>
        </w:rPr>
        <w:t>органов управления</w:t>
      </w:r>
      <w:r w:rsidR="00987179" w:rsidRPr="002B39E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75CC4" w:rsidRPr="002B39EB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987179" w:rsidRPr="002B39EB">
        <w:rPr>
          <w:rFonts w:ascii="Times New Roman" w:hAnsi="Times New Roman"/>
          <w:color w:val="000000" w:themeColor="text1"/>
          <w:sz w:val="24"/>
          <w:szCs w:val="24"/>
        </w:rPr>
        <w:t>одрядчика и/или контролирующих государственных органов</w:t>
      </w:r>
      <w:r w:rsidR="00270305" w:rsidRPr="002B39EB">
        <w:rPr>
          <w:rFonts w:ascii="Times New Roman" w:hAnsi="Times New Roman"/>
          <w:color w:val="000000" w:themeColor="text1"/>
          <w:sz w:val="24"/>
          <w:szCs w:val="24"/>
        </w:rPr>
        <w:t xml:space="preserve">, если такие одобрения необходимы в соответствии с законодательством РФ и/или учредительными/внутренними документами </w:t>
      </w:r>
      <w:r w:rsidR="00675CC4" w:rsidRPr="002B39EB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270305" w:rsidRPr="002B39EB">
        <w:rPr>
          <w:rFonts w:ascii="Times New Roman" w:hAnsi="Times New Roman"/>
          <w:color w:val="000000" w:themeColor="text1"/>
          <w:sz w:val="24"/>
          <w:szCs w:val="24"/>
        </w:rPr>
        <w:t>одрядчика</w:t>
      </w:r>
      <w:r w:rsidR="00C8146D" w:rsidRPr="002B39E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8F0C03F" w14:textId="3F181A26" w:rsidR="00053834" w:rsidRPr="002B39EB" w:rsidRDefault="00675CC4" w:rsidP="00B05EAC">
      <w:pPr>
        <w:pStyle w:val="af4"/>
        <w:numPr>
          <w:ilvl w:val="1"/>
          <w:numId w:val="11"/>
        </w:numPr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39EB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053834" w:rsidRPr="002B39EB">
        <w:rPr>
          <w:rFonts w:ascii="Times New Roman" w:hAnsi="Times New Roman"/>
          <w:color w:val="000000" w:themeColor="text1"/>
          <w:sz w:val="24"/>
          <w:szCs w:val="24"/>
        </w:rPr>
        <w:t>одрядчик заверяет, что</w:t>
      </w:r>
      <w:r w:rsidR="00CC5060" w:rsidRPr="002B39EB">
        <w:rPr>
          <w:rFonts w:ascii="Times New Roman" w:hAnsi="Times New Roman"/>
          <w:color w:val="000000" w:themeColor="text1"/>
          <w:sz w:val="24"/>
          <w:szCs w:val="24"/>
        </w:rPr>
        <w:t xml:space="preserve"> в течение всего действия Договора и для каждого из подписываемых во исполнение Договора Заказ</w:t>
      </w:r>
      <w:r w:rsidR="0088418E" w:rsidRPr="002B39EB">
        <w:rPr>
          <w:rFonts w:ascii="Times New Roman" w:hAnsi="Times New Roman"/>
          <w:color w:val="000000" w:themeColor="text1"/>
          <w:sz w:val="24"/>
          <w:szCs w:val="24"/>
        </w:rPr>
        <w:t>ов</w:t>
      </w:r>
      <w:r w:rsidR="00053834" w:rsidRPr="002B39EB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770C1A02" w14:textId="5C799C4B" w:rsidR="00053834" w:rsidRPr="002B39EB" w:rsidRDefault="009D3971" w:rsidP="00B05EAC">
      <w:pPr>
        <w:pStyle w:val="af4"/>
        <w:numPr>
          <w:ilvl w:val="2"/>
          <w:numId w:val="11"/>
        </w:numPr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8" w:name="_Hlk485305749"/>
      <w:r w:rsidRPr="002B39EB">
        <w:rPr>
          <w:rFonts w:ascii="Times New Roman" w:hAnsi="Times New Roman"/>
          <w:color w:val="000000" w:themeColor="text1"/>
          <w:sz w:val="24"/>
          <w:szCs w:val="24"/>
        </w:rPr>
        <w:t>При проведении всех видов Работ</w:t>
      </w:r>
      <w:bookmarkEnd w:id="18"/>
      <w:r w:rsidRPr="002B39EB">
        <w:rPr>
          <w:rFonts w:ascii="Times New Roman" w:hAnsi="Times New Roman"/>
          <w:color w:val="000000" w:themeColor="text1"/>
          <w:sz w:val="24"/>
          <w:szCs w:val="24"/>
        </w:rPr>
        <w:t xml:space="preserve"> будет использовать только качественные материалы и квалифицированных специалистов, что позволяет гарантировать высокое качество результатов Работ.</w:t>
      </w:r>
    </w:p>
    <w:p w14:paraId="264EC453" w14:textId="26D98AF4" w:rsidR="009D3971" w:rsidRPr="00936DA1" w:rsidRDefault="009D3971" w:rsidP="00B05EAC">
      <w:pPr>
        <w:pStyle w:val="af4"/>
        <w:numPr>
          <w:ilvl w:val="2"/>
          <w:numId w:val="11"/>
        </w:numPr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39E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При проведении всех видов Работ будет неукоснительно соблюдать нормы законодательства РФ, включая отраслевые правила и стандарты, а также </w:t>
      </w:r>
      <w:r w:rsidR="00775490" w:rsidRPr="002B39E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правила и </w:t>
      </w:r>
      <w:r w:rsidRPr="002B39E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стандарты саморегулируемых </w:t>
      </w:r>
      <w:r w:rsidR="00775490" w:rsidRPr="002B39EB">
        <w:rPr>
          <w:rFonts w:ascii="Times New Roman" w:hAnsi="Times New Roman"/>
          <w:bCs/>
          <w:color w:val="000000" w:themeColor="text1"/>
          <w:sz w:val="24"/>
          <w:szCs w:val="24"/>
        </w:rPr>
        <w:t>организаций</w:t>
      </w:r>
      <w:r w:rsidRPr="002B39EB">
        <w:rPr>
          <w:rFonts w:ascii="Times New Roman" w:hAnsi="Times New Roman"/>
          <w:bCs/>
          <w:color w:val="000000" w:themeColor="text1"/>
          <w:sz w:val="24"/>
          <w:szCs w:val="24"/>
        </w:rPr>
        <w:t>, членом которых он является.</w:t>
      </w:r>
    </w:p>
    <w:p w14:paraId="6FDF2B9A" w14:textId="13DBDD5A" w:rsidR="00936DA1" w:rsidRPr="00936DA1" w:rsidRDefault="00936DA1" w:rsidP="00936DA1">
      <w:pPr>
        <w:pStyle w:val="af4"/>
        <w:numPr>
          <w:ilvl w:val="1"/>
          <w:numId w:val="1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36DA1">
        <w:rPr>
          <w:rFonts w:ascii="Times New Roman" w:hAnsi="Times New Roman"/>
          <w:color w:val="000000" w:themeColor="text1"/>
          <w:sz w:val="24"/>
          <w:szCs w:val="24"/>
        </w:rPr>
        <w:t xml:space="preserve">Подрядчик гарантирует, что </w:t>
      </w:r>
    </w:p>
    <w:p w14:paraId="5F989F4A" w14:textId="77777777" w:rsidR="00936DA1" w:rsidRPr="00936DA1" w:rsidRDefault="00936DA1" w:rsidP="00936DA1">
      <w:pPr>
        <w:pStyle w:val="af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6DA1">
        <w:rPr>
          <w:rFonts w:ascii="Times New Roman" w:hAnsi="Times New Roman"/>
          <w:color w:val="000000" w:themeColor="text1"/>
          <w:sz w:val="24"/>
          <w:szCs w:val="24"/>
        </w:rPr>
        <w:t xml:space="preserve">- зарегистрирован в ЕГРЮЛ надлежащим образом; </w:t>
      </w:r>
    </w:p>
    <w:p w14:paraId="7D23CCE5" w14:textId="77777777" w:rsidR="00936DA1" w:rsidRPr="00936DA1" w:rsidRDefault="00936DA1" w:rsidP="00936DA1">
      <w:pPr>
        <w:pStyle w:val="af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6DA1">
        <w:rPr>
          <w:rFonts w:ascii="Times New Roman" w:hAnsi="Times New Roman"/>
          <w:color w:val="000000" w:themeColor="text1"/>
          <w:sz w:val="24"/>
          <w:szCs w:val="24"/>
        </w:rPr>
        <w:t xml:space="preserve">- лица, подписавшие Договор, имеют на то права и/или полномочия и не относятся к категории дисквалифицированных лиц; </w:t>
      </w:r>
    </w:p>
    <w:p w14:paraId="6178666C" w14:textId="77777777" w:rsidR="00936DA1" w:rsidRPr="00936DA1" w:rsidRDefault="00936DA1" w:rsidP="00936DA1">
      <w:pPr>
        <w:pStyle w:val="af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6DA1">
        <w:rPr>
          <w:rFonts w:ascii="Times New Roman" w:hAnsi="Times New Roman"/>
          <w:color w:val="000000" w:themeColor="text1"/>
          <w:sz w:val="24"/>
          <w:szCs w:val="24"/>
        </w:rPr>
        <w:t xml:space="preserve">- уплачивает все обязательные налоги и сборы, ведет бухгалтерский и налоговый учет, а также своевременно подает в налоговые и иные государственные органы отчетность, не искажает (достоверно отражает) сведения о фактах хозяйственной деятельности и объектах налогообложения по настоящей сделке; </w:t>
      </w:r>
    </w:p>
    <w:p w14:paraId="62FE398A" w14:textId="77777777" w:rsidR="00936DA1" w:rsidRPr="00936DA1" w:rsidRDefault="00936DA1" w:rsidP="00936DA1">
      <w:pPr>
        <w:pStyle w:val="af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6DA1">
        <w:rPr>
          <w:rFonts w:ascii="Times New Roman" w:hAnsi="Times New Roman"/>
          <w:color w:val="000000" w:themeColor="text1"/>
          <w:sz w:val="24"/>
          <w:szCs w:val="24"/>
        </w:rPr>
        <w:t>- взаимозависимые, аффилированные, юридически, экономически и иным образом подконтрольные Подрядчику лица не будут манипулировать условиями, сроками и порядком осуществления расчетов по данной сделке, искажать (не отражать) сведения о фактах хозяйственной деятельности и объектах налогообложения, искусственно создавать условия для использования налоговых преференций (в т.ч. путем создания схемы «дробления бизнеса» с целью неуплаты (неполной уплаты) и (или) зачет (возврат) суммы налога);</w:t>
      </w:r>
    </w:p>
    <w:p w14:paraId="4DF24A15" w14:textId="77777777" w:rsidR="00936DA1" w:rsidRPr="00936DA1" w:rsidRDefault="00936DA1" w:rsidP="00936DA1">
      <w:pPr>
        <w:pStyle w:val="af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6DA1">
        <w:rPr>
          <w:rFonts w:ascii="Times New Roman" w:hAnsi="Times New Roman"/>
          <w:color w:val="000000" w:themeColor="text1"/>
          <w:sz w:val="24"/>
          <w:szCs w:val="24"/>
        </w:rPr>
        <w:t>Стороны определили, что вышеизложенные заверения об обстоятельствах имеют существенное значение для Сторон, и Заказчик и Подрядчик при исполнении Договора будут полагаться на данные Заверения об обстоятельствах.</w:t>
      </w:r>
    </w:p>
    <w:p w14:paraId="02B47AF3" w14:textId="6310F77F" w:rsidR="00936DA1" w:rsidRPr="002B39EB" w:rsidRDefault="00936DA1" w:rsidP="00936DA1">
      <w:pPr>
        <w:pStyle w:val="af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6DA1">
        <w:rPr>
          <w:rFonts w:ascii="Times New Roman" w:hAnsi="Times New Roman"/>
          <w:color w:val="000000" w:themeColor="text1"/>
          <w:sz w:val="24"/>
          <w:szCs w:val="24"/>
        </w:rPr>
        <w:t>При недостоверности данных Заверений об обстоятельствах, Подрядчик обязан в полном объеме возместить Заказчику причиненные убытки.</w:t>
      </w:r>
    </w:p>
    <w:p w14:paraId="36CE78E6" w14:textId="77777777" w:rsidR="00A74002" w:rsidRPr="002B39EB" w:rsidRDefault="00A74002" w:rsidP="007B2B7B">
      <w:pPr>
        <w:pStyle w:val="af"/>
        <w:ind w:left="0"/>
        <w:rPr>
          <w:color w:val="000000" w:themeColor="text1"/>
          <w:spacing w:val="-11"/>
          <w:sz w:val="24"/>
          <w:szCs w:val="24"/>
        </w:rPr>
      </w:pPr>
    </w:p>
    <w:p w14:paraId="0F1BED8E" w14:textId="5E319170" w:rsidR="000B1D7D" w:rsidRPr="002B39EB" w:rsidRDefault="000B1D7D" w:rsidP="00B05EAC">
      <w:pPr>
        <w:pStyle w:val="af"/>
        <w:numPr>
          <w:ilvl w:val="0"/>
          <w:numId w:val="11"/>
        </w:numPr>
        <w:ind w:left="0" w:firstLine="0"/>
        <w:jc w:val="center"/>
        <w:rPr>
          <w:color w:val="000000" w:themeColor="text1"/>
          <w:spacing w:val="-11"/>
          <w:sz w:val="24"/>
          <w:szCs w:val="24"/>
        </w:rPr>
      </w:pPr>
      <w:r w:rsidRPr="002B39EB">
        <w:rPr>
          <w:color w:val="000000" w:themeColor="text1"/>
          <w:spacing w:val="-11"/>
          <w:sz w:val="24"/>
          <w:szCs w:val="24"/>
        </w:rPr>
        <w:t>Порядок документооборота</w:t>
      </w:r>
    </w:p>
    <w:p w14:paraId="2EA570F2" w14:textId="77777777" w:rsidR="009C0F45" w:rsidRPr="002B39EB" w:rsidRDefault="009C0F45" w:rsidP="009C0F45">
      <w:pPr>
        <w:pStyle w:val="af"/>
        <w:ind w:left="0"/>
        <w:rPr>
          <w:color w:val="000000" w:themeColor="text1"/>
          <w:spacing w:val="-11"/>
          <w:sz w:val="24"/>
          <w:szCs w:val="24"/>
        </w:rPr>
      </w:pPr>
    </w:p>
    <w:p w14:paraId="4D200096" w14:textId="77777777" w:rsidR="000B1D7D" w:rsidRPr="002B39EB" w:rsidRDefault="000B1D7D" w:rsidP="00B05EAC">
      <w:pPr>
        <w:pStyle w:val="af"/>
        <w:numPr>
          <w:ilvl w:val="1"/>
          <w:numId w:val="11"/>
        </w:numPr>
        <w:ind w:left="0" w:firstLine="0"/>
        <w:jc w:val="both"/>
        <w:rPr>
          <w:b w:val="0"/>
          <w:bCs w:val="0"/>
          <w:color w:val="000000" w:themeColor="text1"/>
          <w:spacing w:val="-1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 xml:space="preserve">Стороны пришли к соглашению, за исключением случаев, прямо указанных в Договоре, осуществлять весь без исключения документооборот в электронном виде по телекоммуникационным каналам связи с применением ЭП. </w:t>
      </w:r>
    </w:p>
    <w:p w14:paraId="277257DC" w14:textId="77777777" w:rsidR="000B1D7D" w:rsidRPr="002B39EB" w:rsidRDefault="000B1D7D" w:rsidP="00B05EAC">
      <w:pPr>
        <w:pStyle w:val="af"/>
        <w:numPr>
          <w:ilvl w:val="1"/>
          <w:numId w:val="11"/>
        </w:numPr>
        <w:ind w:left="0" w:firstLine="0"/>
        <w:jc w:val="both"/>
        <w:rPr>
          <w:b w:val="0"/>
          <w:bCs w:val="0"/>
          <w:color w:val="000000" w:themeColor="text1"/>
          <w:spacing w:val="-1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 xml:space="preserve">Указанным выше способом должны направляться дополнительные соглашения к Договору, а также любые сопутствующие документы, оформляемые Сторонами при исполнении или прекращении настоящего Договора, включая, но не ограничиваясь счета, счета-фактуры, акты сверки расчетов, акты сдачи-приемки оказанных услуг, запросы, уведомления (далее – «Документы»). </w:t>
      </w:r>
    </w:p>
    <w:p w14:paraId="2F9B66A4" w14:textId="3531085D" w:rsidR="000B1D7D" w:rsidRPr="002B39EB" w:rsidRDefault="000B1D7D" w:rsidP="00B05EAC">
      <w:pPr>
        <w:pStyle w:val="af"/>
        <w:numPr>
          <w:ilvl w:val="1"/>
          <w:numId w:val="11"/>
        </w:numPr>
        <w:ind w:left="0" w:firstLine="0"/>
        <w:jc w:val="both"/>
        <w:rPr>
          <w:b w:val="0"/>
          <w:bCs w:val="0"/>
          <w:color w:val="000000" w:themeColor="text1"/>
          <w:spacing w:val="-1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>Подписанный с помощью ЭП электронный документ признается равнозначным аналогичному подписанному собственноручно документу на бумажном носителе и порождает для Сторон юридические последствия в виде установления, изменения и прекращения взаимных прав и обязанностей при одновременном соблюдении следующих условий:</w:t>
      </w:r>
    </w:p>
    <w:p w14:paraId="753E06F4" w14:textId="77777777" w:rsidR="000B1D7D" w:rsidRPr="002B39EB" w:rsidRDefault="000B1D7D" w:rsidP="00B05EAC">
      <w:pPr>
        <w:pStyle w:val="af"/>
        <w:numPr>
          <w:ilvl w:val="2"/>
          <w:numId w:val="11"/>
        </w:numPr>
        <w:ind w:left="0" w:firstLine="0"/>
        <w:jc w:val="both"/>
        <w:rPr>
          <w:b w:val="0"/>
          <w:bCs w:val="0"/>
          <w:color w:val="000000" w:themeColor="text1"/>
          <w:spacing w:val="-1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>. подтверждена действительность сертификата ЭП, с помощью которой подписан данный электронный документ, на дату подписания документа;</w:t>
      </w:r>
    </w:p>
    <w:p w14:paraId="55B085C8" w14:textId="77777777" w:rsidR="000B1D7D" w:rsidRPr="002B39EB" w:rsidRDefault="000B1D7D" w:rsidP="00B05EAC">
      <w:pPr>
        <w:pStyle w:val="af"/>
        <w:numPr>
          <w:ilvl w:val="2"/>
          <w:numId w:val="11"/>
        </w:numPr>
        <w:ind w:left="0" w:firstLine="0"/>
        <w:jc w:val="both"/>
        <w:rPr>
          <w:b w:val="0"/>
          <w:bCs w:val="0"/>
          <w:color w:val="000000" w:themeColor="text1"/>
          <w:spacing w:val="-1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lastRenderedPageBreak/>
        <w:t>получен положительный результат проверки принадлежности владельцу квалифицированного сертификата ЭП, с помощью которой подписан данный электронный документ;</w:t>
      </w:r>
    </w:p>
    <w:p w14:paraId="1BAFE25E" w14:textId="77777777" w:rsidR="000B1D7D" w:rsidRPr="002B39EB" w:rsidRDefault="000B1D7D" w:rsidP="00B05EAC">
      <w:pPr>
        <w:pStyle w:val="af"/>
        <w:numPr>
          <w:ilvl w:val="2"/>
          <w:numId w:val="11"/>
        </w:numPr>
        <w:ind w:left="0" w:firstLine="0"/>
        <w:jc w:val="both"/>
        <w:rPr>
          <w:b w:val="0"/>
          <w:bCs w:val="0"/>
          <w:color w:val="000000" w:themeColor="text1"/>
          <w:spacing w:val="-1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>подтверждено отсутствие изменений, внесенных в этот документ после его подписания.</w:t>
      </w:r>
    </w:p>
    <w:p w14:paraId="7BC36EAB" w14:textId="77777777" w:rsidR="000B1D7D" w:rsidRPr="002B39EB" w:rsidRDefault="000B1D7D" w:rsidP="00B05EAC">
      <w:pPr>
        <w:pStyle w:val="af"/>
        <w:numPr>
          <w:ilvl w:val="1"/>
          <w:numId w:val="11"/>
        </w:numPr>
        <w:ind w:left="0" w:firstLine="0"/>
        <w:jc w:val="both"/>
        <w:rPr>
          <w:b w:val="0"/>
          <w:bCs w:val="0"/>
          <w:color w:val="000000" w:themeColor="text1"/>
          <w:spacing w:val="-1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 xml:space="preserve">Электронный документ считается полученным Стороной, если ей от оператора электронного документооборота поступило уведомление о получении электронного документа и ей с помощью ЭП подписано извещение о его получении, что подтверждено оператором электронного документооборота. </w:t>
      </w:r>
    </w:p>
    <w:p w14:paraId="44AF6AE0" w14:textId="77777777" w:rsidR="000B1D7D" w:rsidRPr="002B39EB" w:rsidRDefault="000B1D7D" w:rsidP="00B05EAC">
      <w:pPr>
        <w:pStyle w:val="af"/>
        <w:numPr>
          <w:ilvl w:val="1"/>
          <w:numId w:val="11"/>
        </w:numPr>
        <w:ind w:left="0" w:firstLine="0"/>
        <w:jc w:val="both"/>
        <w:rPr>
          <w:b w:val="0"/>
          <w:bCs w:val="0"/>
          <w:color w:val="000000" w:themeColor="text1"/>
          <w:spacing w:val="-1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>Каждая из Сторон имеет право запрашивать копии Документов, полученных посредством ЭДО, на бумажном носителе с собственноручной подписью уполномоченных представителей, а другая Сторона обязана предоставлять запрашиваемые документы, не позднее 10 (десяти) календарных дней с момента получения такого запроса.</w:t>
      </w:r>
    </w:p>
    <w:p w14:paraId="59FDB642" w14:textId="77777777" w:rsidR="009C0F45" w:rsidRPr="002B39EB" w:rsidRDefault="000B1D7D" w:rsidP="00B05EAC">
      <w:pPr>
        <w:pStyle w:val="af"/>
        <w:numPr>
          <w:ilvl w:val="1"/>
          <w:numId w:val="11"/>
        </w:numPr>
        <w:ind w:left="0" w:firstLine="0"/>
        <w:jc w:val="both"/>
        <w:rPr>
          <w:b w:val="0"/>
          <w:bCs w:val="0"/>
          <w:color w:val="000000" w:themeColor="text1"/>
          <w:spacing w:val="-1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>В случае отсутствия технической возможности для обмена документами посредством ЭДО, Стороны должны направлять документы друг другу одним из следующих способов:</w:t>
      </w:r>
    </w:p>
    <w:p w14:paraId="296BCE89" w14:textId="77777777" w:rsidR="009C0F45" w:rsidRPr="002B39EB" w:rsidRDefault="000B1D7D" w:rsidP="00B05EAC">
      <w:pPr>
        <w:pStyle w:val="af"/>
        <w:numPr>
          <w:ilvl w:val="2"/>
          <w:numId w:val="11"/>
        </w:numPr>
        <w:ind w:left="0" w:firstLine="0"/>
        <w:jc w:val="both"/>
        <w:rPr>
          <w:b w:val="0"/>
          <w:bCs w:val="0"/>
          <w:color w:val="000000" w:themeColor="text1"/>
          <w:spacing w:val="-1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>заказным письмом с уведомлением о вручении;</w:t>
      </w:r>
    </w:p>
    <w:p w14:paraId="772B64D4" w14:textId="776C4689" w:rsidR="009C0F45" w:rsidRPr="002B39EB" w:rsidRDefault="000B1D7D" w:rsidP="00B05EAC">
      <w:pPr>
        <w:pStyle w:val="af"/>
        <w:numPr>
          <w:ilvl w:val="2"/>
          <w:numId w:val="11"/>
        </w:numPr>
        <w:ind w:left="0" w:firstLine="0"/>
        <w:jc w:val="both"/>
        <w:rPr>
          <w:b w:val="0"/>
          <w:bCs w:val="0"/>
          <w:color w:val="000000" w:themeColor="text1"/>
          <w:spacing w:val="-1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 xml:space="preserve">с привлечением </w:t>
      </w:r>
      <w:r w:rsidR="00440926" w:rsidRPr="002B39EB">
        <w:rPr>
          <w:b w:val="0"/>
          <w:bCs w:val="0"/>
          <w:color w:val="000000" w:themeColor="text1"/>
          <w:sz w:val="24"/>
          <w:szCs w:val="24"/>
        </w:rPr>
        <w:t>курьера</w:t>
      </w:r>
      <w:r w:rsidR="009C0F45" w:rsidRPr="002B39EB">
        <w:rPr>
          <w:b w:val="0"/>
          <w:bCs w:val="0"/>
          <w:color w:val="000000" w:themeColor="text1"/>
          <w:sz w:val="24"/>
          <w:szCs w:val="24"/>
        </w:rPr>
        <w:t>;</w:t>
      </w:r>
    </w:p>
    <w:p w14:paraId="2BDD044E" w14:textId="61E05BB7" w:rsidR="009C0F45" w:rsidRPr="002B39EB" w:rsidRDefault="000B1D7D" w:rsidP="00B05EAC">
      <w:pPr>
        <w:pStyle w:val="af"/>
        <w:numPr>
          <w:ilvl w:val="2"/>
          <w:numId w:val="11"/>
        </w:numPr>
        <w:ind w:left="0" w:firstLine="0"/>
        <w:jc w:val="both"/>
        <w:rPr>
          <w:b w:val="0"/>
          <w:bCs w:val="0"/>
          <w:color w:val="000000" w:themeColor="text1"/>
          <w:spacing w:val="-1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>посредством электронной почты (e-mail).</w:t>
      </w:r>
    </w:p>
    <w:p w14:paraId="1F8243D6" w14:textId="19B2BE5F" w:rsidR="009C0F45" w:rsidRPr="002B39EB" w:rsidRDefault="009C0F45" w:rsidP="00B05EAC">
      <w:pPr>
        <w:pStyle w:val="af"/>
        <w:numPr>
          <w:ilvl w:val="1"/>
          <w:numId w:val="11"/>
        </w:numPr>
        <w:ind w:left="0" w:firstLine="0"/>
        <w:jc w:val="both"/>
        <w:rPr>
          <w:b w:val="0"/>
          <w:bCs w:val="0"/>
          <w:color w:val="000000" w:themeColor="text1"/>
          <w:spacing w:val="-1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 xml:space="preserve">Документы, направленные Сторонами в порядке, указанном в пункте </w:t>
      </w:r>
      <w:r w:rsidRPr="002B39EB">
        <w:rPr>
          <w:b w:val="0"/>
          <w:bCs w:val="0"/>
          <w:color w:val="000000" w:themeColor="text1"/>
          <w:sz w:val="24"/>
          <w:szCs w:val="24"/>
          <w:highlight w:val="lightGray"/>
        </w:rPr>
        <w:t>17.6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 Договора, считаются доставленными:</w:t>
      </w:r>
    </w:p>
    <w:p w14:paraId="2136F428" w14:textId="77777777" w:rsidR="009C0F45" w:rsidRPr="002B39EB" w:rsidRDefault="009C0F45" w:rsidP="00B05EAC">
      <w:pPr>
        <w:pStyle w:val="af"/>
        <w:numPr>
          <w:ilvl w:val="2"/>
          <w:numId w:val="11"/>
        </w:numPr>
        <w:ind w:left="0" w:firstLine="0"/>
        <w:jc w:val="both"/>
        <w:rPr>
          <w:b w:val="0"/>
          <w:bCs w:val="0"/>
          <w:color w:val="000000" w:themeColor="text1"/>
          <w:spacing w:val="-1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>при направлении заказным письмом – в дату, указанную в уведомлении о вручении;</w:t>
      </w:r>
    </w:p>
    <w:p w14:paraId="75CDCD29" w14:textId="77777777" w:rsidR="009C0F45" w:rsidRPr="002B39EB" w:rsidRDefault="009C0F45" w:rsidP="00B05EAC">
      <w:pPr>
        <w:pStyle w:val="af"/>
        <w:numPr>
          <w:ilvl w:val="2"/>
          <w:numId w:val="11"/>
        </w:numPr>
        <w:ind w:left="0" w:firstLine="0"/>
        <w:jc w:val="both"/>
        <w:rPr>
          <w:b w:val="0"/>
          <w:bCs w:val="0"/>
          <w:color w:val="000000" w:themeColor="text1"/>
          <w:spacing w:val="-1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 xml:space="preserve">при направлении курьером – в дату, указанную в курьерском уведомлении о доставке; </w:t>
      </w:r>
    </w:p>
    <w:p w14:paraId="7704343E" w14:textId="6745A4BD" w:rsidR="000B1D7D" w:rsidRPr="002B39EB" w:rsidRDefault="009C0F45" w:rsidP="00B05EAC">
      <w:pPr>
        <w:pStyle w:val="af"/>
        <w:numPr>
          <w:ilvl w:val="2"/>
          <w:numId w:val="11"/>
        </w:numPr>
        <w:ind w:left="0" w:firstLine="0"/>
        <w:jc w:val="both"/>
        <w:rPr>
          <w:b w:val="0"/>
          <w:bCs w:val="0"/>
          <w:color w:val="000000" w:themeColor="text1"/>
          <w:spacing w:val="-1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>при направлении по e-mail – в дату направления электронного сообщения, зафиксированную на почтовом сервере отправителя.</w:t>
      </w:r>
    </w:p>
    <w:p w14:paraId="0847DD31" w14:textId="77777777" w:rsidR="000B1D7D" w:rsidRPr="002B39EB" w:rsidRDefault="000B1D7D" w:rsidP="000B1D7D">
      <w:pPr>
        <w:rPr>
          <w:color w:val="000000" w:themeColor="text1"/>
          <w:spacing w:val="-11"/>
          <w:sz w:val="24"/>
          <w:szCs w:val="24"/>
        </w:rPr>
      </w:pPr>
    </w:p>
    <w:p w14:paraId="7E1C217B" w14:textId="057612B9" w:rsidR="001738AB" w:rsidRPr="002B39EB" w:rsidRDefault="001738AB" w:rsidP="00B05EAC">
      <w:pPr>
        <w:pStyle w:val="af"/>
        <w:numPr>
          <w:ilvl w:val="0"/>
          <w:numId w:val="11"/>
        </w:numPr>
        <w:ind w:left="0" w:firstLine="0"/>
        <w:jc w:val="center"/>
        <w:rPr>
          <w:b w:val="0"/>
          <w:color w:val="000000" w:themeColor="text1"/>
          <w:spacing w:val="-11"/>
          <w:sz w:val="24"/>
          <w:szCs w:val="24"/>
        </w:rPr>
      </w:pPr>
      <w:r w:rsidRPr="002B39EB">
        <w:rPr>
          <w:b w:val="0"/>
          <w:color w:val="000000" w:themeColor="text1"/>
          <w:spacing w:val="-11"/>
          <w:sz w:val="24"/>
          <w:szCs w:val="24"/>
        </w:rPr>
        <w:t>Антикоррупционная оговорка</w:t>
      </w:r>
    </w:p>
    <w:p w14:paraId="63A5FC39" w14:textId="77777777" w:rsidR="001738AB" w:rsidRPr="002B39EB" w:rsidRDefault="001738AB" w:rsidP="001738AB">
      <w:pPr>
        <w:pStyle w:val="af"/>
        <w:numPr>
          <w:ilvl w:val="1"/>
          <w:numId w:val="11"/>
        </w:numPr>
        <w:ind w:left="0" w:firstLine="0"/>
        <w:jc w:val="both"/>
        <w:rPr>
          <w:b w:val="0"/>
          <w:color w:val="000000" w:themeColor="text1"/>
          <w:spacing w:val="-11"/>
          <w:sz w:val="24"/>
          <w:szCs w:val="24"/>
        </w:rPr>
      </w:pPr>
      <w:r w:rsidRPr="002B39EB">
        <w:rPr>
          <w:b w:val="0"/>
          <w:color w:val="000000" w:themeColor="text1"/>
          <w:spacing w:val="-11"/>
          <w:sz w:val="24"/>
          <w:szCs w:val="24"/>
        </w:rPr>
        <w:t xml:space="preserve">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на иные неправомерные цели. </w:t>
      </w:r>
    </w:p>
    <w:p w14:paraId="71CA1209" w14:textId="77777777" w:rsidR="001738AB" w:rsidRPr="002B39EB" w:rsidRDefault="001738AB" w:rsidP="001738AB">
      <w:pPr>
        <w:pStyle w:val="af"/>
        <w:numPr>
          <w:ilvl w:val="1"/>
          <w:numId w:val="11"/>
        </w:numPr>
        <w:ind w:left="0" w:firstLine="0"/>
        <w:jc w:val="both"/>
        <w:rPr>
          <w:b w:val="0"/>
          <w:color w:val="000000" w:themeColor="text1"/>
          <w:spacing w:val="-11"/>
          <w:sz w:val="24"/>
          <w:szCs w:val="24"/>
        </w:rPr>
      </w:pPr>
      <w:r w:rsidRPr="002B39EB">
        <w:rPr>
          <w:b w:val="0"/>
          <w:color w:val="000000" w:themeColor="text1"/>
          <w:spacing w:val="-11"/>
          <w:sz w:val="24"/>
          <w:szCs w:val="24"/>
        </w:rPr>
        <w:t xml:space="preserve">Стороны обязуются воздерживаться от ненадлежащего и/или незаконного поведения, включая коррупцию, вымогательство, растрату, и будут соблюдать любые применимые антикоррупционные законы, законы по борьбе со взяточничеством, постановления, правила, любой юрисдикции, относящиеся к взяточничеству и коррупции, включая нормативно-правовые акты о коммерческом подкупе или коррупции. </w:t>
      </w:r>
    </w:p>
    <w:p w14:paraId="7022E2B8" w14:textId="5B5F8115" w:rsidR="001738AB" w:rsidRPr="002B39EB" w:rsidRDefault="001738AB" w:rsidP="001738AB">
      <w:pPr>
        <w:pStyle w:val="af"/>
        <w:numPr>
          <w:ilvl w:val="1"/>
          <w:numId w:val="11"/>
        </w:numPr>
        <w:ind w:left="0" w:firstLine="0"/>
        <w:jc w:val="both"/>
        <w:rPr>
          <w:b w:val="0"/>
          <w:color w:val="000000" w:themeColor="text1"/>
          <w:spacing w:val="-11"/>
          <w:sz w:val="24"/>
          <w:szCs w:val="24"/>
        </w:rPr>
      </w:pPr>
      <w:r w:rsidRPr="002B39EB">
        <w:rPr>
          <w:b w:val="0"/>
          <w:color w:val="000000" w:themeColor="text1"/>
          <w:spacing w:val="-11"/>
          <w:sz w:val="24"/>
          <w:szCs w:val="24"/>
        </w:rPr>
        <w:t xml:space="preserve">Стороны гарантируют, что исполнение по данному договору не направлено на совершение коррупционных действий. </w:t>
      </w:r>
    </w:p>
    <w:p w14:paraId="28D68F89" w14:textId="52CD044F" w:rsidR="001738AB" w:rsidRPr="002B39EB" w:rsidRDefault="001738AB" w:rsidP="001738AB">
      <w:pPr>
        <w:pStyle w:val="af"/>
        <w:numPr>
          <w:ilvl w:val="1"/>
          <w:numId w:val="11"/>
        </w:numPr>
        <w:ind w:left="0" w:firstLine="0"/>
        <w:jc w:val="both"/>
        <w:rPr>
          <w:b w:val="0"/>
          <w:color w:val="000000" w:themeColor="text1"/>
          <w:spacing w:val="-11"/>
          <w:sz w:val="24"/>
          <w:szCs w:val="24"/>
        </w:rPr>
      </w:pPr>
      <w:r w:rsidRPr="002B39EB">
        <w:rPr>
          <w:b w:val="0"/>
          <w:color w:val="000000" w:themeColor="text1"/>
          <w:spacing w:val="-11"/>
          <w:sz w:val="24"/>
          <w:szCs w:val="24"/>
        </w:rPr>
        <w:t>В случае нарушения одной Стороной обязательств воздерживаться от запрещенных настоящим разделом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порядке, направив письменное уведомление о расторжении. Сторона, по чьей инициативе был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14:paraId="22DC5A9D" w14:textId="77777777" w:rsidR="001738AB" w:rsidRPr="002B39EB" w:rsidRDefault="001738AB" w:rsidP="001738AB">
      <w:pPr>
        <w:pStyle w:val="af"/>
        <w:ind w:left="0"/>
        <w:jc w:val="both"/>
        <w:rPr>
          <w:b w:val="0"/>
          <w:color w:val="000000" w:themeColor="text1"/>
          <w:spacing w:val="-11"/>
          <w:sz w:val="24"/>
          <w:szCs w:val="24"/>
        </w:rPr>
      </w:pPr>
    </w:p>
    <w:p w14:paraId="7CC7DEBC" w14:textId="1E0E621C" w:rsidR="0052235C" w:rsidRPr="002B39EB" w:rsidRDefault="00A74002" w:rsidP="00B05EAC">
      <w:pPr>
        <w:pStyle w:val="af"/>
        <w:numPr>
          <w:ilvl w:val="0"/>
          <w:numId w:val="11"/>
        </w:numPr>
        <w:ind w:left="0" w:firstLine="0"/>
        <w:jc w:val="center"/>
        <w:rPr>
          <w:color w:val="000000" w:themeColor="text1"/>
          <w:spacing w:val="-11"/>
          <w:sz w:val="24"/>
          <w:szCs w:val="24"/>
        </w:rPr>
      </w:pPr>
      <w:r w:rsidRPr="002B39EB">
        <w:rPr>
          <w:color w:val="000000" w:themeColor="text1"/>
          <w:sz w:val="24"/>
          <w:szCs w:val="24"/>
        </w:rPr>
        <w:t>Заключительные положения</w:t>
      </w:r>
    </w:p>
    <w:p w14:paraId="0ED5E019" w14:textId="77777777" w:rsidR="00675CC4" w:rsidRPr="002B39EB" w:rsidRDefault="00675CC4" w:rsidP="00675CC4">
      <w:pPr>
        <w:pStyle w:val="af"/>
        <w:ind w:left="0"/>
        <w:rPr>
          <w:color w:val="000000" w:themeColor="text1"/>
          <w:spacing w:val="-11"/>
          <w:sz w:val="24"/>
          <w:szCs w:val="24"/>
        </w:rPr>
      </w:pPr>
    </w:p>
    <w:p w14:paraId="1AB8D3C7" w14:textId="3BE3B54E" w:rsidR="0039006F" w:rsidRPr="002B39EB" w:rsidRDefault="00A74002" w:rsidP="00B05EAC">
      <w:pPr>
        <w:pStyle w:val="af"/>
        <w:widowControl/>
        <w:numPr>
          <w:ilvl w:val="1"/>
          <w:numId w:val="11"/>
        </w:numPr>
        <w:autoSpaceDE/>
        <w:autoSpaceDN/>
        <w:adjustRightInd/>
        <w:ind w:left="0" w:firstLin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>Настоящий Договор вступает в силу с момента его подписания Сторонами</w:t>
      </w:r>
      <w:r w:rsidR="00C650F2" w:rsidRPr="002B39EB">
        <w:rPr>
          <w:b w:val="0"/>
          <w:bCs w:val="0"/>
          <w:color w:val="000000" w:themeColor="text1"/>
          <w:sz w:val="24"/>
          <w:szCs w:val="24"/>
        </w:rPr>
        <w:t>.</w:t>
      </w:r>
      <w:r w:rsidR="005010F2" w:rsidRPr="002B39EB">
        <w:rPr>
          <w:rFonts w:eastAsiaTheme="minorHAnsi"/>
          <w:b w:val="0"/>
          <w:bCs w:val="0"/>
          <w:color w:val="000000" w:themeColor="text1"/>
          <w:sz w:val="24"/>
          <w:szCs w:val="24"/>
          <w:lang w:eastAsia="en-US"/>
        </w:rPr>
        <w:t xml:space="preserve"> </w:t>
      </w:r>
    </w:p>
    <w:p w14:paraId="3FA127F9" w14:textId="43316F02" w:rsidR="00A74002" w:rsidRPr="002B39EB" w:rsidRDefault="00A74002" w:rsidP="00B05EAC">
      <w:pPr>
        <w:pStyle w:val="af"/>
        <w:widowControl/>
        <w:numPr>
          <w:ilvl w:val="1"/>
          <w:numId w:val="11"/>
        </w:numPr>
        <w:autoSpaceDE/>
        <w:autoSpaceDN/>
        <w:adjustRightInd/>
        <w:ind w:left="0" w:firstLin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b w:val="0"/>
          <w:bCs w:val="0"/>
          <w:color w:val="000000" w:themeColor="text1"/>
          <w:spacing w:val="-2"/>
          <w:sz w:val="24"/>
          <w:szCs w:val="24"/>
        </w:rPr>
        <w:t>Любое уведомление по данному Договору дается в письменной форме, отправляется заказным письмом</w:t>
      </w:r>
      <w:r w:rsidR="002B39EB">
        <w:rPr>
          <w:b w:val="0"/>
          <w:bCs w:val="0"/>
          <w:color w:val="000000" w:themeColor="text1"/>
          <w:spacing w:val="-2"/>
          <w:sz w:val="24"/>
          <w:szCs w:val="24"/>
        </w:rPr>
        <w:t xml:space="preserve"> с уведомлением (ценным письмом, ценным письмом с простым уведомлением)</w:t>
      </w:r>
      <w:r w:rsidRPr="002B39EB">
        <w:rPr>
          <w:b w:val="0"/>
          <w:bCs w:val="0"/>
          <w:color w:val="000000" w:themeColor="text1"/>
          <w:spacing w:val="-2"/>
          <w:sz w:val="24"/>
          <w:szCs w:val="24"/>
        </w:rPr>
        <w:t xml:space="preserve"> получателю по его почтовому адресу. Уведомление считается принятым адресатом в день его получения. Для оперативного урегулирования вопросов, изложенных в уведомлении, допускается направление копии уведомления факсимильным сообщением, письмом по электронной почте.</w:t>
      </w:r>
    </w:p>
    <w:p w14:paraId="24875B84" w14:textId="06879DB4" w:rsidR="00A855B7" w:rsidRPr="002B39EB" w:rsidRDefault="00A855B7" w:rsidP="00B05EAC">
      <w:pPr>
        <w:pStyle w:val="af"/>
        <w:widowControl/>
        <w:numPr>
          <w:ilvl w:val="1"/>
          <w:numId w:val="11"/>
        </w:numPr>
        <w:autoSpaceDE/>
        <w:autoSpaceDN/>
        <w:adjustRightInd/>
        <w:ind w:left="0" w:firstLine="0"/>
        <w:jc w:val="both"/>
        <w:rPr>
          <w:b w:val="0"/>
          <w:bCs w:val="0"/>
          <w:color w:val="000000" w:themeColor="text1"/>
          <w:spacing w:val="-2"/>
          <w:sz w:val="24"/>
          <w:szCs w:val="24"/>
        </w:rPr>
      </w:pPr>
      <w:r w:rsidRPr="002B39EB">
        <w:rPr>
          <w:b w:val="0"/>
          <w:bCs w:val="0"/>
          <w:color w:val="000000" w:themeColor="text1"/>
          <w:spacing w:val="-2"/>
          <w:sz w:val="24"/>
          <w:szCs w:val="24"/>
        </w:rPr>
        <w:t xml:space="preserve">Независимо от прекращения действия Договора Стороны обязаны в полном объеме выполнить обязательства, которые они приняли по Договору на дату прекращения Договора. </w:t>
      </w:r>
    </w:p>
    <w:p w14:paraId="77CEAB8B" w14:textId="612CE628" w:rsidR="00A74002" w:rsidRPr="002B39EB" w:rsidRDefault="00493F4B" w:rsidP="00B05EAC">
      <w:pPr>
        <w:pStyle w:val="af"/>
        <w:widowControl/>
        <w:numPr>
          <w:ilvl w:val="1"/>
          <w:numId w:val="11"/>
        </w:numPr>
        <w:autoSpaceDE/>
        <w:autoSpaceDN/>
        <w:adjustRightInd/>
        <w:ind w:left="0" w:firstLine="0"/>
        <w:jc w:val="both"/>
        <w:rPr>
          <w:b w:val="0"/>
          <w:bCs w:val="0"/>
          <w:color w:val="000000" w:themeColor="text1"/>
          <w:spacing w:val="-2"/>
          <w:sz w:val="24"/>
          <w:szCs w:val="24"/>
        </w:rPr>
      </w:pPr>
      <w:r w:rsidRPr="002B39EB">
        <w:rPr>
          <w:b w:val="0"/>
          <w:bCs w:val="0"/>
          <w:color w:val="000000" w:themeColor="text1"/>
          <w:spacing w:val="-2"/>
          <w:sz w:val="24"/>
          <w:szCs w:val="24"/>
        </w:rPr>
        <w:lastRenderedPageBreak/>
        <w:t xml:space="preserve"> </w:t>
      </w:r>
      <w:r w:rsidR="00A74002" w:rsidRPr="002B39EB">
        <w:rPr>
          <w:b w:val="0"/>
          <w:bCs w:val="0"/>
          <w:color w:val="000000" w:themeColor="text1"/>
          <w:spacing w:val="-2"/>
          <w:sz w:val="24"/>
          <w:szCs w:val="24"/>
        </w:rPr>
        <w:t xml:space="preserve">Обо всех изменениях своего юридического и фактического адресов, </w:t>
      </w:r>
      <w:r w:rsidR="007413FB" w:rsidRPr="002B39EB">
        <w:rPr>
          <w:b w:val="0"/>
          <w:bCs w:val="0"/>
          <w:color w:val="000000" w:themeColor="text1"/>
          <w:spacing w:val="-2"/>
          <w:sz w:val="24"/>
          <w:szCs w:val="24"/>
        </w:rPr>
        <w:t xml:space="preserve">электронных адресов, </w:t>
      </w:r>
      <w:r w:rsidR="00A74002" w:rsidRPr="002B39EB">
        <w:rPr>
          <w:b w:val="0"/>
          <w:bCs w:val="0"/>
          <w:color w:val="000000" w:themeColor="text1"/>
          <w:spacing w:val="-2"/>
          <w:sz w:val="24"/>
          <w:szCs w:val="24"/>
        </w:rPr>
        <w:t xml:space="preserve">номеров телефонов, факсов, платёжных реквизитов и </w:t>
      </w:r>
      <w:r w:rsidR="00675CC4" w:rsidRPr="002B39EB">
        <w:rPr>
          <w:b w:val="0"/>
          <w:bCs w:val="0"/>
          <w:color w:val="000000" w:themeColor="text1"/>
          <w:spacing w:val="-2"/>
          <w:sz w:val="24"/>
          <w:szCs w:val="24"/>
        </w:rPr>
        <w:t>иных значимых для правильного исполнения Договора обстоятельствах,</w:t>
      </w:r>
      <w:r w:rsidR="00A74002" w:rsidRPr="002B39EB">
        <w:rPr>
          <w:b w:val="0"/>
          <w:bCs w:val="0"/>
          <w:color w:val="000000" w:themeColor="text1"/>
          <w:spacing w:val="-2"/>
          <w:sz w:val="24"/>
          <w:szCs w:val="24"/>
        </w:rPr>
        <w:t xml:space="preserve"> Стороны обязаны извещать друг друга в письменной форме в трёхдневный срок. При отсутствии таких сообщений письменные уведомления и требования, направляемые сторонами друг другу, отправляются по адресам, указанным </w:t>
      </w:r>
      <w:r w:rsidR="005010F2" w:rsidRPr="002B39EB">
        <w:rPr>
          <w:b w:val="0"/>
          <w:bCs w:val="0"/>
          <w:color w:val="000000" w:themeColor="text1"/>
          <w:spacing w:val="-2"/>
          <w:sz w:val="24"/>
          <w:szCs w:val="24"/>
        </w:rPr>
        <w:t>в Договоре,</w:t>
      </w:r>
      <w:r w:rsidR="00A74002" w:rsidRPr="002B39EB">
        <w:rPr>
          <w:b w:val="0"/>
          <w:bCs w:val="0"/>
          <w:color w:val="000000" w:themeColor="text1"/>
          <w:spacing w:val="-2"/>
          <w:sz w:val="24"/>
          <w:szCs w:val="24"/>
        </w:rPr>
        <w:t xml:space="preserve"> и считаются доставленными, даже если адресат по этому адресу более не находится. </w:t>
      </w:r>
    </w:p>
    <w:p w14:paraId="4E97F678" w14:textId="77777777" w:rsidR="00962EB6" w:rsidRPr="002B39EB" w:rsidRDefault="00A74002" w:rsidP="00B05EAC">
      <w:pPr>
        <w:pStyle w:val="af"/>
        <w:widowControl/>
        <w:numPr>
          <w:ilvl w:val="1"/>
          <w:numId w:val="11"/>
        </w:numPr>
        <w:autoSpaceDE/>
        <w:autoSpaceDN/>
        <w:adjustRightInd/>
        <w:ind w:left="0" w:firstLine="0"/>
        <w:jc w:val="both"/>
        <w:rPr>
          <w:b w:val="0"/>
          <w:bCs w:val="0"/>
          <w:color w:val="000000" w:themeColor="text1"/>
          <w:spacing w:val="-2"/>
          <w:sz w:val="24"/>
          <w:szCs w:val="24"/>
        </w:rPr>
      </w:pPr>
      <w:r w:rsidRPr="002B39EB">
        <w:rPr>
          <w:b w:val="0"/>
          <w:bCs w:val="0"/>
          <w:color w:val="000000" w:themeColor="text1"/>
          <w:spacing w:val="-2"/>
          <w:sz w:val="24"/>
          <w:szCs w:val="24"/>
        </w:rPr>
        <w:t>При выполнении настоящего Договора Стороны руководствуются нормативными актами и нормами законодательства РФ.</w:t>
      </w:r>
    </w:p>
    <w:p w14:paraId="36D746EA" w14:textId="3380BB2E" w:rsidR="00962EB6" w:rsidRPr="002B39EB" w:rsidRDefault="00962EB6" w:rsidP="00B05EAC">
      <w:pPr>
        <w:pStyle w:val="af"/>
        <w:widowControl/>
        <w:numPr>
          <w:ilvl w:val="1"/>
          <w:numId w:val="11"/>
        </w:numPr>
        <w:autoSpaceDE/>
        <w:autoSpaceDN/>
        <w:adjustRightInd/>
        <w:ind w:left="0" w:firstLine="0"/>
        <w:jc w:val="both"/>
        <w:rPr>
          <w:b w:val="0"/>
          <w:bCs w:val="0"/>
          <w:color w:val="000000" w:themeColor="text1"/>
          <w:spacing w:val="-2"/>
          <w:sz w:val="24"/>
          <w:szCs w:val="24"/>
        </w:rPr>
      </w:pPr>
      <w:r w:rsidRPr="002B39EB">
        <w:rPr>
          <w:b w:val="0"/>
          <w:bCs w:val="0"/>
          <w:color w:val="000000" w:themeColor="text1"/>
          <w:spacing w:val="-2"/>
          <w:sz w:val="24"/>
          <w:szCs w:val="24"/>
        </w:rPr>
        <w:t>Договор составлен в двух экземплярах, имеющих одинаковую юридическую силу</w:t>
      </w:r>
      <w:r w:rsidR="00675CC4" w:rsidRPr="002B39EB">
        <w:rPr>
          <w:b w:val="0"/>
          <w:bCs w:val="0"/>
          <w:color w:val="000000" w:themeColor="text1"/>
          <w:spacing w:val="-2"/>
          <w:sz w:val="24"/>
          <w:szCs w:val="24"/>
        </w:rPr>
        <w:t xml:space="preserve"> и идентичное содержание</w:t>
      </w:r>
      <w:r w:rsidRPr="002B39EB">
        <w:rPr>
          <w:b w:val="0"/>
          <w:bCs w:val="0"/>
          <w:color w:val="000000" w:themeColor="text1"/>
          <w:spacing w:val="-2"/>
          <w:sz w:val="24"/>
          <w:szCs w:val="24"/>
        </w:rPr>
        <w:t>, по одному экземпляру для каждой Стороны.</w:t>
      </w:r>
    </w:p>
    <w:p w14:paraId="23D3FA42" w14:textId="77777777" w:rsidR="00161960" w:rsidRPr="002B39EB" w:rsidRDefault="00962EB6" w:rsidP="00B05EAC">
      <w:pPr>
        <w:pStyle w:val="af"/>
        <w:widowControl/>
        <w:numPr>
          <w:ilvl w:val="1"/>
          <w:numId w:val="11"/>
        </w:numPr>
        <w:autoSpaceDE/>
        <w:autoSpaceDN/>
        <w:adjustRightInd/>
        <w:ind w:left="0" w:firstLine="0"/>
        <w:jc w:val="both"/>
        <w:rPr>
          <w:b w:val="0"/>
          <w:bCs w:val="0"/>
          <w:color w:val="000000" w:themeColor="text1"/>
          <w:spacing w:val="-2"/>
          <w:sz w:val="24"/>
          <w:szCs w:val="24"/>
        </w:rPr>
      </w:pPr>
      <w:r w:rsidRPr="002B39EB">
        <w:rPr>
          <w:b w:val="0"/>
          <w:bCs w:val="0"/>
          <w:color w:val="000000" w:themeColor="text1"/>
          <w:spacing w:val="-2"/>
          <w:sz w:val="24"/>
          <w:szCs w:val="24"/>
        </w:rPr>
        <w:t>Прекращение или истечение срока настоящего Договора не освобождает Стороны от ответственности, которая к моменту прекращения уже возникла у неё перед другой Стороной</w:t>
      </w:r>
      <w:r w:rsidR="00C34DA7" w:rsidRPr="002B39EB">
        <w:rPr>
          <w:b w:val="0"/>
          <w:bCs w:val="0"/>
          <w:color w:val="000000" w:themeColor="text1"/>
          <w:spacing w:val="-2"/>
          <w:sz w:val="24"/>
          <w:szCs w:val="24"/>
        </w:rPr>
        <w:t>, и от о</w:t>
      </w:r>
      <w:r w:rsidRPr="002B39EB">
        <w:rPr>
          <w:b w:val="0"/>
          <w:bCs w:val="0"/>
          <w:color w:val="000000" w:themeColor="text1"/>
          <w:spacing w:val="-2"/>
          <w:sz w:val="24"/>
          <w:szCs w:val="24"/>
        </w:rPr>
        <w:t xml:space="preserve">бязательств, явно или по своей природе или смыслу </w:t>
      </w:r>
      <w:r w:rsidR="001B3CB6" w:rsidRPr="002B39EB">
        <w:rPr>
          <w:b w:val="0"/>
          <w:bCs w:val="0"/>
          <w:color w:val="000000" w:themeColor="text1"/>
          <w:spacing w:val="-2"/>
          <w:sz w:val="24"/>
          <w:szCs w:val="24"/>
        </w:rPr>
        <w:t xml:space="preserve">предполагающих </w:t>
      </w:r>
      <w:r w:rsidRPr="002B39EB">
        <w:rPr>
          <w:b w:val="0"/>
          <w:bCs w:val="0"/>
          <w:color w:val="000000" w:themeColor="text1"/>
          <w:spacing w:val="-2"/>
          <w:sz w:val="24"/>
          <w:szCs w:val="24"/>
        </w:rPr>
        <w:t>продолжение своего действия после такого истечения срока или досрочного прекращения.</w:t>
      </w:r>
    </w:p>
    <w:p w14:paraId="2AD823E1" w14:textId="4E60818E" w:rsidR="00161960" w:rsidRPr="002B39EB" w:rsidRDefault="00161960" w:rsidP="00B05EAC">
      <w:pPr>
        <w:pStyle w:val="af"/>
        <w:widowControl/>
        <w:numPr>
          <w:ilvl w:val="1"/>
          <w:numId w:val="11"/>
        </w:numPr>
        <w:autoSpaceDE/>
        <w:autoSpaceDN/>
        <w:adjustRightInd/>
        <w:ind w:left="0" w:firstLine="0"/>
        <w:jc w:val="both"/>
        <w:rPr>
          <w:b w:val="0"/>
          <w:bCs w:val="0"/>
          <w:color w:val="000000" w:themeColor="text1"/>
          <w:spacing w:val="-2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>Стороны признают, что если какое-либо из положений настоящего Договора становится недействительным в течение срока его действия вследствие изменения законодательства Российской Федерации, остальные положения настоящего Договора обязательны для Сторон в течение срока его действия.</w:t>
      </w:r>
    </w:p>
    <w:p w14:paraId="50196D99" w14:textId="240C3E70" w:rsidR="0052235C" w:rsidRPr="002B39EB" w:rsidRDefault="00675CC4" w:rsidP="00B05EAC">
      <w:pPr>
        <w:pStyle w:val="af"/>
        <w:widowControl/>
        <w:numPr>
          <w:ilvl w:val="1"/>
          <w:numId w:val="11"/>
        </w:numPr>
        <w:autoSpaceDE/>
        <w:autoSpaceDN/>
        <w:adjustRightInd/>
        <w:ind w:left="0" w:firstLine="0"/>
        <w:jc w:val="both"/>
        <w:rPr>
          <w:b w:val="0"/>
          <w:bCs w:val="0"/>
          <w:color w:val="000000" w:themeColor="text1"/>
          <w:spacing w:val="-2"/>
          <w:sz w:val="24"/>
          <w:szCs w:val="24"/>
        </w:rPr>
      </w:pPr>
      <w:r w:rsidRPr="002B39EB">
        <w:rPr>
          <w:b w:val="0"/>
          <w:bCs w:val="0"/>
          <w:color w:val="000000" w:themeColor="text1"/>
          <w:spacing w:val="-2"/>
          <w:sz w:val="24"/>
          <w:szCs w:val="24"/>
        </w:rPr>
        <w:t>Во всем остальном, что не предусмотрено условиями настоящего Договора, Стороны руководствуются положениями законодательства РФ.</w:t>
      </w:r>
    </w:p>
    <w:p w14:paraId="7A8E698F" w14:textId="77777777" w:rsidR="00E046CC" w:rsidRPr="002B39EB" w:rsidRDefault="00A74002" w:rsidP="00B05EAC">
      <w:pPr>
        <w:pStyle w:val="af"/>
        <w:widowControl/>
        <w:numPr>
          <w:ilvl w:val="1"/>
          <w:numId w:val="11"/>
        </w:numPr>
        <w:autoSpaceDE/>
        <w:autoSpaceDN/>
        <w:adjustRightInd/>
        <w:ind w:left="0" w:firstLine="0"/>
        <w:jc w:val="both"/>
        <w:rPr>
          <w:b w:val="0"/>
          <w:bCs w:val="0"/>
          <w:color w:val="000000" w:themeColor="text1"/>
          <w:spacing w:val="-2"/>
          <w:sz w:val="24"/>
          <w:szCs w:val="24"/>
        </w:rPr>
      </w:pPr>
      <w:r w:rsidRPr="002B39EB">
        <w:rPr>
          <w:b w:val="0"/>
          <w:bCs w:val="0"/>
          <w:color w:val="000000" w:themeColor="text1"/>
          <w:spacing w:val="-2"/>
          <w:sz w:val="24"/>
          <w:szCs w:val="24"/>
        </w:rPr>
        <w:t>Приложения к Договору</w:t>
      </w:r>
      <w:r w:rsidR="00E046CC" w:rsidRPr="002B39EB">
        <w:rPr>
          <w:b w:val="0"/>
          <w:bCs w:val="0"/>
          <w:color w:val="000000" w:themeColor="text1"/>
          <w:spacing w:val="-2"/>
          <w:sz w:val="24"/>
          <w:szCs w:val="24"/>
        </w:rPr>
        <w:t>, являющиеся неотъемлемыми его частями</w:t>
      </w:r>
      <w:r w:rsidRPr="002B39EB">
        <w:rPr>
          <w:b w:val="0"/>
          <w:bCs w:val="0"/>
          <w:color w:val="000000" w:themeColor="text1"/>
          <w:spacing w:val="-2"/>
          <w:sz w:val="24"/>
          <w:szCs w:val="24"/>
        </w:rPr>
        <w:t>:</w:t>
      </w:r>
    </w:p>
    <w:p w14:paraId="3ADB69A3" w14:textId="77777777" w:rsidR="00161960" w:rsidRPr="002B39EB" w:rsidRDefault="00E046CC" w:rsidP="00B05EAC">
      <w:pPr>
        <w:pStyle w:val="af"/>
        <w:widowControl/>
        <w:numPr>
          <w:ilvl w:val="2"/>
          <w:numId w:val="11"/>
        </w:numPr>
        <w:autoSpaceDE/>
        <w:autoSpaceDN/>
        <w:adjustRightInd/>
        <w:ind w:left="709" w:hanging="709"/>
        <w:jc w:val="both"/>
        <w:rPr>
          <w:b w:val="0"/>
          <w:bCs w:val="0"/>
          <w:color w:val="000000" w:themeColor="text1"/>
          <w:spacing w:val="-2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>Приложение № 1</w:t>
      </w:r>
      <w:r w:rsidR="00A74002" w:rsidRPr="002B39EB">
        <w:rPr>
          <w:b w:val="0"/>
          <w:color w:val="000000" w:themeColor="text1"/>
          <w:sz w:val="24"/>
          <w:szCs w:val="24"/>
        </w:rPr>
        <w:t xml:space="preserve">. </w:t>
      </w:r>
      <w:r w:rsidR="00DD174E" w:rsidRPr="002B39EB">
        <w:rPr>
          <w:b w:val="0"/>
          <w:color w:val="000000" w:themeColor="text1"/>
          <w:sz w:val="24"/>
          <w:szCs w:val="24"/>
        </w:rPr>
        <w:t>Общий перечень Работ.</w:t>
      </w:r>
    </w:p>
    <w:p w14:paraId="46F07455" w14:textId="4EE824DF" w:rsidR="00E06E7B" w:rsidRPr="002B39EB" w:rsidRDefault="00E046CC" w:rsidP="00B05EAC">
      <w:pPr>
        <w:pStyle w:val="af"/>
        <w:widowControl/>
        <w:numPr>
          <w:ilvl w:val="2"/>
          <w:numId w:val="11"/>
        </w:numPr>
        <w:autoSpaceDE/>
        <w:autoSpaceDN/>
        <w:adjustRightInd/>
        <w:ind w:left="709" w:hanging="709"/>
        <w:jc w:val="both"/>
        <w:rPr>
          <w:b w:val="0"/>
          <w:bCs w:val="0"/>
          <w:color w:val="000000" w:themeColor="text1"/>
          <w:spacing w:val="-2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>Приложение № 2.</w:t>
      </w:r>
      <w:r w:rsidR="00FE55E7" w:rsidRPr="002B39EB">
        <w:rPr>
          <w:b w:val="0"/>
          <w:color w:val="000000" w:themeColor="text1"/>
          <w:sz w:val="24"/>
          <w:szCs w:val="24"/>
        </w:rPr>
        <w:t xml:space="preserve"> </w:t>
      </w:r>
      <w:r w:rsidR="00C9333B" w:rsidRPr="002B39EB">
        <w:rPr>
          <w:b w:val="0"/>
          <w:color w:val="000000" w:themeColor="text1"/>
          <w:spacing w:val="-11"/>
          <w:sz w:val="24"/>
          <w:szCs w:val="24"/>
        </w:rPr>
        <w:t>Форма Заказа.</w:t>
      </w:r>
    </w:p>
    <w:p w14:paraId="03831DE4" w14:textId="41EDA6F4" w:rsidR="001716B8" w:rsidRPr="002B39EB" w:rsidRDefault="00A80F83" w:rsidP="00B05EAC">
      <w:pPr>
        <w:pStyle w:val="af"/>
        <w:widowControl/>
        <w:numPr>
          <w:ilvl w:val="2"/>
          <w:numId w:val="11"/>
        </w:numPr>
        <w:autoSpaceDE/>
        <w:autoSpaceDN/>
        <w:adjustRightInd/>
        <w:ind w:left="0" w:firstLine="0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 xml:space="preserve">Приложение № </w:t>
      </w:r>
      <w:r w:rsidR="001C4242" w:rsidRPr="002B39EB">
        <w:rPr>
          <w:b w:val="0"/>
          <w:color w:val="000000" w:themeColor="text1"/>
          <w:sz w:val="24"/>
          <w:szCs w:val="24"/>
        </w:rPr>
        <w:t>3</w:t>
      </w:r>
      <w:r w:rsidRPr="002B39EB">
        <w:rPr>
          <w:b w:val="0"/>
          <w:color w:val="000000" w:themeColor="text1"/>
          <w:sz w:val="24"/>
          <w:szCs w:val="24"/>
        </w:rPr>
        <w:t>.</w:t>
      </w:r>
      <w:r w:rsidR="001716B8" w:rsidRPr="002B39EB">
        <w:rPr>
          <w:b w:val="0"/>
          <w:color w:val="000000" w:themeColor="text1"/>
          <w:sz w:val="24"/>
          <w:szCs w:val="24"/>
        </w:rPr>
        <w:t xml:space="preserve"> </w:t>
      </w:r>
      <w:r w:rsidR="00C9333B" w:rsidRPr="002B39EB">
        <w:rPr>
          <w:b w:val="0"/>
          <w:color w:val="000000" w:themeColor="text1"/>
          <w:sz w:val="24"/>
          <w:szCs w:val="24"/>
        </w:rPr>
        <w:t>Форма Акта сдачи-приемки выполненных работ</w:t>
      </w:r>
      <w:r w:rsidR="004D7126" w:rsidRPr="002B39EB">
        <w:rPr>
          <w:b w:val="0"/>
          <w:color w:val="000000" w:themeColor="text1"/>
          <w:sz w:val="24"/>
          <w:szCs w:val="24"/>
        </w:rPr>
        <w:t>.</w:t>
      </w:r>
    </w:p>
    <w:p w14:paraId="065C33A1" w14:textId="63AC1014" w:rsidR="005010F2" w:rsidRPr="002B39EB" w:rsidRDefault="00A80F83" w:rsidP="00B05EAC">
      <w:pPr>
        <w:pStyle w:val="af"/>
        <w:widowControl/>
        <w:numPr>
          <w:ilvl w:val="2"/>
          <w:numId w:val="11"/>
        </w:numPr>
        <w:autoSpaceDE/>
        <w:autoSpaceDN/>
        <w:adjustRightInd/>
        <w:ind w:left="0" w:firstLine="0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 xml:space="preserve">Приложение № </w:t>
      </w:r>
      <w:r w:rsidR="001C4242" w:rsidRPr="002B39EB">
        <w:rPr>
          <w:b w:val="0"/>
          <w:color w:val="000000" w:themeColor="text1"/>
          <w:sz w:val="24"/>
          <w:szCs w:val="24"/>
        </w:rPr>
        <w:t>4</w:t>
      </w:r>
      <w:r w:rsidRPr="002B39EB">
        <w:rPr>
          <w:b w:val="0"/>
          <w:color w:val="000000" w:themeColor="text1"/>
          <w:sz w:val="24"/>
          <w:szCs w:val="24"/>
        </w:rPr>
        <w:t>.</w:t>
      </w:r>
      <w:r w:rsidR="005F3160" w:rsidRPr="002B39EB">
        <w:rPr>
          <w:b w:val="0"/>
          <w:color w:val="000000" w:themeColor="text1"/>
          <w:sz w:val="24"/>
          <w:szCs w:val="24"/>
        </w:rPr>
        <w:t xml:space="preserve"> Форма Ведомости выявленных недостатков.</w:t>
      </w:r>
    </w:p>
    <w:p w14:paraId="1AEFBC97" w14:textId="77777777" w:rsidR="002F739F" w:rsidRPr="002B39EB" w:rsidRDefault="003A7C33" w:rsidP="00B05EAC">
      <w:pPr>
        <w:pStyle w:val="af"/>
        <w:widowControl/>
        <w:numPr>
          <w:ilvl w:val="2"/>
          <w:numId w:val="11"/>
        </w:numPr>
        <w:autoSpaceDE/>
        <w:autoSpaceDN/>
        <w:adjustRightInd/>
        <w:ind w:left="0" w:firstLine="0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 xml:space="preserve">Приложение № </w:t>
      </w:r>
      <w:r w:rsidR="001C4242" w:rsidRPr="002B39EB">
        <w:rPr>
          <w:b w:val="0"/>
          <w:color w:val="000000" w:themeColor="text1"/>
          <w:sz w:val="24"/>
          <w:szCs w:val="24"/>
        </w:rPr>
        <w:t>5</w:t>
      </w:r>
      <w:r w:rsidRPr="002B39EB">
        <w:rPr>
          <w:b w:val="0"/>
          <w:color w:val="000000" w:themeColor="text1"/>
          <w:sz w:val="24"/>
          <w:szCs w:val="24"/>
        </w:rPr>
        <w:t xml:space="preserve">. </w:t>
      </w:r>
      <w:r w:rsidR="002F739F" w:rsidRPr="002B39EB">
        <w:rPr>
          <w:b w:val="0"/>
          <w:color w:val="000000" w:themeColor="text1"/>
          <w:sz w:val="24"/>
          <w:szCs w:val="24"/>
        </w:rPr>
        <w:t>Техническое задание на выполнение поиска площадки и комплекса кадастровых работ</w:t>
      </w:r>
      <w:r w:rsidRPr="002B39EB">
        <w:rPr>
          <w:b w:val="0"/>
          <w:color w:val="000000" w:themeColor="text1"/>
          <w:sz w:val="24"/>
          <w:szCs w:val="24"/>
        </w:rPr>
        <w:t>.</w:t>
      </w:r>
    </w:p>
    <w:p w14:paraId="0E92BB7F" w14:textId="77777777" w:rsidR="002F739F" w:rsidRPr="002B39EB" w:rsidRDefault="002F739F" w:rsidP="00B05EAC">
      <w:pPr>
        <w:pStyle w:val="af"/>
        <w:widowControl/>
        <w:numPr>
          <w:ilvl w:val="2"/>
          <w:numId w:val="11"/>
        </w:numPr>
        <w:autoSpaceDE/>
        <w:autoSpaceDN/>
        <w:adjustRightInd/>
        <w:ind w:left="0" w:firstLine="0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>Приложение № 6.</w:t>
      </w:r>
      <w:r w:rsidRPr="002B39EB">
        <w:rPr>
          <w:bCs w:val="0"/>
          <w:color w:val="000000" w:themeColor="text1"/>
          <w:sz w:val="24"/>
          <w:szCs w:val="24"/>
        </w:rPr>
        <w:t xml:space="preserve"> </w:t>
      </w:r>
      <w:r w:rsidRPr="002B39EB">
        <w:rPr>
          <w:b w:val="0"/>
          <w:color w:val="000000" w:themeColor="text1"/>
          <w:spacing w:val="-11"/>
          <w:sz w:val="24"/>
          <w:szCs w:val="24"/>
        </w:rPr>
        <w:t>Техническое задание на выполнение строительно-монтажных работ по строительству АМС и получению ордера на проведение земляных работ.</w:t>
      </w:r>
    </w:p>
    <w:p w14:paraId="6F1DF5D6" w14:textId="77777777" w:rsidR="002F739F" w:rsidRPr="002B39EB" w:rsidRDefault="002F739F" w:rsidP="00B05EAC">
      <w:pPr>
        <w:pStyle w:val="af"/>
        <w:widowControl/>
        <w:numPr>
          <w:ilvl w:val="2"/>
          <w:numId w:val="11"/>
        </w:numPr>
        <w:autoSpaceDE/>
        <w:autoSpaceDN/>
        <w:adjustRightInd/>
        <w:ind w:left="0" w:firstLine="0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pacing w:val="-11"/>
          <w:sz w:val="24"/>
          <w:szCs w:val="24"/>
        </w:rPr>
        <w:t>Приложение № 7.  Техническое задание на выполнение проектных и строительно-монтажных работ по устройству ВЭС.</w:t>
      </w:r>
    </w:p>
    <w:p w14:paraId="463E70A9" w14:textId="77777777" w:rsidR="002F739F" w:rsidRPr="002B39EB" w:rsidRDefault="002F739F" w:rsidP="00B05EAC">
      <w:pPr>
        <w:pStyle w:val="af"/>
        <w:widowControl/>
        <w:numPr>
          <w:ilvl w:val="2"/>
          <w:numId w:val="11"/>
        </w:numPr>
        <w:autoSpaceDE/>
        <w:autoSpaceDN/>
        <w:adjustRightInd/>
        <w:ind w:left="0" w:firstLine="0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pacing w:val="-11"/>
          <w:sz w:val="24"/>
          <w:szCs w:val="24"/>
        </w:rPr>
        <w:t>Приложение № 8. Состав исполнительной документации.</w:t>
      </w:r>
    </w:p>
    <w:p w14:paraId="48F7FB7B" w14:textId="446EF149" w:rsidR="002F739F" w:rsidRPr="002B39EB" w:rsidRDefault="002F739F" w:rsidP="00B05EAC">
      <w:pPr>
        <w:pStyle w:val="af"/>
        <w:widowControl/>
        <w:numPr>
          <w:ilvl w:val="2"/>
          <w:numId w:val="11"/>
        </w:numPr>
        <w:autoSpaceDE/>
        <w:autoSpaceDN/>
        <w:adjustRightInd/>
        <w:ind w:left="0" w:firstLine="0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pacing w:val="-11"/>
          <w:sz w:val="24"/>
          <w:szCs w:val="24"/>
        </w:rPr>
        <w:t>Приложение № 9. Требования к фотоотчету</w:t>
      </w:r>
    </w:p>
    <w:p w14:paraId="35DF47AB" w14:textId="77777777" w:rsidR="00A80F83" w:rsidRPr="002B39EB" w:rsidRDefault="00A80F83" w:rsidP="005F3160">
      <w:pPr>
        <w:pStyle w:val="af"/>
        <w:widowControl/>
        <w:autoSpaceDE/>
        <w:autoSpaceDN/>
        <w:adjustRightInd/>
        <w:ind w:left="0"/>
        <w:jc w:val="both"/>
        <w:rPr>
          <w:b w:val="0"/>
          <w:color w:val="000000" w:themeColor="text1"/>
          <w:sz w:val="24"/>
          <w:szCs w:val="24"/>
        </w:rPr>
      </w:pPr>
    </w:p>
    <w:p w14:paraId="51CD396C" w14:textId="5D2B381E" w:rsidR="005F3160" w:rsidRPr="002B39EB" w:rsidRDefault="0052742B" w:rsidP="00B05EAC">
      <w:pPr>
        <w:pStyle w:val="af"/>
        <w:widowControl/>
        <w:numPr>
          <w:ilvl w:val="0"/>
          <w:numId w:val="11"/>
        </w:numPr>
        <w:autoSpaceDE/>
        <w:autoSpaceDN/>
        <w:adjustRightInd/>
        <w:jc w:val="center"/>
        <w:rPr>
          <w:color w:val="000000" w:themeColor="text1"/>
          <w:sz w:val="24"/>
          <w:szCs w:val="24"/>
        </w:rPr>
      </w:pPr>
      <w:r w:rsidRPr="002B39EB">
        <w:rPr>
          <w:color w:val="000000" w:themeColor="text1"/>
          <w:sz w:val="24"/>
          <w:szCs w:val="24"/>
        </w:rPr>
        <w:t>Реквизиты и подписи Сторон</w:t>
      </w:r>
      <w:r w:rsidR="00706D66" w:rsidRPr="002B39EB">
        <w:rPr>
          <w:color w:val="000000" w:themeColor="text1"/>
          <w:sz w:val="24"/>
          <w:szCs w:val="24"/>
        </w:rPr>
        <w:t>:</w:t>
      </w:r>
    </w:p>
    <w:p w14:paraId="56BC1983" w14:textId="77777777" w:rsidR="00706D66" w:rsidRPr="002B39EB" w:rsidRDefault="00706D66" w:rsidP="001C42A2">
      <w:pPr>
        <w:pStyle w:val="af"/>
        <w:widowControl/>
        <w:autoSpaceDE/>
        <w:autoSpaceDN/>
        <w:adjustRightInd/>
        <w:ind w:left="0"/>
        <w:jc w:val="center"/>
        <w:rPr>
          <w:color w:val="000000" w:themeColor="text1"/>
          <w:sz w:val="24"/>
          <w:szCs w:val="24"/>
        </w:rPr>
      </w:pP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4840"/>
        <w:gridCol w:w="4794"/>
      </w:tblGrid>
      <w:tr w:rsidR="00877ABD" w:rsidRPr="002B39EB" w14:paraId="2FE9852E" w14:textId="77777777" w:rsidTr="006A7EC3">
        <w:tc>
          <w:tcPr>
            <w:tcW w:w="4840" w:type="dxa"/>
          </w:tcPr>
          <w:p w14:paraId="4920B6F4" w14:textId="77777777" w:rsidR="00955E0C" w:rsidRPr="002B39EB" w:rsidRDefault="00955E0C" w:rsidP="00F91DD5">
            <w:pPr>
              <w:pStyle w:val="af"/>
              <w:tabs>
                <w:tab w:val="left" w:pos="0"/>
              </w:tabs>
              <w:ind w:left="0"/>
              <w:jc w:val="center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ЗАКАЗЧИК</w:t>
            </w:r>
          </w:p>
        </w:tc>
        <w:tc>
          <w:tcPr>
            <w:tcW w:w="4794" w:type="dxa"/>
          </w:tcPr>
          <w:p w14:paraId="07179CDD" w14:textId="3C8DAF4A" w:rsidR="00955E0C" w:rsidRPr="002B39EB" w:rsidRDefault="00955E0C" w:rsidP="00F91DD5">
            <w:pPr>
              <w:pStyle w:val="af"/>
              <w:tabs>
                <w:tab w:val="left" w:pos="0"/>
              </w:tabs>
              <w:ind w:left="0"/>
              <w:jc w:val="center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ПОДРЯДЧИК</w:t>
            </w:r>
          </w:p>
        </w:tc>
      </w:tr>
      <w:tr w:rsidR="00877ABD" w:rsidRPr="002B39EB" w14:paraId="5A352FC3" w14:textId="77777777" w:rsidTr="006A7EC3">
        <w:tc>
          <w:tcPr>
            <w:tcW w:w="4840" w:type="dxa"/>
          </w:tcPr>
          <w:p w14:paraId="5F71242A" w14:textId="4DF088C5" w:rsidR="00955E0C" w:rsidRPr="002B39EB" w:rsidRDefault="00955E0C" w:rsidP="009B4327">
            <w:pPr>
              <w:rPr>
                <w:color w:val="000000" w:themeColor="text1"/>
                <w:spacing w:val="-11"/>
                <w:sz w:val="24"/>
                <w:szCs w:val="24"/>
              </w:rPr>
            </w:pPr>
          </w:p>
        </w:tc>
        <w:tc>
          <w:tcPr>
            <w:tcW w:w="4794" w:type="dxa"/>
          </w:tcPr>
          <w:p w14:paraId="4088C688" w14:textId="0A929C2A" w:rsidR="00D810E1" w:rsidRPr="002B39EB" w:rsidRDefault="00D810E1" w:rsidP="00AB58AD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</w:p>
        </w:tc>
      </w:tr>
      <w:tr w:rsidR="00877ABD" w:rsidRPr="002B39EB" w14:paraId="334C8379" w14:textId="77777777" w:rsidTr="006A7EC3">
        <w:tc>
          <w:tcPr>
            <w:tcW w:w="4840" w:type="dxa"/>
          </w:tcPr>
          <w:p w14:paraId="45763C4F" w14:textId="7B300B41" w:rsidR="00955E0C" w:rsidRPr="002B39EB" w:rsidRDefault="00955E0C" w:rsidP="00F91DD5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</w:p>
        </w:tc>
        <w:tc>
          <w:tcPr>
            <w:tcW w:w="4794" w:type="dxa"/>
          </w:tcPr>
          <w:p w14:paraId="63F46ED3" w14:textId="15766C93" w:rsidR="00955E0C" w:rsidRPr="002B39EB" w:rsidRDefault="00955E0C" w:rsidP="00F91DD5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</w:p>
        </w:tc>
      </w:tr>
      <w:tr w:rsidR="004F5330" w:rsidRPr="002B39EB" w14:paraId="00D79064" w14:textId="77777777" w:rsidTr="006A7EC3">
        <w:trPr>
          <w:trHeight w:val="1059"/>
        </w:trPr>
        <w:tc>
          <w:tcPr>
            <w:tcW w:w="4840" w:type="dxa"/>
          </w:tcPr>
          <w:p w14:paraId="6A411FE4" w14:textId="50FFFC08" w:rsidR="00503F18" w:rsidRPr="002B39EB" w:rsidRDefault="00503F18" w:rsidP="0090547B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</w:p>
          <w:p w14:paraId="287D6D9A" w14:textId="77777777" w:rsidR="004B0523" w:rsidRPr="002B39EB" w:rsidRDefault="004B0523" w:rsidP="0090547B">
            <w:pPr>
              <w:pStyle w:val="af"/>
              <w:tabs>
                <w:tab w:val="left" w:pos="0"/>
              </w:tabs>
              <w:ind w:left="0"/>
              <w:rPr>
                <w:b w:val="0"/>
                <w:bCs w:val="0"/>
                <w:color w:val="000000" w:themeColor="text1"/>
                <w:spacing w:val="-11"/>
                <w:sz w:val="24"/>
                <w:szCs w:val="24"/>
              </w:rPr>
            </w:pPr>
          </w:p>
          <w:p w14:paraId="0D702531" w14:textId="77777777" w:rsidR="0090547B" w:rsidRPr="002B39EB" w:rsidRDefault="0090547B" w:rsidP="0090547B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__________________ «_____________________»</w:t>
            </w:r>
          </w:p>
          <w:p w14:paraId="224F8CD6" w14:textId="77777777" w:rsidR="0090547B" w:rsidRPr="002B39EB" w:rsidRDefault="0090547B" w:rsidP="0090547B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</w:p>
          <w:p w14:paraId="60DAC4E2" w14:textId="24032494" w:rsidR="001B3CB6" w:rsidRPr="002B39EB" w:rsidRDefault="0090547B" w:rsidP="0090547B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_____________________________/</w:t>
            </w:r>
            <w:r w:rsidR="00E048AF" w:rsidRPr="002B39EB">
              <w:rPr>
                <w:color w:val="000000" w:themeColor="text1"/>
                <w:spacing w:val="-11"/>
                <w:sz w:val="24"/>
                <w:szCs w:val="24"/>
              </w:rPr>
              <w:t>Н.С. Бердин</w:t>
            </w: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/</w:t>
            </w:r>
          </w:p>
          <w:p w14:paraId="43BFF575" w14:textId="77777777" w:rsidR="0090547B" w:rsidRPr="002B39EB" w:rsidRDefault="0090547B" w:rsidP="0090547B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</w:p>
        </w:tc>
        <w:tc>
          <w:tcPr>
            <w:tcW w:w="4794" w:type="dxa"/>
          </w:tcPr>
          <w:p w14:paraId="00B73E56" w14:textId="77777777" w:rsidR="00435B4E" w:rsidRPr="002B39EB" w:rsidRDefault="00435B4E" w:rsidP="00435B4E">
            <w:pPr>
              <w:ind w:right="192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  <w:p w14:paraId="6887DCCA" w14:textId="77777777" w:rsidR="00435B4E" w:rsidRPr="002B39EB" w:rsidRDefault="00435B4E" w:rsidP="00435B4E">
            <w:pPr>
              <w:pStyle w:val="af"/>
              <w:tabs>
                <w:tab w:val="left" w:pos="0"/>
              </w:tabs>
              <w:ind w:left="0"/>
              <w:rPr>
                <w:b w:val="0"/>
                <w:color w:val="000000" w:themeColor="text1"/>
                <w:sz w:val="24"/>
                <w:szCs w:val="24"/>
              </w:rPr>
            </w:pPr>
          </w:p>
          <w:p w14:paraId="2B734236" w14:textId="736AF00B" w:rsidR="004F5330" w:rsidRPr="002B39EB" w:rsidRDefault="00AB58AD" w:rsidP="00435B4E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________________</w:t>
            </w:r>
            <w:r w:rsidR="004F5330" w:rsidRPr="002B39EB">
              <w:rPr>
                <w:color w:val="000000" w:themeColor="text1"/>
                <w:spacing w:val="-11"/>
                <w:sz w:val="24"/>
                <w:szCs w:val="24"/>
              </w:rPr>
              <w:t xml:space="preserve"> «</w:t>
            </w: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_____________________</w:t>
            </w:r>
            <w:r w:rsidR="004F5330" w:rsidRPr="002B39EB">
              <w:rPr>
                <w:color w:val="000000" w:themeColor="text1"/>
                <w:spacing w:val="-11"/>
                <w:sz w:val="24"/>
                <w:szCs w:val="24"/>
              </w:rPr>
              <w:t>»</w:t>
            </w:r>
          </w:p>
          <w:p w14:paraId="7FBFE90E" w14:textId="77777777" w:rsidR="001B3CB6" w:rsidRPr="002B39EB" w:rsidRDefault="001B3CB6" w:rsidP="009A6E9B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</w:p>
          <w:p w14:paraId="005CBD52" w14:textId="3C1ACAFC" w:rsidR="004F5330" w:rsidRPr="002B39EB" w:rsidRDefault="00435B4E" w:rsidP="00435B4E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_______________________</w:t>
            </w:r>
            <w:r w:rsidR="004F5330" w:rsidRPr="002B39EB">
              <w:rPr>
                <w:color w:val="000000" w:themeColor="text1"/>
                <w:spacing w:val="-11"/>
                <w:sz w:val="24"/>
                <w:szCs w:val="24"/>
              </w:rPr>
              <w:t>/</w:t>
            </w:r>
            <w:r w:rsidRPr="002B39EB">
              <w:rPr>
                <w:color w:val="000000" w:themeColor="text1"/>
                <w:sz w:val="24"/>
                <w:szCs w:val="24"/>
              </w:rPr>
              <w:t xml:space="preserve"> </w:t>
            </w:r>
            <w:r w:rsidR="00404D40" w:rsidRPr="002B39EB">
              <w:rPr>
                <w:color w:val="000000" w:themeColor="text1"/>
                <w:sz w:val="24"/>
                <w:szCs w:val="24"/>
              </w:rPr>
              <w:t>____________</w:t>
            </w:r>
            <w:r w:rsidR="004F5330" w:rsidRPr="002B39EB">
              <w:rPr>
                <w:color w:val="000000" w:themeColor="text1"/>
                <w:spacing w:val="-11"/>
                <w:sz w:val="24"/>
                <w:szCs w:val="24"/>
              </w:rPr>
              <w:t>/</w:t>
            </w:r>
          </w:p>
        </w:tc>
      </w:tr>
    </w:tbl>
    <w:p w14:paraId="68CAF623" w14:textId="77777777" w:rsidR="004F5330" w:rsidRPr="002B39EB" w:rsidRDefault="004F5330">
      <w:pPr>
        <w:widowControl/>
        <w:autoSpaceDE/>
        <w:autoSpaceDN/>
        <w:adjustRightInd/>
        <w:spacing w:after="200" w:line="276" w:lineRule="auto"/>
        <w:rPr>
          <w:b w:val="0"/>
          <w:color w:val="000000" w:themeColor="text1"/>
          <w:spacing w:val="-11"/>
          <w:sz w:val="24"/>
          <w:szCs w:val="24"/>
        </w:rPr>
      </w:pPr>
    </w:p>
    <w:p w14:paraId="4D519290" w14:textId="77777777" w:rsidR="004F5330" w:rsidRPr="002B39EB" w:rsidRDefault="004F5330">
      <w:pPr>
        <w:widowControl/>
        <w:autoSpaceDE/>
        <w:autoSpaceDN/>
        <w:adjustRightInd/>
        <w:spacing w:after="200" w:line="276" w:lineRule="auto"/>
        <w:rPr>
          <w:b w:val="0"/>
          <w:color w:val="000000" w:themeColor="text1"/>
          <w:spacing w:val="-11"/>
          <w:sz w:val="24"/>
          <w:szCs w:val="24"/>
        </w:rPr>
      </w:pPr>
    </w:p>
    <w:p w14:paraId="4D708869" w14:textId="77777777" w:rsidR="006200AC" w:rsidRPr="002B39EB" w:rsidRDefault="006200AC">
      <w:pPr>
        <w:widowControl/>
        <w:autoSpaceDE/>
        <w:autoSpaceDN/>
        <w:adjustRightInd/>
        <w:spacing w:after="200" w:line="276" w:lineRule="auto"/>
        <w:rPr>
          <w:b w:val="0"/>
          <w:color w:val="000000" w:themeColor="text1"/>
          <w:spacing w:val="-11"/>
          <w:sz w:val="24"/>
          <w:szCs w:val="24"/>
        </w:rPr>
      </w:pPr>
      <w:r w:rsidRPr="002B39EB">
        <w:rPr>
          <w:b w:val="0"/>
          <w:color w:val="000000" w:themeColor="text1"/>
          <w:spacing w:val="-11"/>
          <w:sz w:val="24"/>
          <w:szCs w:val="24"/>
        </w:rPr>
        <w:br w:type="page"/>
      </w:r>
    </w:p>
    <w:p w14:paraId="42E10D4D" w14:textId="77777777" w:rsidR="00A01C32" w:rsidRPr="002B39EB" w:rsidRDefault="00A01C32" w:rsidP="00A01C32">
      <w:pPr>
        <w:widowControl/>
        <w:tabs>
          <w:tab w:val="left" w:pos="709"/>
        </w:tabs>
        <w:autoSpaceDE/>
        <w:autoSpaceDN/>
        <w:adjustRightInd/>
        <w:jc w:val="right"/>
        <w:rPr>
          <w:b w:val="0"/>
          <w:color w:val="000000" w:themeColor="text1"/>
          <w:spacing w:val="-11"/>
          <w:sz w:val="24"/>
          <w:szCs w:val="24"/>
        </w:rPr>
      </w:pPr>
      <w:r w:rsidRPr="002B39EB">
        <w:rPr>
          <w:b w:val="0"/>
          <w:color w:val="000000" w:themeColor="text1"/>
          <w:spacing w:val="-11"/>
          <w:sz w:val="24"/>
          <w:szCs w:val="24"/>
        </w:rPr>
        <w:lastRenderedPageBreak/>
        <w:t>ПРИЛОЖЕНИЕ № 1</w:t>
      </w:r>
    </w:p>
    <w:p w14:paraId="4EC819BD" w14:textId="77777777" w:rsidR="00A01C32" w:rsidRPr="002B39EB" w:rsidRDefault="00A01C32" w:rsidP="00A01C32">
      <w:pPr>
        <w:shd w:val="clear" w:color="auto" w:fill="FFFFFF"/>
        <w:tabs>
          <w:tab w:val="left" w:pos="0"/>
        </w:tabs>
        <w:jc w:val="right"/>
        <w:rPr>
          <w:b w:val="0"/>
          <w:color w:val="000000" w:themeColor="text1"/>
          <w:spacing w:val="-11"/>
          <w:sz w:val="24"/>
          <w:szCs w:val="24"/>
        </w:rPr>
      </w:pPr>
      <w:r w:rsidRPr="002B39EB">
        <w:rPr>
          <w:b w:val="0"/>
          <w:color w:val="000000" w:themeColor="text1"/>
          <w:spacing w:val="-11"/>
          <w:sz w:val="24"/>
          <w:szCs w:val="24"/>
        </w:rPr>
        <w:t>к Рамочному договору №</w:t>
      </w:r>
      <w:sdt>
        <w:sdtPr>
          <w:rPr>
            <w:b w:val="0"/>
            <w:color w:val="000000" w:themeColor="text1"/>
            <w:spacing w:val="-11"/>
            <w:sz w:val="24"/>
            <w:szCs w:val="24"/>
          </w:rPr>
          <w:id w:val="-320046209"/>
          <w:placeholder>
            <w:docPart w:val="B9DF51779EE349E4907A8B50C0C37E0C"/>
          </w:placeholder>
        </w:sdtPr>
        <w:sdtContent>
          <w:r w:rsidRPr="002B39EB">
            <w:rPr>
              <w:b w:val="0"/>
              <w:color w:val="000000" w:themeColor="text1"/>
              <w:spacing w:val="-11"/>
              <w:sz w:val="24"/>
              <w:szCs w:val="24"/>
            </w:rPr>
            <w:t>__________</w:t>
          </w:r>
        </w:sdtContent>
      </w:sdt>
    </w:p>
    <w:p w14:paraId="6D904E89" w14:textId="77777777" w:rsidR="00A01C32" w:rsidRPr="002B39EB" w:rsidRDefault="00A01C32" w:rsidP="00A01C32">
      <w:pPr>
        <w:shd w:val="clear" w:color="auto" w:fill="FFFFFF"/>
        <w:tabs>
          <w:tab w:val="left" w:pos="0"/>
        </w:tabs>
        <w:jc w:val="right"/>
        <w:rPr>
          <w:b w:val="0"/>
          <w:color w:val="000000" w:themeColor="text1"/>
          <w:spacing w:val="-11"/>
          <w:sz w:val="24"/>
          <w:szCs w:val="24"/>
        </w:rPr>
      </w:pPr>
      <w:r w:rsidRPr="002B39EB">
        <w:rPr>
          <w:b w:val="0"/>
          <w:color w:val="000000" w:themeColor="text1"/>
          <w:spacing w:val="-11"/>
          <w:sz w:val="24"/>
          <w:szCs w:val="24"/>
        </w:rPr>
        <w:t>от «</w:t>
      </w:r>
      <w:sdt>
        <w:sdtPr>
          <w:rPr>
            <w:b w:val="0"/>
            <w:color w:val="000000" w:themeColor="text1"/>
            <w:spacing w:val="-11"/>
            <w:sz w:val="24"/>
            <w:szCs w:val="24"/>
          </w:rPr>
          <w:id w:val="258881489"/>
          <w:placeholder>
            <w:docPart w:val="B9DF51779EE349E4907A8B50C0C37E0C"/>
          </w:placeholder>
        </w:sdtPr>
        <w:sdtContent>
          <w:r w:rsidRPr="002B39EB">
            <w:rPr>
              <w:b w:val="0"/>
              <w:color w:val="000000" w:themeColor="text1"/>
              <w:spacing w:val="-11"/>
              <w:sz w:val="24"/>
              <w:szCs w:val="24"/>
            </w:rPr>
            <w:t>___</w:t>
          </w:r>
        </w:sdtContent>
      </w:sdt>
      <w:sdt>
        <w:sdtPr>
          <w:rPr>
            <w:b w:val="0"/>
            <w:color w:val="000000" w:themeColor="text1"/>
            <w:spacing w:val="-11"/>
            <w:sz w:val="24"/>
            <w:szCs w:val="24"/>
          </w:rPr>
          <w:id w:val="-1617287326"/>
          <w:placeholder>
            <w:docPart w:val="B9DF51779EE349E4907A8B50C0C37E0C"/>
          </w:placeholder>
        </w:sdtPr>
        <w:sdtContent>
          <w:r w:rsidRPr="002B39EB">
            <w:rPr>
              <w:b w:val="0"/>
              <w:color w:val="000000" w:themeColor="text1"/>
              <w:spacing w:val="-11"/>
              <w:sz w:val="24"/>
              <w:szCs w:val="24"/>
            </w:rPr>
            <w:t xml:space="preserve">» __________ </w:t>
          </w:r>
        </w:sdtContent>
      </w:sdt>
      <w:r w:rsidRPr="002B39EB">
        <w:rPr>
          <w:b w:val="0"/>
          <w:color w:val="000000" w:themeColor="text1"/>
          <w:spacing w:val="-11"/>
          <w:sz w:val="24"/>
          <w:szCs w:val="24"/>
        </w:rPr>
        <w:t>20_</w:t>
      </w:r>
      <w:sdt>
        <w:sdtPr>
          <w:rPr>
            <w:b w:val="0"/>
            <w:color w:val="000000" w:themeColor="text1"/>
            <w:spacing w:val="-11"/>
            <w:sz w:val="24"/>
            <w:szCs w:val="24"/>
          </w:rPr>
          <w:id w:val="849839357"/>
          <w:placeholder>
            <w:docPart w:val="B9DF51779EE349E4907A8B50C0C37E0C"/>
          </w:placeholder>
        </w:sdtPr>
        <w:sdtContent>
          <w:r w:rsidRPr="002B39EB">
            <w:rPr>
              <w:b w:val="0"/>
              <w:color w:val="000000" w:themeColor="text1"/>
              <w:spacing w:val="-11"/>
              <w:sz w:val="24"/>
              <w:szCs w:val="24"/>
            </w:rPr>
            <w:t xml:space="preserve">_ </w:t>
          </w:r>
        </w:sdtContent>
      </w:sdt>
      <w:r w:rsidRPr="002B39EB">
        <w:rPr>
          <w:b w:val="0"/>
          <w:color w:val="000000" w:themeColor="text1"/>
          <w:spacing w:val="-11"/>
          <w:sz w:val="24"/>
          <w:szCs w:val="24"/>
        </w:rPr>
        <w:t>года</w:t>
      </w:r>
    </w:p>
    <w:p w14:paraId="5421C6AB" w14:textId="77777777" w:rsidR="00A01C32" w:rsidRPr="002B39EB" w:rsidRDefault="00A01C32" w:rsidP="00A01C32">
      <w:pPr>
        <w:shd w:val="clear" w:color="auto" w:fill="FFFFFF"/>
        <w:tabs>
          <w:tab w:val="left" w:pos="0"/>
        </w:tabs>
        <w:jc w:val="right"/>
        <w:rPr>
          <w:b w:val="0"/>
          <w:color w:val="000000" w:themeColor="text1"/>
          <w:spacing w:val="-11"/>
          <w:sz w:val="24"/>
          <w:szCs w:val="24"/>
        </w:rPr>
      </w:pPr>
    </w:p>
    <w:p w14:paraId="2ECF735A" w14:textId="77777777" w:rsidR="00A01C32" w:rsidRPr="002B39EB" w:rsidRDefault="00A01C32" w:rsidP="00A01C32">
      <w:pPr>
        <w:shd w:val="clear" w:color="auto" w:fill="FFFFFF"/>
        <w:tabs>
          <w:tab w:val="left" w:pos="0"/>
        </w:tabs>
        <w:jc w:val="center"/>
        <w:rPr>
          <w:bCs w:val="0"/>
          <w:color w:val="000000" w:themeColor="text1"/>
          <w:spacing w:val="-11"/>
          <w:sz w:val="24"/>
          <w:szCs w:val="24"/>
        </w:rPr>
      </w:pPr>
      <w:r w:rsidRPr="002B39EB">
        <w:rPr>
          <w:bCs w:val="0"/>
          <w:color w:val="000000" w:themeColor="text1"/>
          <w:sz w:val="24"/>
          <w:szCs w:val="24"/>
        </w:rPr>
        <w:t>Общий перечень Работ</w:t>
      </w:r>
    </w:p>
    <w:p w14:paraId="67890661" w14:textId="77777777" w:rsidR="00A01C32" w:rsidRPr="002B39EB" w:rsidRDefault="00A01C32" w:rsidP="00A01C32">
      <w:pPr>
        <w:shd w:val="clear" w:color="auto" w:fill="FFFFFF"/>
        <w:tabs>
          <w:tab w:val="left" w:pos="0"/>
        </w:tabs>
        <w:rPr>
          <w:b w:val="0"/>
          <w:color w:val="000000" w:themeColor="text1"/>
          <w:spacing w:val="-11"/>
          <w:sz w:val="24"/>
          <w:szCs w:val="24"/>
        </w:rPr>
      </w:pPr>
    </w:p>
    <w:tbl>
      <w:tblPr>
        <w:tblW w:w="8740" w:type="dxa"/>
        <w:tblLook w:val="04A0" w:firstRow="1" w:lastRow="0" w:firstColumn="1" w:lastColumn="0" w:noHBand="0" w:noVBand="1"/>
      </w:tblPr>
      <w:tblGrid>
        <w:gridCol w:w="820"/>
        <w:gridCol w:w="6500"/>
        <w:gridCol w:w="1420"/>
      </w:tblGrid>
      <w:tr w:rsidR="00250F90" w:rsidRPr="00250F90" w14:paraId="155A1739" w14:textId="77777777" w:rsidTr="00250F90">
        <w:trPr>
          <w:trHeight w:val="4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8A26AC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№ п.п. 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AFA64A8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color w:val="000000"/>
                <w:sz w:val="18"/>
                <w:szCs w:val="18"/>
              </w:rPr>
              <w:t>Наименование  работ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2F46882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color w:val="000000"/>
                <w:sz w:val="18"/>
                <w:szCs w:val="18"/>
              </w:rPr>
              <w:t>Единица измерения</w:t>
            </w:r>
          </w:p>
        </w:tc>
      </w:tr>
      <w:tr w:rsidR="00250F90" w:rsidRPr="00250F90" w14:paraId="0E3641CC" w14:textId="77777777" w:rsidTr="00250F90">
        <w:trPr>
          <w:trHeight w:val="2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39B0F0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45A8C1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Оформление разрешений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767A51D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250F90" w:rsidRPr="00250F90" w14:paraId="21D85FE3" w14:textId="77777777" w:rsidTr="00250F90">
        <w:trPr>
          <w:trHeight w:val="20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F70A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22DC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Получение ордера на земляные работы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1ECC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полный комплект за одну позицию</w:t>
            </w:r>
          </w:p>
        </w:tc>
      </w:tr>
      <w:tr w:rsidR="00250F90" w:rsidRPr="00250F90" w14:paraId="1BA475B8" w14:textId="77777777" w:rsidTr="00250F90">
        <w:trPr>
          <w:trHeight w:val="9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50E6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3B55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 xml:space="preserve">Подготовить технический план сооружения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F30F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полный комплект за одну позицию</w:t>
            </w:r>
          </w:p>
        </w:tc>
      </w:tr>
      <w:tr w:rsidR="00250F90" w:rsidRPr="00250F90" w14:paraId="5A354CA5" w14:textId="77777777" w:rsidTr="00250F90">
        <w:trPr>
          <w:trHeight w:val="3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F44E392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DB15B4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 xml:space="preserve">Проведение инженерных изысканий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FDC8709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250F90" w:rsidRPr="00250F90" w14:paraId="292C7D4B" w14:textId="77777777" w:rsidTr="00250F90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30C1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3BA5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Проведение геологических изысканий, оформление результатов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197C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1 скважину</w:t>
            </w:r>
          </w:p>
        </w:tc>
      </w:tr>
      <w:tr w:rsidR="00250F90" w:rsidRPr="00250F90" w14:paraId="1552478E" w14:textId="77777777" w:rsidTr="00250F90">
        <w:trPr>
          <w:trHeight w:val="59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CF7885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44F4AB9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Монтаж высотной металлической антенной опоры. Поставка Заказчика.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F29531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250F90" w:rsidRPr="00250F90" w14:paraId="594D3FFA" w14:textId="77777777" w:rsidTr="00250F9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C265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4BD1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СТ.ОДН 32-IA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9ACA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комплект</w:t>
            </w:r>
          </w:p>
        </w:tc>
      </w:tr>
      <w:tr w:rsidR="00250F90" w:rsidRPr="00250F90" w14:paraId="512693B0" w14:textId="77777777" w:rsidTr="00250F9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38C2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2346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СТ.ОДН 39-IA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0222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комплект</w:t>
            </w:r>
          </w:p>
        </w:tc>
      </w:tr>
      <w:tr w:rsidR="00250F90" w:rsidRPr="00250F90" w14:paraId="2F5B800B" w14:textId="77777777" w:rsidTr="00250F9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AFC3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AA1A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СТ.АО 30-IA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6E41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комплект</w:t>
            </w:r>
          </w:p>
        </w:tc>
      </w:tr>
      <w:tr w:rsidR="00250F90" w:rsidRPr="00250F90" w14:paraId="4605DF5A" w14:textId="77777777" w:rsidTr="00250F9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E3F6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3.4.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3686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СТ.АМС-48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8A93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комплект</w:t>
            </w:r>
          </w:p>
        </w:tc>
      </w:tr>
      <w:tr w:rsidR="00250F90" w:rsidRPr="00250F90" w14:paraId="64C8E8FF" w14:textId="77777777" w:rsidTr="00250F9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5124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D3EF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CT.АО 40-IA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22FB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комплект</w:t>
            </w:r>
          </w:p>
        </w:tc>
      </w:tr>
      <w:tr w:rsidR="00250F90" w:rsidRPr="00250F90" w14:paraId="312D94AD" w14:textId="77777777" w:rsidTr="00250F9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7B79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3.6.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7599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CT.ОДН 29-IIB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419A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комплект</w:t>
            </w:r>
          </w:p>
        </w:tc>
      </w:tr>
      <w:tr w:rsidR="00250F90" w:rsidRPr="00250F90" w14:paraId="19E88881" w14:textId="77777777" w:rsidTr="00250F9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819F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3.7.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8341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СТ.ОДН 32-IIIA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544A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комплект</w:t>
            </w:r>
          </w:p>
        </w:tc>
      </w:tr>
      <w:tr w:rsidR="00250F90" w:rsidRPr="00250F90" w14:paraId="6F902225" w14:textId="77777777" w:rsidTr="00250F9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8CBE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3.8.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FA43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СТ.ОДН 40-IIA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C0BF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комплект</w:t>
            </w:r>
          </w:p>
        </w:tc>
      </w:tr>
      <w:tr w:rsidR="00250F90" w:rsidRPr="00250F90" w14:paraId="5363132E" w14:textId="77777777" w:rsidTr="00250F9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DF94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3.9.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E73E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СТ.АО 32-IIA-2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EB06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комплект</w:t>
            </w:r>
          </w:p>
        </w:tc>
      </w:tr>
      <w:tr w:rsidR="00250F90" w:rsidRPr="00250F90" w14:paraId="5996B87A" w14:textId="77777777" w:rsidTr="00250F9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A8ED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lastRenderedPageBreak/>
              <w:t>3.10.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3E14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СТ.АО 32-IIIA-2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3EAA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комплект</w:t>
            </w:r>
          </w:p>
        </w:tc>
      </w:tr>
      <w:tr w:rsidR="00250F90" w:rsidRPr="00250F90" w14:paraId="5BF4AAA9" w14:textId="77777777" w:rsidTr="00250F9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0D6B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3.11.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8754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СТ.ОДН 40-IIIA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89F7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комплект</w:t>
            </w:r>
          </w:p>
        </w:tc>
      </w:tr>
      <w:tr w:rsidR="00250F90" w:rsidRPr="00250F90" w14:paraId="3790A1BF" w14:textId="77777777" w:rsidTr="00250F9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FEBE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3.12.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A7B3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СТ.АО 40-IIIA-2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4E59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комплект</w:t>
            </w:r>
          </w:p>
        </w:tc>
      </w:tr>
      <w:tr w:rsidR="00250F90" w:rsidRPr="00250F90" w14:paraId="294F749D" w14:textId="77777777" w:rsidTr="00250F9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E824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3.13.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790F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СТ.ОДН 32-IVA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EEF8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комплект</w:t>
            </w:r>
          </w:p>
        </w:tc>
      </w:tr>
      <w:tr w:rsidR="00250F90" w:rsidRPr="00250F90" w14:paraId="1B0A48A0" w14:textId="77777777" w:rsidTr="00250F9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80AD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3.14.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5E4B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СТ.АО 32-IVA-2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16E0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комплект</w:t>
            </w:r>
          </w:p>
        </w:tc>
      </w:tr>
      <w:tr w:rsidR="00250F90" w:rsidRPr="00250F90" w14:paraId="489CEE5B" w14:textId="77777777" w:rsidTr="00250F9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D867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3.15.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E3C2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СТ.ОДН 33-VI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8722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комплект</w:t>
            </w:r>
          </w:p>
        </w:tc>
      </w:tr>
      <w:tr w:rsidR="00250F90" w:rsidRPr="00250F90" w14:paraId="489727A4" w14:textId="77777777" w:rsidTr="00250F9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EC14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3.16.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9EFF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СТ.АО 32-VA-2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6D69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комплект</w:t>
            </w:r>
          </w:p>
        </w:tc>
      </w:tr>
      <w:tr w:rsidR="00250F90" w:rsidRPr="00250F90" w14:paraId="2B969C46" w14:textId="77777777" w:rsidTr="00250F9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97E4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3.17.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F373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СТ.АО 33-VI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52A7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комплект</w:t>
            </w:r>
          </w:p>
        </w:tc>
      </w:tr>
      <w:tr w:rsidR="00250F90" w:rsidRPr="00250F90" w14:paraId="2ACFF8B9" w14:textId="77777777" w:rsidTr="00250F9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E778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3.18.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CFB8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СТ.ОДН 32-IIA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999E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комплект</w:t>
            </w:r>
          </w:p>
        </w:tc>
      </w:tr>
      <w:tr w:rsidR="00250F90" w:rsidRPr="00250F90" w14:paraId="67E92298" w14:textId="77777777" w:rsidTr="00250F90">
        <w:trPr>
          <w:trHeight w:val="5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859F23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C36B198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 xml:space="preserve">Изготовление фундаментов для высотной антенной опоры на земле (с оформлением комплектов исполнительной документации, вынос осей в натуру, изготовление и устройство очага молниезащиты и защитного заземления высотной антенной опоры).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47F0AE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250F90" w:rsidRPr="00250F90" w14:paraId="0AF6627E" w14:textId="77777777" w:rsidTr="00250F9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03D2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90FD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СТ.ОДН 32-IA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23EE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комплект</w:t>
            </w:r>
          </w:p>
        </w:tc>
      </w:tr>
      <w:tr w:rsidR="00250F90" w:rsidRPr="00250F90" w14:paraId="7E8751F3" w14:textId="77777777" w:rsidTr="00250F9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2729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09E4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СТ.ОДН 39-IA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39F0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комплект</w:t>
            </w:r>
          </w:p>
        </w:tc>
      </w:tr>
      <w:tr w:rsidR="00250F90" w:rsidRPr="00250F90" w14:paraId="263EF704" w14:textId="77777777" w:rsidTr="00250F9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C619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4.3.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84F8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СТ.АО 30-IA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20C6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комплект</w:t>
            </w:r>
          </w:p>
        </w:tc>
      </w:tr>
      <w:tr w:rsidR="00250F90" w:rsidRPr="00250F90" w14:paraId="2D277147" w14:textId="77777777" w:rsidTr="00250F9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18F0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4.4.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89C7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СТ.АМС-48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61EC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комплект</w:t>
            </w:r>
          </w:p>
        </w:tc>
      </w:tr>
      <w:tr w:rsidR="00250F90" w:rsidRPr="00250F90" w14:paraId="5DAC9B79" w14:textId="77777777" w:rsidTr="00250F9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82C3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4.5.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681A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CT.АО 40-IA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918C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комплект</w:t>
            </w:r>
          </w:p>
        </w:tc>
      </w:tr>
      <w:tr w:rsidR="00250F90" w:rsidRPr="00250F90" w14:paraId="45A6EDF9" w14:textId="77777777" w:rsidTr="00250F9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5549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4.6.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B3AD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CT.ОДН 29-IIB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CBBE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комплект</w:t>
            </w:r>
          </w:p>
        </w:tc>
      </w:tr>
      <w:tr w:rsidR="00250F90" w:rsidRPr="00250F90" w14:paraId="3116D560" w14:textId="77777777" w:rsidTr="00250F9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3AE8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4.7.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9AC4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СТ.ОДН 32-IIIA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2BCB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комплект</w:t>
            </w:r>
          </w:p>
        </w:tc>
      </w:tr>
      <w:tr w:rsidR="00250F90" w:rsidRPr="00250F90" w14:paraId="16327F41" w14:textId="77777777" w:rsidTr="00250F9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9A6B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4.8.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CCD8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СТ.ОДН 40-IIA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495F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комплект</w:t>
            </w:r>
          </w:p>
        </w:tc>
      </w:tr>
      <w:tr w:rsidR="00250F90" w:rsidRPr="00250F90" w14:paraId="0809664F" w14:textId="77777777" w:rsidTr="00250F9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ADDE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4.9.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E9E8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СТ.АО 32-IIA-2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478B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комплект</w:t>
            </w:r>
          </w:p>
        </w:tc>
      </w:tr>
      <w:tr w:rsidR="00250F90" w:rsidRPr="00250F90" w14:paraId="520F2821" w14:textId="77777777" w:rsidTr="00250F9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8AC3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4.10.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3F2B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СТ.АО 32-IIIA-2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36DB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комплект</w:t>
            </w:r>
          </w:p>
        </w:tc>
      </w:tr>
      <w:tr w:rsidR="00250F90" w:rsidRPr="00250F90" w14:paraId="3621BD23" w14:textId="77777777" w:rsidTr="00250F9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5926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4.11.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D482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СТ.ОДН 40-IIIA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4090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комплект</w:t>
            </w:r>
          </w:p>
        </w:tc>
      </w:tr>
      <w:tr w:rsidR="00250F90" w:rsidRPr="00250F90" w14:paraId="1039BF8B" w14:textId="77777777" w:rsidTr="00250F9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C60D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4.12.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AE80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СТ.АО 40-IIIA-2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2CCF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комплект</w:t>
            </w:r>
          </w:p>
        </w:tc>
      </w:tr>
      <w:tr w:rsidR="00250F90" w:rsidRPr="00250F90" w14:paraId="7C5C6770" w14:textId="77777777" w:rsidTr="00250F9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EFC5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4.13.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1BDA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СТ.ОДН 32-IVA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5862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комплект</w:t>
            </w:r>
          </w:p>
        </w:tc>
      </w:tr>
      <w:tr w:rsidR="00250F90" w:rsidRPr="00250F90" w14:paraId="50D3CFAC" w14:textId="77777777" w:rsidTr="00250F9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2A98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4.14.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139D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СТ.АО 32-IVA-2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3465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комплект</w:t>
            </w:r>
          </w:p>
        </w:tc>
      </w:tr>
      <w:tr w:rsidR="00250F90" w:rsidRPr="00250F90" w14:paraId="1E480BC8" w14:textId="77777777" w:rsidTr="00250F9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D02D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4.15.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2E41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СТ.ОДН 33-VI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60A1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комплект</w:t>
            </w:r>
          </w:p>
        </w:tc>
      </w:tr>
      <w:tr w:rsidR="00250F90" w:rsidRPr="00250F90" w14:paraId="304CE918" w14:textId="77777777" w:rsidTr="00250F9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C4E8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4.16.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DC88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СТ.АО 32-VA-2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4EF5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комплект</w:t>
            </w:r>
          </w:p>
        </w:tc>
      </w:tr>
      <w:tr w:rsidR="00250F90" w:rsidRPr="00250F90" w14:paraId="4DD6EA1C" w14:textId="77777777" w:rsidTr="00250F9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FA44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4.17.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AD2F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СТ.АО 33-VI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E3E7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комплект</w:t>
            </w:r>
          </w:p>
        </w:tc>
      </w:tr>
      <w:tr w:rsidR="00250F90" w:rsidRPr="00250F90" w14:paraId="75292033" w14:textId="77777777" w:rsidTr="00250F9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222B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4.18.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97F9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СТ.ОДН 32-IIA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08D1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комплект</w:t>
            </w:r>
          </w:p>
        </w:tc>
      </w:tr>
      <w:tr w:rsidR="00250F90" w:rsidRPr="00250F90" w14:paraId="549CF4F7" w14:textId="77777777" w:rsidTr="00250F90">
        <w:trPr>
          <w:trHeight w:val="643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C54268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lastRenderedPageBreak/>
              <w:t>5.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916F9D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Изготовление (поставка), доставка и монтаж высотной опоры на земле (включая, но не ограничиваясь: оформление комплекта исполнительной документации.</w:t>
            </w: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br/>
              <w:t>- антикоррозионное покрытие металлоконструкций башни, мачты в процессе изготовления на заводе, включая лестницы, кабелегоны, трубостойки, площадки, опорные рамы, узлы крепления, наружние части проводников контура заземления методом горячего цинкования (путем окунания металлического изделия в ванну с расплавленным цинком), с учетом необходимых технологических доработок элементов металлоконструкций.</w:t>
            </w: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br/>
              <w:t xml:space="preserve">- грунтовка и окраска металлоконструкций специальными составами (по цинку) с учетом требований РЭГА РФ-94 по цветомаркировке. </w:t>
            </w: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br/>
              <w:t>- применение оцинкованных метизов в процессе монтажа.</w:t>
            </w: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br/>
              <w:t>- покрытие цинконаполненными составами выступающих частей анкерных болтов и подкраска монтажных задиров специальными составами в процессе монтажа башни, мачты.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73C016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250F90" w:rsidRPr="00250F90" w14:paraId="2CEE9522" w14:textId="77777777" w:rsidTr="00250F9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93EE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D007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СТ.ОДН 32-IA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69B9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комплект</w:t>
            </w:r>
          </w:p>
        </w:tc>
      </w:tr>
      <w:tr w:rsidR="00250F90" w:rsidRPr="00250F90" w14:paraId="71FD5A8A" w14:textId="77777777" w:rsidTr="00250F9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F24C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2940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СТ.ОДН 39-IA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3558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комплект</w:t>
            </w:r>
          </w:p>
        </w:tc>
      </w:tr>
      <w:tr w:rsidR="00250F90" w:rsidRPr="00250F90" w14:paraId="241B1047" w14:textId="77777777" w:rsidTr="00250F9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5DCA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5.3.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D963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СТ.АО 30-IA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7DFC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комплект</w:t>
            </w:r>
          </w:p>
        </w:tc>
      </w:tr>
      <w:tr w:rsidR="00250F90" w:rsidRPr="00250F90" w14:paraId="2E11B76F" w14:textId="77777777" w:rsidTr="00250F9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44A4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5.4.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210B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СТ.АМС-48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7831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комплект</w:t>
            </w:r>
          </w:p>
        </w:tc>
      </w:tr>
      <w:tr w:rsidR="00250F90" w:rsidRPr="00250F90" w14:paraId="00D43AAB" w14:textId="77777777" w:rsidTr="00250F9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E9AC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5.5.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6F36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CT.АО 40-IA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2AAE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комплект</w:t>
            </w:r>
          </w:p>
        </w:tc>
      </w:tr>
      <w:tr w:rsidR="00250F90" w:rsidRPr="00250F90" w14:paraId="51B725B8" w14:textId="77777777" w:rsidTr="00250F9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6359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5.6.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3423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CT.ОДН 29-IIB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E9C0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комплект</w:t>
            </w:r>
          </w:p>
        </w:tc>
      </w:tr>
      <w:tr w:rsidR="00250F90" w:rsidRPr="00250F90" w14:paraId="2D826F75" w14:textId="77777777" w:rsidTr="00250F9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DBCF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5.7.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8E7B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СТ.ОДН 32-IIIA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EF4E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комплект</w:t>
            </w:r>
          </w:p>
        </w:tc>
      </w:tr>
      <w:tr w:rsidR="00250F90" w:rsidRPr="00250F90" w14:paraId="03FED16B" w14:textId="77777777" w:rsidTr="00250F9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B989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5.8.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BB66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СТ.ОДН 40-IIA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10FF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комплект</w:t>
            </w:r>
          </w:p>
        </w:tc>
      </w:tr>
      <w:tr w:rsidR="00250F90" w:rsidRPr="00250F90" w14:paraId="77B18F34" w14:textId="77777777" w:rsidTr="00250F9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B3FC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5.9.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BAA3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СТ.АО 32-IIA-2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F53A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комплект</w:t>
            </w:r>
          </w:p>
        </w:tc>
      </w:tr>
      <w:tr w:rsidR="00250F90" w:rsidRPr="00250F90" w14:paraId="1166FED0" w14:textId="77777777" w:rsidTr="00250F9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B5A0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5.10.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9F27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СТ.АО 32-IIIA-2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87E4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комплект</w:t>
            </w:r>
          </w:p>
        </w:tc>
      </w:tr>
      <w:tr w:rsidR="00250F90" w:rsidRPr="00250F90" w14:paraId="4C489C47" w14:textId="77777777" w:rsidTr="00250F9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21E4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5.11.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07BD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СТ.ОДН 40-IIIA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A451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комплект</w:t>
            </w:r>
          </w:p>
        </w:tc>
      </w:tr>
      <w:tr w:rsidR="00250F90" w:rsidRPr="00250F90" w14:paraId="12E0EE75" w14:textId="77777777" w:rsidTr="00250F9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3C5E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5.12.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9D31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СТ.АО 40-IIIA-2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3FBC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комплект</w:t>
            </w:r>
          </w:p>
        </w:tc>
      </w:tr>
      <w:tr w:rsidR="00250F90" w:rsidRPr="00250F90" w14:paraId="5C3B7478" w14:textId="77777777" w:rsidTr="00250F9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CC34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5.13.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CE97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СТ.ОДН 32-IVA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5FAF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комплект</w:t>
            </w:r>
          </w:p>
        </w:tc>
      </w:tr>
      <w:tr w:rsidR="00250F90" w:rsidRPr="00250F90" w14:paraId="1E21A716" w14:textId="77777777" w:rsidTr="00250F9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0CC3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5.14.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87A1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СТ.АО 32-IVA-2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0FD1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комплект</w:t>
            </w:r>
          </w:p>
        </w:tc>
      </w:tr>
      <w:tr w:rsidR="00250F90" w:rsidRPr="00250F90" w14:paraId="3AE52AAC" w14:textId="77777777" w:rsidTr="00250F9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A886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5.15.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D2A0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СТ.ОДН 33-VI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3BF0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комплект</w:t>
            </w:r>
          </w:p>
        </w:tc>
      </w:tr>
      <w:tr w:rsidR="00250F90" w:rsidRPr="00250F90" w14:paraId="3D90A153" w14:textId="77777777" w:rsidTr="00250F9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E314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5.16.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1A87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СТ.АО 32-VA-2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A9F4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комплект</w:t>
            </w:r>
          </w:p>
        </w:tc>
      </w:tr>
      <w:tr w:rsidR="00250F90" w:rsidRPr="00250F90" w14:paraId="68E4D3C2" w14:textId="77777777" w:rsidTr="00250F9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C304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5.17.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76CC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СТ.АО 33-VI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642D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комплект</w:t>
            </w:r>
          </w:p>
        </w:tc>
      </w:tr>
      <w:tr w:rsidR="00250F90" w:rsidRPr="00250F90" w14:paraId="49DF2C1A" w14:textId="77777777" w:rsidTr="00250F90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A946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5.18.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AD35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СТ.ОДН 32-IIA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AEBB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комплект</w:t>
            </w:r>
          </w:p>
        </w:tc>
      </w:tr>
      <w:tr w:rsidR="00250F90" w:rsidRPr="00250F90" w14:paraId="177EC383" w14:textId="77777777" w:rsidTr="00250F90">
        <w:trPr>
          <w:trHeight w:val="10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B824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F6A1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 xml:space="preserve">Разработка проектной и рабочей документации на антенную опору типа "ж/б столб на земле" в соответствии с Общими техническими требованиями.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1EC9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комплект</w:t>
            </w:r>
          </w:p>
        </w:tc>
      </w:tr>
      <w:tr w:rsidR="00250F90" w:rsidRPr="00250F90" w14:paraId="50BFB2A0" w14:textId="77777777" w:rsidTr="00250F90">
        <w:trPr>
          <w:trHeight w:val="4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3ECB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lastRenderedPageBreak/>
              <w:t>7.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F984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Изготовление (поставка), доставка и монтаж высотной ж/б опоры СК-26 (тип 1.3.3) на земле, включая, но не ограничиваясь: работу спецтехники,  оформление комплекта исполнительной документации, выставление вертикальности и т.д.)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1BE3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250F90" w:rsidRPr="00250F90" w14:paraId="22E6E894" w14:textId="77777777" w:rsidTr="00250F90">
        <w:trPr>
          <w:trHeight w:val="48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53471D3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FF935B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Фундамент для высотной ж/б опоры СК-26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2C4CC86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250F90" w:rsidRPr="00250F90" w14:paraId="64B24E1F" w14:textId="77777777" w:rsidTr="00250F90">
        <w:trPr>
          <w:trHeight w:val="9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3C93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9FD5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Изготовление фундамента включая поставку ригелей 2шт, обсадная труба, хомут 2шт., доставка и работа техники на объекте, поставка и монтаж контура молниезащиты (Тип: обсадная труба с выпуском, ригели), исполнительная документация, фотоотчет скрытых работ.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6C59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комплект</w:t>
            </w:r>
          </w:p>
        </w:tc>
      </w:tr>
      <w:tr w:rsidR="00250F90" w:rsidRPr="00250F90" w14:paraId="7912F7B9" w14:textId="77777777" w:rsidTr="00250F90">
        <w:trPr>
          <w:trHeight w:val="6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F985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8.2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1943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Изготовление фундамента включая поставку ригелей 2шт, кольца, доставка и работа техники на объекте, щебень, поставка и монтаж контура молниезащиты (Тип: кольца, ригели), исполнительная документация, фотоотчет скрытых работ.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1727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комплект</w:t>
            </w:r>
          </w:p>
        </w:tc>
      </w:tr>
      <w:tr w:rsidR="00250F90" w:rsidRPr="00250F90" w14:paraId="767BA250" w14:textId="77777777" w:rsidTr="00250F90">
        <w:trPr>
          <w:trHeight w:val="6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7C20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C4A5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Изготовление фундамента включая бетон, обсадная труба, доставка и работа техники на объекте, поставка и монтаж контура молниезащиты (Тип: обсадная труба с выпуском, плита), исполнительная документация, фотоотчет скрытых работ.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D2CC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комплект</w:t>
            </w:r>
          </w:p>
        </w:tc>
      </w:tr>
      <w:tr w:rsidR="00250F90" w:rsidRPr="00250F90" w14:paraId="58CC420B" w14:textId="77777777" w:rsidTr="00250F90">
        <w:trPr>
          <w:trHeight w:val="6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DED6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7050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Изготовление фундамента включая бетон, обсадная труба, доставка и работа техники на объекте, поставка и монтаж контура молниезащиты, опалубка, арматура (Тип: плита с подкосами), исполнительная документация, фотоотчет скрытых работ.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8C39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комплект</w:t>
            </w:r>
          </w:p>
        </w:tc>
      </w:tr>
      <w:tr w:rsidR="00250F90" w:rsidRPr="00250F90" w14:paraId="491E2860" w14:textId="77777777" w:rsidTr="00250F90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89F2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DC9C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Изготовление и монтаж надостройки для опоры СК-26. В комплексе с трубостойками в соответствии с КМ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2264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1 метр высоты</w:t>
            </w:r>
          </w:p>
        </w:tc>
      </w:tr>
      <w:tr w:rsidR="00250F90" w:rsidRPr="00250F90" w14:paraId="68E3706E" w14:textId="77777777" w:rsidTr="00250F90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FFC0BF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2921903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Внешнее электроснабжение: Прокладка Воздушной/Кабельной линии электропередачи (включая Строительно-монтажные работы и пусконаладочные работы)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D62F5A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250F90" w:rsidRPr="00250F90" w14:paraId="65652ABE" w14:textId="77777777" w:rsidTr="00250F90">
        <w:trPr>
          <w:trHeight w:val="97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098B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10.1.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14AE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ВЛ-0,4 кВ (воздушная линия) Силовая кабельная трасса с использованием провода СИП-2 4х16 + 1х25 по существующим опорам (по стене здания)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225D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 xml:space="preserve"> за 1 пог. км трассы</w:t>
            </w:r>
          </w:p>
        </w:tc>
      </w:tr>
      <w:tr w:rsidR="00250F90" w:rsidRPr="00250F90" w14:paraId="52EBB060" w14:textId="77777777" w:rsidTr="00250F90">
        <w:trPr>
          <w:trHeight w:val="106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9682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lastRenderedPageBreak/>
              <w:t>10.2.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F11D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ВЛ-0,4 кВ (воздушная линия) Силовая кабельная трасса с использованием провода СИП-2 4х25 + 1х25 по существующим опорам (по стене здания)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B0FC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 xml:space="preserve"> за 1 пог. км трассы</w:t>
            </w:r>
          </w:p>
        </w:tc>
      </w:tr>
      <w:tr w:rsidR="00250F90" w:rsidRPr="00250F90" w14:paraId="5C671352" w14:textId="77777777" w:rsidTr="00250F90">
        <w:trPr>
          <w:trHeight w:val="73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4464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10.3.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9148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ВЛ-0,4 кВ (воздушная линия) Силовая кабельная трасса с использованием провода СИП-2 4х35 + 1х54,6 по существующим опорам (по стене здания)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7903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 xml:space="preserve"> за 1 пог. км трассы</w:t>
            </w:r>
          </w:p>
        </w:tc>
      </w:tr>
      <w:tr w:rsidR="00250F90" w:rsidRPr="00250F90" w14:paraId="061F7C5D" w14:textId="77777777" w:rsidTr="00250F90">
        <w:trPr>
          <w:trHeight w:val="8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2992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10.4.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BEC1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Силовая кабельная трасса с использованием провода СИП-2 4х50 + 1х54,6 по существующим опорам (по стене здания) на спец. трассе и спец. объекте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9734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 xml:space="preserve"> за 1 пог. км трассы</w:t>
            </w:r>
          </w:p>
        </w:tc>
      </w:tr>
      <w:tr w:rsidR="00250F90" w:rsidRPr="00250F90" w14:paraId="7F0A035F" w14:textId="77777777" w:rsidTr="00250F90">
        <w:trPr>
          <w:trHeight w:val="8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A06E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10.5.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489D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Силовая кабельная трасса с использованием провода СИП 1*70 по существующим опорам (по стене здания) на спец. трассе и спец. Объекте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B922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 xml:space="preserve"> за 1 пог. км трассы</w:t>
            </w:r>
          </w:p>
        </w:tc>
      </w:tr>
      <w:tr w:rsidR="00250F90" w:rsidRPr="00250F90" w14:paraId="23B0E253" w14:textId="77777777" w:rsidTr="00250F90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E30524A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D1C79C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Внешнее электроснабжение : Прокладка Воздушной/Кабельной линии электропередачи (ВЛ/КЛ)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E386A3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250F90" w:rsidRPr="00250F90" w14:paraId="7612AF07" w14:textId="77777777" w:rsidTr="00250F90">
        <w:trPr>
          <w:trHeight w:val="2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4C17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11.1.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E233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ВЛ-6 кВ (Воздушная линия) длиной до 50 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A22F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1 км ВЛ</w:t>
            </w:r>
          </w:p>
        </w:tc>
      </w:tr>
      <w:tr w:rsidR="00250F90" w:rsidRPr="00250F90" w14:paraId="320CCB4B" w14:textId="77777777" w:rsidTr="00250F90">
        <w:trPr>
          <w:trHeight w:val="2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8419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11.2.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83EF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ВЛ-6 кВ (Воздушная линия) длиной от 50 м включительно и до 100 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1AEC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1 км ВЛ</w:t>
            </w:r>
          </w:p>
        </w:tc>
      </w:tr>
      <w:tr w:rsidR="00250F90" w:rsidRPr="00250F90" w14:paraId="7F7F78C1" w14:textId="77777777" w:rsidTr="00250F90">
        <w:trPr>
          <w:trHeight w:val="2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C3E1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11.3.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5B17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ВЛ-6 кВ (Воздушная линия) длиной от 100 м включительно и до 400 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5EB8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1 км ВЛ</w:t>
            </w:r>
          </w:p>
        </w:tc>
      </w:tr>
      <w:tr w:rsidR="00250F90" w:rsidRPr="00250F90" w14:paraId="2B7C630C" w14:textId="77777777" w:rsidTr="00250F90">
        <w:trPr>
          <w:trHeight w:val="2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81FE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11.4.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CD1B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ВЛ-6 кВ (Воздушная линия) длиной от 400 м включительно и более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6ADD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1 км ВЛ</w:t>
            </w:r>
          </w:p>
        </w:tc>
      </w:tr>
      <w:tr w:rsidR="00250F90" w:rsidRPr="00250F90" w14:paraId="1093C52D" w14:textId="77777777" w:rsidTr="00250F90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9721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11.5.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A9AC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 xml:space="preserve">Поставка, установка и пусконаладка СТП (Столбовой трансформаторной подстанции) 25 кВа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1FC6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полный комплект</w:t>
            </w:r>
          </w:p>
        </w:tc>
      </w:tr>
      <w:tr w:rsidR="00250F90" w:rsidRPr="00250F90" w14:paraId="53BA18D1" w14:textId="77777777" w:rsidTr="00250F90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0573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11.6.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C5CC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 xml:space="preserve">Поставка, установка и пусконаладка КТП (Комплектная трансформаторная подстанция) 25 кВа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05B7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полный комплект</w:t>
            </w:r>
          </w:p>
        </w:tc>
      </w:tr>
      <w:tr w:rsidR="00250F90" w:rsidRPr="00250F90" w14:paraId="22742A06" w14:textId="77777777" w:rsidTr="00250F90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F3E0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11.7.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AC13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 xml:space="preserve">КЛ-0,4 кВ (кабельная трасса): Подземная силовая кабельная трасса, сечение каждого провода до 10 кв.мм включительно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0442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1 км длины трассы</w:t>
            </w:r>
          </w:p>
        </w:tc>
      </w:tr>
      <w:tr w:rsidR="00250F90" w:rsidRPr="00250F90" w14:paraId="0A8492F4" w14:textId="77777777" w:rsidTr="00250F90">
        <w:trPr>
          <w:trHeight w:val="5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FE0C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11.8.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F258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КЛ-0,4 кВ (кабельная линия): Подземная силовая кабельная трасса, сечение каждого провода более 10 кв.мм и до 25 кв.мм включительно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E798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1 км длины трассы</w:t>
            </w:r>
          </w:p>
        </w:tc>
      </w:tr>
      <w:tr w:rsidR="00250F90" w:rsidRPr="00250F90" w14:paraId="5E1215E4" w14:textId="77777777" w:rsidTr="00250F90">
        <w:trPr>
          <w:trHeight w:val="5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613A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11.9.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A597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КЛ-0,4 кВ (кабельная линия): Подземная силовая кабельная трасса, сечение каждого провода более 25 кв.мм и до 35 кв.мм включительно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828C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1 км длины трассы</w:t>
            </w:r>
          </w:p>
        </w:tc>
      </w:tr>
      <w:tr w:rsidR="00250F90" w:rsidRPr="00250F90" w14:paraId="287F2734" w14:textId="77777777" w:rsidTr="00250F90">
        <w:trPr>
          <w:trHeight w:val="5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AE5B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11.10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D3CA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Строительство кабельной линии методом ГНБ, включая материалы.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DA99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1 м длины трассы</w:t>
            </w:r>
          </w:p>
        </w:tc>
      </w:tr>
      <w:tr w:rsidR="00250F90" w:rsidRPr="00250F90" w14:paraId="22530ABC" w14:textId="77777777" w:rsidTr="00250F90">
        <w:trPr>
          <w:trHeight w:val="46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10FC70A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53999B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Общестроительные работы по ВЭС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338BA62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250F90" w:rsidRPr="00250F90" w14:paraId="0EBC91AB" w14:textId="77777777" w:rsidTr="00250F90">
        <w:trPr>
          <w:trHeight w:val="46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8C8F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12.1.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47FB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Переход ВЛ через дорогу, работа вдоль светофоров, эстакад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2F96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Комплекс</w:t>
            </w:r>
          </w:p>
        </w:tc>
      </w:tr>
      <w:tr w:rsidR="00250F90" w:rsidRPr="00250F90" w14:paraId="23D8F151" w14:textId="77777777" w:rsidTr="00250F90">
        <w:trPr>
          <w:trHeight w:val="46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107B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12.2.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23D7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Отключение линии/ТП (10/6/0,4)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AAF9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Комплекс</w:t>
            </w:r>
          </w:p>
        </w:tc>
      </w:tr>
      <w:tr w:rsidR="00250F90" w:rsidRPr="00250F90" w14:paraId="37182A78" w14:textId="77777777" w:rsidTr="00250F90">
        <w:trPr>
          <w:trHeight w:val="46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889E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12.3.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E738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Ввод в ТП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36AC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Комплекс</w:t>
            </w:r>
          </w:p>
        </w:tc>
      </w:tr>
      <w:tr w:rsidR="00250F90" w:rsidRPr="00250F90" w14:paraId="3B93A4C0" w14:textId="77777777" w:rsidTr="00250F90">
        <w:trPr>
          <w:trHeight w:val="46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0A19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12.4.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2603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 xml:space="preserve">Установка и подключение СТП 6(10)/0,4 кВ 16-25 кВа,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457D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шт.</w:t>
            </w:r>
          </w:p>
        </w:tc>
      </w:tr>
      <w:tr w:rsidR="00250F90" w:rsidRPr="00250F90" w14:paraId="0F31F592" w14:textId="77777777" w:rsidTr="00250F90">
        <w:trPr>
          <w:trHeight w:val="46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3983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12.5.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0F4F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Монтаж РЛНД, включая материалы и заземление.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36CC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шт.</w:t>
            </w:r>
          </w:p>
        </w:tc>
      </w:tr>
      <w:tr w:rsidR="00250F90" w:rsidRPr="00250F90" w14:paraId="1F2A5EB8" w14:textId="77777777" w:rsidTr="00250F90">
        <w:trPr>
          <w:trHeight w:val="46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A421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12.6.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4168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Установка и подключение пункта коммерческого учета (ПКУ) 6-10 кВ, включая материалы.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0E31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шт.</w:t>
            </w:r>
          </w:p>
        </w:tc>
      </w:tr>
      <w:tr w:rsidR="00250F90" w:rsidRPr="00250F90" w14:paraId="34AEE53D" w14:textId="77777777" w:rsidTr="00250F90">
        <w:trPr>
          <w:trHeight w:val="46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886B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12.7.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46F6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Согласование с балансодержателем опор совместного подвеса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4042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Комплекс</w:t>
            </w:r>
          </w:p>
        </w:tc>
      </w:tr>
      <w:tr w:rsidR="00250F90" w:rsidRPr="00250F90" w14:paraId="47DCAC4C" w14:textId="77777777" w:rsidTr="00250F90">
        <w:trPr>
          <w:trHeight w:val="46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3704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12.8.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76D6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Работы по благоустройству территоррии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B62C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м2</w:t>
            </w:r>
          </w:p>
        </w:tc>
      </w:tr>
      <w:tr w:rsidR="00250F90" w:rsidRPr="00250F90" w14:paraId="0BE62F0D" w14:textId="77777777" w:rsidTr="00250F90">
        <w:trPr>
          <w:trHeight w:val="46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B22D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12.9.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6EFF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Проработка временной схемы подключения.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EFD8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Комплекс</w:t>
            </w:r>
          </w:p>
        </w:tc>
      </w:tr>
      <w:tr w:rsidR="00250F90" w:rsidRPr="00250F90" w14:paraId="38C19E48" w14:textId="77777777" w:rsidTr="00250F90">
        <w:trPr>
          <w:trHeight w:val="46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C9AF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12.10.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0EBF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Установка повышающей траверсы/трубостойка для соблюдения габарита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9CDC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шт.</w:t>
            </w:r>
          </w:p>
        </w:tc>
      </w:tr>
      <w:tr w:rsidR="00250F90" w:rsidRPr="00250F90" w14:paraId="71BEDE3E" w14:textId="77777777" w:rsidTr="00250F90">
        <w:trPr>
          <w:trHeight w:val="2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6E1FB75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678A666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Щитовое оборудование и приборы учета электроэнергии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D946A4C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250F90" w:rsidRPr="00250F90" w14:paraId="450EAF8A" w14:textId="77777777" w:rsidTr="00250F90">
        <w:trPr>
          <w:trHeight w:val="139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DB72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lastRenderedPageBreak/>
              <w:t>13.1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860C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Поставка и монтаж и подключение ЩУ с установкой прибора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47D5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полный комплект</w:t>
            </w:r>
          </w:p>
        </w:tc>
      </w:tr>
      <w:tr w:rsidR="00250F90" w:rsidRPr="00250F90" w14:paraId="162A8CDD" w14:textId="77777777" w:rsidTr="00250F90">
        <w:trPr>
          <w:trHeight w:val="79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1008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E704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Поставка и монтаж и подключение ЩУ с установкой прибора учета (без обогрева)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2B57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полный комплект</w:t>
            </w:r>
          </w:p>
        </w:tc>
      </w:tr>
      <w:tr w:rsidR="00250F90" w:rsidRPr="00250F90" w14:paraId="24199C10" w14:textId="77777777" w:rsidTr="00250F90">
        <w:trPr>
          <w:trHeight w:val="81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AF1B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lastRenderedPageBreak/>
              <w:t>13.3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A130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Поставка и монтаж и подключение ЩУ с установкой прибора учета (с обогревом)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6403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полный комплект</w:t>
            </w:r>
          </w:p>
        </w:tc>
      </w:tr>
      <w:tr w:rsidR="00250F90" w:rsidRPr="00250F90" w14:paraId="1EE9C405" w14:textId="77777777" w:rsidTr="00250F90">
        <w:trPr>
          <w:trHeight w:val="9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C48B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BAD9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Монтаж и подключение ЩУ с установкой прибора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F313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полный комплект</w:t>
            </w:r>
          </w:p>
        </w:tc>
      </w:tr>
      <w:tr w:rsidR="00250F90" w:rsidRPr="00250F90" w14:paraId="5719713E" w14:textId="77777777" w:rsidTr="00250F90">
        <w:trPr>
          <w:trHeight w:val="2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11BC6D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765574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Проектные работы по устройству ВЭС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B8EAEE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250F90" w:rsidRPr="00250F90" w14:paraId="62C787DF" w14:textId="77777777" w:rsidTr="00250F90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4DFD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9D0E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Обследование точки присоединения и подготовка схемы присоединения ЭУ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FA21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полный комплект</w:t>
            </w:r>
          </w:p>
        </w:tc>
      </w:tr>
      <w:tr w:rsidR="00250F90" w:rsidRPr="00250F90" w14:paraId="0435F5BD" w14:textId="77777777" w:rsidTr="00250F90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6595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CA5C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Проект: ЭМ - "Электроснабжение. Внешние сети. Внутренние сети."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2554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полный комплект</w:t>
            </w:r>
          </w:p>
        </w:tc>
      </w:tr>
      <w:tr w:rsidR="00250F90" w:rsidRPr="00250F90" w14:paraId="2D0E0B90" w14:textId="77777777" w:rsidTr="00250F90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0EA1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0E75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Разработка однолинейной схемы, расчет потерь, ситуационный план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5B6B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полный комплект</w:t>
            </w:r>
          </w:p>
        </w:tc>
      </w:tr>
      <w:tr w:rsidR="00250F90" w:rsidRPr="00250F90" w14:paraId="0EB54386" w14:textId="77777777" w:rsidTr="00250F90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6690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14.4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4E39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Согласование проекта с сетевой организацией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A51F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полный комплект</w:t>
            </w:r>
          </w:p>
        </w:tc>
      </w:tr>
      <w:tr w:rsidR="00250F90" w:rsidRPr="00250F90" w14:paraId="3AFAB95F" w14:textId="77777777" w:rsidTr="00250F90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1411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A658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Организация приемки узла учета гарантирующим поставщиком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5376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полный комплект</w:t>
            </w:r>
          </w:p>
        </w:tc>
      </w:tr>
      <w:tr w:rsidR="00250F90" w:rsidRPr="00250F90" w14:paraId="43DC1B25" w14:textId="77777777" w:rsidTr="00250F90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53BE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7EE1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Проведение электроизмерений и испытаний электроустановки с выпуском отчета и исполнительной документации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7C4B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полный комплект</w:t>
            </w:r>
          </w:p>
        </w:tc>
      </w:tr>
      <w:tr w:rsidR="00250F90" w:rsidRPr="00250F90" w14:paraId="5854806A" w14:textId="77777777" w:rsidTr="00250F90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225F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14.7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7EBD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Получение акта осмотра электроустановки и проверка выполнения ТУ, допуск в эксплуатацию УУ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E59D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полный комплект</w:t>
            </w:r>
          </w:p>
        </w:tc>
      </w:tr>
      <w:tr w:rsidR="00250F90" w:rsidRPr="00250F90" w14:paraId="67AC81AB" w14:textId="77777777" w:rsidTr="00250F90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4E2E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1539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Получение Акта разграничения балансовой принадлежности и Акта эксплуатационной ответственности, АТП.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15BB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полный комплект</w:t>
            </w:r>
          </w:p>
        </w:tc>
      </w:tr>
      <w:tr w:rsidR="00250F90" w:rsidRPr="00250F90" w14:paraId="074332C7" w14:textId="77777777" w:rsidTr="00250F90">
        <w:trPr>
          <w:trHeight w:val="2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F77C0C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5ECD06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Транспортные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3EC31E7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250F90" w:rsidRPr="00250F90" w14:paraId="115F9686" w14:textId="77777777" w:rsidTr="00250F90">
        <w:trPr>
          <w:trHeight w:val="6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B730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15.1.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7D6F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Транспортные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F2BA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км</w:t>
            </w:r>
          </w:p>
        </w:tc>
      </w:tr>
      <w:tr w:rsidR="00250F90" w:rsidRPr="00250F90" w14:paraId="4FB742F4" w14:textId="77777777" w:rsidTr="00250F90">
        <w:trPr>
          <w:trHeight w:val="2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1E5B10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983A1E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Демонтажные работы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FA91C6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250F90" w:rsidRPr="00250F90" w14:paraId="3527BC3C" w14:textId="77777777" w:rsidTr="00250F90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654E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16.1.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32EE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Демонтаж металлоконструкций АМС (башня, мачта) с доставкой на склад или новое место установки, или утилизация по согласованию с Заказчиком.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CD3E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полный комплект</w:t>
            </w:r>
          </w:p>
        </w:tc>
      </w:tr>
      <w:tr w:rsidR="00250F90" w:rsidRPr="00250F90" w14:paraId="32F6CEA7" w14:textId="77777777" w:rsidTr="00250F90">
        <w:trPr>
          <w:trHeight w:val="2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06D152D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lastRenderedPageBreak/>
              <w:t>17.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D22EDA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Проект освоения лесов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5C09F5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250F90" w:rsidRPr="00250F90" w14:paraId="7692089D" w14:textId="77777777" w:rsidTr="00250F90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9D8E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17.1.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35F6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Выпуск проекта освоения лесов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155A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полный комплект</w:t>
            </w:r>
          </w:p>
        </w:tc>
      </w:tr>
      <w:tr w:rsidR="00250F90" w:rsidRPr="00250F90" w14:paraId="79842874" w14:textId="77777777" w:rsidTr="00250F90">
        <w:trPr>
          <w:trHeight w:val="2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B6176F4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1D5BA9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Строительство подъездных путей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2524740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250F90" w:rsidRPr="00250F90" w14:paraId="773A33CC" w14:textId="77777777" w:rsidTr="00250F90">
        <w:trPr>
          <w:trHeight w:val="2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F1E9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18.1.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5694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Организация подъездных путей во время распутицы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4AED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п.м</w:t>
            </w:r>
          </w:p>
        </w:tc>
      </w:tr>
      <w:tr w:rsidR="00250F90" w:rsidRPr="00250F90" w14:paraId="2AD3C7DC" w14:textId="77777777" w:rsidTr="00250F90">
        <w:trPr>
          <w:trHeight w:val="2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EE200D0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F45EE07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 xml:space="preserve">Производство бетонных работ при отрицательных температурах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8C93A71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250F90" w:rsidRPr="00250F90" w14:paraId="6F460F1C" w14:textId="77777777" w:rsidTr="00250F90">
        <w:trPr>
          <w:trHeight w:val="2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0F5A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19.1.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ADA9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 xml:space="preserve">Прогрев бетона методом теплового воздействия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0E8E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сутки</w:t>
            </w:r>
          </w:p>
        </w:tc>
      </w:tr>
      <w:tr w:rsidR="00250F90" w:rsidRPr="00250F90" w14:paraId="2712AD0A" w14:textId="77777777" w:rsidTr="00250F90">
        <w:trPr>
          <w:trHeight w:val="2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A7D8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19.2.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0147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Прогрев бетона методом греющего провода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EBB7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м3</w:t>
            </w:r>
          </w:p>
        </w:tc>
      </w:tr>
      <w:tr w:rsidR="00250F90" w:rsidRPr="00250F90" w14:paraId="3507EBA7" w14:textId="77777777" w:rsidTr="00250F90">
        <w:trPr>
          <w:trHeight w:val="2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851F25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8087EFF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Использование техники повышенной проходимости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8FCCB17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250F90" w:rsidRPr="00250F90" w14:paraId="7124622B" w14:textId="77777777" w:rsidTr="00250F90">
        <w:trPr>
          <w:trHeight w:val="2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2549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20.1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1D29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Использование техники повышенной проходимости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9E36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смена</w:t>
            </w:r>
          </w:p>
        </w:tc>
      </w:tr>
      <w:tr w:rsidR="00250F90" w:rsidRPr="00250F90" w14:paraId="616E7FDF" w14:textId="77777777" w:rsidTr="00250F90">
        <w:trPr>
          <w:trHeight w:val="2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D702AF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28EBF2E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 xml:space="preserve">Строительство антивандального ограждения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4905C0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250F90" w:rsidRPr="00250F90" w14:paraId="69569A40" w14:textId="77777777" w:rsidTr="00250F90">
        <w:trPr>
          <w:trHeight w:val="2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8825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21.1.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D021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Профнастил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4FEB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п.м</w:t>
            </w:r>
          </w:p>
        </w:tc>
      </w:tr>
      <w:tr w:rsidR="00250F90" w:rsidRPr="00250F90" w14:paraId="3B051A26" w14:textId="77777777" w:rsidTr="00250F90">
        <w:trPr>
          <w:trHeight w:val="2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65B6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21.2.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D680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Решетчетое ограждение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CF1B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п.м</w:t>
            </w:r>
          </w:p>
        </w:tc>
      </w:tr>
      <w:tr w:rsidR="00250F90" w:rsidRPr="00250F90" w14:paraId="58B90B9A" w14:textId="77777777" w:rsidTr="00250F90">
        <w:trPr>
          <w:trHeight w:val="2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DC8E764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61BB06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Строительство временной линии ВЭС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350AAE6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250F90" w:rsidRPr="00250F90" w14:paraId="6C0348C7" w14:textId="77777777" w:rsidTr="00250F90">
        <w:trPr>
          <w:trHeight w:val="2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E8D0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21.1.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538C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Строительство временной линии ВЭС КЛ-0.4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EF7D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п.м</w:t>
            </w:r>
          </w:p>
        </w:tc>
      </w:tr>
      <w:tr w:rsidR="00250F90" w:rsidRPr="00250F90" w14:paraId="52B9A7C0" w14:textId="77777777" w:rsidTr="00250F90">
        <w:trPr>
          <w:trHeight w:val="2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E73D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21.2.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ED32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Строительство временной линии ВЭС ВЛ-0.4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6F6F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п.м</w:t>
            </w:r>
          </w:p>
        </w:tc>
      </w:tr>
      <w:tr w:rsidR="00250F90" w:rsidRPr="00250F90" w14:paraId="3825D1E5" w14:textId="77777777" w:rsidTr="00250F90">
        <w:trPr>
          <w:trHeight w:val="2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6553F5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52A45D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 xml:space="preserve">Покупка, доставка и монтаж готовых железобетонных изделий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784CC5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1 тонну</w:t>
            </w:r>
          </w:p>
        </w:tc>
      </w:tr>
      <w:tr w:rsidR="00250F90" w:rsidRPr="00250F90" w14:paraId="486B5455" w14:textId="77777777" w:rsidTr="00250F90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DF21E1A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79921A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Покупка, доставка и монтаж готовых бетонных изделий (бордюрный камень, тротуарная плитка)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E6D44D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1 кг</w:t>
            </w:r>
          </w:p>
        </w:tc>
      </w:tr>
      <w:tr w:rsidR="00250F90" w:rsidRPr="00250F90" w14:paraId="1D6E0394" w14:textId="77777777" w:rsidTr="00250F90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88F09DC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27A139E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Создание отдельного заземлителя (очага) молниезащиты до 4 Ом.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4F4DF2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полный комплект</w:t>
            </w:r>
          </w:p>
        </w:tc>
      </w:tr>
      <w:tr w:rsidR="00250F90" w:rsidRPr="00250F90" w14:paraId="16A9590E" w14:textId="77777777" w:rsidTr="00250F90">
        <w:trPr>
          <w:trHeight w:val="2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08BF3E6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187BB2" w14:textId="77777777" w:rsidR="00250F90" w:rsidRPr="00250F90" w:rsidRDefault="00250F90" w:rsidP="00250F90">
            <w:pPr>
              <w:widowControl/>
              <w:autoSpaceDE/>
              <w:autoSpaceDN/>
              <w:adjustRightInd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Изготовление металлоконструкций (трубостойка, монополь, башня на крыше)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A4E3DE6" w14:textId="77777777" w:rsidR="00250F90" w:rsidRPr="00250F90" w:rsidRDefault="00250F90" w:rsidP="00250F9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250F90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за 1 кг</w:t>
            </w:r>
          </w:p>
        </w:tc>
      </w:tr>
    </w:tbl>
    <w:p w14:paraId="0504E530" w14:textId="77777777" w:rsidR="00A01C32" w:rsidRDefault="00A01C32" w:rsidP="00A01C32">
      <w:pPr>
        <w:widowControl/>
        <w:autoSpaceDE/>
        <w:autoSpaceDN/>
        <w:adjustRightInd/>
        <w:spacing w:after="200" w:line="276" w:lineRule="auto"/>
        <w:rPr>
          <w:b w:val="0"/>
          <w:color w:val="000000" w:themeColor="text1"/>
          <w:spacing w:val="-11"/>
          <w:sz w:val="24"/>
          <w:szCs w:val="24"/>
        </w:rPr>
      </w:pPr>
    </w:p>
    <w:p w14:paraId="27D91EFB" w14:textId="77777777" w:rsidR="00A01C32" w:rsidRDefault="00A01C32" w:rsidP="00A01C32">
      <w:pPr>
        <w:widowControl/>
        <w:autoSpaceDE/>
        <w:autoSpaceDN/>
        <w:adjustRightInd/>
        <w:spacing w:after="200" w:line="276" w:lineRule="auto"/>
        <w:rPr>
          <w:b w:val="0"/>
          <w:color w:val="000000" w:themeColor="text1"/>
          <w:spacing w:val="-11"/>
          <w:sz w:val="24"/>
          <w:szCs w:val="24"/>
        </w:rPr>
      </w:pPr>
    </w:p>
    <w:p w14:paraId="4F865408" w14:textId="77777777" w:rsidR="00A01C32" w:rsidRDefault="00A01C32" w:rsidP="00A01C32">
      <w:pPr>
        <w:widowControl/>
        <w:autoSpaceDE/>
        <w:autoSpaceDN/>
        <w:adjustRightInd/>
        <w:spacing w:after="200" w:line="276" w:lineRule="auto"/>
        <w:rPr>
          <w:b w:val="0"/>
          <w:color w:val="000000" w:themeColor="text1"/>
          <w:spacing w:val="-11"/>
          <w:sz w:val="24"/>
          <w:szCs w:val="24"/>
        </w:rPr>
      </w:pPr>
    </w:p>
    <w:p w14:paraId="6F52905E" w14:textId="77777777" w:rsidR="00A01C32" w:rsidRDefault="00A01C32" w:rsidP="00A01C32">
      <w:pPr>
        <w:widowControl/>
        <w:autoSpaceDE/>
        <w:autoSpaceDN/>
        <w:adjustRightInd/>
        <w:spacing w:after="200" w:line="276" w:lineRule="auto"/>
        <w:rPr>
          <w:b w:val="0"/>
          <w:color w:val="000000" w:themeColor="text1"/>
          <w:spacing w:val="-11"/>
          <w:sz w:val="24"/>
          <w:szCs w:val="24"/>
        </w:rPr>
      </w:pPr>
    </w:p>
    <w:p w14:paraId="4D7961B4" w14:textId="77777777" w:rsidR="00A01C32" w:rsidRDefault="00A01C32" w:rsidP="00A01C32">
      <w:pPr>
        <w:widowControl/>
        <w:autoSpaceDE/>
        <w:autoSpaceDN/>
        <w:adjustRightInd/>
        <w:spacing w:after="200" w:line="276" w:lineRule="auto"/>
        <w:rPr>
          <w:b w:val="0"/>
          <w:color w:val="000000" w:themeColor="text1"/>
          <w:spacing w:val="-11"/>
          <w:sz w:val="24"/>
          <w:szCs w:val="24"/>
        </w:rPr>
      </w:pPr>
    </w:p>
    <w:tbl>
      <w:tblPr>
        <w:tblStyle w:val="ae"/>
        <w:tblpPr w:leftFromText="180" w:rightFromText="180" w:vertAnchor="text" w:horzAnchor="margin" w:tblpX="-147" w:tblpY="260"/>
        <w:tblW w:w="10272" w:type="dxa"/>
        <w:tblLook w:val="04A0" w:firstRow="1" w:lastRow="0" w:firstColumn="1" w:lastColumn="0" w:noHBand="0" w:noVBand="1"/>
      </w:tblPr>
      <w:tblGrid>
        <w:gridCol w:w="5234"/>
        <w:gridCol w:w="5038"/>
      </w:tblGrid>
      <w:tr w:rsidR="00A01C32" w:rsidRPr="002B39EB" w14:paraId="677B88AD" w14:textId="77777777" w:rsidTr="006F6F96">
        <w:trPr>
          <w:trHeight w:val="283"/>
        </w:trPr>
        <w:tc>
          <w:tcPr>
            <w:tcW w:w="5234" w:type="dxa"/>
          </w:tcPr>
          <w:p w14:paraId="44A62476" w14:textId="77777777" w:rsidR="00A01C32" w:rsidRPr="002B39EB" w:rsidRDefault="00A01C32" w:rsidP="006F6F96">
            <w:pPr>
              <w:pStyle w:val="af"/>
              <w:tabs>
                <w:tab w:val="left" w:pos="0"/>
              </w:tabs>
              <w:ind w:left="0"/>
              <w:jc w:val="center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ЗАКАЗЧИК</w:t>
            </w:r>
          </w:p>
        </w:tc>
        <w:tc>
          <w:tcPr>
            <w:tcW w:w="5038" w:type="dxa"/>
          </w:tcPr>
          <w:p w14:paraId="34D19630" w14:textId="77777777" w:rsidR="00A01C32" w:rsidRPr="002B39EB" w:rsidRDefault="00A01C32" w:rsidP="006F6F96">
            <w:pPr>
              <w:pStyle w:val="af"/>
              <w:tabs>
                <w:tab w:val="left" w:pos="0"/>
              </w:tabs>
              <w:ind w:left="0"/>
              <w:jc w:val="center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ПОДРЯДЧИК</w:t>
            </w:r>
          </w:p>
        </w:tc>
      </w:tr>
      <w:tr w:rsidR="00A01C32" w:rsidRPr="002B39EB" w14:paraId="2071F1EC" w14:textId="77777777" w:rsidTr="006F6F96">
        <w:trPr>
          <w:trHeight w:val="1087"/>
        </w:trPr>
        <w:tc>
          <w:tcPr>
            <w:tcW w:w="5234" w:type="dxa"/>
          </w:tcPr>
          <w:p w14:paraId="09373B81" w14:textId="77777777" w:rsidR="00A01C32" w:rsidRPr="002B39EB" w:rsidRDefault="00A01C32" w:rsidP="006F6F96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__________________ «_____________________»</w:t>
            </w:r>
          </w:p>
          <w:p w14:paraId="26F2717F" w14:textId="77777777" w:rsidR="00A01C32" w:rsidRPr="002B39EB" w:rsidRDefault="00A01C32" w:rsidP="006F6F96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</w:p>
          <w:p w14:paraId="3DF8E05D" w14:textId="77777777" w:rsidR="00A01C32" w:rsidRPr="002B39EB" w:rsidRDefault="00A01C32" w:rsidP="006F6F96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_____________________________/Н.С. Бердин/</w:t>
            </w:r>
          </w:p>
        </w:tc>
        <w:tc>
          <w:tcPr>
            <w:tcW w:w="5038" w:type="dxa"/>
          </w:tcPr>
          <w:p w14:paraId="0FC437B7" w14:textId="77777777" w:rsidR="00A01C32" w:rsidRPr="002B39EB" w:rsidRDefault="00A01C32" w:rsidP="006F6F96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________________ «_____________________»</w:t>
            </w:r>
          </w:p>
          <w:p w14:paraId="759A187B" w14:textId="77777777" w:rsidR="00A01C32" w:rsidRPr="002B39EB" w:rsidRDefault="00A01C32" w:rsidP="006F6F96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</w:p>
          <w:p w14:paraId="33AA1EF2" w14:textId="77777777" w:rsidR="00A01C32" w:rsidRPr="002B39EB" w:rsidRDefault="00A01C32" w:rsidP="006F6F96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_______________________/</w:t>
            </w:r>
            <w:r w:rsidRPr="002B39EB">
              <w:rPr>
                <w:color w:val="000000" w:themeColor="text1"/>
                <w:sz w:val="24"/>
                <w:szCs w:val="24"/>
              </w:rPr>
              <w:t xml:space="preserve"> ____________</w:t>
            </w: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/</w:t>
            </w:r>
          </w:p>
        </w:tc>
      </w:tr>
    </w:tbl>
    <w:p w14:paraId="15EF45A1" w14:textId="77777777" w:rsidR="001738AB" w:rsidRPr="002B39EB" w:rsidRDefault="001738AB" w:rsidP="001738AB">
      <w:pPr>
        <w:widowControl/>
        <w:autoSpaceDE/>
        <w:autoSpaceDN/>
        <w:adjustRightInd/>
        <w:spacing w:after="200" w:line="276" w:lineRule="auto"/>
        <w:rPr>
          <w:b w:val="0"/>
          <w:color w:val="000000" w:themeColor="text1"/>
          <w:spacing w:val="-11"/>
          <w:sz w:val="24"/>
          <w:szCs w:val="24"/>
        </w:rPr>
      </w:pPr>
    </w:p>
    <w:p w14:paraId="4B140DFC" w14:textId="77777777" w:rsidR="001738AB" w:rsidRPr="002B39EB" w:rsidRDefault="001738AB">
      <w:pPr>
        <w:widowControl/>
        <w:autoSpaceDE/>
        <w:autoSpaceDN/>
        <w:adjustRightInd/>
        <w:spacing w:after="200" w:line="276" w:lineRule="auto"/>
        <w:rPr>
          <w:b w:val="0"/>
          <w:color w:val="000000" w:themeColor="text1"/>
          <w:spacing w:val="-11"/>
          <w:sz w:val="24"/>
          <w:szCs w:val="24"/>
        </w:rPr>
      </w:pPr>
      <w:r w:rsidRPr="002B39EB">
        <w:rPr>
          <w:b w:val="0"/>
          <w:color w:val="000000" w:themeColor="text1"/>
          <w:spacing w:val="-11"/>
          <w:sz w:val="24"/>
          <w:szCs w:val="24"/>
        </w:rPr>
        <w:br w:type="page"/>
      </w:r>
    </w:p>
    <w:p w14:paraId="7D9BE523" w14:textId="174EF4DA" w:rsidR="00F91DD5" w:rsidRPr="002B39EB" w:rsidRDefault="00684FCD" w:rsidP="001738AB">
      <w:pPr>
        <w:widowControl/>
        <w:autoSpaceDE/>
        <w:autoSpaceDN/>
        <w:adjustRightInd/>
        <w:spacing w:line="276" w:lineRule="auto"/>
        <w:jc w:val="right"/>
        <w:rPr>
          <w:b w:val="0"/>
          <w:color w:val="000000" w:themeColor="text1"/>
          <w:spacing w:val="-11"/>
          <w:sz w:val="24"/>
          <w:szCs w:val="24"/>
        </w:rPr>
      </w:pPr>
      <w:r w:rsidRPr="002B39EB">
        <w:rPr>
          <w:b w:val="0"/>
          <w:color w:val="000000" w:themeColor="text1"/>
          <w:spacing w:val="-11"/>
          <w:sz w:val="24"/>
          <w:szCs w:val="24"/>
        </w:rPr>
        <w:lastRenderedPageBreak/>
        <w:t xml:space="preserve">ПРИЛОЖЕНИЕ </w:t>
      </w:r>
      <w:r w:rsidR="00F91DD5" w:rsidRPr="002B39EB">
        <w:rPr>
          <w:b w:val="0"/>
          <w:color w:val="000000" w:themeColor="text1"/>
          <w:spacing w:val="-11"/>
          <w:sz w:val="24"/>
          <w:szCs w:val="24"/>
        </w:rPr>
        <w:t>№ 2</w:t>
      </w:r>
    </w:p>
    <w:p w14:paraId="60B25983" w14:textId="6E94EFA2" w:rsidR="00955E0C" w:rsidRPr="002B39EB" w:rsidRDefault="00955E0C" w:rsidP="001738AB">
      <w:pPr>
        <w:shd w:val="clear" w:color="auto" w:fill="FFFFFF"/>
        <w:tabs>
          <w:tab w:val="left" w:pos="0"/>
        </w:tabs>
        <w:jc w:val="right"/>
        <w:rPr>
          <w:b w:val="0"/>
          <w:color w:val="000000" w:themeColor="text1"/>
          <w:spacing w:val="-11"/>
          <w:sz w:val="24"/>
          <w:szCs w:val="24"/>
        </w:rPr>
      </w:pPr>
      <w:r w:rsidRPr="002B39EB">
        <w:rPr>
          <w:b w:val="0"/>
          <w:color w:val="000000" w:themeColor="text1"/>
          <w:spacing w:val="-11"/>
          <w:sz w:val="24"/>
          <w:szCs w:val="24"/>
        </w:rPr>
        <w:t xml:space="preserve">к </w:t>
      </w:r>
      <w:r w:rsidR="004C2B47" w:rsidRPr="002B39EB">
        <w:rPr>
          <w:b w:val="0"/>
          <w:color w:val="000000" w:themeColor="text1"/>
          <w:spacing w:val="-11"/>
          <w:sz w:val="24"/>
          <w:szCs w:val="24"/>
        </w:rPr>
        <w:t>Рамочному договору</w:t>
      </w:r>
      <w:r w:rsidRPr="002B39EB">
        <w:rPr>
          <w:b w:val="0"/>
          <w:color w:val="000000" w:themeColor="text1"/>
          <w:spacing w:val="-11"/>
          <w:sz w:val="24"/>
          <w:szCs w:val="24"/>
        </w:rPr>
        <w:t xml:space="preserve"> №</w:t>
      </w:r>
      <w:sdt>
        <w:sdtPr>
          <w:rPr>
            <w:b w:val="0"/>
            <w:color w:val="000000" w:themeColor="text1"/>
            <w:spacing w:val="-11"/>
            <w:sz w:val="24"/>
            <w:szCs w:val="24"/>
          </w:rPr>
          <w:id w:val="1941254804"/>
          <w:placeholder>
            <w:docPart w:val="CC8E441B58004C40A1FD3BDBA161BA47"/>
          </w:placeholder>
        </w:sdtPr>
        <w:sdtContent>
          <w:r w:rsidR="00797889" w:rsidRPr="002B39EB">
            <w:rPr>
              <w:b w:val="0"/>
              <w:color w:val="000000" w:themeColor="text1"/>
              <w:spacing w:val="-11"/>
              <w:sz w:val="24"/>
              <w:szCs w:val="24"/>
            </w:rPr>
            <w:t>__________</w:t>
          </w:r>
        </w:sdtContent>
      </w:sdt>
    </w:p>
    <w:p w14:paraId="3520E2B6" w14:textId="77777777" w:rsidR="00955E0C" w:rsidRPr="002B39EB" w:rsidRDefault="00955E0C" w:rsidP="001738AB">
      <w:pPr>
        <w:shd w:val="clear" w:color="auto" w:fill="FFFFFF"/>
        <w:tabs>
          <w:tab w:val="left" w:pos="0"/>
        </w:tabs>
        <w:jc w:val="right"/>
        <w:rPr>
          <w:b w:val="0"/>
          <w:color w:val="000000" w:themeColor="text1"/>
          <w:spacing w:val="-11"/>
          <w:sz w:val="24"/>
          <w:szCs w:val="24"/>
        </w:rPr>
      </w:pPr>
      <w:r w:rsidRPr="002B39EB">
        <w:rPr>
          <w:b w:val="0"/>
          <w:color w:val="000000" w:themeColor="text1"/>
          <w:spacing w:val="-11"/>
          <w:sz w:val="24"/>
          <w:szCs w:val="24"/>
        </w:rPr>
        <w:t>от «</w:t>
      </w:r>
      <w:sdt>
        <w:sdtPr>
          <w:rPr>
            <w:b w:val="0"/>
            <w:color w:val="000000" w:themeColor="text1"/>
            <w:spacing w:val="-11"/>
            <w:sz w:val="24"/>
            <w:szCs w:val="24"/>
          </w:rPr>
          <w:id w:val="-1516459469"/>
          <w:placeholder>
            <w:docPart w:val="CC8E441B58004C40A1FD3BDBA161BA47"/>
          </w:placeholder>
        </w:sdtPr>
        <w:sdtContent>
          <w:r w:rsidR="00797889" w:rsidRPr="002B39EB">
            <w:rPr>
              <w:b w:val="0"/>
              <w:color w:val="000000" w:themeColor="text1"/>
              <w:spacing w:val="-11"/>
              <w:sz w:val="24"/>
              <w:szCs w:val="24"/>
            </w:rPr>
            <w:t>___</w:t>
          </w:r>
        </w:sdtContent>
      </w:sdt>
      <w:sdt>
        <w:sdtPr>
          <w:rPr>
            <w:b w:val="0"/>
            <w:color w:val="000000" w:themeColor="text1"/>
            <w:spacing w:val="-11"/>
            <w:sz w:val="24"/>
            <w:szCs w:val="24"/>
          </w:rPr>
          <w:id w:val="-813021507"/>
          <w:placeholder>
            <w:docPart w:val="CC8E441B58004C40A1FD3BDBA161BA47"/>
          </w:placeholder>
        </w:sdtPr>
        <w:sdtContent>
          <w:r w:rsidRPr="002B39EB">
            <w:rPr>
              <w:b w:val="0"/>
              <w:color w:val="000000" w:themeColor="text1"/>
              <w:spacing w:val="-11"/>
              <w:sz w:val="24"/>
              <w:szCs w:val="24"/>
            </w:rPr>
            <w:t xml:space="preserve">» </w:t>
          </w:r>
          <w:r w:rsidR="00797889" w:rsidRPr="002B39EB">
            <w:rPr>
              <w:b w:val="0"/>
              <w:color w:val="000000" w:themeColor="text1"/>
              <w:spacing w:val="-11"/>
              <w:sz w:val="24"/>
              <w:szCs w:val="24"/>
            </w:rPr>
            <w:t>__________</w:t>
          </w:r>
          <w:r w:rsidRPr="002B39EB">
            <w:rPr>
              <w:b w:val="0"/>
              <w:color w:val="000000" w:themeColor="text1"/>
              <w:spacing w:val="-11"/>
              <w:sz w:val="24"/>
              <w:szCs w:val="24"/>
            </w:rPr>
            <w:t xml:space="preserve"> </w:t>
          </w:r>
        </w:sdtContent>
      </w:sdt>
      <w:r w:rsidRPr="002B39EB">
        <w:rPr>
          <w:b w:val="0"/>
          <w:color w:val="000000" w:themeColor="text1"/>
          <w:spacing w:val="-11"/>
          <w:sz w:val="24"/>
          <w:szCs w:val="24"/>
        </w:rPr>
        <w:t>20</w:t>
      </w:r>
      <w:r w:rsidR="0027562E" w:rsidRPr="002B39EB">
        <w:rPr>
          <w:b w:val="0"/>
          <w:color w:val="000000" w:themeColor="text1"/>
          <w:spacing w:val="-11"/>
          <w:sz w:val="24"/>
          <w:szCs w:val="24"/>
        </w:rPr>
        <w:t>_</w:t>
      </w:r>
      <w:sdt>
        <w:sdtPr>
          <w:rPr>
            <w:b w:val="0"/>
            <w:color w:val="000000" w:themeColor="text1"/>
            <w:spacing w:val="-11"/>
            <w:sz w:val="24"/>
            <w:szCs w:val="24"/>
          </w:rPr>
          <w:id w:val="450909973"/>
          <w:placeholder>
            <w:docPart w:val="CC8E441B58004C40A1FD3BDBA161BA47"/>
          </w:placeholder>
        </w:sdtPr>
        <w:sdtContent>
          <w:r w:rsidR="00716A93" w:rsidRPr="002B39EB">
            <w:rPr>
              <w:b w:val="0"/>
              <w:color w:val="000000" w:themeColor="text1"/>
              <w:spacing w:val="-11"/>
              <w:sz w:val="24"/>
              <w:szCs w:val="24"/>
            </w:rPr>
            <w:t xml:space="preserve">_ </w:t>
          </w:r>
        </w:sdtContent>
      </w:sdt>
      <w:r w:rsidR="00797889" w:rsidRPr="002B39EB">
        <w:rPr>
          <w:b w:val="0"/>
          <w:color w:val="000000" w:themeColor="text1"/>
          <w:spacing w:val="-11"/>
          <w:sz w:val="24"/>
          <w:szCs w:val="24"/>
        </w:rPr>
        <w:t>года</w:t>
      </w:r>
    </w:p>
    <w:p w14:paraId="09A85691" w14:textId="77777777" w:rsidR="00F91DD5" w:rsidRPr="002B39EB" w:rsidRDefault="00F91DD5" w:rsidP="00D234DB">
      <w:pPr>
        <w:widowControl/>
        <w:tabs>
          <w:tab w:val="left" w:pos="709"/>
        </w:tabs>
        <w:autoSpaceDE/>
        <w:autoSpaceDN/>
        <w:adjustRightInd/>
        <w:jc w:val="center"/>
        <w:rPr>
          <w:color w:val="000000" w:themeColor="text1"/>
          <w:spacing w:val="-11"/>
          <w:sz w:val="24"/>
          <w:szCs w:val="24"/>
        </w:rPr>
      </w:pPr>
      <w:r w:rsidRPr="002B39EB">
        <w:rPr>
          <w:color w:val="000000" w:themeColor="text1"/>
          <w:spacing w:val="-11"/>
          <w:sz w:val="24"/>
          <w:szCs w:val="24"/>
        </w:rPr>
        <w:t>ФОРМА ЗАКАЗА</w:t>
      </w:r>
    </w:p>
    <w:p w14:paraId="1A0DAF3A" w14:textId="77777777" w:rsidR="00F91DD5" w:rsidRPr="002B39EB" w:rsidRDefault="00F91DD5" w:rsidP="00D234DB">
      <w:pPr>
        <w:widowControl/>
        <w:pBdr>
          <w:bottom w:val="single" w:sz="12" w:space="1" w:color="auto"/>
        </w:pBdr>
        <w:tabs>
          <w:tab w:val="left" w:pos="709"/>
        </w:tabs>
        <w:autoSpaceDE/>
        <w:autoSpaceDN/>
        <w:adjustRightInd/>
        <w:rPr>
          <w:color w:val="000000" w:themeColor="text1"/>
          <w:spacing w:val="-11"/>
          <w:sz w:val="16"/>
          <w:szCs w:val="16"/>
        </w:rPr>
      </w:pPr>
    </w:p>
    <w:p w14:paraId="00990600" w14:textId="77777777" w:rsidR="009C0F45" w:rsidRPr="002B39EB" w:rsidRDefault="009C0F45" w:rsidP="009C0F45">
      <w:pPr>
        <w:widowControl/>
        <w:autoSpaceDE/>
        <w:autoSpaceDN/>
        <w:adjustRightInd/>
        <w:jc w:val="center"/>
        <w:rPr>
          <w:color w:val="000000" w:themeColor="text1"/>
          <w:spacing w:val="-11"/>
          <w:sz w:val="16"/>
          <w:szCs w:val="16"/>
        </w:rPr>
      </w:pPr>
      <w:bookmarkStart w:id="19" w:name="_Hlk485310463"/>
    </w:p>
    <w:p w14:paraId="13E5BE38" w14:textId="5953D82C" w:rsidR="009C0F45" w:rsidRPr="002B39EB" w:rsidRDefault="00D95A46" w:rsidP="009C0F45">
      <w:pPr>
        <w:widowControl/>
        <w:autoSpaceDE/>
        <w:autoSpaceDN/>
        <w:adjustRightInd/>
        <w:jc w:val="center"/>
        <w:rPr>
          <w:b w:val="0"/>
          <w:color w:val="000000" w:themeColor="text1"/>
          <w:spacing w:val="-11"/>
          <w:sz w:val="18"/>
          <w:szCs w:val="22"/>
        </w:rPr>
      </w:pPr>
      <w:r w:rsidRPr="002B39EB">
        <w:rPr>
          <w:color w:val="000000" w:themeColor="text1"/>
          <w:spacing w:val="-11"/>
          <w:sz w:val="18"/>
          <w:szCs w:val="22"/>
        </w:rPr>
        <w:t>ЗАКАЗ №</w:t>
      </w:r>
      <w:r w:rsidR="00E05BF1" w:rsidRPr="002B39EB">
        <w:rPr>
          <w:color w:val="000000" w:themeColor="text1"/>
          <w:spacing w:val="-11"/>
          <w:sz w:val="18"/>
          <w:szCs w:val="22"/>
        </w:rPr>
        <w:t xml:space="preserve"> </w:t>
      </w:r>
      <w:r w:rsidRPr="002B39EB">
        <w:rPr>
          <w:color w:val="000000" w:themeColor="text1"/>
          <w:spacing w:val="-11"/>
          <w:sz w:val="18"/>
          <w:szCs w:val="22"/>
        </w:rPr>
        <w:t>_______</w:t>
      </w:r>
    </w:p>
    <w:p w14:paraId="63F29BC8" w14:textId="545629CB" w:rsidR="009C0F45" w:rsidRPr="002B39EB" w:rsidRDefault="009C0F45" w:rsidP="009C0F45">
      <w:pPr>
        <w:widowControl/>
        <w:autoSpaceDE/>
        <w:autoSpaceDN/>
        <w:adjustRightInd/>
        <w:jc w:val="center"/>
        <w:rPr>
          <w:color w:val="000000" w:themeColor="text1"/>
          <w:spacing w:val="-11"/>
          <w:sz w:val="18"/>
          <w:szCs w:val="22"/>
        </w:rPr>
      </w:pPr>
      <w:r w:rsidRPr="002B39EB">
        <w:rPr>
          <w:b w:val="0"/>
          <w:color w:val="000000" w:themeColor="text1"/>
          <w:spacing w:val="-11"/>
          <w:sz w:val="18"/>
          <w:szCs w:val="22"/>
        </w:rPr>
        <w:t xml:space="preserve">к </w:t>
      </w:r>
      <w:r w:rsidR="004C2B47" w:rsidRPr="002B39EB">
        <w:rPr>
          <w:b w:val="0"/>
          <w:color w:val="000000" w:themeColor="text1"/>
          <w:spacing w:val="-11"/>
          <w:sz w:val="18"/>
          <w:szCs w:val="22"/>
        </w:rPr>
        <w:t xml:space="preserve">Рамочному договору </w:t>
      </w:r>
      <w:r w:rsidRPr="002B39EB">
        <w:rPr>
          <w:b w:val="0"/>
          <w:color w:val="000000" w:themeColor="text1"/>
          <w:spacing w:val="-11"/>
          <w:sz w:val="18"/>
          <w:szCs w:val="22"/>
        </w:rPr>
        <w:t>№ _______ от «__» ________20_года</w:t>
      </w:r>
    </w:p>
    <w:p w14:paraId="35E409AB" w14:textId="77777777" w:rsidR="00D234DB" w:rsidRPr="002B39EB" w:rsidRDefault="00D234DB" w:rsidP="00D234DB">
      <w:pPr>
        <w:widowControl/>
        <w:tabs>
          <w:tab w:val="left" w:pos="709"/>
        </w:tabs>
        <w:autoSpaceDE/>
        <w:autoSpaceDN/>
        <w:adjustRightInd/>
        <w:jc w:val="center"/>
        <w:rPr>
          <w:b w:val="0"/>
          <w:color w:val="000000" w:themeColor="text1"/>
          <w:sz w:val="18"/>
          <w:szCs w:val="22"/>
        </w:rPr>
      </w:pPr>
    </w:p>
    <w:p w14:paraId="0853B047" w14:textId="715F9F2F" w:rsidR="00D95A46" w:rsidRPr="002B39EB" w:rsidRDefault="00410B35" w:rsidP="00D234DB">
      <w:pPr>
        <w:widowControl/>
        <w:autoSpaceDE/>
        <w:autoSpaceDN/>
        <w:adjustRightInd/>
        <w:rPr>
          <w:b w:val="0"/>
          <w:bCs w:val="0"/>
          <w:color w:val="000000" w:themeColor="text1"/>
          <w:spacing w:val="-2"/>
          <w:sz w:val="18"/>
          <w:szCs w:val="22"/>
        </w:rPr>
      </w:pPr>
      <w:r w:rsidRPr="002B39EB">
        <w:rPr>
          <w:b w:val="0"/>
          <w:bCs w:val="0"/>
          <w:color w:val="000000" w:themeColor="text1"/>
          <w:spacing w:val="-2"/>
          <w:sz w:val="18"/>
          <w:szCs w:val="22"/>
        </w:rPr>
        <w:t>г</w:t>
      </w:r>
      <w:r w:rsidR="00D95A46" w:rsidRPr="002B39EB">
        <w:rPr>
          <w:b w:val="0"/>
          <w:bCs w:val="0"/>
          <w:color w:val="000000" w:themeColor="text1"/>
          <w:spacing w:val="-2"/>
          <w:sz w:val="18"/>
          <w:szCs w:val="22"/>
        </w:rPr>
        <w:t xml:space="preserve">ород Москва </w:t>
      </w:r>
      <w:r w:rsidR="00D95A46" w:rsidRPr="002B39EB">
        <w:rPr>
          <w:b w:val="0"/>
          <w:bCs w:val="0"/>
          <w:color w:val="000000" w:themeColor="text1"/>
          <w:spacing w:val="-2"/>
          <w:sz w:val="18"/>
          <w:szCs w:val="22"/>
        </w:rPr>
        <w:tab/>
      </w:r>
      <w:r w:rsidR="00D95A46" w:rsidRPr="002B39EB">
        <w:rPr>
          <w:b w:val="0"/>
          <w:bCs w:val="0"/>
          <w:color w:val="000000" w:themeColor="text1"/>
          <w:spacing w:val="-2"/>
          <w:sz w:val="18"/>
          <w:szCs w:val="22"/>
        </w:rPr>
        <w:tab/>
      </w:r>
      <w:r w:rsidR="00D95A46" w:rsidRPr="002B39EB">
        <w:rPr>
          <w:b w:val="0"/>
          <w:bCs w:val="0"/>
          <w:color w:val="000000" w:themeColor="text1"/>
          <w:spacing w:val="-2"/>
          <w:sz w:val="18"/>
          <w:szCs w:val="22"/>
        </w:rPr>
        <w:tab/>
      </w:r>
      <w:r w:rsidR="00D95A46" w:rsidRPr="002B39EB">
        <w:rPr>
          <w:b w:val="0"/>
          <w:bCs w:val="0"/>
          <w:color w:val="000000" w:themeColor="text1"/>
          <w:spacing w:val="-2"/>
          <w:sz w:val="18"/>
          <w:szCs w:val="22"/>
        </w:rPr>
        <w:tab/>
      </w:r>
      <w:r w:rsidR="00D95A46" w:rsidRPr="002B39EB">
        <w:rPr>
          <w:b w:val="0"/>
          <w:bCs w:val="0"/>
          <w:color w:val="000000" w:themeColor="text1"/>
          <w:spacing w:val="-2"/>
          <w:sz w:val="18"/>
          <w:szCs w:val="22"/>
        </w:rPr>
        <w:tab/>
      </w:r>
      <w:r w:rsidR="00D95A46" w:rsidRPr="002B39EB">
        <w:rPr>
          <w:b w:val="0"/>
          <w:bCs w:val="0"/>
          <w:color w:val="000000" w:themeColor="text1"/>
          <w:spacing w:val="-2"/>
          <w:sz w:val="18"/>
          <w:szCs w:val="22"/>
        </w:rPr>
        <w:tab/>
      </w:r>
      <w:r w:rsidR="00D95A46" w:rsidRPr="002B39EB">
        <w:rPr>
          <w:b w:val="0"/>
          <w:bCs w:val="0"/>
          <w:color w:val="000000" w:themeColor="text1"/>
          <w:spacing w:val="-2"/>
          <w:sz w:val="18"/>
          <w:szCs w:val="22"/>
        </w:rPr>
        <w:tab/>
      </w:r>
      <w:r w:rsidR="006901B1" w:rsidRPr="002B39EB">
        <w:rPr>
          <w:b w:val="0"/>
          <w:bCs w:val="0"/>
          <w:color w:val="000000" w:themeColor="text1"/>
          <w:spacing w:val="-2"/>
          <w:sz w:val="18"/>
          <w:szCs w:val="22"/>
        </w:rPr>
        <w:t xml:space="preserve">          </w:t>
      </w:r>
      <w:r w:rsidR="00D95A46" w:rsidRPr="002B39EB">
        <w:rPr>
          <w:b w:val="0"/>
          <w:bCs w:val="0"/>
          <w:color w:val="000000" w:themeColor="text1"/>
          <w:spacing w:val="-2"/>
          <w:sz w:val="18"/>
          <w:szCs w:val="22"/>
        </w:rPr>
        <w:t>«__» __________20</w:t>
      </w:r>
      <w:r w:rsidRPr="002B39EB">
        <w:rPr>
          <w:b w:val="0"/>
          <w:bCs w:val="0"/>
          <w:color w:val="000000" w:themeColor="text1"/>
          <w:spacing w:val="-2"/>
          <w:sz w:val="18"/>
          <w:szCs w:val="22"/>
        </w:rPr>
        <w:t>_ года</w:t>
      </w:r>
    </w:p>
    <w:p w14:paraId="0D9E4E64" w14:textId="77777777" w:rsidR="00D234DB" w:rsidRPr="002B39EB" w:rsidRDefault="00D234DB" w:rsidP="00D234DB">
      <w:pPr>
        <w:widowControl/>
        <w:autoSpaceDE/>
        <w:autoSpaceDN/>
        <w:adjustRightInd/>
        <w:rPr>
          <w:b w:val="0"/>
          <w:bCs w:val="0"/>
          <w:color w:val="000000" w:themeColor="text1"/>
          <w:spacing w:val="-2"/>
          <w:sz w:val="18"/>
          <w:szCs w:val="22"/>
        </w:rPr>
      </w:pPr>
    </w:p>
    <w:p w14:paraId="5354BEA9" w14:textId="034DD94F" w:rsidR="00240984" w:rsidRPr="002B39EB" w:rsidRDefault="00D95A46" w:rsidP="00D234DB">
      <w:pPr>
        <w:widowControl/>
        <w:autoSpaceDE/>
        <w:autoSpaceDN/>
        <w:adjustRightInd/>
        <w:jc w:val="both"/>
        <w:rPr>
          <w:b w:val="0"/>
          <w:bCs w:val="0"/>
          <w:color w:val="000000" w:themeColor="text1"/>
          <w:spacing w:val="-2"/>
          <w:sz w:val="18"/>
          <w:szCs w:val="22"/>
        </w:rPr>
      </w:pPr>
      <w:r w:rsidRPr="002B39EB">
        <w:rPr>
          <w:b w:val="0"/>
          <w:bCs w:val="0"/>
          <w:color w:val="000000" w:themeColor="text1"/>
          <w:spacing w:val="-2"/>
          <w:sz w:val="18"/>
          <w:szCs w:val="22"/>
        </w:rPr>
        <w:t xml:space="preserve">На основании </w:t>
      </w:r>
      <w:r w:rsidR="00AA1307" w:rsidRPr="002B39EB">
        <w:rPr>
          <w:b w:val="0"/>
          <w:bCs w:val="0"/>
          <w:color w:val="000000" w:themeColor="text1"/>
          <w:spacing w:val="-2"/>
          <w:sz w:val="18"/>
          <w:szCs w:val="22"/>
        </w:rPr>
        <w:t xml:space="preserve">Рамочного </w:t>
      </w:r>
      <w:r w:rsidRPr="002B39EB">
        <w:rPr>
          <w:b w:val="0"/>
          <w:bCs w:val="0"/>
          <w:color w:val="000000" w:themeColor="text1"/>
          <w:spacing w:val="-2"/>
          <w:sz w:val="18"/>
          <w:szCs w:val="22"/>
        </w:rPr>
        <w:t>договора</w:t>
      </w:r>
      <w:r w:rsidR="00684FCD" w:rsidRPr="002B39EB">
        <w:rPr>
          <w:b w:val="0"/>
          <w:bCs w:val="0"/>
          <w:color w:val="000000" w:themeColor="text1"/>
          <w:spacing w:val="-2"/>
          <w:sz w:val="18"/>
          <w:szCs w:val="22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18"/>
          <w:szCs w:val="22"/>
        </w:rPr>
        <w:t>№</w:t>
      </w:r>
      <w:r w:rsidR="00E05BF1" w:rsidRPr="002B39EB">
        <w:rPr>
          <w:b w:val="0"/>
          <w:bCs w:val="0"/>
          <w:color w:val="000000" w:themeColor="text1"/>
          <w:spacing w:val="-2"/>
          <w:sz w:val="18"/>
          <w:szCs w:val="22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18"/>
          <w:szCs w:val="22"/>
        </w:rPr>
        <w:t>_______ от «__»</w:t>
      </w:r>
      <w:r w:rsidR="00E05BF1" w:rsidRPr="002B39EB">
        <w:rPr>
          <w:b w:val="0"/>
          <w:bCs w:val="0"/>
          <w:color w:val="000000" w:themeColor="text1"/>
          <w:spacing w:val="-2"/>
          <w:sz w:val="18"/>
          <w:szCs w:val="22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18"/>
          <w:szCs w:val="22"/>
        </w:rPr>
        <w:t>________20_</w:t>
      </w:r>
      <w:r w:rsidR="00410B35" w:rsidRPr="002B39EB">
        <w:rPr>
          <w:b w:val="0"/>
          <w:bCs w:val="0"/>
          <w:color w:val="000000" w:themeColor="text1"/>
          <w:spacing w:val="-2"/>
          <w:sz w:val="18"/>
          <w:szCs w:val="22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18"/>
          <w:szCs w:val="22"/>
        </w:rPr>
        <w:t>года</w:t>
      </w:r>
      <w:r w:rsidR="00240984" w:rsidRPr="002B39EB">
        <w:rPr>
          <w:b w:val="0"/>
          <w:bCs w:val="0"/>
          <w:color w:val="000000" w:themeColor="text1"/>
          <w:spacing w:val="-2"/>
          <w:sz w:val="18"/>
          <w:szCs w:val="22"/>
        </w:rPr>
        <w:t xml:space="preserve"> (далее – «Договор») </w:t>
      </w:r>
      <w:r w:rsidR="00404D40" w:rsidRPr="002B39EB">
        <w:rPr>
          <w:b w:val="0"/>
          <w:bCs w:val="0"/>
          <w:color w:val="000000" w:themeColor="text1"/>
          <w:spacing w:val="-2"/>
          <w:sz w:val="18"/>
          <w:szCs w:val="22"/>
        </w:rPr>
        <w:t>_______________________</w:t>
      </w:r>
      <w:r w:rsidR="00B06BDF" w:rsidRPr="002B39EB">
        <w:rPr>
          <w:b w:val="0"/>
          <w:bCs w:val="0"/>
          <w:color w:val="000000" w:themeColor="text1"/>
          <w:spacing w:val="-2"/>
          <w:sz w:val="18"/>
          <w:szCs w:val="22"/>
        </w:rPr>
        <w:t>, именуемое</w:t>
      </w:r>
      <w:r w:rsidRPr="002B39EB">
        <w:rPr>
          <w:b w:val="0"/>
          <w:bCs w:val="0"/>
          <w:color w:val="000000" w:themeColor="text1"/>
          <w:spacing w:val="-2"/>
          <w:sz w:val="18"/>
          <w:szCs w:val="22"/>
        </w:rPr>
        <w:t xml:space="preserve"> в дальнейшем «</w:t>
      </w:r>
      <w:r w:rsidRPr="002B39EB">
        <w:rPr>
          <w:bCs w:val="0"/>
          <w:color w:val="000000" w:themeColor="text1"/>
          <w:spacing w:val="-2"/>
          <w:sz w:val="18"/>
          <w:szCs w:val="22"/>
        </w:rPr>
        <w:t>Заказчик</w:t>
      </w:r>
      <w:r w:rsidRPr="002B39EB">
        <w:rPr>
          <w:b w:val="0"/>
          <w:bCs w:val="0"/>
          <w:color w:val="000000" w:themeColor="text1"/>
          <w:spacing w:val="-2"/>
          <w:sz w:val="18"/>
          <w:szCs w:val="22"/>
        </w:rPr>
        <w:t xml:space="preserve">», </w:t>
      </w:r>
      <w:r w:rsidR="00B06BDF" w:rsidRPr="002B39EB">
        <w:rPr>
          <w:b w:val="0"/>
          <w:bCs w:val="0"/>
          <w:color w:val="000000" w:themeColor="text1"/>
          <w:spacing w:val="-2"/>
          <w:sz w:val="18"/>
          <w:szCs w:val="22"/>
        </w:rPr>
        <w:t xml:space="preserve">в лице </w:t>
      </w:r>
      <w:r w:rsidR="005C7509" w:rsidRPr="002B39EB">
        <w:rPr>
          <w:b w:val="0"/>
          <w:color w:val="000000" w:themeColor="text1"/>
          <w:sz w:val="18"/>
          <w:szCs w:val="22"/>
        </w:rPr>
        <w:t>____________</w:t>
      </w:r>
      <w:r w:rsidR="00C863C8" w:rsidRPr="002B39EB">
        <w:rPr>
          <w:b w:val="0"/>
          <w:color w:val="000000" w:themeColor="text1"/>
          <w:sz w:val="18"/>
          <w:szCs w:val="22"/>
        </w:rPr>
        <w:t>, действующего на основании</w:t>
      </w:r>
      <w:r w:rsidR="00C863C8" w:rsidRPr="002B39EB">
        <w:rPr>
          <w:color w:val="000000" w:themeColor="text1"/>
          <w:sz w:val="18"/>
          <w:szCs w:val="22"/>
        </w:rPr>
        <w:t xml:space="preserve"> </w:t>
      </w:r>
      <w:r w:rsidR="005C7509" w:rsidRPr="002B39EB">
        <w:rPr>
          <w:color w:val="000000" w:themeColor="text1"/>
          <w:sz w:val="18"/>
          <w:szCs w:val="22"/>
        </w:rPr>
        <w:t>_____________</w:t>
      </w:r>
      <w:r w:rsidR="00AA1307" w:rsidRPr="002B39EB">
        <w:rPr>
          <w:b w:val="0"/>
          <w:bCs w:val="0"/>
          <w:color w:val="000000" w:themeColor="text1"/>
          <w:spacing w:val="-2"/>
          <w:sz w:val="18"/>
          <w:szCs w:val="22"/>
        </w:rPr>
        <w:t>,</w:t>
      </w:r>
      <w:r w:rsidR="00B06BDF" w:rsidRPr="002B39EB">
        <w:rPr>
          <w:b w:val="0"/>
          <w:bCs w:val="0"/>
          <w:color w:val="000000" w:themeColor="text1"/>
          <w:spacing w:val="-2"/>
          <w:sz w:val="18"/>
          <w:szCs w:val="22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18"/>
          <w:szCs w:val="22"/>
        </w:rPr>
        <w:t>поручает</w:t>
      </w:r>
      <w:r w:rsidR="00344765" w:rsidRPr="002B39EB">
        <w:rPr>
          <w:b w:val="0"/>
          <w:bCs w:val="0"/>
          <w:color w:val="000000" w:themeColor="text1"/>
          <w:spacing w:val="-2"/>
          <w:sz w:val="18"/>
          <w:szCs w:val="22"/>
        </w:rPr>
        <w:t xml:space="preserve"> </w:t>
      </w:r>
      <w:r w:rsidR="00404D40" w:rsidRPr="002B39EB">
        <w:rPr>
          <w:color w:val="000000" w:themeColor="text1"/>
          <w:szCs w:val="24"/>
        </w:rPr>
        <w:t>_________________________________________</w:t>
      </w:r>
      <w:r w:rsidR="00240984" w:rsidRPr="002B39EB">
        <w:rPr>
          <w:b w:val="0"/>
          <w:bCs w:val="0"/>
          <w:color w:val="000000" w:themeColor="text1"/>
          <w:spacing w:val="-2"/>
          <w:sz w:val="18"/>
          <w:szCs w:val="22"/>
        </w:rPr>
        <w:t>,</w:t>
      </w:r>
      <w:r w:rsidR="00073604" w:rsidRPr="002B39EB">
        <w:rPr>
          <w:b w:val="0"/>
          <w:bCs w:val="0"/>
          <w:color w:val="000000" w:themeColor="text1"/>
          <w:spacing w:val="-2"/>
          <w:sz w:val="18"/>
          <w:szCs w:val="22"/>
        </w:rPr>
        <w:t xml:space="preserve"> именуем</w:t>
      </w:r>
      <w:r w:rsidR="00410B35" w:rsidRPr="002B39EB">
        <w:rPr>
          <w:b w:val="0"/>
          <w:bCs w:val="0"/>
          <w:color w:val="000000" w:themeColor="text1"/>
          <w:spacing w:val="-2"/>
          <w:sz w:val="18"/>
          <w:szCs w:val="22"/>
        </w:rPr>
        <w:t>ому</w:t>
      </w:r>
      <w:r w:rsidRPr="002B39EB">
        <w:rPr>
          <w:b w:val="0"/>
          <w:bCs w:val="0"/>
          <w:color w:val="000000" w:themeColor="text1"/>
          <w:spacing w:val="-2"/>
          <w:sz w:val="18"/>
          <w:szCs w:val="22"/>
        </w:rPr>
        <w:t xml:space="preserve"> в дальнейшем </w:t>
      </w:r>
      <w:r w:rsidR="00240984" w:rsidRPr="002B39EB">
        <w:rPr>
          <w:b w:val="0"/>
          <w:bCs w:val="0"/>
          <w:color w:val="000000" w:themeColor="text1"/>
          <w:spacing w:val="-2"/>
          <w:sz w:val="18"/>
          <w:szCs w:val="22"/>
        </w:rPr>
        <w:t>«</w:t>
      </w:r>
      <w:r w:rsidR="00684FCD" w:rsidRPr="002B39EB">
        <w:rPr>
          <w:bCs w:val="0"/>
          <w:color w:val="000000" w:themeColor="text1"/>
          <w:spacing w:val="-2"/>
          <w:sz w:val="18"/>
          <w:szCs w:val="22"/>
        </w:rPr>
        <w:t>П</w:t>
      </w:r>
      <w:r w:rsidR="00240984" w:rsidRPr="002B39EB">
        <w:rPr>
          <w:bCs w:val="0"/>
          <w:color w:val="000000" w:themeColor="text1"/>
          <w:spacing w:val="-2"/>
          <w:sz w:val="18"/>
          <w:szCs w:val="22"/>
        </w:rPr>
        <w:t>одрядчик</w:t>
      </w:r>
      <w:r w:rsidR="00240984" w:rsidRPr="002B39EB">
        <w:rPr>
          <w:b w:val="0"/>
          <w:bCs w:val="0"/>
          <w:color w:val="000000" w:themeColor="text1"/>
          <w:spacing w:val="-2"/>
          <w:sz w:val="18"/>
          <w:szCs w:val="22"/>
        </w:rPr>
        <w:t>»,</w:t>
      </w:r>
      <w:r w:rsidR="00B06BDF" w:rsidRPr="002B39EB">
        <w:rPr>
          <w:b w:val="0"/>
          <w:bCs w:val="0"/>
          <w:color w:val="000000" w:themeColor="text1"/>
          <w:spacing w:val="-2"/>
          <w:sz w:val="18"/>
          <w:szCs w:val="22"/>
        </w:rPr>
        <w:t xml:space="preserve"> в лице </w:t>
      </w:r>
      <w:r w:rsidR="00404D40" w:rsidRPr="002B39EB">
        <w:rPr>
          <w:b w:val="0"/>
          <w:bCs w:val="0"/>
          <w:color w:val="000000" w:themeColor="text1"/>
          <w:spacing w:val="-2"/>
          <w:sz w:val="18"/>
          <w:szCs w:val="22"/>
        </w:rPr>
        <w:t>_____________________________________</w:t>
      </w:r>
      <w:r w:rsidR="00B06BDF" w:rsidRPr="002B39EB">
        <w:rPr>
          <w:bCs w:val="0"/>
          <w:color w:val="000000" w:themeColor="text1"/>
          <w:spacing w:val="-2"/>
          <w:sz w:val="18"/>
          <w:szCs w:val="22"/>
        </w:rPr>
        <w:t>,</w:t>
      </w:r>
      <w:r w:rsidR="00B06BDF" w:rsidRPr="002B39EB">
        <w:rPr>
          <w:b w:val="0"/>
          <w:bCs w:val="0"/>
          <w:color w:val="000000" w:themeColor="text1"/>
          <w:spacing w:val="-2"/>
          <w:sz w:val="18"/>
          <w:szCs w:val="22"/>
        </w:rPr>
        <w:t xml:space="preserve"> действующего на основании </w:t>
      </w:r>
      <w:r w:rsidR="00344765" w:rsidRPr="002B39EB">
        <w:rPr>
          <w:b w:val="0"/>
          <w:bCs w:val="0"/>
          <w:color w:val="000000" w:themeColor="text1"/>
          <w:spacing w:val="-2"/>
          <w:sz w:val="18"/>
          <w:szCs w:val="22"/>
        </w:rPr>
        <w:t>У</w:t>
      </w:r>
      <w:r w:rsidR="00E05BF1" w:rsidRPr="002B39EB">
        <w:rPr>
          <w:b w:val="0"/>
          <w:bCs w:val="0"/>
          <w:color w:val="000000" w:themeColor="text1"/>
          <w:spacing w:val="-2"/>
          <w:sz w:val="18"/>
          <w:szCs w:val="22"/>
        </w:rPr>
        <w:t>става</w:t>
      </w:r>
      <w:r w:rsidR="00B06BDF" w:rsidRPr="002B39EB">
        <w:rPr>
          <w:b w:val="0"/>
          <w:bCs w:val="0"/>
          <w:color w:val="000000" w:themeColor="text1"/>
          <w:spacing w:val="-2"/>
          <w:sz w:val="18"/>
          <w:szCs w:val="22"/>
        </w:rPr>
        <w:t xml:space="preserve">, выполнить </w:t>
      </w:r>
      <w:r w:rsidR="00AA1307" w:rsidRPr="002B39EB">
        <w:rPr>
          <w:b w:val="0"/>
          <w:bCs w:val="0"/>
          <w:color w:val="000000" w:themeColor="text1"/>
          <w:spacing w:val="-2"/>
          <w:sz w:val="18"/>
          <w:szCs w:val="22"/>
        </w:rPr>
        <w:t>следующие Работы</w:t>
      </w:r>
      <w:r w:rsidR="00D234DB" w:rsidRPr="002B39EB">
        <w:rPr>
          <w:b w:val="0"/>
          <w:bCs w:val="0"/>
          <w:color w:val="000000" w:themeColor="text1"/>
          <w:spacing w:val="-2"/>
          <w:sz w:val="18"/>
          <w:szCs w:val="22"/>
        </w:rPr>
        <w:t>:</w:t>
      </w:r>
    </w:p>
    <w:p w14:paraId="66092D15" w14:textId="2C507BF0" w:rsidR="00D234DB" w:rsidRPr="002B39EB" w:rsidRDefault="00A53DA6" w:rsidP="00B05EAC">
      <w:pPr>
        <w:pStyle w:val="af"/>
        <w:numPr>
          <w:ilvl w:val="0"/>
          <w:numId w:val="9"/>
        </w:numPr>
        <w:ind w:left="284" w:hanging="284"/>
        <w:jc w:val="both"/>
        <w:rPr>
          <w:b w:val="0"/>
          <w:color w:val="000000" w:themeColor="text1"/>
          <w:spacing w:val="-2"/>
          <w:sz w:val="18"/>
          <w:szCs w:val="22"/>
        </w:rPr>
      </w:pPr>
      <w:r w:rsidRPr="002B39EB">
        <w:rPr>
          <w:b w:val="0"/>
          <w:color w:val="000000" w:themeColor="text1"/>
          <w:spacing w:val="-2"/>
          <w:sz w:val="18"/>
          <w:szCs w:val="22"/>
        </w:rPr>
        <w:t>П</w:t>
      </w:r>
      <w:r w:rsidR="00D234DB" w:rsidRPr="002B39EB">
        <w:rPr>
          <w:b w:val="0"/>
          <w:color w:val="000000" w:themeColor="text1"/>
          <w:spacing w:val="-2"/>
          <w:sz w:val="18"/>
          <w:szCs w:val="22"/>
        </w:rPr>
        <w:t xml:space="preserve">одрядчик </w:t>
      </w:r>
      <w:r w:rsidR="00016E08" w:rsidRPr="002B39EB">
        <w:rPr>
          <w:b w:val="0"/>
          <w:color w:val="000000" w:themeColor="text1"/>
          <w:spacing w:val="-2"/>
          <w:sz w:val="18"/>
          <w:szCs w:val="22"/>
        </w:rPr>
        <w:t>обязуется выполнить Работы по следующему</w:t>
      </w:r>
      <w:r w:rsidR="00D234DB" w:rsidRPr="002B39EB">
        <w:rPr>
          <w:b w:val="0"/>
          <w:color w:val="000000" w:themeColor="text1"/>
          <w:spacing w:val="-2"/>
          <w:sz w:val="18"/>
          <w:szCs w:val="22"/>
        </w:rPr>
        <w:t xml:space="preserve"> Объект</w:t>
      </w:r>
      <w:r w:rsidR="00016E08" w:rsidRPr="002B39EB">
        <w:rPr>
          <w:b w:val="0"/>
          <w:color w:val="000000" w:themeColor="text1"/>
          <w:spacing w:val="-2"/>
          <w:sz w:val="18"/>
          <w:szCs w:val="22"/>
        </w:rPr>
        <w:t>у</w:t>
      </w:r>
      <w:r w:rsidR="00D234DB" w:rsidRPr="002B39EB">
        <w:rPr>
          <w:b w:val="0"/>
          <w:color w:val="000000" w:themeColor="text1"/>
          <w:spacing w:val="-2"/>
          <w:sz w:val="18"/>
          <w:szCs w:val="22"/>
        </w:rPr>
        <w:t>:</w:t>
      </w:r>
    </w:p>
    <w:tbl>
      <w:tblPr>
        <w:tblStyle w:val="ae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134"/>
        <w:gridCol w:w="1417"/>
        <w:gridCol w:w="3827"/>
      </w:tblGrid>
      <w:tr w:rsidR="00877ABD" w:rsidRPr="002B39EB" w14:paraId="71079288" w14:textId="77777777" w:rsidTr="00364DA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7026" w14:textId="77777777" w:rsidR="00D234DB" w:rsidRPr="002B39EB" w:rsidRDefault="00D234DB" w:rsidP="000242A4">
            <w:pPr>
              <w:pStyle w:val="af"/>
              <w:autoSpaceDN/>
              <w:ind w:hanging="720"/>
              <w:jc w:val="center"/>
              <w:rPr>
                <w:color w:val="000000" w:themeColor="text1"/>
                <w:spacing w:val="-2"/>
                <w:sz w:val="16"/>
              </w:rPr>
            </w:pPr>
            <w:bookmarkStart w:id="20" w:name="_Hlk2175223"/>
            <w:r w:rsidRPr="002B39EB">
              <w:rPr>
                <w:color w:val="000000" w:themeColor="text1"/>
                <w:spacing w:val="-2"/>
                <w:sz w:val="16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21C66" w14:textId="77777777" w:rsidR="00D234DB" w:rsidRPr="002B39EB" w:rsidRDefault="00D234DB" w:rsidP="000242A4">
            <w:pPr>
              <w:pStyle w:val="af"/>
              <w:autoSpaceDN/>
              <w:ind w:hanging="683"/>
              <w:jc w:val="center"/>
              <w:rPr>
                <w:color w:val="000000" w:themeColor="text1"/>
                <w:spacing w:val="-2"/>
                <w:sz w:val="16"/>
              </w:rPr>
            </w:pPr>
            <w:r w:rsidRPr="002B39EB">
              <w:rPr>
                <w:color w:val="000000" w:themeColor="text1"/>
                <w:spacing w:val="-2"/>
                <w:sz w:val="16"/>
                <w:lang w:val="en-US"/>
              </w:rPr>
              <w:t xml:space="preserve">ID </w:t>
            </w:r>
            <w:r w:rsidRPr="002B39EB">
              <w:rPr>
                <w:color w:val="000000" w:themeColor="text1"/>
                <w:spacing w:val="-2"/>
                <w:sz w:val="16"/>
              </w:rPr>
              <w:t>Объекта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508B" w14:textId="77777777" w:rsidR="00D234DB" w:rsidRPr="002B39EB" w:rsidRDefault="00D234DB" w:rsidP="000242A4">
            <w:pPr>
              <w:pStyle w:val="af"/>
              <w:autoSpaceDN/>
              <w:ind w:left="-105" w:firstLine="24"/>
              <w:jc w:val="center"/>
              <w:rPr>
                <w:color w:val="000000" w:themeColor="text1"/>
                <w:spacing w:val="-2"/>
                <w:sz w:val="16"/>
              </w:rPr>
            </w:pPr>
            <w:r w:rsidRPr="002B39EB">
              <w:rPr>
                <w:color w:val="000000" w:themeColor="text1"/>
                <w:spacing w:val="-2"/>
                <w:sz w:val="16"/>
              </w:rPr>
              <w:t>Координаты Объекта (</w:t>
            </w:r>
            <w:r w:rsidRPr="002B39EB">
              <w:rPr>
                <w:color w:val="000000" w:themeColor="text1"/>
                <w:spacing w:val="-2"/>
                <w:sz w:val="16"/>
                <w:lang w:val="en-US"/>
              </w:rPr>
              <w:t>WGS 84</w:t>
            </w:r>
            <w:r w:rsidRPr="002B39EB">
              <w:rPr>
                <w:color w:val="000000" w:themeColor="text1"/>
                <w:spacing w:val="-2"/>
                <w:sz w:val="16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B605" w14:textId="77777777" w:rsidR="00D234DB" w:rsidRPr="002B39EB" w:rsidRDefault="00CB46C2" w:rsidP="000242A4">
            <w:pPr>
              <w:pStyle w:val="af"/>
              <w:autoSpaceDN/>
              <w:ind w:left="-81"/>
              <w:jc w:val="center"/>
              <w:rPr>
                <w:color w:val="000000" w:themeColor="text1"/>
                <w:spacing w:val="-2"/>
                <w:sz w:val="16"/>
              </w:rPr>
            </w:pPr>
            <w:r w:rsidRPr="002B39EB">
              <w:rPr>
                <w:color w:val="000000" w:themeColor="text1"/>
                <w:spacing w:val="-2"/>
                <w:sz w:val="16"/>
              </w:rPr>
              <w:t xml:space="preserve">Тип </w:t>
            </w:r>
            <w:r w:rsidR="00337DBB" w:rsidRPr="002B39EB">
              <w:rPr>
                <w:color w:val="000000" w:themeColor="text1"/>
                <w:spacing w:val="-2"/>
                <w:sz w:val="16"/>
              </w:rPr>
              <w:t>О</w:t>
            </w:r>
            <w:r w:rsidRPr="002B39EB">
              <w:rPr>
                <w:color w:val="000000" w:themeColor="text1"/>
                <w:spacing w:val="-2"/>
                <w:sz w:val="16"/>
              </w:rPr>
              <w:t>бъекта</w:t>
            </w:r>
            <w:r w:rsidR="00D234DB" w:rsidRPr="002B39EB">
              <w:rPr>
                <w:color w:val="000000" w:themeColor="text1"/>
                <w:spacing w:val="-2"/>
                <w:sz w:val="16"/>
              </w:rPr>
              <w:t xml:space="preserve">, </w:t>
            </w:r>
            <w:r w:rsidRPr="002B39EB">
              <w:rPr>
                <w:color w:val="000000" w:themeColor="text1"/>
                <w:spacing w:val="-2"/>
                <w:sz w:val="16"/>
              </w:rPr>
              <w:t xml:space="preserve">высота </w:t>
            </w:r>
            <w:r w:rsidR="00D234DB" w:rsidRPr="002B39EB">
              <w:rPr>
                <w:color w:val="000000" w:themeColor="text1"/>
                <w:spacing w:val="-2"/>
                <w:sz w:val="16"/>
              </w:rPr>
              <w:t>не более [м]</w:t>
            </w:r>
          </w:p>
          <w:p w14:paraId="0B41A946" w14:textId="77777777" w:rsidR="00EB105A" w:rsidRPr="002B39EB" w:rsidRDefault="00EB105A" w:rsidP="000242A4">
            <w:pPr>
              <w:pStyle w:val="af"/>
              <w:autoSpaceDN/>
              <w:ind w:left="-81"/>
              <w:jc w:val="center"/>
              <w:rPr>
                <w:b w:val="0"/>
                <w:color w:val="000000" w:themeColor="text1"/>
                <w:spacing w:val="-2"/>
                <w:sz w:val="16"/>
              </w:rPr>
            </w:pPr>
            <w:r w:rsidRPr="002B39EB">
              <w:rPr>
                <w:b w:val="0"/>
                <w:color w:val="000000" w:themeColor="text1"/>
                <w:spacing w:val="-2"/>
                <w:sz w:val="16"/>
              </w:rPr>
              <w:t>(исходя из номенклатуры Приложения 3 Договора)</w:t>
            </w:r>
          </w:p>
        </w:tc>
      </w:tr>
      <w:tr w:rsidR="00877ABD" w:rsidRPr="002B39EB" w14:paraId="04E03C53" w14:textId="77777777" w:rsidTr="00364DA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5CC6" w14:textId="77777777" w:rsidR="00D234DB" w:rsidRPr="002B39EB" w:rsidRDefault="00D234DB" w:rsidP="00D234DB">
            <w:pPr>
              <w:pStyle w:val="af"/>
              <w:autoSpaceDN/>
              <w:jc w:val="both"/>
              <w:rPr>
                <w:b w:val="0"/>
                <w:color w:val="000000" w:themeColor="text1"/>
                <w:spacing w:val="-2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EB07" w14:textId="77777777" w:rsidR="00D234DB" w:rsidRPr="002B39EB" w:rsidRDefault="00D234DB" w:rsidP="00D234DB">
            <w:pPr>
              <w:pStyle w:val="af"/>
              <w:autoSpaceDN/>
              <w:jc w:val="both"/>
              <w:rPr>
                <w:b w:val="0"/>
                <w:color w:val="000000" w:themeColor="text1"/>
                <w:spacing w:val="-2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2FE0" w14:textId="77777777" w:rsidR="00D234DB" w:rsidRPr="002B39EB" w:rsidRDefault="00D234DB" w:rsidP="00D234DB">
            <w:pPr>
              <w:pStyle w:val="af"/>
              <w:autoSpaceDN/>
              <w:jc w:val="both"/>
              <w:rPr>
                <w:b w:val="0"/>
                <w:color w:val="000000" w:themeColor="text1"/>
                <w:spacing w:val="-2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9764" w14:textId="77777777" w:rsidR="00D234DB" w:rsidRPr="002B39EB" w:rsidRDefault="00D234DB" w:rsidP="00D234DB">
            <w:pPr>
              <w:pStyle w:val="af"/>
              <w:autoSpaceDN/>
              <w:jc w:val="both"/>
              <w:rPr>
                <w:b w:val="0"/>
                <w:color w:val="000000" w:themeColor="text1"/>
                <w:spacing w:val="-2"/>
                <w:sz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AA33" w14:textId="77777777" w:rsidR="00D234DB" w:rsidRPr="002B39EB" w:rsidRDefault="00D234DB" w:rsidP="00D234DB">
            <w:pPr>
              <w:pStyle w:val="af"/>
              <w:autoSpaceDN/>
              <w:jc w:val="both"/>
              <w:rPr>
                <w:b w:val="0"/>
                <w:color w:val="000000" w:themeColor="text1"/>
                <w:spacing w:val="-2"/>
                <w:sz w:val="16"/>
              </w:rPr>
            </w:pPr>
          </w:p>
        </w:tc>
      </w:tr>
    </w:tbl>
    <w:bookmarkEnd w:id="20"/>
    <w:p w14:paraId="2976EECE" w14:textId="338218BA" w:rsidR="00D234DB" w:rsidRPr="002B39EB" w:rsidRDefault="00A53DA6" w:rsidP="00B05EAC">
      <w:pPr>
        <w:pStyle w:val="af"/>
        <w:numPr>
          <w:ilvl w:val="0"/>
          <w:numId w:val="9"/>
        </w:numPr>
        <w:ind w:left="284" w:hanging="284"/>
        <w:rPr>
          <w:b w:val="0"/>
          <w:bCs w:val="0"/>
          <w:color w:val="000000" w:themeColor="text1"/>
          <w:spacing w:val="-2"/>
          <w:sz w:val="18"/>
          <w:szCs w:val="22"/>
        </w:rPr>
      </w:pPr>
      <w:r w:rsidRPr="002B39EB">
        <w:rPr>
          <w:b w:val="0"/>
          <w:bCs w:val="0"/>
          <w:color w:val="000000" w:themeColor="text1"/>
          <w:spacing w:val="-2"/>
          <w:sz w:val="18"/>
          <w:szCs w:val="22"/>
        </w:rPr>
        <w:t>П</w:t>
      </w:r>
      <w:r w:rsidR="00D234DB" w:rsidRPr="002B39EB">
        <w:rPr>
          <w:b w:val="0"/>
          <w:bCs w:val="0"/>
          <w:color w:val="000000" w:themeColor="text1"/>
          <w:spacing w:val="-2"/>
          <w:sz w:val="18"/>
          <w:szCs w:val="22"/>
        </w:rPr>
        <w:t xml:space="preserve">одрядчик </w:t>
      </w:r>
      <w:r w:rsidR="000242A4" w:rsidRPr="002B39EB">
        <w:rPr>
          <w:b w:val="0"/>
          <w:bCs w:val="0"/>
          <w:color w:val="000000" w:themeColor="text1"/>
          <w:spacing w:val="-2"/>
          <w:sz w:val="18"/>
          <w:szCs w:val="22"/>
        </w:rPr>
        <w:t xml:space="preserve">обязуется </w:t>
      </w:r>
      <w:r w:rsidR="00EB105A" w:rsidRPr="002B39EB">
        <w:rPr>
          <w:b w:val="0"/>
          <w:bCs w:val="0"/>
          <w:color w:val="000000" w:themeColor="text1"/>
          <w:spacing w:val="-2"/>
          <w:sz w:val="18"/>
          <w:szCs w:val="22"/>
        </w:rPr>
        <w:t xml:space="preserve">по Объекту </w:t>
      </w:r>
      <w:r w:rsidR="000242A4" w:rsidRPr="002B39EB">
        <w:rPr>
          <w:b w:val="0"/>
          <w:bCs w:val="0"/>
          <w:color w:val="000000" w:themeColor="text1"/>
          <w:spacing w:val="-2"/>
          <w:sz w:val="18"/>
          <w:szCs w:val="22"/>
        </w:rPr>
        <w:t>выполнить следующие Работ</w:t>
      </w:r>
      <w:r w:rsidR="00AB1C69" w:rsidRPr="002B39EB">
        <w:rPr>
          <w:b w:val="0"/>
          <w:bCs w:val="0"/>
          <w:color w:val="000000" w:themeColor="text1"/>
          <w:spacing w:val="-2"/>
          <w:sz w:val="18"/>
          <w:szCs w:val="22"/>
        </w:rPr>
        <w:t>ы</w:t>
      </w:r>
      <w:r w:rsidR="00620196" w:rsidRPr="002B39EB">
        <w:rPr>
          <w:b w:val="0"/>
          <w:bCs w:val="0"/>
          <w:color w:val="000000" w:themeColor="text1"/>
          <w:spacing w:val="-2"/>
          <w:sz w:val="18"/>
          <w:szCs w:val="22"/>
        </w:rPr>
        <w:t>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5"/>
        <w:gridCol w:w="4002"/>
        <w:gridCol w:w="1701"/>
        <w:gridCol w:w="1701"/>
        <w:gridCol w:w="1275"/>
      </w:tblGrid>
      <w:tr w:rsidR="00877ABD" w:rsidRPr="002B39EB" w14:paraId="7A213F83" w14:textId="0E24494D" w:rsidTr="00F317E5">
        <w:tc>
          <w:tcPr>
            <w:tcW w:w="955" w:type="dxa"/>
            <w:vAlign w:val="center"/>
          </w:tcPr>
          <w:p w14:paraId="52B42695" w14:textId="7A0D4D35" w:rsidR="007D300A" w:rsidRPr="002B39EB" w:rsidRDefault="007D300A" w:rsidP="00364DA5">
            <w:pPr>
              <w:jc w:val="center"/>
              <w:rPr>
                <w:color w:val="000000" w:themeColor="text1"/>
                <w:spacing w:val="-2"/>
                <w:sz w:val="16"/>
              </w:rPr>
            </w:pPr>
            <w:r w:rsidRPr="002B39EB">
              <w:rPr>
                <w:color w:val="000000" w:themeColor="text1"/>
                <w:spacing w:val="-2"/>
                <w:sz w:val="16"/>
              </w:rPr>
              <w:t>№Этапа</w:t>
            </w:r>
          </w:p>
        </w:tc>
        <w:tc>
          <w:tcPr>
            <w:tcW w:w="4002" w:type="dxa"/>
            <w:vAlign w:val="center"/>
          </w:tcPr>
          <w:p w14:paraId="6439027C" w14:textId="77777777" w:rsidR="007D300A" w:rsidRPr="002B39EB" w:rsidRDefault="007D300A" w:rsidP="00364DA5">
            <w:pPr>
              <w:jc w:val="center"/>
              <w:rPr>
                <w:color w:val="000000" w:themeColor="text1"/>
                <w:spacing w:val="-2"/>
                <w:sz w:val="16"/>
              </w:rPr>
            </w:pPr>
            <w:r w:rsidRPr="002B39EB">
              <w:rPr>
                <w:color w:val="000000" w:themeColor="text1"/>
                <w:spacing w:val="-2"/>
                <w:sz w:val="16"/>
              </w:rPr>
              <w:t>Наименование Работ</w:t>
            </w:r>
          </w:p>
        </w:tc>
        <w:tc>
          <w:tcPr>
            <w:tcW w:w="1701" w:type="dxa"/>
            <w:vAlign w:val="center"/>
          </w:tcPr>
          <w:p w14:paraId="375B6372" w14:textId="77777777" w:rsidR="007D300A" w:rsidRPr="002B39EB" w:rsidRDefault="007D300A" w:rsidP="00364DA5">
            <w:pPr>
              <w:jc w:val="center"/>
              <w:rPr>
                <w:color w:val="000000" w:themeColor="text1"/>
                <w:sz w:val="16"/>
              </w:rPr>
            </w:pPr>
            <w:r w:rsidRPr="002B39EB">
              <w:rPr>
                <w:color w:val="000000" w:themeColor="text1"/>
                <w:sz w:val="16"/>
              </w:rPr>
              <w:t>Объем работ</w:t>
            </w:r>
          </w:p>
          <w:p w14:paraId="3B710461" w14:textId="617F9A71" w:rsidR="007D300A" w:rsidRPr="002B39EB" w:rsidRDefault="007D300A" w:rsidP="00364DA5">
            <w:pPr>
              <w:jc w:val="center"/>
              <w:rPr>
                <w:color w:val="000000" w:themeColor="text1"/>
                <w:spacing w:val="-2"/>
                <w:sz w:val="16"/>
              </w:rPr>
            </w:pPr>
            <w:r w:rsidRPr="002B39EB">
              <w:rPr>
                <w:color w:val="000000" w:themeColor="text1"/>
                <w:sz w:val="16"/>
              </w:rPr>
              <w:t>ед. изм.</w:t>
            </w:r>
          </w:p>
        </w:tc>
        <w:tc>
          <w:tcPr>
            <w:tcW w:w="1701" w:type="dxa"/>
            <w:vAlign w:val="center"/>
          </w:tcPr>
          <w:p w14:paraId="424FEDF6" w14:textId="43FA0EB1" w:rsidR="007D300A" w:rsidRPr="002B39EB" w:rsidRDefault="007D300A" w:rsidP="00364DA5">
            <w:pPr>
              <w:jc w:val="center"/>
              <w:rPr>
                <w:color w:val="000000" w:themeColor="text1"/>
                <w:spacing w:val="-2"/>
                <w:sz w:val="16"/>
              </w:rPr>
            </w:pPr>
            <w:r w:rsidRPr="002B39EB">
              <w:rPr>
                <w:color w:val="000000" w:themeColor="text1"/>
                <w:spacing w:val="-2"/>
                <w:sz w:val="16"/>
              </w:rPr>
              <w:t>Стоимость за единицу без НДС, руб.</w:t>
            </w:r>
          </w:p>
        </w:tc>
        <w:tc>
          <w:tcPr>
            <w:tcW w:w="1275" w:type="dxa"/>
            <w:vAlign w:val="center"/>
          </w:tcPr>
          <w:p w14:paraId="211CD269" w14:textId="51CC4183" w:rsidR="007D300A" w:rsidRPr="002B39EB" w:rsidRDefault="007D300A" w:rsidP="00364DA5">
            <w:pPr>
              <w:jc w:val="center"/>
              <w:rPr>
                <w:color w:val="000000" w:themeColor="text1"/>
                <w:spacing w:val="-2"/>
                <w:sz w:val="16"/>
              </w:rPr>
            </w:pPr>
            <w:r w:rsidRPr="002B39EB">
              <w:rPr>
                <w:color w:val="000000" w:themeColor="text1"/>
                <w:spacing w:val="-2"/>
                <w:sz w:val="16"/>
              </w:rPr>
              <w:t xml:space="preserve">Стоимость без НДС, руб. </w:t>
            </w:r>
          </w:p>
        </w:tc>
      </w:tr>
      <w:tr w:rsidR="00877ABD" w:rsidRPr="002B39EB" w14:paraId="253BD67F" w14:textId="69C0DA45" w:rsidTr="00F317E5">
        <w:tc>
          <w:tcPr>
            <w:tcW w:w="955" w:type="dxa"/>
            <w:vAlign w:val="center"/>
          </w:tcPr>
          <w:p w14:paraId="463A16AC" w14:textId="18374735" w:rsidR="007D300A" w:rsidRPr="002B39EB" w:rsidRDefault="007D300A" w:rsidP="00364DA5">
            <w:pPr>
              <w:jc w:val="center"/>
              <w:rPr>
                <w:color w:val="000000" w:themeColor="text1"/>
                <w:spacing w:val="-2"/>
                <w:sz w:val="16"/>
              </w:rPr>
            </w:pPr>
          </w:p>
        </w:tc>
        <w:tc>
          <w:tcPr>
            <w:tcW w:w="4002" w:type="dxa"/>
            <w:vAlign w:val="center"/>
          </w:tcPr>
          <w:p w14:paraId="3D84A85D" w14:textId="60BEF12D" w:rsidR="007D300A" w:rsidRPr="002B39EB" w:rsidRDefault="007D300A" w:rsidP="0063786A">
            <w:pPr>
              <w:rPr>
                <w:b w:val="0"/>
                <w:color w:val="000000" w:themeColor="text1"/>
                <w:spacing w:val="-2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DE05ADE" w14:textId="77777777" w:rsidR="007D300A" w:rsidRPr="002B39EB" w:rsidRDefault="007D300A" w:rsidP="00AB1C69">
            <w:pPr>
              <w:rPr>
                <w:b w:val="0"/>
                <w:color w:val="000000" w:themeColor="text1"/>
                <w:spacing w:val="-2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40A6EE58" w14:textId="3D31616D" w:rsidR="007D300A" w:rsidRPr="002B39EB" w:rsidRDefault="007D300A" w:rsidP="00AB1C69">
            <w:pPr>
              <w:rPr>
                <w:b w:val="0"/>
                <w:color w:val="000000" w:themeColor="text1"/>
                <w:spacing w:val="-2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26826A1A" w14:textId="77777777" w:rsidR="007D300A" w:rsidRPr="002B39EB" w:rsidRDefault="007D300A" w:rsidP="00AB1C69">
            <w:pPr>
              <w:rPr>
                <w:b w:val="0"/>
                <w:color w:val="000000" w:themeColor="text1"/>
                <w:spacing w:val="-2"/>
                <w:sz w:val="16"/>
              </w:rPr>
            </w:pPr>
          </w:p>
        </w:tc>
      </w:tr>
      <w:tr w:rsidR="00877ABD" w:rsidRPr="002B39EB" w14:paraId="44E24B2A" w14:textId="15D47DAD" w:rsidTr="00F317E5">
        <w:tc>
          <w:tcPr>
            <w:tcW w:w="955" w:type="dxa"/>
            <w:vAlign w:val="center"/>
          </w:tcPr>
          <w:p w14:paraId="734493CD" w14:textId="4F44F9EC" w:rsidR="007D300A" w:rsidRPr="002B39EB" w:rsidRDefault="007D300A" w:rsidP="00364DA5">
            <w:pPr>
              <w:jc w:val="center"/>
              <w:rPr>
                <w:b w:val="0"/>
                <w:color w:val="000000" w:themeColor="text1"/>
                <w:spacing w:val="-2"/>
                <w:sz w:val="16"/>
              </w:rPr>
            </w:pPr>
          </w:p>
        </w:tc>
        <w:tc>
          <w:tcPr>
            <w:tcW w:w="4002" w:type="dxa"/>
            <w:vAlign w:val="center"/>
          </w:tcPr>
          <w:p w14:paraId="28E71A22" w14:textId="1BB37966" w:rsidR="007D300A" w:rsidRPr="002B39EB" w:rsidRDefault="007D300A" w:rsidP="00EB105A">
            <w:pPr>
              <w:rPr>
                <w:b w:val="0"/>
                <w:color w:val="000000" w:themeColor="text1"/>
                <w:spacing w:val="-2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EADE294" w14:textId="77777777" w:rsidR="007D300A" w:rsidRPr="002B39EB" w:rsidRDefault="007D300A" w:rsidP="00EB105A">
            <w:pPr>
              <w:rPr>
                <w:b w:val="0"/>
                <w:color w:val="000000" w:themeColor="text1"/>
                <w:spacing w:val="-2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EA239E8" w14:textId="45882780" w:rsidR="007D300A" w:rsidRPr="002B39EB" w:rsidRDefault="007D300A" w:rsidP="00EB105A">
            <w:pPr>
              <w:rPr>
                <w:b w:val="0"/>
                <w:color w:val="000000" w:themeColor="text1"/>
                <w:spacing w:val="-2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13E60967" w14:textId="77777777" w:rsidR="007D300A" w:rsidRPr="002B39EB" w:rsidRDefault="007D300A" w:rsidP="00EB105A">
            <w:pPr>
              <w:rPr>
                <w:b w:val="0"/>
                <w:color w:val="000000" w:themeColor="text1"/>
                <w:spacing w:val="-2"/>
                <w:sz w:val="16"/>
              </w:rPr>
            </w:pPr>
          </w:p>
        </w:tc>
      </w:tr>
      <w:tr w:rsidR="00877ABD" w:rsidRPr="002B39EB" w14:paraId="1FB1D4D6" w14:textId="7B037DB2" w:rsidTr="00F317E5">
        <w:tc>
          <w:tcPr>
            <w:tcW w:w="955" w:type="dxa"/>
            <w:vAlign w:val="center"/>
          </w:tcPr>
          <w:p w14:paraId="386A68AB" w14:textId="148DEC6A" w:rsidR="007D300A" w:rsidRPr="002B39EB" w:rsidRDefault="007D300A" w:rsidP="00364DA5">
            <w:pPr>
              <w:jc w:val="center"/>
              <w:rPr>
                <w:b w:val="0"/>
                <w:color w:val="000000" w:themeColor="text1"/>
                <w:spacing w:val="-2"/>
                <w:sz w:val="16"/>
              </w:rPr>
            </w:pPr>
          </w:p>
        </w:tc>
        <w:tc>
          <w:tcPr>
            <w:tcW w:w="4002" w:type="dxa"/>
            <w:vAlign w:val="center"/>
          </w:tcPr>
          <w:p w14:paraId="653E3CDD" w14:textId="2434B198" w:rsidR="007D300A" w:rsidRPr="002B39EB" w:rsidRDefault="007D300A" w:rsidP="00EB105A">
            <w:pPr>
              <w:rPr>
                <w:b w:val="0"/>
                <w:color w:val="000000" w:themeColor="text1"/>
                <w:spacing w:val="-2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B17ADB6" w14:textId="77777777" w:rsidR="007D300A" w:rsidRPr="002B39EB" w:rsidRDefault="007D300A" w:rsidP="00EB105A">
            <w:pPr>
              <w:rPr>
                <w:b w:val="0"/>
                <w:color w:val="000000" w:themeColor="text1"/>
                <w:spacing w:val="-2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45428CC" w14:textId="6EE8C7E4" w:rsidR="007D300A" w:rsidRPr="002B39EB" w:rsidRDefault="007D300A" w:rsidP="00EB105A">
            <w:pPr>
              <w:rPr>
                <w:b w:val="0"/>
                <w:color w:val="000000" w:themeColor="text1"/>
                <w:spacing w:val="-2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4FFA083B" w14:textId="77777777" w:rsidR="007D300A" w:rsidRPr="002B39EB" w:rsidRDefault="007D300A" w:rsidP="00EB105A">
            <w:pPr>
              <w:rPr>
                <w:b w:val="0"/>
                <w:color w:val="000000" w:themeColor="text1"/>
                <w:spacing w:val="-2"/>
                <w:sz w:val="16"/>
              </w:rPr>
            </w:pPr>
          </w:p>
        </w:tc>
      </w:tr>
      <w:tr w:rsidR="003D59FF" w:rsidRPr="002B39EB" w14:paraId="3258E963" w14:textId="77777777" w:rsidTr="00612C98">
        <w:tc>
          <w:tcPr>
            <w:tcW w:w="9634" w:type="dxa"/>
            <w:gridSpan w:val="5"/>
            <w:vAlign w:val="center"/>
          </w:tcPr>
          <w:p w14:paraId="7DD6BE8C" w14:textId="7637F927" w:rsidR="003D59FF" w:rsidRPr="003D59FF" w:rsidRDefault="003D59FF" w:rsidP="00EB105A">
            <w:pPr>
              <w:rPr>
                <w:color w:val="000000" w:themeColor="text1"/>
                <w:spacing w:val="-2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>Дополнительные работы</w:t>
            </w:r>
          </w:p>
        </w:tc>
      </w:tr>
      <w:tr w:rsidR="003D59FF" w:rsidRPr="002B39EB" w14:paraId="1D642AD2" w14:textId="77777777" w:rsidTr="00F317E5">
        <w:tc>
          <w:tcPr>
            <w:tcW w:w="955" w:type="dxa"/>
            <w:vAlign w:val="center"/>
          </w:tcPr>
          <w:p w14:paraId="25E44954" w14:textId="77777777" w:rsidR="003D59FF" w:rsidRPr="002B39EB" w:rsidRDefault="003D59FF" w:rsidP="00364DA5">
            <w:pPr>
              <w:jc w:val="center"/>
              <w:rPr>
                <w:b w:val="0"/>
                <w:color w:val="000000" w:themeColor="text1"/>
                <w:spacing w:val="-2"/>
                <w:sz w:val="16"/>
              </w:rPr>
            </w:pPr>
          </w:p>
        </w:tc>
        <w:tc>
          <w:tcPr>
            <w:tcW w:w="4002" w:type="dxa"/>
            <w:vAlign w:val="center"/>
          </w:tcPr>
          <w:p w14:paraId="41DDEFA9" w14:textId="77777777" w:rsidR="003D59FF" w:rsidRPr="002B39EB" w:rsidRDefault="003D59FF" w:rsidP="00EB105A">
            <w:pPr>
              <w:rPr>
                <w:b w:val="0"/>
                <w:color w:val="000000" w:themeColor="text1"/>
                <w:spacing w:val="-2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A3FFF8E" w14:textId="77777777" w:rsidR="003D59FF" w:rsidRPr="002B39EB" w:rsidRDefault="003D59FF" w:rsidP="00EB105A">
            <w:pPr>
              <w:rPr>
                <w:b w:val="0"/>
                <w:color w:val="000000" w:themeColor="text1"/>
                <w:spacing w:val="-2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43BF0A3" w14:textId="77777777" w:rsidR="003D59FF" w:rsidRPr="002B39EB" w:rsidRDefault="003D59FF" w:rsidP="00EB105A">
            <w:pPr>
              <w:rPr>
                <w:b w:val="0"/>
                <w:color w:val="000000" w:themeColor="text1"/>
                <w:spacing w:val="-2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0A8B4F0C" w14:textId="77777777" w:rsidR="003D59FF" w:rsidRPr="002B39EB" w:rsidRDefault="003D59FF" w:rsidP="00EB105A">
            <w:pPr>
              <w:rPr>
                <w:b w:val="0"/>
                <w:color w:val="000000" w:themeColor="text1"/>
                <w:spacing w:val="-2"/>
                <w:sz w:val="16"/>
              </w:rPr>
            </w:pPr>
          </w:p>
        </w:tc>
      </w:tr>
      <w:tr w:rsidR="00877ABD" w:rsidRPr="002B39EB" w14:paraId="76DF76E5" w14:textId="77777777" w:rsidTr="00F317E5">
        <w:tc>
          <w:tcPr>
            <w:tcW w:w="6658" w:type="dxa"/>
            <w:gridSpan w:val="3"/>
            <w:vAlign w:val="center"/>
          </w:tcPr>
          <w:p w14:paraId="6C2086EC" w14:textId="77777777" w:rsidR="00F317E5" w:rsidRPr="002B39EB" w:rsidRDefault="00F317E5" w:rsidP="007D300A">
            <w:pPr>
              <w:jc w:val="right"/>
              <w:rPr>
                <w:b w:val="0"/>
                <w:color w:val="000000" w:themeColor="text1"/>
                <w:spacing w:val="-2"/>
                <w:sz w:val="16"/>
              </w:rPr>
            </w:pPr>
            <w:r w:rsidRPr="002B39EB">
              <w:rPr>
                <w:color w:val="000000" w:themeColor="text1"/>
                <w:spacing w:val="-2"/>
                <w:sz w:val="16"/>
              </w:rPr>
              <w:t>Итого без НДС</w:t>
            </w:r>
          </w:p>
        </w:tc>
        <w:tc>
          <w:tcPr>
            <w:tcW w:w="1701" w:type="dxa"/>
            <w:vAlign w:val="center"/>
          </w:tcPr>
          <w:p w14:paraId="36E4F2B0" w14:textId="77777777" w:rsidR="00F317E5" w:rsidRPr="002B39EB" w:rsidRDefault="00F317E5" w:rsidP="00EB105A">
            <w:pPr>
              <w:rPr>
                <w:b w:val="0"/>
                <w:color w:val="000000" w:themeColor="text1"/>
                <w:spacing w:val="-2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083F1399" w14:textId="77777777" w:rsidR="00F317E5" w:rsidRPr="002B39EB" w:rsidRDefault="00F317E5" w:rsidP="00EB105A">
            <w:pPr>
              <w:rPr>
                <w:b w:val="0"/>
                <w:color w:val="000000" w:themeColor="text1"/>
                <w:spacing w:val="-2"/>
                <w:sz w:val="16"/>
              </w:rPr>
            </w:pPr>
          </w:p>
        </w:tc>
      </w:tr>
      <w:tr w:rsidR="00877ABD" w:rsidRPr="002B39EB" w14:paraId="5360FF23" w14:textId="77777777" w:rsidTr="00F317E5">
        <w:tc>
          <w:tcPr>
            <w:tcW w:w="6658" w:type="dxa"/>
            <w:gridSpan w:val="3"/>
            <w:vAlign w:val="center"/>
          </w:tcPr>
          <w:p w14:paraId="0F24B433" w14:textId="77777777" w:rsidR="00F317E5" w:rsidRPr="002B39EB" w:rsidRDefault="00F317E5" w:rsidP="007D300A">
            <w:pPr>
              <w:jc w:val="right"/>
              <w:rPr>
                <w:b w:val="0"/>
                <w:color w:val="000000" w:themeColor="text1"/>
                <w:spacing w:val="-2"/>
                <w:sz w:val="16"/>
              </w:rPr>
            </w:pPr>
            <w:bookmarkStart w:id="21" w:name="_Hlk92921015"/>
            <w:r w:rsidRPr="002B39EB">
              <w:rPr>
                <w:color w:val="000000" w:themeColor="text1"/>
                <w:spacing w:val="-2"/>
                <w:sz w:val="16"/>
              </w:rPr>
              <w:t>НДС</w:t>
            </w:r>
          </w:p>
        </w:tc>
        <w:tc>
          <w:tcPr>
            <w:tcW w:w="1701" w:type="dxa"/>
            <w:vAlign w:val="center"/>
          </w:tcPr>
          <w:p w14:paraId="0E21AF58" w14:textId="77777777" w:rsidR="00F317E5" w:rsidRPr="002B39EB" w:rsidRDefault="00F317E5" w:rsidP="00EB105A">
            <w:pPr>
              <w:rPr>
                <w:b w:val="0"/>
                <w:color w:val="000000" w:themeColor="text1"/>
                <w:spacing w:val="-2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3D5079E4" w14:textId="77777777" w:rsidR="00F317E5" w:rsidRPr="002B39EB" w:rsidRDefault="00F317E5" w:rsidP="00EB105A">
            <w:pPr>
              <w:rPr>
                <w:b w:val="0"/>
                <w:color w:val="000000" w:themeColor="text1"/>
                <w:spacing w:val="-2"/>
                <w:sz w:val="16"/>
              </w:rPr>
            </w:pPr>
          </w:p>
        </w:tc>
      </w:tr>
    </w:tbl>
    <w:bookmarkEnd w:id="21"/>
    <w:p w14:paraId="043ED476" w14:textId="43F690DF" w:rsidR="00CB46C2" w:rsidRPr="002B39EB" w:rsidRDefault="00CB46C2" w:rsidP="00B05EAC">
      <w:pPr>
        <w:pStyle w:val="af"/>
        <w:numPr>
          <w:ilvl w:val="0"/>
          <w:numId w:val="9"/>
        </w:numPr>
        <w:autoSpaceDN/>
        <w:ind w:left="0" w:firstLine="0"/>
        <w:jc w:val="both"/>
        <w:rPr>
          <w:b w:val="0"/>
          <w:bCs w:val="0"/>
          <w:color w:val="000000" w:themeColor="text1"/>
          <w:spacing w:val="-2"/>
          <w:sz w:val="18"/>
          <w:szCs w:val="22"/>
        </w:rPr>
      </w:pPr>
      <w:r w:rsidRPr="002B39EB">
        <w:rPr>
          <w:b w:val="0"/>
          <w:bCs w:val="0"/>
          <w:color w:val="000000" w:themeColor="text1"/>
          <w:spacing w:val="-2"/>
          <w:sz w:val="18"/>
          <w:szCs w:val="22"/>
        </w:rPr>
        <w:t xml:space="preserve">Стоимость </w:t>
      </w:r>
      <w:r w:rsidR="00902380" w:rsidRPr="002B39EB">
        <w:rPr>
          <w:b w:val="0"/>
          <w:bCs w:val="0"/>
          <w:color w:val="000000" w:themeColor="text1"/>
          <w:spacing w:val="-2"/>
          <w:sz w:val="18"/>
          <w:szCs w:val="22"/>
        </w:rPr>
        <w:t>Р</w:t>
      </w:r>
      <w:r w:rsidRPr="002B39EB">
        <w:rPr>
          <w:b w:val="0"/>
          <w:bCs w:val="0"/>
          <w:color w:val="000000" w:themeColor="text1"/>
          <w:spacing w:val="-2"/>
          <w:sz w:val="18"/>
          <w:szCs w:val="22"/>
        </w:rPr>
        <w:t xml:space="preserve">абот рассчитывается в соответствии с </w:t>
      </w:r>
      <w:r w:rsidR="00A3488B" w:rsidRPr="002B39EB">
        <w:rPr>
          <w:b w:val="0"/>
          <w:bCs w:val="0"/>
          <w:color w:val="000000" w:themeColor="text1"/>
          <w:spacing w:val="-2"/>
          <w:sz w:val="18"/>
          <w:szCs w:val="22"/>
        </w:rPr>
        <w:t>Приложение</w:t>
      </w:r>
      <w:r w:rsidR="00684FCD" w:rsidRPr="002B39EB">
        <w:rPr>
          <w:b w:val="0"/>
          <w:bCs w:val="0"/>
          <w:color w:val="000000" w:themeColor="text1"/>
          <w:spacing w:val="-2"/>
          <w:sz w:val="18"/>
          <w:szCs w:val="22"/>
        </w:rPr>
        <w:t>м</w:t>
      </w:r>
      <w:r w:rsidR="00A3488B" w:rsidRPr="002B39EB">
        <w:rPr>
          <w:b w:val="0"/>
          <w:bCs w:val="0"/>
          <w:color w:val="000000" w:themeColor="text1"/>
          <w:spacing w:val="-2"/>
          <w:sz w:val="18"/>
          <w:szCs w:val="22"/>
        </w:rPr>
        <w:t xml:space="preserve"> № </w:t>
      </w:r>
      <w:r w:rsidR="00684FCD" w:rsidRPr="002B39EB">
        <w:rPr>
          <w:b w:val="0"/>
          <w:bCs w:val="0"/>
          <w:color w:val="000000" w:themeColor="text1"/>
          <w:spacing w:val="-2"/>
          <w:sz w:val="18"/>
          <w:szCs w:val="22"/>
        </w:rPr>
        <w:t>1 к</w:t>
      </w:r>
      <w:r w:rsidR="00EB105A" w:rsidRPr="002B39EB">
        <w:rPr>
          <w:b w:val="0"/>
          <w:bCs w:val="0"/>
          <w:color w:val="000000" w:themeColor="text1"/>
          <w:spacing w:val="-2"/>
          <w:sz w:val="18"/>
          <w:szCs w:val="22"/>
        </w:rPr>
        <w:t xml:space="preserve"> Договор</w:t>
      </w:r>
      <w:r w:rsidR="00684FCD" w:rsidRPr="002B39EB">
        <w:rPr>
          <w:b w:val="0"/>
          <w:bCs w:val="0"/>
          <w:color w:val="000000" w:themeColor="text1"/>
          <w:spacing w:val="-2"/>
          <w:sz w:val="18"/>
          <w:szCs w:val="22"/>
        </w:rPr>
        <w:t>у</w:t>
      </w:r>
      <w:r w:rsidR="00A41C07" w:rsidRPr="002B39EB">
        <w:rPr>
          <w:b w:val="0"/>
          <w:bCs w:val="0"/>
          <w:color w:val="000000" w:themeColor="text1"/>
          <w:spacing w:val="-2"/>
          <w:sz w:val="18"/>
          <w:szCs w:val="22"/>
        </w:rPr>
        <w:t>. Расчеты за выполненные и принятые Работы производится в соответствии с Разделом 3 Договора</w:t>
      </w:r>
      <w:r w:rsidR="00601C5C" w:rsidRPr="002B39EB">
        <w:rPr>
          <w:b w:val="0"/>
          <w:bCs w:val="0"/>
          <w:color w:val="000000" w:themeColor="text1"/>
          <w:spacing w:val="-2"/>
          <w:sz w:val="18"/>
          <w:szCs w:val="22"/>
        </w:rPr>
        <w:t>.</w:t>
      </w:r>
    </w:p>
    <w:p w14:paraId="6520875D" w14:textId="5B7C857E" w:rsidR="00A41C07" w:rsidRPr="002B39EB" w:rsidRDefault="00B8014F" w:rsidP="00B05EAC">
      <w:pPr>
        <w:pStyle w:val="af"/>
        <w:numPr>
          <w:ilvl w:val="0"/>
          <w:numId w:val="9"/>
        </w:numPr>
        <w:autoSpaceDN/>
        <w:ind w:left="0" w:firstLine="0"/>
        <w:jc w:val="both"/>
        <w:rPr>
          <w:b w:val="0"/>
          <w:bCs w:val="0"/>
          <w:color w:val="000000" w:themeColor="text1"/>
          <w:spacing w:val="-2"/>
          <w:sz w:val="18"/>
          <w:szCs w:val="22"/>
        </w:rPr>
      </w:pPr>
      <w:r w:rsidRPr="002B39EB">
        <w:rPr>
          <w:b w:val="0"/>
          <w:color w:val="000000" w:themeColor="text1"/>
          <w:spacing w:val="-2"/>
          <w:sz w:val="18"/>
          <w:szCs w:val="22"/>
        </w:rPr>
        <w:t>Подрядчик осуществляет размещение Объекта в границах, определенных в соответствии с</w:t>
      </w:r>
      <w:r w:rsidR="00A41C07" w:rsidRPr="002B39EB">
        <w:rPr>
          <w:b w:val="0"/>
          <w:bCs w:val="0"/>
          <w:color w:val="000000" w:themeColor="text1"/>
          <w:spacing w:val="-2"/>
          <w:sz w:val="18"/>
          <w:szCs w:val="22"/>
        </w:rPr>
        <w:t xml:space="preserve"> </w:t>
      </w:r>
      <w:r w:rsidR="00A41C07" w:rsidRPr="002B39EB">
        <w:rPr>
          <w:b w:val="0"/>
          <w:bCs w:val="0"/>
          <w:i/>
          <w:color w:val="000000" w:themeColor="text1"/>
          <w:spacing w:val="-2"/>
          <w:sz w:val="18"/>
          <w:szCs w:val="22"/>
        </w:rPr>
        <w:t xml:space="preserve">РНР/РНИ/Договор аренды или иной документ </w:t>
      </w:r>
      <w:r w:rsidR="00A41C07" w:rsidRPr="002B39EB">
        <w:rPr>
          <w:b w:val="0"/>
          <w:bCs w:val="0"/>
          <w:color w:val="000000" w:themeColor="text1"/>
          <w:spacing w:val="-2"/>
          <w:sz w:val="18"/>
          <w:szCs w:val="22"/>
        </w:rPr>
        <w:t xml:space="preserve">(документ должен содержать номер, дату и иные сведения, позволяющие идентифицировать документ). </w:t>
      </w:r>
      <w:r w:rsidR="00A41C07" w:rsidRPr="002B39EB">
        <w:rPr>
          <w:bCs w:val="0"/>
          <w:color w:val="000000" w:themeColor="text1"/>
          <w:spacing w:val="-2"/>
          <w:sz w:val="18"/>
          <w:szCs w:val="22"/>
        </w:rPr>
        <w:t>Указывается при производстве третьего Этапа Работ</w:t>
      </w:r>
      <w:r w:rsidRPr="002B39EB">
        <w:rPr>
          <w:bCs w:val="0"/>
          <w:color w:val="000000" w:themeColor="text1"/>
          <w:spacing w:val="-2"/>
          <w:sz w:val="18"/>
          <w:szCs w:val="22"/>
        </w:rPr>
        <w:t xml:space="preserve"> (строительно-монтажные работы)</w:t>
      </w:r>
      <w:r w:rsidR="00A41C07" w:rsidRPr="002B39EB">
        <w:rPr>
          <w:bCs w:val="0"/>
          <w:color w:val="000000" w:themeColor="text1"/>
          <w:spacing w:val="-2"/>
          <w:sz w:val="18"/>
          <w:szCs w:val="22"/>
        </w:rPr>
        <w:t>.</w:t>
      </w:r>
      <w:r w:rsidR="00A41C07" w:rsidRPr="002B39EB">
        <w:rPr>
          <w:b w:val="0"/>
          <w:bCs w:val="0"/>
          <w:color w:val="000000" w:themeColor="text1"/>
          <w:spacing w:val="-2"/>
          <w:sz w:val="18"/>
          <w:szCs w:val="22"/>
        </w:rPr>
        <w:t xml:space="preserve"> </w:t>
      </w:r>
    </w:p>
    <w:p w14:paraId="7969679D" w14:textId="2D9ADC52" w:rsidR="00B73C10" w:rsidRPr="002B39EB" w:rsidRDefault="000E5C3A" w:rsidP="00B05EAC">
      <w:pPr>
        <w:pStyle w:val="af"/>
        <w:numPr>
          <w:ilvl w:val="0"/>
          <w:numId w:val="9"/>
        </w:numPr>
        <w:autoSpaceDN/>
        <w:ind w:left="0" w:firstLine="0"/>
        <w:jc w:val="both"/>
        <w:rPr>
          <w:b w:val="0"/>
          <w:bCs w:val="0"/>
          <w:color w:val="000000" w:themeColor="text1"/>
          <w:spacing w:val="-2"/>
          <w:sz w:val="18"/>
          <w:szCs w:val="22"/>
        </w:rPr>
      </w:pPr>
      <w:r w:rsidRPr="002B39EB">
        <w:rPr>
          <w:b w:val="0"/>
          <w:bCs w:val="0"/>
          <w:color w:val="000000" w:themeColor="text1"/>
          <w:spacing w:val="-2"/>
          <w:sz w:val="18"/>
          <w:szCs w:val="22"/>
        </w:rPr>
        <w:t xml:space="preserve">Для выполнения Работ </w:t>
      </w:r>
      <w:r w:rsidR="00684FCD" w:rsidRPr="002B39EB">
        <w:rPr>
          <w:b w:val="0"/>
          <w:bCs w:val="0"/>
          <w:color w:val="000000" w:themeColor="text1"/>
          <w:spacing w:val="-2"/>
          <w:sz w:val="18"/>
          <w:szCs w:val="22"/>
        </w:rPr>
        <w:t>П</w:t>
      </w:r>
      <w:r w:rsidRPr="002B39EB">
        <w:rPr>
          <w:b w:val="0"/>
          <w:bCs w:val="0"/>
          <w:color w:val="000000" w:themeColor="text1"/>
          <w:spacing w:val="-2"/>
          <w:sz w:val="18"/>
          <w:szCs w:val="22"/>
        </w:rPr>
        <w:t>одрядчику передается следующее давальческое сырье:</w:t>
      </w:r>
    </w:p>
    <w:tbl>
      <w:tblPr>
        <w:tblStyle w:val="ae"/>
        <w:tblW w:w="9639" w:type="dxa"/>
        <w:tblInd w:w="-5" w:type="dxa"/>
        <w:tblLook w:val="04A0" w:firstRow="1" w:lastRow="0" w:firstColumn="1" w:lastColumn="0" w:noHBand="0" w:noVBand="1"/>
      </w:tblPr>
      <w:tblGrid>
        <w:gridCol w:w="437"/>
        <w:gridCol w:w="3588"/>
        <w:gridCol w:w="1475"/>
        <w:gridCol w:w="2835"/>
        <w:gridCol w:w="1304"/>
      </w:tblGrid>
      <w:tr w:rsidR="00877ABD" w:rsidRPr="002B39EB" w14:paraId="206EB6F3" w14:textId="77777777" w:rsidTr="00524A47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6199" w14:textId="77777777" w:rsidR="000E5C3A" w:rsidRPr="002B39EB" w:rsidRDefault="000E5C3A" w:rsidP="00253204">
            <w:pPr>
              <w:widowControl/>
              <w:autoSpaceDE/>
              <w:adjustRightInd/>
              <w:jc w:val="center"/>
              <w:rPr>
                <w:bCs w:val="0"/>
                <w:color w:val="000000" w:themeColor="text1"/>
                <w:spacing w:val="-2"/>
                <w:sz w:val="18"/>
                <w:szCs w:val="22"/>
              </w:rPr>
            </w:pPr>
            <w:r w:rsidRPr="002B39EB">
              <w:rPr>
                <w:bCs w:val="0"/>
                <w:color w:val="000000" w:themeColor="text1"/>
                <w:spacing w:val="-2"/>
                <w:sz w:val="18"/>
                <w:szCs w:val="22"/>
              </w:rPr>
              <w:t>№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D752" w14:textId="77777777" w:rsidR="000E5C3A" w:rsidRPr="002B39EB" w:rsidRDefault="000E5C3A" w:rsidP="00253204">
            <w:pPr>
              <w:pStyle w:val="af"/>
              <w:widowControl/>
              <w:autoSpaceDE/>
              <w:adjustRightInd/>
              <w:ind w:left="0"/>
              <w:jc w:val="center"/>
              <w:rPr>
                <w:bCs w:val="0"/>
                <w:color w:val="000000" w:themeColor="text1"/>
                <w:spacing w:val="-2"/>
                <w:sz w:val="18"/>
                <w:szCs w:val="22"/>
              </w:rPr>
            </w:pPr>
            <w:r w:rsidRPr="002B39EB">
              <w:rPr>
                <w:bCs w:val="0"/>
                <w:color w:val="000000" w:themeColor="text1"/>
                <w:spacing w:val="-2"/>
                <w:sz w:val="18"/>
                <w:szCs w:val="22"/>
              </w:rPr>
              <w:t>Наименование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E02C3" w14:textId="77777777" w:rsidR="000E5C3A" w:rsidRPr="002B39EB" w:rsidRDefault="000E5C3A" w:rsidP="00253204">
            <w:pPr>
              <w:pStyle w:val="af"/>
              <w:widowControl/>
              <w:autoSpaceDE/>
              <w:adjustRightInd/>
              <w:ind w:left="0"/>
              <w:jc w:val="center"/>
              <w:rPr>
                <w:bCs w:val="0"/>
                <w:color w:val="000000" w:themeColor="text1"/>
                <w:spacing w:val="-2"/>
                <w:sz w:val="18"/>
                <w:szCs w:val="22"/>
              </w:rPr>
            </w:pPr>
            <w:r w:rsidRPr="002B39EB">
              <w:rPr>
                <w:bCs w:val="0"/>
                <w:color w:val="000000" w:themeColor="text1"/>
                <w:spacing w:val="-2"/>
                <w:sz w:val="18"/>
                <w:szCs w:val="22"/>
              </w:rPr>
              <w:t>Количество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BF7E" w14:textId="77777777" w:rsidR="000E5C3A" w:rsidRPr="002B39EB" w:rsidRDefault="000E5C3A" w:rsidP="00253204">
            <w:pPr>
              <w:pStyle w:val="af"/>
              <w:widowControl/>
              <w:autoSpaceDE/>
              <w:adjustRightInd/>
              <w:ind w:left="0"/>
              <w:jc w:val="center"/>
              <w:rPr>
                <w:bCs w:val="0"/>
                <w:color w:val="000000" w:themeColor="text1"/>
                <w:spacing w:val="-2"/>
                <w:sz w:val="18"/>
                <w:szCs w:val="22"/>
              </w:rPr>
            </w:pPr>
            <w:r w:rsidRPr="002B39EB">
              <w:rPr>
                <w:bCs w:val="0"/>
                <w:color w:val="000000" w:themeColor="text1"/>
                <w:spacing w:val="-2"/>
                <w:sz w:val="18"/>
                <w:szCs w:val="22"/>
              </w:rPr>
              <w:t>Место (адрес) передачи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231B" w14:textId="77777777" w:rsidR="000E5C3A" w:rsidRPr="002B39EB" w:rsidRDefault="000E5C3A" w:rsidP="00253204">
            <w:pPr>
              <w:pStyle w:val="af"/>
              <w:widowControl/>
              <w:autoSpaceDE/>
              <w:adjustRightInd/>
              <w:ind w:left="0"/>
              <w:jc w:val="center"/>
              <w:rPr>
                <w:bCs w:val="0"/>
                <w:color w:val="000000" w:themeColor="text1"/>
                <w:spacing w:val="-2"/>
                <w:sz w:val="18"/>
                <w:szCs w:val="22"/>
              </w:rPr>
            </w:pPr>
            <w:r w:rsidRPr="002B39EB">
              <w:rPr>
                <w:bCs w:val="0"/>
                <w:color w:val="000000" w:themeColor="text1"/>
                <w:spacing w:val="-2"/>
                <w:sz w:val="18"/>
                <w:szCs w:val="22"/>
              </w:rPr>
              <w:t>Дата, до</w:t>
            </w:r>
          </w:p>
        </w:tc>
      </w:tr>
      <w:tr w:rsidR="00877ABD" w:rsidRPr="002B39EB" w14:paraId="2198AAAC" w14:textId="77777777" w:rsidTr="00524A47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5095" w14:textId="77777777" w:rsidR="000E5C3A" w:rsidRPr="002B39EB" w:rsidRDefault="000E5C3A" w:rsidP="00253204">
            <w:pPr>
              <w:pStyle w:val="af"/>
              <w:widowControl/>
              <w:autoSpaceDE/>
              <w:adjustRightInd/>
              <w:ind w:left="0"/>
              <w:jc w:val="center"/>
              <w:rPr>
                <w:b w:val="0"/>
                <w:bCs w:val="0"/>
                <w:color w:val="000000" w:themeColor="text1"/>
                <w:spacing w:val="-2"/>
                <w:sz w:val="18"/>
                <w:szCs w:val="22"/>
              </w:rPr>
            </w:pPr>
            <w:r w:rsidRPr="002B39EB">
              <w:rPr>
                <w:b w:val="0"/>
                <w:bCs w:val="0"/>
                <w:color w:val="000000" w:themeColor="text1"/>
                <w:spacing w:val="-2"/>
                <w:sz w:val="18"/>
                <w:szCs w:val="22"/>
              </w:rPr>
              <w:t>1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48D5" w14:textId="50AF1F08" w:rsidR="000E5C3A" w:rsidRPr="002B39EB" w:rsidRDefault="000E5C3A" w:rsidP="00253204">
            <w:pPr>
              <w:pStyle w:val="af"/>
              <w:autoSpaceDE/>
              <w:spacing w:line="276" w:lineRule="auto"/>
              <w:ind w:left="0"/>
              <w:jc w:val="both"/>
              <w:rPr>
                <w:b w:val="0"/>
                <w:bCs w:val="0"/>
                <w:color w:val="000000" w:themeColor="text1"/>
                <w:spacing w:val="-2"/>
                <w:sz w:val="18"/>
                <w:szCs w:val="22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F203" w14:textId="11F97D30" w:rsidR="000E5C3A" w:rsidRPr="002B39EB" w:rsidRDefault="000E5C3A" w:rsidP="00253204">
            <w:pPr>
              <w:pStyle w:val="af"/>
              <w:widowControl/>
              <w:autoSpaceDE/>
              <w:adjustRightInd/>
              <w:ind w:left="0"/>
              <w:jc w:val="center"/>
              <w:rPr>
                <w:b w:val="0"/>
                <w:bCs w:val="0"/>
                <w:color w:val="000000" w:themeColor="text1"/>
                <w:spacing w:val="-2"/>
                <w:sz w:val="18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46BE" w14:textId="7C955893" w:rsidR="000E5C3A" w:rsidRPr="002B39EB" w:rsidRDefault="000E5C3A" w:rsidP="00253204">
            <w:pPr>
              <w:rPr>
                <w:color w:val="000000" w:themeColor="text1"/>
                <w:sz w:val="18"/>
                <w:szCs w:val="22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9ED9" w14:textId="11C145F4" w:rsidR="000E5C3A" w:rsidRPr="002B39EB" w:rsidRDefault="000E5C3A" w:rsidP="00253204">
            <w:pPr>
              <w:jc w:val="center"/>
              <w:rPr>
                <w:color w:val="000000" w:themeColor="text1"/>
                <w:sz w:val="18"/>
                <w:szCs w:val="22"/>
              </w:rPr>
            </w:pPr>
          </w:p>
        </w:tc>
      </w:tr>
    </w:tbl>
    <w:p w14:paraId="432C0CDB" w14:textId="0180B01E" w:rsidR="007D300A" w:rsidRPr="002B39EB" w:rsidRDefault="00524A47" w:rsidP="00B05EAC">
      <w:pPr>
        <w:pStyle w:val="af"/>
        <w:numPr>
          <w:ilvl w:val="0"/>
          <w:numId w:val="9"/>
        </w:numPr>
        <w:autoSpaceDN/>
        <w:ind w:left="0" w:firstLine="0"/>
        <w:jc w:val="both"/>
        <w:rPr>
          <w:b w:val="0"/>
          <w:bCs w:val="0"/>
          <w:color w:val="000000" w:themeColor="text1"/>
          <w:spacing w:val="-2"/>
          <w:sz w:val="18"/>
          <w:szCs w:val="22"/>
        </w:rPr>
      </w:pPr>
      <w:r w:rsidRPr="002B39EB">
        <w:rPr>
          <w:b w:val="0"/>
          <w:bCs w:val="0"/>
          <w:color w:val="000000" w:themeColor="text1"/>
          <w:spacing w:val="-2"/>
          <w:sz w:val="18"/>
          <w:szCs w:val="22"/>
        </w:rPr>
        <w:t>Сроки выполнения Работ: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5"/>
        <w:gridCol w:w="4002"/>
        <w:gridCol w:w="1701"/>
        <w:gridCol w:w="2976"/>
      </w:tblGrid>
      <w:tr w:rsidR="00877ABD" w:rsidRPr="002B39EB" w14:paraId="27C213DE" w14:textId="77777777" w:rsidTr="00524A47">
        <w:tc>
          <w:tcPr>
            <w:tcW w:w="955" w:type="dxa"/>
            <w:vAlign w:val="center"/>
          </w:tcPr>
          <w:p w14:paraId="640C7979" w14:textId="51E3F84C" w:rsidR="00524A47" w:rsidRPr="002B39EB" w:rsidRDefault="00524A47" w:rsidP="00E34C99">
            <w:pPr>
              <w:jc w:val="center"/>
              <w:rPr>
                <w:color w:val="000000" w:themeColor="text1"/>
                <w:spacing w:val="-2"/>
                <w:sz w:val="16"/>
              </w:rPr>
            </w:pPr>
            <w:r w:rsidRPr="002B39EB">
              <w:rPr>
                <w:color w:val="000000" w:themeColor="text1"/>
                <w:spacing w:val="-2"/>
                <w:sz w:val="16"/>
              </w:rPr>
              <w:t>№</w:t>
            </w:r>
          </w:p>
        </w:tc>
        <w:tc>
          <w:tcPr>
            <w:tcW w:w="4002" w:type="dxa"/>
            <w:vAlign w:val="center"/>
          </w:tcPr>
          <w:p w14:paraId="4D9D0A6C" w14:textId="77777777" w:rsidR="00524A47" w:rsidRPr="002B39EB" w:rsidRDefault="00524A47" w:rsidP="00E34C99">
            <w:pPr>
              <w:jc w:val="center"/>
              <w:rPr>
                <w:color w:val="000000" w:themeColor="text1"/>
                <w:spacing w:val="-2"/>
                <w:sz w:val="16"/>
              </w:rPr>
            </w:pPr>
            <w:r w:rsidRPr="002B39EB">
              <w:rPr>
                <w:color w:val="000000" w:themeColor="text1"/>
                <w:spacing w:val="-2"/>
                <w:sz w:val="16"/>
              </w:rPr>
              <w:t>Наименование Работ</w:t>
            </w:r>
          </w:p>
        </w:tc>
        <w:tc>
          <w:tcPr>
            <w:tcW w:w="1701" w:type="dxa"/>
            <w:vAlign w:val="center"/>
          </w:tcPr>
          <w:p w14:paraId="1A19AFA8" w14:textId="3026A6FA" w:rsidR="00524A47" w:rsidRPr="002B39EB" w:rsidRDefault="00524A47" w:rsidP="00524A47">
            <w:pPr>
              <w:jc w:val="center"/>
              <w:rPr>
                <w:color w:val="000000" w:themeColor="text1"/>
                <w:spacing w:val="-2"/>
                <w:sz w:val="16"/>
              </w:rPr>
            </w:pPr>
            <w:r w:rsidRPr="002B39EB">
              <w:rPr>
                <w:color w:val="000000" w:themeColor="text1"/>
                <w:sz w:val="16"/>
              </w:rPr>
              <w:t>Дата начала Работ</w:t>
            </w:r>
          </w:p>
        </w:tc>
        <w:tc>
          <w:tcPr>
            <w:tcW w:w="2976" w:type="dxa"/>
            <w:vAlign w:val="center"/>
          </w:tcPr>
          <w:p w14:paraId="667474EE" w14:textId="415106A0" w:rsidR="00524A47" w:rsidRPr="002B39EB" w:rsidRDefault="00524A47" w:rsidP="00E34C99">
            <w:pPr>
              <w:jc w:val="center"/>
              <w:rPr>
                <w:color w:val="000000" w:themeColor="text1"/>
                <w:spacing w:val="-2"/>
                <w:sz w:val="16"/>
              </w:rPr>
            </w:pPr>
            <w:r w:rsidRPr="002B39EB">
              <w:rPr>
                <w:color w:val="000000" w:themeColor="text1"/>
                <w:spacing w:val="-2"/>
                <w:sz w:val="16"/>
              </w:rPr>
              <w:t>Дата окончания Работ</w:t>
            </w:r>
          </w:p>
        </w:tc>
      </w:tr>
      <w:tr w:rsidR="00877ABD" w:rsidRPr="002B39EB" w14:paraId="421A913B" w14:textId="77777777" w:rsidTr="00524A47">
        <w:tc>
          <w:tcPr>
            <w:tcW w:w="955" w:type="dxa"/>
            <w:vAlign w:val="center"/>
          </w:tcPr>
          <w:p w14:paraId="5B8100FE" w14:textId="5A2D0E0C" w:rsidR="00524A47" w:rsidRPr="002B39EB" w:rsidRDefault="00524A47" w:rsidP="00E34C99">
            <w:pPr>
              <w:jc w:val="center"/>
              <w:rPr>
                <w:color w:val="000000" w:themeColor="text1"/>
                <w:spacing w:val="-2"/>
                <w:sz w:val="16"/>
              </w:rPr>
            </w:pPr>
            <w:r w:rsidRPr="002B39EB">
              <w:rPr>
                <w:b w:val="0"/>
                <w:color w:val="000000" w:themeColor="text1"/>
                <w:spacing w:val="-2"/>
                <w:sz w:val="16"/>
              </w:rPr>
              <w:t>1</w:t>
            </w:r>
          </w:p>
        </w:tc>
        <w:tc>
          <w:tcPr>
            <w:tcW w:w="4002" w:type="dxa"/>
            <w:vAlign w:val="center"/>
          </w:tcPr>
          <w:p w14:paraId="7F0FE5D7" w14:textId="3CA216AB" w:rsidR="00524A47" w:rsidRPr="002B39EB" w:rsidRDefault="00524A47" w:rsidP="00E34C99">
            <w:pPr>
              <w:rPr>
                <w:b w:val="0"/>
                <w:color w:val="000000" w:themeColor="text1"/>
                <w:spacing w:val="-2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FF15395" w14:textId="77777777" w:rsidR="00524A47" w:rsidRPr="002B39EB" w:rsidRDefault="00524A47" w:rsidP="00E34C99">
            <w:pPr>
              <w:rPr>
                <w:b w:val="0"/>
                <w:color w:val="000000" w:themeColor="text1"/>
                <w:spacing w:val="-2"/>
                <w:sz w:val="16"/>
              </w:rPr>
            </w:pPr>
          </w:p>
        </w:tc>
        <w:tc>
          <w:tcPr>
            <w:tcW w:w="2976" w:type="dxa"/>
            <w:vAlign w:val="center"/>
          </w:tcPr>
          <w:p w14:paraId="082032F4" w14:textId="77777777" w:rsidR="00524A47" w:rsidRPr="002B39EB" w:rsidRDefault="00524A47" w:rsidP="00E34C99">
            <w:pPr>
              <w:rPr>
                <w:b w:val="0"/>
                <w:color w:val="000000" w:themeColor="text1"/>
                <w:spacing w:val="-2"/>
                <w:sz w:val="16"/>
              </w:rPr>
            </w:pPr>
          </w:p>
        </w:tc>
      </w:tr>
      <w:tr w:rsidR="00877ABD" w:rsidRPr="002B39EB" w14:paraId="2F8CCC0D" w14:textId="77777777" w:rsidTr="00524A47">
        <w:tc>
          <w:tcPr>
            <w:tcW w:w="955" w:type="dxa"/>
            <w:vAlign w:val="center"/>
          </w:tcPr>
          <w:p w14:paraId="10426864" w14:textId="6389331D" w:rsidR="00524A47" w:rsidRPr="002B39EB" w:rsidRDefault="00524A47" w:rsidP="00E34C99">
            <w:pPr>
              <w:jc w:val="center"/>
              <w:rPr>
                <w:b w:val="0"/>
                <w:color w:val="000000" w:themeColor="text1"/>
                <w:spacing w:val="-2"/>
                <w:sz w:val="16"/>
              </w:rPr>
            </w:pPr>
            <w:r w:rsidRPr="002B39EB">
              <w:rPr>
                <w:b w:val="0"/>
                <w:color w:val="000000" w:themeColor="text1"/>
                <w:spacing w:val="-2"/>
                <w:sz w:val="16"/>
              </w:rPr>
              <w:t>2</w:t>
            </w:r>
          </w:p>
        </w:tc>
        <w:tc>
          <w:tcPr>
            <w:tcW w:w="4002" w:type="dxa"/>
            <w:vAlign w:val="center"/>
          </w:tcPr>
          <w:p w14:paraId="5EAB83A4" w14:textId="314C7890" w:rsidR="00524A47" w:rsidRPr="002B39EB" w:rsidRDefault="00524A47" w:rsidP="00E34C99">
            <w:pPr>
              <w:rPr>
                <w:b w:val="0"/>
                <w:color w:val="000000" w:themeColor="text1"/>
                <w:spacing w:val="-2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4E61712" w14:textId="77777777" w:rsidR="00524A47" w:rsidRPr="002B39EB" w:rsidRDefault="00524A47" w:rsidP="00E34C99">
            <w:pPr>
              <w:rPr>
                <w:b w:val="0"/>
                <w:color w:val="000000" w:themeColor="text1"/>
                <w:spacing w:val="-2"/>
                <w:sz w:val="16"/>
              </w:rPr>
            </w:pPr>
          </w:p>
        </w:tc>
        <w:tc>
          <w:tcPr>
            <w:tcW w:w="2976" w:type="dxa"/>
            <w:vAlign w:val="center"/>
          </w:tcPr>
          <w:p w14:paraId="3A100E57" w14:textId="77777777" w:rsidR="00524A47" w:rsidRPr="002B39EB" w:rsidRDefault="00524A47" w:rsidP="00E34C99">
            <w:pPr>
              <w:rPr>
                <w:b w:val="0"/>
                <w:color w:val="000000" w:themeColor="text1"/>
                <w:spacing w:val="-2"/>
                <w:sz w:val="16"/>
              </w:rPr>
            </w:pPr>
          </w:p>
        </w:tc>
      </w:tr>
    </w:tbl>
    <w:p w14:paraId="1D8C0171" w14:textId="5E95941E" w:rsidR="002C231B" w:rsidRPr="002B39EB" w:rsidRDefault="002C231B" w:rsidP="00B05EAC">
      <w:pPr>
        <w:pStyle w:val="af"/>
        <w:numPr>
          <w:ilvl w:val="0"/>
          <w:numId w:val="9"/>
        </w:numPr>
        <w:autoSpaceDN/>
        <w:ind w:left="0" w:firstLine="0"/>
        <w:jc w:val="both"/>
        <w:rPr>
          <w:b w:val="0"/>
          <w:bCs w:val="0"/>
          <w:color w:val="000000" w:themeColor="text1"/>
          <w:spacing w:val="-2"/>
          <w:sz w:val="18"/>
          <w:szCs w:val="22"/>
        </w:rPr>
      </w:pPr>
      <w:r w:rsidRPr="002B39EB">
        <w:rPr>
          <w:b w:val="0"/>
          <w:bCs w:val="0"/>
          <w:color w:val="000000" w:themeColor="text1"/>
          <w:spacing w:val="-2"/>
          <w:sz w:val="18"/>
          <w:szCs w:val="22"/>
        </w:rPr>
        <w:t>Стоимость поручаемых работ по настоящему Заказу составляет ______(____) руб</w:t>
      </w:r>
      <w:r w:rsidR="009C0F45" w:rsidRPr="002B39EB">
        <w:rPr>
          <w:b w:val="0"/>
          <w:bCs w:val="0"/>
          <w:color w:val="000000" w:themeColor="text1"/>
          <w:spacing w:val="-2"/>
          <w:sz w:val="18"/>
          <w:szCs w:val="22"/>
        </w:rPr>
        <w:t>.</w:t>
      </w:r>
      <w:r w:rsidRPr="002B39EB">
        <w:rPr>
          <w:b w:val="0"/>
          <w:bCs w:val="0"/>
          <w:color w:val="000000" w:themeColor="text1"/>
          <w:spacing w:val="-2"/>
          <w:sz w:val="18"/>
          <w:szCs w:val="22"/>
        </w:rPr>
        <w:t xml:space="preserve"> __коп</w:t>
      </w:r>
      <w:r w:rsidR="009C0F45" w:rsidRPr="002B39EB">
        <w:rPr>
          <w:b w:val="0"/>
          <w:bCs w:val="0"/>
          <w:color w:val="000000" w:themeColor="text1"/>
          <w:spacing w:val="-2"/>
          <w:sz w:val="18"/>
          <w:szCs w:val="22"/>
        </w:rPr>
        <w:t>. без учёта НДС, который дополнительно уплачивается в порядке и по ставке, установленной действующим законодательством РФ, и составляет _____ (_______) руб. __ коп.</w:t>
      </w:r>
    </w:p>
    <w:p w14:paraId="6079E82F" w14:textId="42ABB7DD" w:rsidR="00D03D2F" w:rsidRPr="002B39EB" w:rsidRDefault="00D234DB" w:rsidP="00B05EAC">
      <w:pPr>
        <w:pStyle w:val="af"/>
        <w:numPr>
          <w:ilvl w:val="0"/>
          <w:numId w:val="9"/>
        </w:numPr>
        <w:autoSpaceDN/>
        <w:ind w:left="0" w:firstLine="0"/>
        <w:jc w:val="both"/>
        <w:rPr>
          <w:b w:val="0"/>
          <w:bCs w:val="0"/>
          <w:color w:val="000000" w:themeColor="text1"/>
          <w:spacing w:val="-2"/>
          <w:sz w:val="18"/>
          <w:szCs w:val="22"/>
        </w:rPr>
      </w:pPr>
      <w:r w:rsidRPr="002B39EB">
        <w:rPr>
          <w:b w:val="0"/>
          <w:bCs w:val="0"/>
          <w:color w:val="000000" w:themeColor="text1"/>
          <w:spacing w:val="-2"/>
          <w:sz w:val="18"/>
          <w:szCs w:val="22"/>
        </w:rPr>
        <w:t xml:space="preserve">Во всем остальном, что не предусмотрено </w:t>
      </w:r>
      <w:r w:rsidR="00902380" w:rsidRPr="002B39EB">
        <w:rPr>
          <w:b w:val="0"/>
          <w:bCs w:val="0"/>
          <w:color w:val="000000" w:themeColor="text1"/>
          <w:spacing w:val="-2"/>
          <w:sz w:val="18"/>
          <w:szCs w:val="22"/>
        </w:rPr>
        <w:t xml:space="preserve">настоящим </w:t>
      </w:r>
      <w:r w:rsidRPr="002B39EB">
        <w:rPr>
          <w:b w:val="0"/>
          <w:bCs w:val="0"/>
          <w:color w:val="000000" w:themeColor="text1"/>
          <w:spacing w:val="-2"/>
          <w:sz w:val="18"/>
          <w:szCs w:val="22"/>
        </w:rPr>
        <w:t>Заказом Стороны руководствуются Договором</w:t>
      </w:r>
      <w:r w:rsidR="00AB1C69" w:rsidRPr="002B39EB">
        <w:rPr>
          <w:b w:val="0"/>
          <w:bCs w:val="0"/>
          <w:color w:val="000000" w:themeColor="text1"/>
          <w:spacing w:val="-2"/>
          <w:sz w:val="18"/>
          <w:szCs w:val="22"/>
        </w:rPr>
        <w:t xml:space="preserve"> и законодательством РФ</w:t>
      </w:r>
      <w:r w:rsidRPr="002B39EB">
        <w:rPr>
          <w:b w:val="0"/>
          <w:bCs w:val="0"/>
          <w:color w:val="000000" w:themeColor="text1"/>
          <w:spacing w:val="-2"/>
          <w:sz w:val="18"/>
          <w:szCs w:val="22"/>
        </w:rPr>
        <w:t>.</w:t>
      </w:r>
    </w:p>
    <w:p w14:paraId="64FF1615" w14:textId="06D5A38E" w:rsidR="0039678F" w:rsidRDefault="00D234DB" w:rsidP="00B05EAC">
      <w:pPr>
        <w:pStyle w:val="af"/>
        <w:numPr>
          <w:ilvl w:val="0"/>
          <w:numId w:val="9"/>
        </w:numPr>
        <w:autoSpaceDN/>
        <w:ind w:left="0" w:firstLine="0"/>
        <w:jc w:val="both"/>
        <w:rPr>
          <w:b w:val="0"/>
          <w:bCs w:val="0"/>
          <w:color w:val="000000" w:themeColor="text1"/>
          <w:spacing w:val="-2"/>
          <w:sz w:val="18"/>
          <w:szCs w:val="22"/>
        </w:rPr>
      </w:pPr>
      <w:r w:rsidRPr="002B39EB">
        <w:rPr>
          <w:b w:val="0"/>
          <w:bCs w:val="0"/>
          <w:color w:val="000000" w:themeColor="text1"/>
          <w:spacing w:val="-2"/>
          <w:sz w:val="18"/>
          <w:szCs w:val="22"/>
        </w:rPr>
        <w:t xml:space="preserve">Заказ </w:t>
      </w:r>
      <w:r w:rsidR="00684FCD" w:rsidRPr="002B39EB">
        <w:rPr>
          <w:b w:val="0"/>
          <w:bCs w:val="0"/>
          <w:color w:val="000000" w:themeColor="text1"/>
          <w:spacing w:val="-2"/>
          <w:sz w:val="18"/>
          <w:szCs w:val="22"/>
        </w:rPr>
        <w:t>действует</w:t>
      </w:r>
      <w:r w:rsidR="00D03D2F" w:rsidRPr="002B39EB">
        <w:rPr>
          <w:b w:val="0"/>
          <w:bCs w:val="0"/>
          <w:color w:val="000000" w:themeColor="text1"/>
          <w:spacing w:val="-2"/>
          <w:sz w:val="18"/>
          <w:szCs w:val="22"/>
        </w:rPr>
        <w:t xml:space="preserve"> с даты его подписания и</w:t>
      </w:r>
      <w:r w:rsidRPr="002B39EB">
        <w:rPr>
          <w:b w:val="0"/>
          <w:bCs w:val="0"/>
          <w:color w:val="000000" w:themeColor="text1"/>
          <w:spacing w:val="-2"/>
          <w:sz w:val="18"/>
          <w:szCs w:val="22"/>
        </w:rPr>
        <w:t xml:space="preserve"> является неотъемлемой часть</w:t>
      </w:r>
      <w:r w:rsidR="00D03D2F" w:rsidRPr="002B39EB">
        <w:rPr>
          <w:b w:val="0"/>
          <w:bCs w:val="0"/>
          <w:color w:val="000000" w:themeColor="text1"/>
          <w:spacing w:val="-2"/>
          <w:sz w:val="18"/>
          <w:szCs w:val="22"/>
        </w:rPr>
        <w:t>ю Договора.</w:t>
      </w:r>
    </w:p>
    <w:p w14:paraId="4CF043BF" w14:textId="73644F3A" w:rsidR="00997AC8" w:rsidRPr="002B39EB" w:rsidRDefault="00997AC8" w:rsidP="00B05EAC">
      <w:pPr>
        <w:pStyle w:val="af"/>
        <w:numPr>
          <w:ilvl w:val="0"/>
          <w:numId w:val="9"/>
        </w:numPr>
        <w:autoSpaceDN/>
        <w:ind w:left="0" w:firstLine="0"/>
        <w:jc w:val="both"/>
        <w:rPr>
          <w:b w:val="0"/>
          <w:bCs w:val="0"/>
          <w:color w:val="000000" w:themeColor="text1"/>
          <w:spacing w:val="-2"/>
          <w:sz w:val="18"/>
          <w:szCs w:val="22"/>
        </w:rPr>
      </w:pPr>
      <w:r>
        <w:rPr>
          <w:b w:val="0"/>
          <w:bCs w:val="0"/>
          <w:color w:val="000000" w:themeColor="text1"/>
          <w:spacing w:val="-2"/>
          <w:sz w:val="18"/>
          <w:szCs w:val="22"/>
        </w:rPr>
        <w:t>Приложение к Заказу: Техническое задание.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67"/>
        <w:gridCol w:w="5036"/>
      </w:tblGrid>
      <w:tr w:rsidR="00877ABD" w:rsidRPr="002B39EB" w14:paraId="0D86647D" w14:textId="77777777" w:rsidTr="00344765">
        <w:trPr>
          <w:trHeight w:val="227"/>
        </w:trPr>
        <w:tc>
          <w:tcPr>
            <w:tcW w:w="4667" w:type="dxa"/>
          </w:tcPr>
          <w:p w14:paraId="28FF20D6" w14:textId="77777777" w:rsidR="0052742B" w:rsidRPr="002B39EB" w:rsidRDefault="0052742B" w:rsidP="009C0F45">
            <w:pPr>
              <w:pStyle w:val="af"/>
              <w:tabs>
                <w:tab w:val="left" w:pos="0"/>
              </w:tabs>
              <w:ind w:left="0"/>
              <w:jc w:val="center"/>
              <w:rPr>
                <w:color w:val="000000" w:themeColor="text1"/>
                <w:spacing w:val="-11"/>
                <w:sz w:val="18"/>
                <w:szCs w:val="22"/>
              </w:rPr>
            </w:pPr>
            <w:r w:rsidRPr="002B39EB">
              <w:rPr>
                <w:color w:val="000000" w:themeColor="text1"/>
                <w:spacing w:val="-11"/>
                <w:sz w:val="18"/>
                <w:szCs w:val="22"/>
              </w:rPr>
              <w:t>ЗАКАЗЧИК</w:t>
            </w:r>
          </w:p>
        </w:tc>
        <w:tc>
          <w:tcPr>
            <w:tcW w:w="5036" w:type="dxa"/>
          </w:tcPr>
          <w:p w14:paraId="5E9B7939" w14:textId="2BB610A6" w:rsidR="0052742B" w:rsidRPr="002B39EB" w:rsidRDefault="0052742B" w:rsidP="009C0F45">
            <w:pPr>
              <w:pStyle w:val="af"/>
              <w:tabs>
                <w:tab w:val="left" w:pos="0"/>
              </w:tabs>
              <w:ind w:left="0"/>
              <w:jc w:val="center"/>
              <w:rPr>
                <w:color w:val="000000" w:themeColor="text1"/>
                <w:spacing w:val="-11"/>
                <w:sz w:val="18"/>
                <w:szCs w:val="22"/>
              </w:rPr>
            </w:pPr>
            <w:r w:rsidRPr="002B39EB">
              <w:rPr>
                <w:color w:val="000000" w:themeColor="text1"/>
                <w:spacing w:val="-11"/>
                <w:sz w:val="18"/>
                <w:szCs w:val="22"/>
              </w:rPr>
              <w:t>ПОДРЯДЧИК</w:t>
            </w:r>
          </w:p>
        </w:tc>
      </w:tr>
      <w:tr w:rsidR="00877ABD" w:rsidRPr="002B39EB" w14:paraId="437FA2D7" w14:textId="77777777" w:rsidTr="00344765">
        <w:trPr>
          <w:trHeight w:val="1110"/>
        </w:trPr>
        <w:tc>
          <w:tcPr>
            <w:tcW w:w="4667" w:type="dxa"/>
          </w:tcPr>
          <w:p w14:paraId="14099BD6" w14:textId="7045AC7F" w:rsidR="00D418FF" w:rsidRPr="002B39EB" w:rsidRDefault="00D418FF" w:rsidP="009C0F45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18"/>
                <w:szCs w:val="22"/>
              </w:rPr>
            </w:pPr>
            <w:r w:rsidRPr="002B39EB">
              <w:rPr>
                <w:color w:val="000000" w:themeColor="text1"/>
                <w:spacing w:val="-11"/>
                <w:sz w:val="18"/>
                <w:szCs w:val="22"/>
              </w:rPr>
              <w:t>__________________ «_____________________»</w:t>
            </w:r>
          </w:p>
          <w:p w14:paraId="3BF77401" w14:textId="77777777" w:rsidR="00711C10" w:rsidRPr="002B39EB" w:rsidRDefault="00711C10" w:rsidP="009C0F45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18"/>
                <w:szCs w:val="22"/>
              </w:rPr>
            </w:pPr>
          </w:p>
          <w:p w14:paraId="00100918" w14:textId="77777777" w:rsidR="00524A47" w:rsidRPr="002B39EB" w:rsidRDefault="00524A47" w:rsidP="00524A47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18"/>
                <w:szCs w:val="22"/>
              </w:rPr>
            </w:pPr>
            <w:r w:rsidRPr="002B39EB">
              <w:rPr>
                <w:color w:val="000000" w:themeColor="text1"/>
                <w:spacing w:val="-11"/>
                <w:sz w:val="18"/>
                <w:szCs w:val="22"/>
              </w:rPr>
              <w:t>Генеральный директор</w:t>
            </w:r>
          </w:p>
          <w:p w14:paraId="2E403DD9" w14:textId="70A46587" w:rsidR="00D418FF" w:rsidRPr="002B39EB" w:rsidRDefault="00D418FF" w:rsidP="009C0F45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18"/>
                <w:szCs w:val="22"/>
              </w:rPr>
            </w:pPr>
            <w:r w:rsidRPr="002B39EB">
              <w:rPr>
                <w:color w:val="000000" w:themeColor="text1"/>
                <w:spacing w:val="-11"/>
                <w:sz w:val="18"/>
                <w:szCs w:val="22"/>
              </w:rPr>
              <w:t>_____________________________/____________/</w:t>
            </w:r>
          </w:p>
        </w:tc>
        <w:tc>
          <w:tcPr>
            <w:tcW w:w="5036" w:type="dxa"/>
          </w:tcPr>
          <w:p w14:paraId="73293008" w14:textId="77777777" w:rsidR="00D418FF" w:rsidRPr="002B39EB" w:rsidRDefault="00D418FF" w:rsidP="009C0F45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18"/>
                <w:szCs w:val="22"/>
              </w:rPr>
            </w:pPr>
            <w:r w:rsidRPr="002B39EB">
              <w:rPr>
                <w:color w:val="000000" w:themeColor="text1"/>
                <w:spacing w:val="-11"/>
                <w:sz w:val="18"/>
                <w:szCs w:val="22"/>
              </w:rPr>
              <w:t>____________ «________________»</w:t>
            </w:r>
          </w:p>
          <w:p w14:paraId="0E2486F0" w14:textId="010BBBCC" w:rsidR="00D418FF" w:rsidRPr="002B39EB" w:rsidRDefault="00D418FF" w:rsidP="009C0F45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18"/>
                <w:szCs w:val="22"/>
              </w:rPr>
            </w:pPr>
          </w:p>
          <w:p w14:paraId="3A30339D" w14:textId="77777777" w:rsidR="00711C10" w:rsidRPr="002B39EB" w:rsidRDefault="00711C10" w:rsidP="009C0F45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18"/>
                <w:szCs w:val="22"/>
              </w:rPr>
            </w:pPr>
          </w:p>
          <w:p w14:paraId="2A596B8C" w14:textId="77777777" w:rsidR="00D418FF" w:rsidRPr="002B39EB" w:rsidRDefault="00D418FF" w:rsidP="009C0F45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18"/>
                <w:szCs w:val="22"/>
              </w:rPr>
            </w:pPr>
            <w:r w:rsidRPr="002B39EB">
              <w:rPr>
                <w:color w:val="000000" w:themeColor="text1"/>
                <w:spacing w:val="-11"/>
                <w:sz w:val="18"/>
                <w:szCs w:val="22"/>
              </w:rPr>
              <w:t>____________________________/_____________/</w:t>
            </w:r>
          </w:p>
        </w:tc>
      </w:tr>
    </w:tbl>
    <w:tbl>
      <w:tblPr>
        <w:tblStyle w:val="ae"/>
        <w:tblpPr w:leftFromText="180" w:rightFromText="180" w:vertAnchor="text" w:horzAnchor="margin" w:tblpY="634"/>
        <w:tblW w:w="0" w:type="auto"/>
        <w:tblLook w:val="04A0" w:firstRow="1" w:lastRow="0" w:firstColumn="1" w:lastColumn="0" w:noHBand="0" w:noVBand="1"/>
      </w:tblPr>
      <w:tblGrid>
        <w:gridCol w:w="4840"/>
        <w:gridCol w:w="4794"/>
      </w:tblGrid>
      <w:tr w:rsidR="00877ABD" w:rsidRPr="002B39EB" w14:paraId="172E1B9C" w14:textId="77777777" w:rsidTr="003F1DEB">
        <w:tc>
          <w:tcPr>
            <w:tcW w:w="9634" w:type="dxa"/>
            <w:gridSpan w:val="2"/>
          </w:tcPr>
          <w:bookmarkEnd w:id="19"/>
          <w:p w14:paraId="1CF25185" w14:textId="7F3D08A5" w:rsidR="00897953" w:rsidRPr="002B39EB" w:rsidRDefault="00897953" w:rsidP="00897953">
            <w:pPr>
              <w:pStyle w:val="af"/>
              <w:tabs>
                <w:tab w:val="left" w:pos="0"/>
              </w:tabs>
              <w:ind w:left="0"/>
              <w:jc w:val="center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ФОРМУ СОГЛАСОВЫВАЕМ:</w:t>
            </w:r>
          </w:p>
        </w:tc>
      </w:tr>
      <w:tr w:rsidR="00877ABD" w:rsidRPr="002B39EB" w14:paraId="02E7ADC4" w14:textId="77777777" w:rsidTr="00897953">
        <w:tc>
          <w:tcPr>
            <w:tcW w:w="4840" w:type="dxa"/>
          </w:tcPr>
          <w:p w14:paraId="03156732" w14:textId="167D8F97" w:rsidR="00897953" w:rsidRPr="002B39EB" w:rsidRDefault="00897953" w:rsidP="00897953">
            <w:pPr>
              <w:pStyle w:val="af"/>
              <w:tabs>
                <w:tab w:val="left" w:pos="0"/>
              </w:tabs>
              <w:ind w:left="0"/>
              <w:jc w:val="center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ЗАКАЗЧИК</w:t>
            </w:r>
          </w:p>
        </w:tc>
        <w:tc>
          <w:tcPr>
            <w:tcW w:w="4794" w:type="dxa"/>
          </w:tcPr>
          <w:p w14:paraId="67249EA9" w14:textId="1D50EF58" w:rsidR="00897953" w:rsidRPr="002B39EB" w:rsidRDefault="00897953" w:rsidP="00897953">
            <w:pPr>
              <w:pStyle w:val="af"/>
              <w:tabs>
                <w:tab w:val="left" w:pos="0"/>
              </w:tabs>
              <w:ind w:left="0"/>
              <w:jc w:val="center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ПОДРЯДЧИК</w:t>
            </w:r>
          </w:p>
        </w:tc>
      </w:tr>
      <w:tr w:rsidR="00877ABD" w:rsidRPr="002B39EB" w14:paraId="03408AEA" w14:textId="77777777" w:rsidTr="00897953">
        <w:trPr>
          <w:trHeight w:val="1059"/>
        </w:trPr>
        <w:tc>
          <w:tcPr>
            <w:tcW w:w="4840" w:type="dxa"/>
          </w:tcPr>
          <w:p w14:paraId="5EE5DD4D" w14:textId="77777777" w:rsidR="00897953" w:rsidRPr="002B39EB" w:rsidRDefault="00897953" w:rsidP="00897953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__________________ «_____________________»</w:t>
            </w:r>
          </w:p>
          <w:p w14:paraId="3367C491" w14:textId="77777777" w:rsidR="00897953" w:rsidRPr="002B39EB" w:rsidRDefault="00897953" w:rsidP="00897953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</w:p>
          <w:p w14:paraId="2EECB03D" w14:textId="77777777" w:rsidR="00897953" w:rsidRPr="002B39EB" w:rsidRDefault="00897953" w:rsidP="00897953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_____________________________/Н.С. Бердин/</w:t>
            </w:r>
          </w:p>
        </w:tc>
        <w:tc>
          <w:tcPr>
            <w:tcW w:w="4794" w:type="dxa"/>
          </w:tcPr>
          <w:p w14:paraId="4931EB87" w14:textId="77777777" w:rsidR="00897953" w:rsidRPr="002B39EB" w:rsidRDefault="00897953" w:rsidP="00897953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________________ «_____________________»</w:t>
            </w:r>
          </w:p>
          <w:p w14:paraId="1B256BF1" w14:textId="77777777" w:rsidR="00897953" w:rsidRPr="002B39EB" w:rsidRDefault="00897953" w:rsidP="00897953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</w:p>
          <w:p w14:paraId="05AAC47C" w14:textId="77777777" w:rsidR="00897953" w:rsidRPr="002B39EB" w:rsidRDefault="00897953" w:rsidP="00897953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_______________________/</w:t>
            </w:r>
            <w:r w:rsidRPr="002B39EB">
              <w:rPr>
                <w:color w:val="000000" w:themeColor="text1"/>
                <w:sz w:val="24"/>
                <w:szCs w:val="24"/>
              </w:rPr>
              <w:t xml:space="preserve"> ____________</w:t>
            </w: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/</w:t>
            </w:r>
          </w:p>
        </w:tc>
      </w:tr>
    </w:tbl>
    <w:p w14:paraId="17C52505" w14:textId="2948CE16" w:rsidR="00897953" w:rsidRPr="002B39EB" w:rsidRDefault="00897953">
      <w:pPr>
        <w:widowControl/>
        <w:autoSpaceDE/>
        <w:autoSpaceDN/>
        <w:adjustRightInd/>
        <w:spacing w:after="200" w:line="276" w:lineRule="auto"/>
        <w:rPr>
          <w:b w:val="0"/>
          <w:color w:val="000000" w:themeColor="text1"/>
          <w:spacing w:val="-11"/>
          <w:sz w:val="24"/>
          <w:szCs w:val="24"/>
        </w:rPr>
      </w:pPr>
    </w:p>
    <w:p w14:paraId="6916F097" w14:textId="77777777" w:rsidR="0063786A" w:rsidRPr="002B39EB" w:rsidRDefault="0063786A">
      <w:pPr>
        <w:widowControl/>
        <w:autoSpaceDE/>
        <w:autoSpaceDN/>
        <w:adjustRightInd/>
        <w:spacing w:after="200" w:line="276" w:lineRule="auto"/>
        <w:rPr>
          <w:b w:val="0"/>
          <w:color w:val="000000" w:themeColor="text1"/>
          <w:spacing w:val="-11"/>
          <w:sz w:val="24"/>
          <w:szCs w:val="24"/>
        </w:rPr>
      </w:pPr>
    </w:p>
    <w:p w14:paraId="2BFA7332" w14:textId="331CA4F7" w:rsidR="00F72929" w:rsidRPr="002B39EB" w:rsidRDefault="00897953" w:rsidP="00E43536">
      <w:pPr>
        <w:widowControl/>
        <w:autoSpaceDE/>
        <w:autoSpaceDN/>
        <w:adjustRightInd/>
        <w:spacing w:after="200" w:line="276" w:lineRule="auto"/>
        <w:jc w:val="right"/>
        <w:rPr>
          <w:b w:val="0"/>
          <w:color w:val="000000" w:themeColor="text1"/>
          <w:spacing w:val="-11"/>
          <w:sz w:val="24"/>
          <w:szCs w:val="24"/>
        </w:rPr>
      </w:pPr>
      <w:r w:rsidRPr="002B39EB">
        <w:rPr>
          <w:b w:val="0"/>
          <w:color w:val="000000" w:themeColor="text1"/>
          <w:spacing w:val="-11"/>
          <w:sz w:val="24"/>
          <w:szCs w:val="24"/>
        </w:rPr>
        <w:br w:type="page"/>
      </w:r>
      <w:r w:rsidR="00F72929" w:rsidRPr="002B39EB">
        <w:rPr>
          <w:b w:val="0"/>
          <w:color w:val="000000" w:themeColor="text1"/>
          <w:spacing w:val="-11"/>
          <w:sz w:val="24"/>
          <w:szCs w:val="24"/>
        </w:rPr>
        <w:lastRenderedPageBreak/>
        <w:t xml:space="preserve">Приложение № </w:t>
      </w:r>
      <w:r w:rsidR="001C4242" w:rsidRPr="002B39EB">
        <w:rPr>
          <w:b w:val="0"/>
          <w:color w:val="000000" w:themeColor="text1"/>
          <w:spacing w:val="-11"/>
          <w:sz w:val="24"/>
          <w:szCs w:val="24"/>
        </w:rPr>
        <w:t>3</w:t>
      </w:r>
    </w:p>
    <w:p w14:paraId="42220587" w14:textId="18A13BCA" w:rsidR="00F72929" w:rsidRPr="002B39EB" w:rsidRDefault="00AC3D03" w:rsidP="0090547B">
      <w:pPr>
        <w:shd w:val="clear" w:color="auto" w:fill="FFFFFF"/>
        <w:tabs>
          <w:tab w:val="left" w:pos="0"/>
          <w:tab w:val="left" w:pos="1427"/>
          <w:tab w:val="right" w:pos="9639"/>
        </w:tabs>
        <w:jc w:val="right"/>
        <w:rPr>
          <w:b w:val="0"/>
          <w:color w:val="000000" w:themeColor="text1"/>
          <w:spacing w:val="-11"/>
          <w:sz w:val="24"/>
          <w:szCs w:val="24"/>
        </w:rPr>
      </w:pPr>
      <w:r w:rsidRPr="002B39EB">
        <w:rPr>
          <w:b w:val="0"/>
          <w:color w:val="000000" w:themeColor="text1"/>
          <w:spacing w:val="-11"/>
          <w:sz w:val="24"/>
          <w:szCs w:val="24"/>
        </w:rPr>
        <w:tab/>
      </w:r>
      <w:r w:rsidRPr="002B39EB">
        <w:rPr>
          <w:b w:val="0"/>
          <w:color w:val="000000" w:themeColor="text1"/>
          <w:spacing w:val="-11"/>
          <w:sz w:val="24"/>
          <w:szCs w:val="24"/>
        </w:rPr>
        <w:tab/>
      </w:r>
      <w:r w:rsidR="00F72929" w:rsidRPr="002B39EB">
        <w:rPr>
          <w:b w:val="0"/>
          <w:color w:val="000000" w:themeColor="text1"/>
          <w:spacing w:val="-11"/>
          <w:sz w:val="24"/>
          <w:szCs w:val="24"/>
        </w:rPr>
        <w:t xml:space="preserve">к </w:t>
      </w:r>
      <w:r w:rsidR="00BD6465" w:rsidRPr="002B39EB">
        <w:rPr>
          <w:b w:val="0"/>
          <w:color w:val="000000" w:themeColor="text1"/>
          <w:spacing w:val="-11"/>
          <w:sz w:val="24"/>
          <w:szCs w:val="24"/>
        </w:rPr>
        <w:t>Рамочному</w:t>
      </w:r>
      <w:r w:rsidR="00F72929" w:rsidRPr="002B39EB">
        <w:rPr>
          <w:b w:val="0"/>
          <w:color w:val="000000" w:themeColor="text1"/>
          <w:spacing w:val="-11"/>
          <w:sz w:val="24"/>
          <w:szCs w:val="24"/>
        </w:rPr>
        <w:t xml:space="preserve"> договору № </w:t>
      </w:r>
      <w:sdt>
        <w:sdtPr>
          <w:rPr>
            <w:b w:val="0"/>
            <w:color w:val="000000" w:themeColor="text1"/>
            <w:spacing w:val="-11"/>
            <w:sz w:val="24"/>
            <w:szCs w:val="24"/>
          </w:rPr>
          <w:id w:val="1269051564"/>
          <w:placeholder>
            <w:docPart w:val="D202243293224E12994DEC2B207F0DD7"/>
          </w:placeholder>
        </w:sdtPr>
        <w:sdtContent>
          <w:r w:rsidR="00F72929" w:rsidRPr="002B39EB">
            <w:rPr>
              <w:b w:val="0"/>
              <w:color w:val="000000" w:themeColor="text1"/>
              <w:spacing w:val="-11"/>
              <w:sz w:val="24"/>
              <w:szCs w:val="24"/>
            </w:rPr>
            <w:t>__________</w:t>
          </w:r>
        </w:sdtContent>
      </w:sdt>
    </w:p>
    <w:p w14:paraId="2E3AE702" w14:textId="594D108F" w:rsidR="00F72929" w:rsidRPr="002B39EB" w:rsidRDefault="00F72929" w:rsidP="0090547B">
      <w:pPr>
        <w:shd w:val="clear" w:color="auto" w:fill="FFFFFF"/>
        <w:tabs>
          <w:tab w:val="left" w:pos="0"/>
        </w:tabs>
        <w:jc w:val="right"/>
        <w:rPr>
          <w:b w:val="0"/>
          <w:color w:val="000000" w:themeColor="text1"/>
          <w:spacing w:val="-11"/>
          <w:sz w:val="24"/>
          <w:szCs w:val="24"/>
        </w:rPr>
      </w:pPr>
      <w:r w:rsidRPr="002B39EB">
        <w:rPr>
          <w:b w:val="0"/>
          <w:color w:val="000000" w:themeColor="text1"/>
          <w:spacing w:val="-11"/>
          <w:sz w:val="24"/>
          <w:szCs w:val="24"/>
        </w:rPr>
        <w:t>от «</w:t>
      </w:r>
      <w:sdt>
        <w:sdtPr>
          <w:rPr>
            <w:b w:val="0"/>
            <w:color w:val="000000" w:themeColor="text1"/>
            <w:spacing w:val="-11"/>
            <w:sz w:val="24"/>
            <w:szCs w:val="24"/>
          </w:rPr>
          <w:id w:val="-1867910914"/>
          <w:placeholder>
            <w:docPart w:val="D202243293224E12994DEC2B207F0DD7"/>
          </w:placeholder>
        </w:sdtPr>
        <w:sdtContent>
          <w:r w:rsidRPr="002B39EB">
            <w:rPr>
              <w:b w:val="0"/>
              <w:color w:val="000000" w:themeColor="text1"/>
              <w:spacing w:val="-11"/>
              <w:sz w:val="24"/>
              <w:szCs w:val="24"/>
            </w:rPr>
            <w:t>___</w:t>
          </w:r>
        </w:sdtContent>
      </w:sdt>
      <w:sdt>
        <w:sdtPr>
          <w:rPr>
            <w:b w:val="0"/>
            <w:color w:val="000000" w:themeColor="text1"/>
            <w:spacing w:val="-11"/>
            <w:sz w:val="24"/>
            <w:szCs w:val="24"/>
          </w:rPr>
          <w:id w:val="-1278103651"/>
          <w:placeholder>
            <w:docPart w:val="D202243293224E12994DEC2B207F0DD7"/>
          </w:placeholder>
        </w:sdtPr>
        <w:sdtContent>
          <w:r w:rsidRPr="002B39EB">
            <w:rPr>
              <w:b w:val="0"/>
              <w:color w:val="000000" w:themeColor="text1"/>
              <w:spacing w:val="-11"/>
              <w:sz w:val="24"/>
              <w:szCs w:val="24"/>
            </w:rPr>
            <w:t xml:space="preserve">» __________ </w:t>
          </w:r>
        </w:sdtContent>
      </w:sdt>
      <w:r w:rsidRPr="002B39EB">
        <w:rPr>
          <w:b w:val="0"/>
          <w:color w:val="000000" w:themeColor="text1"/>
          <w:spacing w:val="-11"/>
          <w:sz w:val="24"/>
          <w:szCs w:val="24"/>
        </w:rPr>
        <w:t>20</w:t>
      </w:r>
      <w:r w:rsidR="009C0F45" w:rsidRPr="002B39EB">
        <w:rPr>
          <w:b w:val="0"/>
          <w:color w:val="000000" w:themeColor="text1"/>
          <w:spacing w:val="-11"/>
          <w:sz w:val="24"/>
          <w:szCs w:val="24"/>
        </w:rPr>
        <w:t>__</w:t>
      </w:r>
      <w:r w:rsidRPr="002B39EB">
        <w:rPr>
          <w:b w:val="0"/>
          <w:color w:val="000000" w:themeColor="text1"/>
          <w:spacing w:val="-11"/>
          <w:sz w:val="24"/>
          <w:szCs w:val="24"/>
        </w:rPr>
        <w:t xml:space="preserve"> года</w:t>
      </w:r>
    </w:p>
    <w:p w14:paraId="24BCFED6" w14:textId="77777777" w:rsidR="00AC0AEB" w:rsidRPr="002B39EB" w:rsidRDefault="00AC0AEB" w:rsidP="00AC0AEB">
      <w:pPr>
        <w:shd w:val="clear" w:color="auto" w:fill="FFFFFF"/>
        <w:tabs>
          <w:tab w:val="left" w:pos="0"/>
        </w:tabs>
        <w:jc w:val="right"/>
        <w:rPr>
          <w:b w:val="0"/>
          <w:color w:val="000000" w:themeColor="text1"/>
          <w:spacing w:val="-11"/>
          <w:sz w:val="24"/>
          <w:szCs w:val="24"/>
        </w:rPr>
      </w:pPr>
    </w:p>
    <w:p w14:paraId="018919AF" w14:textId="2FAC634C" w:rsidR="00AC0AEB" w:rsidRPr="002B39EB" w:rsidRDefault="00AC0AEB" w:rsidP="00AC0AEB">
      <w:pPr>
        <w:shd w:val="clear" w:color="auto" w:fill="FFFFFF"/>
        <w:tabs>
          <w:tab w:val="left" w:pos="0"/>
        </w:tabs>
        <w:jc w:val="center"/>
        <w:rPr>
          <w:color w:val="000000" w:themeColor="text1"/>
          <w:spacing w:val="-11"/>
          <w:sz w:val="24"/>
          <w:szCs w:val="24"/>
        </w:rPr>
      </w:pPr>
      <w:r w:rsidRPr="002B39EB">
        <w:rPr>
          <w:color w:val="000000" w:themeColor="text1"/>
          <w:spacing w:val="-11"/>
          <w:sz w:val="24"/>
          <w:szCs w:val="24"/>
        </w:rPr>
        <w:t xml:space="preserve">ФОРМА АКТА </w:t>
      </w:r>
      <w:r w:rsidR="00FD6EF3" w:rsidRPr="002B39EB">
        <w:rPr>
          <w:color w:val="000000" w:themeColor="text1"/>
          <w:spacing w:val="-11"/>
          <w:sz w:val="24"/>
          <w:szCs w:val="24"/>
        </w:rPr>
        <w:t>САДЧИ-ПРИЕМКИ ВЫПОЛНЕННЫХ РАБОТ</w:t>
      </w:r>
    </w:p>
    <w:p w14:paraId="03AAFC0F" w14:textId="77777777" w:rsidR="00AC0AEB" w:rsidRPr="002B39EB" w:rsidRDefault="00AC0AEB" w:rsidP="00AC0AEB">
      <w:pPr>
        <w:pBdr>
          <w:bottom w:val="single" w:sz="12" w:space="1" w:color="auto"/>
        </w:pBdr>
        <w:shd w:val="clear" w:color="auto" w:fill="FFFFFF"/>
        <w:tabs>
          <w:tab w:val="left" w:pos="0"/>
        </w:tabs>
        <w:jc w:val="center"/>
        <w:rPr>
          <w:color w:val="000000" w:themeColor="text1"/>
          <w:spacing w:val="-11"/>
          <w:sz w:val="24"/>
          <w:szCs w:val="24"/>
        </w:rPr>
      </w:pPr>
    </w:p>
    <w:p w14:paraId="519488BE" w14:textId="7D930F9F" w:rsidR="00377213" w:rsidRPr="002B39EB" w:rsidRDefault="00377213" w:rsidP="00377213">
      <w:pPr>
        <w:shd w:val="clear" w:color="auto" w:fill="FFFFFF"/>
        <w:tabs>
          <w:tab w:val="left" w:pos="0"/>
        </w:tabs>
        <w:jc w:val="center"/>
        <w:rPr>
          <w:color w:val="000000" w:themeColor="text1"/>
          <w:spacing w:val="-11"/>
          <w:sz w:val="24"/>
          <w:szCs w:val="24"/>
        </w:rPr>
      </w:pPr>
      <w:r w:rsidRPr="002B39EB">
        <w:rPr>
          <w:color w:val="000000" w:themeColor="text1"/>
          <w:spacing w:val="-11"/>
          <w:sz w:val="24"/>
          <w:szCs w:val="24"/>
        </w:rPr>
        <w:t xml:space="preserve">Акт </w:t>
      </w:r>
      <w:r w:rsidR="00FD6EF3" w:rsidRPr="002B39EB">
        <w:rPr>
          <w:color w:val="000000" w:themeColor="text1"/>
          <w:spacing w:val="-11"/>
          <w:sz w:val="24"/>
          <w:szCs w:val="24"/>
        </w:rPr>
        <w:t>сдачи-приемки</w:t>
      </w:r>
      <w:r w:rsidR="00212406" w:rsidRPr="002B39EB">
        <w:rPr>
          <w:color w:val="000000" w:themeColor="text1"/>
          <w:spacing w:val="-11"/>
          <w:sz w:val="24"/>
          <w:szCs w:val="24"/>
        </w:rPr>
        <w:t xml:space="preserve"> выполненных работ </w:t>
      </w:r>
    </w:p>
    <w:p w14:paraId="4A4EB653" w14:textId="7E50305C" w:rsidR="00377213" w:rsidRPr="002B39EB" w:rsidRDefault="00377213" w:rsidP="00377213">
      <w:pPr>
        <w:shd w:val="clear" w:color="auto" w:fill="FFFFFF"/>
        <w:tabs>
          <w:tab w:val="left" w:pos="0"/>
        </w:tabs>
        <w:jc w:val="center"/>
        <w:rPr>
          <w:b w:val="0"/>
          <w:color w:val="000000" w:themeColor="text1"/>
          <w:spacing w:val="-11"/>
          <w:sz w:val="24"/>
          <w:szCs w:val="24"/>
        </w:rPr>
      </w:pPr>
      <w:r w:rsidRPr="002B39EB">
        <w:rPr>
          <w:color w:val="000000" w:themeColor="text1"/>
          <w:spacing w:val="-11"/>
          <w:sz w:val="24"/>
          <w:szCs w:val="24"/>
        </w:rPr>
        <w:t xml:space="preserve">по </w:t>
      </w:r>
      <w:r w:rsidR="00440926" w:rsidRPr="002B39EB">
        <w:rPr>
          <w:color w:val="000000" w:themeColor="text1"/>
          <w:spacing w:val="-11"/>
          <w:sz w:val="24"/>
          <w:szCs w:val="24"/>
        </w:rPr>
        <w:t>Заказу</w:t>
      </w:r>
      <w:r w:rsidRPr="002B39EB">
        <w:rPr>
          <w:color w:val="000000" w:themeColor="text1"/>
          <w:spacing w:val="-11"/>
          <w:sz w:val="24"/>
          <w:szCs w:val="24"/>
        </w:rPr>
        <w:t xml:space="preserve"> </w:t>
      </w:r>
      <w:sdt>
        <w:sdtPr>
          <w:rPr>
            <w:b w:val="0"/>
            <w:color w:val="000000" w:themeColor="text1"/>
            <w:spacing w:val="-11"/>
            <w:sz w:val="24"/>
            <w:szCs w:val="24"/>
          </w:rPr>
          <w:id w:val="1088577612"/>
          <w:placeholder>
            <w:docPart w:val="268EFE8C93794AC59085B00F89393C4E"/>
          </w:placeholder>
        </w:sdtPr>
        <w:sdtContent>
          <w:r w:rsidRPr="002B39EB">
            <w:rPr>
              <w:color w:val="000000" w:themeColor="text1"/>
              <w:sz w:val="24"/>
              <w:szCs w:val="24"/>
            </w:rPr>
            <w:t>№ __ от __.__._____</w:t>
          </w:r>
        </w:sdtContent>
      </w:sdt>
    </w:p>
    <w:p w14:paraId="48B56BD0" w14:textId="7697F117" w:rsidR="00377213" w:rsidRPr="002B39EB" w:rsidRDefault="00440926" w:rsidP="00377213">
      <w:pPr>
        <w:shd w:val="clear" w:color="auto" w:fill="FFFFFF"/>
        <w:tabs>
          <w:tab w:val="left" w:pos="0"/>
        </w:tabs>
        <w:jc w:val="center"/>
        <w:rPr>
          <w:color w:val="000000" w:themeColor="text1"/>
          <w:spacing w:val="-11"/>
        </w:rPr>
      </w:pPr>
      <w:r w:rsidRPr="002B39EB">
        <w:rPr>
          <w:b w:val="0"/>
          <w:color w:val="000000" w:themeColor="text1"/>
          <w:spacing w:val="-11"/>
          <w:sz w:val="22"/>
          <w:szCs w:val="22"/>
        </w:rPr>
        <w:t>к Рамочному договору № _______ от «__» ________20_года</w:t>
      </w:r>
    </w:p>
    <w:p w14:paraId="72F5E659" w14:textId="77777777" w:rsidR="00377213" w:rsidRPr="002B39EB" w:rsidRDefault="00377213" w:rsidP="00377213">
      <w:pPr>
        <w:shd w:val="clear" w:color="auto" w:fill="FFFFFF"/>
        <w:tabs>
          <w:tab w:val="left" w:pos="0"/>
        </w:tabs>
        <w:jc w:val="center"/>
        <w:rPr>
          <w:color w:val="000000" w:themeColor="text1"/>
          <w:spacing w:val="-11"/>
        </w:rPr>
      </w:pPr>
    </w:p>
    <w:p w14:paraId="4184ADE7" w14:textId="32667D2B" w:rsidR="00377213" w:rsidRPr="002B39EB" w:rsidRDefault="00377213" w:rsidP="00377213">
      <w:pPr>
        <w:shd w:val="clear" w:color="auto" w:fill="FFFFFF"/>
        <w:tabs>
          <w:tab w:val="left" w:pos="0"/>
        </w:tabs>
        <w:jc w:val="both"/>
        <w:rPr>
          <w:b w:val="0"/>
          <w:color w:val="000000" w:themeColor="text1"/>
          <w:spacing w:val="-11"/>
          <w:sz w:val="24"/>
          <w:szCs w:val="24"/>
        </w:rPr>
      </w:pPr>
      <w:r w:rsidRPr="002B39EB">
        <w:rPr>
          <w:b w:val="0"/>
          <w:color w:val="000000" w:themeColor="text1"/>
          <w:spacing w:val="-11"/>
          <w:sz w:val="24"/>
          <w:szCs w:val="24"/>
        </w:rPr>
        <w:t xml:space="preserve">____________, именуемое в дальнейшем «Заказчик», в лице ______, действующего на основании ____, и </w:t>
      </w:r>
      <w:r w:rsidR="00404D40" w:rsidRPr="002B39EB">
        <w:rPr>
          <w:color w:val="000000" w:themeColor="text1"/>
          <w:sz w:val="24"/>
          <w:szCs w:val="24"/>
        </w:rPr>
        <w:t>______________________________________</w:t>
      </w:r>
      <w:r w:rsidRPr="002B39EB">
        <w:rPr>
          <w:b w:val="0"/>
          <w:color w:val="000000" w:themeColor="text1"/>
          <w:spacing w:val="-11"/>
          <w:sz w:val="24"/>
          <w:szCs w:val="24"/>
        </w:rPr>
        <w:t>, именуемое в дальнейшем «</w:t>
      </w:r>
      <w:r w:rsidR="00684FCD" w:rsidRPr="002B39EB">
        <w:rPr>
          <w:b w:val="0"/>
          <w:color w:val="000000" w:themeColor="text1"/>
          <w:spacing w:val="-11"/>
          <w:sz w:val="24"/>
          <w:szCs w:val="24"/>
        </w:rPr>
        <w:t>П</w:t>
      </w:r>
      <w:r w:rsidRPr="002B39EB">
        <w:rPr>
          <w:b w:val="0"/>
          <w:color w:val="000000" w:themeColor="text1"/>
          <w:spacing w:val="-11"/>
          <w:sz w:val="24"/>
          <w:szCs w:val="24"/>
        </w:rPr>
        <w:t xml:space="preserve">одрядчик», в лице </w:t>
      </w:r>
      <w:r w:rsidR="00404D40" w:rsidRPr="002B39EB">
        <w:rPr>
          <w:b w:val="0"/>
          <w:color w:val="000000" w:themeColor="text1"/>
          <w:spacing w:val="-11"/>
          <w:sz w:val="24"/>
          <w:szCs w:val="24"/>
        </w:rPr>
        <w:t>_________________________________________</w:t>
      </w:r>
      <w:r w:rsidRPr="002B39EB">
        <w:rPr>
          <w:b w:val="0"/>
          <w:color w:val="000000" w:themeColor="text1"/>
          <w:spacing w:val="-11"/>
          <w:sz w:val="24"/>
          <w:szCs w:val="24"/>
        </w:rPr>
        <w:t xml:space="preserve">, действующего на основании </w:t>
      </w:r>
      <w:r w:rsidR="00344765" w:rsidRPr="002B39EB">
        <w:rPr>
          <w:b w:val="0"/>
          <w:color w:val="000000" w:themeColor="text1"/>
          <w:spacing w:val="-11"/>
          <w:sz w:val="24"/>
          <w:szCs w:val="24"/>
        </w:rPr>
        <w:t>Устава</w:t>
      </w:r>
      <w:r w:rsidRPr="002B39EB">
        <w:rPr>
          <w:b w:val="0"/>
          <w:color w:val="000000" w:themeColor="text1"/>
          <w:spacing w:val="-11"/>
          <w:sz w:val="24"/>
          <w:szCs w:val="24"/>
        </w:rPr>
        <w:t xml:space="preserve"> составили настоящий акт о нижеследующем:</w:t>
      </w:r>
    </w:p>
    <w:p w14:paraId="1A104EE3" w14:textId="77777777" w:rsidR="00377213" w:rsidRPr="002B39EB" w:rsidRDefault="00377213" w:rsidP="00377213">
      <w:pPr>
        <w:shd w:val="clear" w:color="auto" w:fill="FFFFFF"/>
        <w:tabs>
          <w:tab w:val="left" w:pos="0"/>
        </w:tabs>
        <w:jc w:val="both"/>
        <w:rPr>
          <w:b w:val="0"/>
          <w:color w:val="000000" w:themeColor="text1"/>
          <w:spacing w:val="-11"/>
          <w:sz w:val="24"/>
          <w:szCs w:val="24"/>
        </w:rPr>
      </w:pPr>
    </w:p>
    <w:p w14:paraId="7EAF1761" w14:textId="342D27F1" w:rsidR="00377213" w:rsidRPr="002B39EB" w:rsidRDefault="00377213" w:rsidP="00377213">
      <w:pPr>
        <w:ind w:firstLine="708"/>
        <w:jc w:val="both"/>
        <w:rPr>
          <w:b w:val="0"/>
          <w:color w:val="000000" w:themeColor="text1"/>
          <w:spacing w:val="-11"/>
          <w:sz w:val="24"/>
          <w:szCs w:val="24"/>
        </w:rPr>
      </w:pPr>
      <w:r w:rsidRPr="002B39EB">
        <w:rPr>
          <w:b w:val="0"/>
          <w:color w:val="000000" w:themeColor="text1"/>
          <w:spacing w:val="-11"/>
          <w:sz w:val="24"/>
          <w:szCs w:val="24"/>
        </w:rPr>
        <w:t>В соответствии с условиями Заказа №__ от __.__.20_</w:t>
      </w:r>
      <w:r w:rsidR="00195B04" w:rsidRPr="002B39EB">
        <w:rPr>
          <w:b w:val="0"/>
          <w:color w:val="000000" w:themeColor="text1"/>
          <w:spacing w:val="-11"/>
          <w:sz w:val="24"/>
          <w:szCs w:val="24"/>
        </w:rPr>
        <w:t xml:space="preserve"> года</w:t>
      </w:r>
      <w:r w:rsidRPr="002B39EB">
        <w:rPr>
          <w:b w:val="0"/>
          <w:color w:val="000000" w:themeColor="text1"/>
          <w:spacing w:val="-11"/>
          <w:sz w:val="24"/>
          <w:szCs w:val="24"/>
        </w:rPr>
        <w:t xml:space="preserve"> к </w:t>
      </w:r>
      <w:r w:rsidR="004C2B47" w:rsidRPr="002B39EB">
        <w:rPr>
          <w:b w:val="0"/>
          <w:color w:val="000000" w:themeColor="text1"/>
          <w:spacing w:val="-11"/>
          <w:sz w:val="24"/>
          <w:szCs w:val="24"/>
        </w:rPr>
        <w:t>Рамочному договору</w:t>
      </w:r>
      <w:r w:rsidRPr="002B39EB">
        <w:rPr>
          <w:b w:val="0"/>
          <w:color w:val="000000" w:themeColor="text1"/>
          <w:spacing w:val="-11"/>
          <w:sz w:val="24"/>
          <w:szCs w:val="24"/>
        </w:rPr>
        <w:t xml:space="preserve"> </w:t>
      </w:r>
      <w:sdt>
        <w:sdtPr>
          <w:rPr>
            <w:b w:val="0"/>
            <w:color w:val="000000" w:themeColor="text1"/>
            <w:spacing w:val="-11"/>
            <w:sz w:val="24"/>
            <w:szCs w:val="24"/>
          </w:rPr>
          <w:id w:val="691339152"/>
          <w:placeholder>
            <w:docPart w:val="79D40C673DEE41838677BD314650A4CB"/>
          </w:placeholder>
        </w:sdtPr>
        <w:sdtContent>
          <w:r w:rsidRPr="002B39EB">
            <w:rPr>
              <w:b w:val="0"/>
              <w:color w:val="000000" w:themeColor="text1"/>
              <w:sz w:val="24"/>
              <w:szCs w:val="24"/>
            </w:rPr>
            <w:t>№ __ от __.__.20_</w:t>
          </w:r>
        </w:sdtContent>
      </w:sdt>
      <w:r w:rsidRPr="002B39EB">
        <w:rPr>
          <w:b w:val="0"/>
          <w:color w:val="000000" w:themeColor="text1"/>
          <w:spacing w:val="-11"/>
          <w:sz w:val="24"/>
          <w:szCs w:val="24"/>
        </w:rPr>
        <w:t xml:space="preserve">. </w:t>
      </w:r>
      <w:r w:rsidR="00684FCD" w:rsidRPr="002B39EB">
        <w:rPr>
          <w:b w:val="0"/>
          <w:color w:val="000000" w:themeColor="text1"/>
          <w:spacing w:val="-11"/>
          <w:sz w:val="24"/>
          <w:szCs w:val="24"/>
        </w:rPr>
        <w:t>П</w:t>
      </w:r>
      <w:r w:rsidRPr="002B39EB">
        <w:rPr>
          <w:b w:val="0"/>
          <w:color w:val="000000" w:themeColor="text1"/>
          <w:spacing w:val="-11"/>
          <w:sz w:val="24"/>
          <w:szCs w:val="24"/>
        </w:rPr>
        <w:t>одрядчик выполнил следующие Работы по Объекту:</w:t>
      </w:r>
    </w:p>
    <w:tbl>
      <w:tblPr>
        <w:tblStyle w:val="ae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134"/>
        <w:gridCol w:w="1417"/>
        <w:gridCol w:w="3827"/>
      </w:tblGrid>
      <w:tr w:rsidR="00877ABD" w:rsidRPr="002B39EB" w14:paraId="4D9ED1C8" w14:textId="77777777" w:rsidTr="0025320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00FA" w14:textId="77777777" w:rsidR="00195B04" w:rsidRPr="002B39EB" w:rsidRDefault="00195B04" w:rsidP="00253204">
            <w:pPr>
              <w:pStyle w:val="af"/>
              <w:autoSpaceDN/>
              <w:ind w:hanging="720"/>
              <w:jc w:val="center"/>
              <w:rPr>
                <w:bCs w:val="0"/>
                <w:color w:val="000000" w:themeColor="text1"/>
                <w:spacing w:val="-2"/>
                <w:sz w:val="22"/>
                <w:szCs w:val="22"/>
              </w:rPr>
            </w:pPr>
            <w:r w:rsidRPr="002B39EB">
              <w:rPr>
                <w:bCs w:val="0"/>
                <w:color w:val="000000" w:themeColor="text1"/>
                <w:spacing w:val="-2"/>
                <w:sz w:val="22"/>
                <w:szCs w:val="22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6EDB" w14:textId="77777777" w:rsidR="00195B04" w:rsidRPr="002B39EB" w:rsidRDefault="00195B04" w:rsidP="00253204">
            <w:pPr>
              <w:pStyle w:val="af"/>
              <w:autoSpaceDN/>
              <w:ind w:hanging="683"/>
              <w:jc w:val="center"/>
              <w:rPr>
                <w:bCs w:val="0"/>
                <w:color w:val="000000" w:themeColor="text1"/>
                <w:spacing w:val="-2"/>
                <w:sz w:val="22"/>
                <w:szCs w:val="22"/>
              </w:rPr>
            </w:pPr>
            <w:r w:rsidRPr="002B39EB">
              <w:rPr>
                <w:bCs w:val="0"/>
                <w:color w:val="000000" w:themeColor="text1"/>
                <w:spacing w:val="-2"/>
                <w:sz w:val="22"/>
                <w:szCs w:val="22"/>
                <w:lang w:val="en-US"/>
              </w:rPr>
              <w:t xml:space="preserve">ID </w:t>
            </w:r>
            <w:r w:rsidRPr="002B39EB">
              <w:rPr>
                <w:bCs w:val="0"/>
                <w:color w:val="000000" w:themeColor="text1"/>
                <w:spacing w:val="-2"/>
                <w:sz w:val="22"/>
                <w:szCs w:val="22"/>
              </w:rPr>
              <w:t>Объекта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A119" w14:textId="77777777" w:rsidR="00195B04" w:rsidRPr="002B39EB" w:rsidRDefault="00195B04" w:rsidP="00253204">
            <w:pPr>
              <w:pStyle w:val="af"/>
              <w:autoSpaceDN/>
              <w:ind w:left="-105" w:firstLine="24"/>
              <w:jc w:val="center"/>
              <w:rPr>
                <w:bCs w:val="0"/>
                <w:color w:val="000000" w:themeColor="text1"/>
                <w:spacing w:val="-2"/>
                <w:sz w:val="22"/>
                <w:szCs w:val="22"/>
              </w:rPr>
            </w:pPr>
            <w:r w:rsidRPr="002B39EB">
              <w:rPr>
                <w:bCs w:val="0"/>
                <w:color w:val="000000" w:themeColor="text1"/>
                <w:spacing w:val="-2"/>
                <w:sz w:val="22"/>
                <w:szCs w:val="22"/>
              </w:rPr>
              <w:t>Координаты Объекта (</w:t>
            </w:r>
            <w:r w:rsidRPr="002B39EB">
              <w:rPr>
                <w:bCs w:val="0"/>
                <w:color w:val="000000" w:themeColor="text1"/>
                <w:spacing w:val="-2"/>
                <w:sz w:val="22"/>
                <w:szCs w:val="22"/>
                <w:lang w:val="en-US"/>
              </w:rPr>
              <w:t>WGS 84</w:t>
            </w:r>
            <w:r w:rsidRPr="002B39EB">
              <w:rPr>
                <w:bCs w:val="0"/>
                <w:color w:val="000000" w:themeColor="text1"/>
                <w:spacing w:val="-2"/>
                <w:sz w:val="22"/>
                <w:szCs w:val="22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183F" w14:textId="77777777" w:rsidR="00195B04" w:rsidRPr="002B39EB" w:rsidRDefault="00195B04" w:rsidP="00253204">
            <w:pPr>
              <w:pStyle w:val="af"/>
              <w:autoSpaceDN/>
              <w:ind w:left="-81"/>
              <w:jc w:val="center"/>
              <w:rPr>
                <w:bCs w:val="0"/>
                <w:color w:val="000000" w:themeColor="text1"/>
                <w:spacing w:val="-2"/>
                <w:sz w:val="22"/>
                <w:szCs w:val="22"/>
              </w:rPr>
            </w:pPr>
            <w:r w:rsidRPr="002B39EB">
              <w:rPr>
                <w:bCs w:val="0"/>
                <w:color w:val="000000" w:themeColor="text1"/>
                <w:spacing w:val="-2"/>
                <w:sz w:val="22"/>
                <w:szCs w:val="22"/>
              </w:rPr>
              <w:t>Тип Объекта, высота не более [м]</w:t>
            </w:r>
          </w:p>
          <w:p w14:paraId="6F69EC65" w14:textId="77777777" w:rsidR="00195B04" w:rsidRPr="002B39EB" w:rsidRDefault="00195B04" w:rsidP="00253204">
            <w:pPr>
              <w:pStyle w:val="af"/>
              <w:autoSpaceDN/>
              <w:ind w:left="-81"/>
              <w:jc w:val="center"/>
              <w:rPr>
                <w:b w:val="0"/>
                <w:bCs w:val="0"/>
                <w:color w:val="000000" w:themeColor="text1"/>
                <w:spacing w:val="-2"/>
                <w:sz w:val="16"/>
                <w:szCs w:val="16"/>
              </w:rPr>
            </w:pPr>
            <w:r w:rsidRPr="002B39EB">
              <w:rPr>
                <w:b w:val="0"/>
                <w:bCs w:val="0"/>
                <w:color w:val="000000" w:themeColor="text1"/>
                <w:spacing w:val="-2"/>
                <w:sz w:val="16"/>
                <w:szCs w:val="16"/>
              </w:rPr>
              <w:t>(исходя из номенклатуры Приложения 3 Договора)</w:t>
            </w:r>
          </w:p>
        </w:tc>
      </w:tr>
      <w:tr w:rsidR="00877ABD" w:rsidRPr="002B39EB" w14:paraId="6980EB78" w14:textId="77777777" w:rsidTr="0025320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BF7E" w14:textId="77777777" w:rsidR="00195B04" w:rsidRPr="002B39EB" w:rsidRDefault="00195B04" w:rsidP="00253204">
            <w:pPr>
              <w:pStyle w:val="af"/>
              <w:autoSpaceDN/>
              <w:jc w:val="both"/>
              <w:rPr>
                <w:b w:val="0"/>
                <w:bCs w:val="0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3CCE" w14:textId="77777777" w:rsidR="00195B04" w:rsidRPr="002B39EB" w:rsidRDefault="00195B04" w:rsidP="00253204">
            <w:pPr>
              <w:pStyle w:val="af"/>
              <w:autoSpaceDN/>
              <w:jc w:val="both"/>
              <w:rPr>
                <w:b w:val="0"/>
                <w:bCs w:val="0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AA97" w14:textId="77777777" w:rsidR="00195B04" w:rsidRPr="002B39EB" w:rsidRDefault="00195B04" w:rsidP="00253204">
            <w:pPr>
              <w:pStyle w:val="af"/>
              <w:autoSpaceDN/>
              <w:jc w:val="both"/>
              <w:rPr>
                <w:b w:val="0"/>
                <w:bCs w:val="0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3128" w14:textId="77777777" w:rsidR="00195B04" w:rsidRPr="002B39EB" w:rsidRDefault="00195B04" w:rsidP="00253204">
            <w:pPr>
              <w:pStyle w:val="af"/>
              <w:autoSpaceDN/>
              <w:jc w:val="both"/>
              <w:rPr>
                <w:b w:val="0"/>
                <w:bCs w:val="0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9E41" w14:textId="77777777" w:rsidR="00195B04" w:rsidRPr="002B39EB" w:rsidRDefault="00195B04" w:rsidP="00253204">
            <w:pPr>
              <w:pStyle w:val="af"/>
              <w:autoSpaceDN/>
              <w:jc w:val="both"/>
              <w:rPr>
                <w:b w:val="0"/>
                <w:bCs w:val="0"/>
                <w:color w:val="000000" w:themeColor="text1"/>
                <w:spacing w:val="-2"/>
                <w:sz w:val="22"/>
                <w:szCs w:val="22"/>
              </w:rPr>
            </w:pPr>
          </w:p>
        </w:tc>
      </w:tr>
    </w:tbl>
    <w:p w14:paraId="02E4FBD4" w14:textId="77777777" w:rsidR="00377213" w:rsidRPr="002B39EB" w:rsidRDefault="00377213" w:rsidP="00377213">
      <w:pPr>
        <w:pStyle w:val="af"/>
        <w:widowControl/>
        <w:shd w:val="clear" w:color="auto" w:fill="FFFFFF"/>
        <w:tabs>
          <w:tab w:val="left" w:pos="0"/>
        </w:tabs>
        <w:autoSpaceDE/>
        <w:adjustRightInd/>
        <w:jc w:val="both"/>
        <w:rPr>
          <w:b w:val="0"/>
          <w:color w:val="000000" w:themeColor="text1"/>
          <w:spacing w:val="-11"/>
          <w:sz w:val="24"/>
          <w:szCs w:val="24"/>
        </w:rPr>
      </w:pPr>
      <w:r w:rsidRPr="002B39EB">
        <w:rPr>
          <w:b w:val="0"/>
          <w:color w:val="000000" w:themeColor="text1"/>
          <w:spacing w:val="-11"/>
          <w:sz w:val="24"/>
          <w:szCs w:val="24"/>
        </w:rPr>
        <w:t>Перечень выполненных работ: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"/>
        <w:gridCol w:w="3647"/>
        <w:gridCol w:w="1220"/>
        <w:gridCol w:w="1880"/>
        <w:gridCol w:w="2559"/>
      </w:tblGrid>
      <w:tr w:rsidR="00877ABD" w:rsidRPr="002B39EB" w14:paraId="5E997D88" w14:textId="77777777" w:rsidTr="00440926">
        <w:trPr>
          <w:cantSplit/>
          <w:trHeight w:val="370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9DB175" w14:textId="77777777" w:rsidR="00377213" w:rsidRPr="002B39EB" w:rsidRDefault="00377213" w:rsidP="00377213"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</w:pPr>
            <w:r w:rsidRPr="002B39EB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7ED69D" w14:textId="77777777" w:rsidR="00377213" w:rsidRPr="002B39EB" w:rsidRDefault="00377213" w:rsidP="00377213">
            <w:pPr>
              <w:jc w:val="center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B39EB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Наименование работ</w:t>
            </w:r>
          </w:p>
          <w:p w14:paraId="2DADAD40" w14:textId="38C56CC1" w:rsidR="00195B04" w:rsidRPr="002B39EB" w:rsidRDefault="00195B04" w:rsidP="00377213"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E5E1F7" w14:textId="77777777" w:rsidR="00440926" w:rsidRPr="002B39EB" w:rsidRDefault="00377213" w:rsidP="00377213">
            <w:pPr>
              <w:jc w:val="center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B39EB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Объем работ</w:t>
            </w:r>
          </w:p>
          <w:p w14:paraId="7ADC2F43" w14:textId="653F4924" w:rsidR="00377213" w:rsidRPr="002B39EB" w:rsidRDefault="00377213" w:rsidP="00377213"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</w:pPr>
            <w:r w:rsidRPr="002B39EB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ед. изм</w:t>
            </w:r>
            <w:r w:rsidR="00440926" w:rsidRPr="002B39EB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0E1453" w14:textId="77777777" w:rsidR="00377213" w:rsidRPr="002B39EB" w:rsidRDefault="00377213" w:rsidP="00377213"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</w:pPr>
            <w:r w:rsidRPr="002B39EB"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Цена работ по одному объекту, без НДС.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2E9F12" w14:textId="77777777" w:rsidR="00377213" w:rsidRPr="002B39EB" w:rsidRDefault="00377213" w:rsidP="00377213">
            <w:pPr>
              <w:jc w:val="center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B39EB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Стоимость работ, без НДС.</w:t>
            </w:r>
          </w:p>
        </w:tc>
      </w:tr>
      <w:tr w:rsidR="00877ABD" w:rsidRPr="002B39EB" w14:paraId="75043AC4" w14:textId="77777777" w:rsidTr="00440926">
        <w:trPr>
          <w:cantSplit/>
          <w:trHeight w:val="370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71BE52" w14:textId="77777777" w:rsidR="00377213" w:rsidRPr="002B39EB" w:rsidRDefault="00377213" w:rsidP="00377213">
            <w:pPr>
              <w:rPr>
                <w:b w:val="0"/>
                <w:color w:val="000000" w:themeColor="text1"/>
                <w:sz w:val="24"/>
              </w:rPr>
            </w:pPr>
            <w:r w:rsidRPr="002B39EB">
              <w:rPr>
                <w:b w:val="0"/>
                <w:color w:val="000000" w:themeColor="text1"/>
                <w:sz w:val="24"/>
              </w:rPr>
              <w:t>1</w:t>
            </w:r>
          </w:p>
        </w:tc>
        <w:tc>
          <w:tcPr>
            <w:tcW w:w="1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9F298E" w14:textId="77777777" w:rsidR="00377213" w:rsidRPr="002B39EB" w:rsidRDefault="00377213" w:rsidP="00377213">
            <w:pPr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9F74A" w14:textId="77777777" w:rsidR="00377213" w:rsidRPr="002B39EB" w:rsidRDefault="00377213" w:rsidP="00377213">
            <w:pPr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0AF65" w14:textId="77777777" w:rsidR="00377213" w:rsidRPr="002B39EB" w:rsidRDefault="00377213" w:rsidP="00377213">
            <w:pPr>
              <w:jc w:val="right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35838A" w14:textId="77777777" w:rsidR="00377213" w:rsidRPr="002B39EB" w:rsidRDefault="00377213" w:rsidP="00377213">
            <w:pPr>
              <w:jc w:val="right"/>
              <w:rPr>
                <w:b w:val="0"/>
                <w:color w:val="000000" w:themeColor="text1"/>
                <w:sz w:val="24"/>
              </w:rPr>
            </w:pPr>
          </w:p>
        </w:tc>
      </w:tr>
      <w:tr w:rsidR="00877ABD" w:rsidRPr="002B39EB" w14:paraId="5B74AF3C" w14:textId="77777777" w:rsidTr="00440926">
        <w:trPr>
          <w:cantSplit/>
          <w:trHeight w:val="370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F7826" w14:textId="77777777" w:rsidR="00377213" w:rsidRPr="002B39EB" w:rsidRDefault="00377213" w:rsidP="00377213">
            <w:pPr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1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C128E4" w14:textId="77777777" w:rsidR="00377213" w:rsidRPr="002B39EB" w:rsidRDefault="00377213" w:rsidP="00377213">
            <w:pPr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A798F" w14:textId="77777777" w:rsidR="00377213" w:rsidRPr="002B39EB" w:rsidRDefault="00377213" w:rsidP="00377213">
            <w:pPr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264EC6" w14:textId="77777777" w:rsidR="00377213" w:rsidRPr="002B39EB" w:rsidRDefault="00377213" w:rsidP="00377213">
            <w:pPr>
              <w:jc w:val="right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8C404" w14:textId="77777777" w:rsidR="00377213" w:rsidRPr="002B39EB" w:rsidRDefault="00377213" w:rsidP="00377213">
            <w:pPr>
              <w:jc w:val="right"/>
              <w:rPr>
                <w:b w:val="0"/>
                <w:color w:val="000000" w:themeColor="text1"/>
                <w:sz w:val="24"/>
              </w:rPr>
            </w:pPr>
          </w:p>
        </w:tc>
      </w:tr>
      <w:tr w:rsidR="00877ABD" w:rsidRPr="002B39EB" w14:paraId="4F1EE197" w14:textId="77777777" w:rsidTr="00440926">
        <w:trPr>
          <w:cantSplit/>
          <w:trHeight w:val="247"/>
        </w:trPr>
        <w:tc>
          <w:tcPr>
            <w:tcW w:w="30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6736C49" w14:textId="0F46D111" w:rsidR="00377213" w:rsidRPr="002B39EB" w:rsidRDefault="00377213" w:rsidP="00377213">
            <w:pPr>
              <w:rPr>
                <w:b w:val="0"/>
                <w:color w:val="000000" w:themeColor="text1"/>
                <w:sz w:val="24"/>
              </w:rPr>
            </w:pPr>
            <w:r w:rsidRPr="002B39EB">
              <w:rPr>
                <w:b w:val="0"/>
                <w:color w:val="000000" w:themeColor="text1"/>
                <w:sz w:val="24"/>
              </w:rPr>
              <w:t>2</w:t>
            </w:r>
          </w:p>
        </w:tc>
        <w:tc>
          <w:tcPr>
            <w:tcW w:w="1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0DFE0B" w14:textId="77777777" w:rsidR="00377213" w:rsidRPr="002B39EB" w:rsidRDefault="00377213" w:rsidP="00377213">
            <w:pPr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7B772" w14:textId="77777777" w:rsidR="00377213" w:rsidRPr="002B39EB" w:rsidRDefault="00377213" w:rsidP="00377213">
            <w:pPr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A58D3F" w14:textId="77777777" w:rsidR="00377213" w:rsidRPr="002B39EB" w:rsidRDefault="00377213" w:rsidP="00377213">
            <w:pPr>
              <w:jc w:val="right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87509" w14:textId="77777777" w:rsidR="00377213" w:rsidRPr="002B39EB" w:rsidRDefault="00377213" w:rsidP="00377213">
            <w:pPr>
              <w:jc w:val="right"/>
              <w:rPr>
                <w:b w:val="0"/>
                <w:color w:val="000000" w:themeColor="text1"/>
                <w:sz w:val="24"/>
              </w:rPr>
            </w:pPr>
          </w:p>
        </w:tc>
      </w:tr>
      <w:tr w:rsidR="00877ABD" w:rsidRPr="002B39EB" w14:paraId="284E22F5" w14:textId="77777777" w:rsidTr="00440926">
        <w:trPr>
          <w:cantSplit/>
          <w:trHeight w:val="247"/>
        </w:trPr>
        <w:tc>
          <w:tcPr>
            <w:tcW w:w="302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C1397E" w14:textId="2F79E38A" w:rsidR="00377213" w:rsidRPr="002B39EB" w:rsidRDefault="00440926" w:rsidP="00377213">
            <w:pPr>
              <w:rPr>
                <w:b w:val="0"/>
                <w:color w:val="000000" w:themeColor="text1"/>
                <w:sz w:val="24"/>
              </w:rPr>
            </w:pPr>
            <w:r w:rsidRPr="002B39EB">
              <w:rPr>
                <w:b w:val="0"/>
                <w:color w:val="000000" w:themeColor="text1"/>
                <w:sz w:val="24"/>
              </w:rPr>
              <w:t>3</w:t>
            </w:r>
          </w:p>
        </w:tc>
        <w:tc>
          <w:tcPr>
            <w:tcW w:w="1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C7763C" w14:textId="77777777" w:rsidR="00377213" w:rsidRPr="002B39EB" w:rsidRDefault="00377213" w:rsidP="00377213">
            <w:pPr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F9F28" w14:textId="77777777" w:rsidR="00377213" w:rsidRPr="002B39EB" w:rsidRDefault="00377213" w:rsidP="00377213">
            <w:pPr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59A6B0" w14:textId="77777777" w:rsidR="00377213" w:rsidRPr="002B39EB" w:rsidRDefault="00377213" w:rsidP="00377213">
            <w:pPr>
              <w:jc w:val="right"/>
              <w:rPr>
                <w:b w:val="0"/>
                <w:color w:val="000000" w:themeColor="text1"/>
                <w:sz w:val="24"/>
                <w:lang w:val="en-US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C69A8" w14:textId="77777777" w:rsidR="00377213" w:rsidRPr="002B39EB" w:rsidRDefault="00377213" w:rsidP="00377213">
            <w:pPr>
              <w:jc w:val="right"/>
              <w:rPr>
                <w:b w:val="0"/>
                <w:color w:val="000000" w:themeColor="text1"/>
                <w:sz w:val="24"/>
              </w:rPr>
            </w:pPr>
          </w:p>
        </w:tc>
      </w:tr>
      <w:tr w:rsidR="00877ABD" w:rsidRPr="002B39EB" w14:paraId="39F26AEC" w14:textId="77777777" w:rsidTr="00440926">
        <w:trPr>
          <w:cantSplit/>
          <w:trHeight w:val="24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E213" w14:textId="0D3F0FF7" w:rsidR="00377213" w:rsidRPr="002B39EB" w:rsidRDefault="00440926" w:rsidP="00377213">
            <w:pPr>
              <w:rPr>
                <w:b w:val="0"/>
                <w:color w:val="000000" w:themeColor="text1"/>
                <w:sz w:val="24"/>
              </w:rPr>
            </w:pPr>
            <w:r w:rsidRPr="002B39EB">
              <w:rPr>
                <w:b w:val="0"/>
                <w:color w:val="000000" w:themeColor="text1"/>
                <w:sz w:val="24"/>
              </w:rPr>
              <w:t>4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E147" w14:textId="77777777" w:rsidR="00377213" w:rsidRPr="002B39EB" w:rsidRDefault="00377213" w:rsidP="00377213">
            <w:pPr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BF0344" w14:textId="77777777" w:rsidR="00377213" w:rsidRPr="002B39EB" w:rsidRDefault="00377213" w:rsidP="00377213">
            <w:pPr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ECEA19" w14:textId="77777777" w:rsidR="00377213" w:rsidRPr="002B39EB" w:rsidRDefault="00377213" w:rsidP="00377213">
            <w:pPr>
              <w:jc w:val="right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D82DE" w14:textId="77777777" w:rsidR="00377213" w:rsidRPr="002B39EB" w:rsidRDefault="00377213" w:rsidP="00377213">
            <w:pPr>
              <w:jc w:val="right"/>
              <w:rPr>
                <w:b w:val="0"/>
                <w:color w:val="000000" w:themeColor="text1"/>
                <w:sz w:val="24"/>
              </w:rPr>
            </w:pPr>
          </w:p>
        </w:tc>
      </w:tr>
      <w:tr w:rsidR="00877ABD" w:rsidRPr="002B39EB" w14:paraId="6FEDF7B6" w14:textId="77777777" w:rsidTr="00440926">
        <w:trPr>
          <w:cantSplit/>
          <w:trHeight w:val="247"/>
        </w:trPr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A545" w14:textId="77777777" w:rsidR="00377213" w:rsidRPr="002B39EB" w:rsidRDefault="00377213" w:rsidP="00440926">
            <w:pPr>
              <w:jc w:val="right"/>
              <w:rPr>
                <w:bCs w:val="0"/>
                <w:color w:val="000000" w:themeColor="text1"/>
                <w:sz w:val="24"/>
              </w:rPr>
            </w:pPr>
            <w:r w:rsidRPr="002B39EB">
              <w:rPr>
                <w:bCs w:val="0"/>
                <w:color w:val="000000" w:themeColor="text1"/>
                <w:sz w:val="24"/>
              </w:rPr>
              <w:t>ИТОГО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5D111F" w14:textId="77777777" w:rsidR="00377213" w:rsidRPr="002B39EB" w:rsidRDefault="00377213" w:rsidP="00377213">
            <w:pPr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66AFEC" w14:textId="77777777" w:rsidR="00377213" w:rsidRPr="002B39EB" w:rsidRDefault="00377213" w:rsidP="00377213">
            <w:pPr>
              <w:jc w:val="right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7CC85" w14:textId="77777777" w:rsidR="00377213" w:rsidRPr="002B39EB" w:rsidRDefault="00377213" w:rsidP="00377213">
            <w:pPr>
              <w:jc w:val="right"/>
              <w:rPr>
                <w:b w:val="0"/>
                <w:color w:val="000000" w:themeColor="text1"/>
                <w:sz w:val="24"/>
              </w:rPr>
            </w:pPr>
          </w:p>
        </w:tc>
      </w:tr>
      <w:tr w:rsidR="00440926" w:rsidRPr="002B39EB" w14:paraId="57E185F9" w14:textId="77777777" w:rsidTr="00B209DC">
        <w:trPr>
          <w:cantSplit/>
          <w:trHeight w:val="247"/>
        </w:trPr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1668" w14:textId="0748EB3B" w:rsidR="00440926" w:rsidRPr="002B39EB" w:rsidRDefault="00440926" w:rsidP="00440926">
            <w:pPr>
              <w:jc w:val="right"/>
              <w:rPr>
                <w:b w:val="0"/>
                <w:color w:val="000000" w:themeColor="text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2"/>
                <w:sz w:val="24"/>
                <w:szCs w:val="24"/>
              </w:rPr>
              <w:t>НДС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08A8C" w14:textId="6BE690AB" w:rsidR="00440926" w:rsidRPr="002B39EB" w:rsidRDefault="00440926" w:rsidP="00440926">
            <w:pPr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FCC84" w14:textId="77777777" w:rsidR="00440926" w:rsidRPr="002B39EB" w:rsidRDefault="00440926" w:rsidP="00440926">
            <w:pPr>
              <w:jc w:val="right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5AB83" w14:textId="77777777" w:rsidR="00440926" w:rsidRPr="002B39EB" w:rsidRDefault="00440926" w:rsidP="00440926">
            <w:pPr>
              <w:jc w:val="right"/>
              <w:rPr>
                <w:b w:val="0"/>
                <w:color w:val="000000" w:themeColor="text1"/>
                <w:sz w:val="24"/>
              </w:rPr>
            </w:pPr>
          </w:p>
        </w:tc>
      </w:tr>
    </w:tbl>
    <w:p w14:paraId="0DDFED3F" w14:textId="77777777" w:rsidR="009C7053" w:rsidRPr="002B39EB" w:rsidRDefault="009C7053" w:rsidP="00684FCD">
      <w:pPr>
        <w:jc w:val="both"/>
        <w:rPr>
          <w:color w:val="000000" w:themeColor="text1"/>
        </w:rPr>
      </w:pPr>
    </w:p>
    <w:p w14:paraId="3D3DCC86" w14:textId="1B73E5F9" w:rsidR="00377213" w:rsidRPr="002B39EB" w:rsidRDefault="00377213" w:rsidP="00377213">
      <w:pPr>
        <w:pStyle w:val="af"/>
        <w:shd w:val="clear" w:color="auto" w:fill="FFFFFF"/>
        <w:tabs>
          <w:tab w:val="left" w:pos="0"/>
        </w:tabs>
        <w:jc w:val="both"/>
        <w:rPr>
          <w:b w:val="0"/>
          <w:color w:val="000000" w:themeColor="text1"/>
          <w:spacing w:val="-11"/>
          <w:sz w:val="24"/>
          <w:szCs w:val="24"/>
        </w:rPr>
      </w:pPr>
      <w:r w:rsidRPr="002B39EB">
        <w:rPr>
          <w:b w:val="0"/>
          <w:color w:val="000000" w:themeColor="text1"/>
          <w:spacing w:val="-11"/>
          <w:sz w:val="24"/>
          <w:szCs w:val="24"/>
        </w:rPr>
        <w:t>Итого выполнены работы на общую сумму ___________ руб. (_______________</w:t>
      </w:r>
      <w:r w:rsidR="0054248B" w:rsidRPr="002B39EB">
        <w:rPr>
          <w:b w:val="0"/>
          <w:color w:val="000000" w:themeColor="text1"/>
          <w:spacing w:val="-11"/>
          <w:sz w:val="24"/>
          <w:szCs w:val="24"/>
        </w:rPr>
        <w:t>)</w:t>
      </w:r>
    </w:p>
    <w:p w14:paraId="06DC0AF9" w14:textId="13873F66" w:rsidR="00377213" w:rsidRPr="002B39EB" w:rsidRDefault="00377213" w:rsidP="00377213">
      <w:pPr>
        <w:shd w:val="clear" w:color="auto" w:fill="FFFFFF"/>
        <w:tabs>
          <w:tab w:val="left" w:pos="0"/>
        </w:tabs>
        <w:jc w:val="both"/>
        <w:rPr>
          <w:b w:val="0"/>
          <w:color w:val="000000" w:themeColor="text1"/>
          <w:spacing w:val="-11"/>
          <w:sz w:val="24"/>
          <w:szCs w:val="24"/>
        </w:rPr>
      </w:pPr>
      <w:r w:rsidRPr="002B39EB">
        <w:rPr>
          <w:b w:val="0"/>
          <w:color w:val="000000" w:themeColor="text1"/>
          <w:spacing w:val="-11"/>
          <w:sz w:val="24"/>
          <w:szCs w:val="24"/>
        </w:rPr>
        <w:t xml:space="preserve">рублей 00 коп.), </w:t>
      </w:r>
      <w:r w:rsidR="00684FCD" w:rsidRPr="002B39EB">
        <w:rPr>
          <w:b w:val="0"/>
          <w:bCs w:val="0"/>
          <w:color w:val="000000" w:themeColor="text1"/>
          <w:spacing w:val="-2"/>
          <w:sz w:val="24"/>
          <w:szCs w:val="24"/>
        </w:rPr>
        <w:t>включая</w:t>
      </w:r>
      <w:r w:rsidRPr="002B39EB">
        <w:rPr>
          <w:b w:val="0"/>
          <w:bCs w:val="0"/>
          <w:color w:val="000000" w:themeColor="text1"/>
          <w:spacing w:val="-2"/>
          <w:sz w:val="24"/>
          <w:szCs w:val="24"/>
        </w:rPr>
        <w:t xml:space="preserve"> НДС, по ставке, установленной действующим законодательством</w:t>
      </w:r>
      <w:r w:rsidRPr="002B39EB">
        <w:rPr>
          <w:b w:val="0"/>
          <w:color w:val="000000" w:themeColor="text1"/>
          <w:spacing w:val="-11"/>
          <w:sz w:val="24"/>
          <w:szCs w:val="24"/>
        </w:rPr>
        <w:t>.</w:t>
      </w:r>
    </w:p>
    <w:p w14:paraId="429DA136" w14:textId="77777777" w:rsidR="00377213" w:rsidRPr="002B39EB" w:rsidRDefault="00377213" w:rsidP="00377213">
      <w:pPr>
        <w:pStyle w:val="af"/>
        <w:shd w:val="clear" w:color="auto" w:fill="FFFFFF"/>
        <w:tabs>
          <w:tab w:val="left" w:pos="0"/>
        </w:tabs>
        <w:jc w:val="both"/>
        <w:rPr>
          <w:b w:val="0"/>
          <w:color w:val="000000" w:themeColor="text1"/>
          <w:spacing w:val="-1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97"/>
        <w:gridCol w:w="4985"/>
      </w:tblGrid>
      <w:tr w:rsidR="00877ABD" w:rsidRPr="002B39EB" w14:paraId="7519747E" w14:textId="77777777" w:rsidTr="00D418FF">
        <w:tc>
          <w:tcPr>
            <w:tcW w:w="4644" w:type="dxa"/>
          </w:tcPr>
          <w:p w14:paraId="343E7BA5" w14:textId="77777777" w:rsidR="0090547B" w:rsidRPr="002B39EB" w:rsidRDefault="0090547B" w:rsidP="00D418FF">
            <w:pPr>
              <w:pStyle w:val="af"/>
              <w:tabs>
                <w:tab w:val="left" w:pos="0"/>
              </w:tabs>
              <w:ind w:left="0"/>
              <w:jc w:val="center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b w:val="0"/>
                <w:color w:val="000000" w:themeColor="text1"/>
                <w:spacing w:val="-11"/>
                <w:sz w:val="24"/>
                <w:szCs w:val="24"/>
              </w:rPr>
              <w:br w:type="page"/>
            </w: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ЗАКАЗЧИК</w:t>
            </w:r>
          </w:p>
        </w:tc>
        <w:tc>
          <w:tcPr>
            <w:tcW w:w="4985" w:type="dxa"/>
          </w:tcPr>
          <w:p w14:paraId="5C1A396A" w14:textId="0FA82343" w:rsidR="0090547B" w:rsidRPr="002B39EB" w:rsidRDefault="0090547B" w:rsidP="00D418FF">
            <w:pPr>
              <w:pStyle w:val="af"/>
              <w:tabs>
                <w:tab w:val="left" w:pos="0"/>
              </w:tabs>
              <w:ind w:left="0"/>
              <w:jc w:val="center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ПОДРЯДЧИК</w:t>
            </w:r>
          </w:p>
        </w:tc>
      </w:tr>
      <w:tr w:rsidR="0090547B" w:rsidRPr="002B39EB" w14:paraId="2B134AAD" w14:textId="77777777" w:rsidTr="00D418FF">
        <w:tc>
          <w:tcPr>
            <w:tcW w:w="4644" w:type="dxa"/>
          </w:tcPr>
          <w:p w14:paraId="6C96EF92" w14:textId="77777777" w:rsidR="0090547B" w:rsidRPr="002B39EB" w:rsidRDefault="0090547B" w:rsidP="00D418FF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Генеральный директор</w:t>
            </w:r>
          </w:p>
          <w:p w14:paraId="7571A028" w14:textId="77777777" w:rsidR="0090547B" w:rsidRPr="002B39EB" w:rsidRDefault="0090547B" w:rsidP="00D418FF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__________________ «_____________________»</w:t>
            </w:r>
          </w:p>
          <w:p w14:paraId="231A22EE" w14:textId="77777777" w:rsidR="0090547B" w:rsidRPr="002B39EB" w:rsidRDefault="0090547B" w:rsidP="00D418FF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</w:p>
          <w:p w14:paraId="3CBADCCD" w14:textId="77777777" w:rsidR="0090547B" w:rsidRPr="002B39EB" w:rsidRDefault="0090547B" w:rsidP="00D418FF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_____________________________/____________/</w:t>
            </w:r>
          </w:p>
          <w:p w14:paraId="67B5843B" w14:textId="77777777" w:rsidR="0090547B" w:rsidRPr="002B39EB" w:rsidRDefault="0090547B" w:rsidP="00D418FF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</w:p>
        </w:tc>
        <w:tc>
          <w:tcPr>
            <w:tcW w:w="4985" w:type="dxa"/>
          </w:tcPr>
          <w:p w14:paraId="48A9F761" w14:textId="00030FA2" w:rsidR="00344765" w:rsidRPr="002B39EB" w:rsidRDefault="00344765" w:rsidP="00D418FF">
            <w:pPr>
              <w:pStyle w:val="af"/>
              <w:pBdr>
                <w:bottom w:val="single" w:sz="12" w:space="1" w:color="auto"/>
              </w:pBdr>
              <w:tabs>
                <w:tab w:val="left" w:pos="0"/>
              </w:tabs>
              <w:ind w:left="0"/>
              <w:rPr>
                <w:color w:val="000000" w:themeColor="text1"/>
                <w:sz w:val="24"/>
                <w:szCs w:val="24"/>
              </w:rPr>
            </w:pPr>
          </w:p>
          <w:p w14:paraId="2CCE4392" w14:textId="77777777" w:rsidR="00404D40" w:rsidRPr="002B39EB" w:rsidRDefault="00404D40" w:rsidP="00D418FF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z w:val="24"/>
                <w:szCs w:val="24"/>
              </w:rPr>
            </w:pPr>
          </w:p>
          <w:p w14:paraId="07E3F32F" w14:textId="54BF6B3E" w:rsidR="0090547B" w:rsidRPr="002B39EB" w:rsidRDefault="0090547B" w:rsidP="00D418FF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____________ «________________»</w:t>
            </w:r>
          </w:p>
          <w:p w14:paraId="4EF51429" w14:textId="77777777" w:rsidR="0090547B" w:rsidRPr="002B39EB" w:rsidRDefault="0090547B" w:rsidP="00D418FF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____________________________/_____________/</w:t>
            </w:r>
          </w:p>
        </w:tc>
      </w:tr>
    </w:tbl>
    <w:p w14:paraId="54871AB5" w14:textId="77777777" w:rsidR="00C20CBE" w:rsidRPr="002B39EB" w:rsidRDefault="00C20CBE" w:rsidP="00727BB8">
      <w:pPr>
        <w:widowControl/>
        <w:tabs>
          <w:tab w:val="left" w:pos="709"/>
        </w:tabs>
        <w:autoSpaceDE/>
        <w:autoSpaceDN/>
        <w:adjustRightInd/>
        <w:jc w:val="right"/>
        <w:rPr>
          <w:b w:val="0"/>
          <w:color w:val="000000" w:themeColor="text1"/>
          <w:spacing w:val="-11"/>
          <w:sz w:val="24"/>
          <w:szCs w:val="24"/>
        </w:rPr>
      </w:pPr>
    </w:p>
    <w:tbl>
      <w:tblPr>
        <w:tblStyle w:val="ae"/>
        <w:tblpPr w:leftFromText="180" w:rightFromText="180" w:vertAnchor="text" w:horzAnchor="margin" w:tblpY="829"/>
        <w:tblW w:w="0" w:type="auto"/>
        <w:tblLook w:val="04A0" w:firstRow="1" w:lastRow="0" w:firstColumn="1" w:lastColumn="0" w:noHBand="0" w:noVBand="1"/>
      </w:tblPr>
      <w:tblGrid>
        <w:gridCol w:w="4840"/>
        <w:gridCol w:w="4794"/>
      </w:tblGrid>
      <w:tr w:rsidR="00877ABD" w:rsidRPr="002B39EB" w14:paraId="6FFF4456" w14:textId="77777777" w:rsidTr="00897953">
        <w:tc>
          <w:tcPr>
            <w:tcW w:w="9634" w:type="dxa"/>
            <w:gridSpan w:val="2"/>
          </w:tcPr>
          <w:p w14:paraId="1A740562" w14:textId="77777777" w:rsidR="00897953" w:rsidRPr="002B39EB" w:rsidRDefault="00897953" w:rsidP="00897953">
            <w:pPr>
              <w:pStyle w:val="af"/>
              <w:tabs>
                <w:tab w:val="left" w:pos="0"/>
              </w:tabs>
              <w:ind w:left="0"/>
              <w:jc w:val="center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ФОРМУ СОГЛАСОВЫВАЕМ:</w:t>
            </w:r>
          </w:p>
        </w:tc>
      </w:tr>
      <w:tr w:rsidR="00877ABD" w:rsidRPr="002B39EB" w14:paraId="0F07BBDD" w14:textId="77777777" w:rsidTr="00897953">
        <w:tc>
          <w:tcPr>
            <w:tcW w:w="4840" w:type="dxa"/>
          </w:tcPr>
          <w:p w14:paraId="2EED78E0" w14:textId="77777777" w:rsidR="00897953" w:rsidRPr="002B39EB" w:rsidRDefault="00897953" w:rsidP="00897953">
            <w:pPr>
              <w:pStyle w:val="af"/>
              <w:tabs>
                <w:tab w:val="left" w:pos="0"/>
              </w:tabs>
              <w:ind w:left="0"/>
              <w:jc w:val="center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ЗАКАЗЧИК</w:t>
            </w:r>
          </w:p>
        </w:tc>
        <w:tc>
          <w:tcPr>
            <w:tcW w:w="4794" w:type="dxa"/>
          </w:tcPr>
          <w:p w14:paraId="6742F6EC" w14:textId="77777777" w:rsidR="00897953" w:rsidRPr="002B39EB" w:rsidRDefault="00897953" w:rsidP="00897953">
            <w:pPr>
              <w:pStyle w:val="af"/>
              <w:tabs>
                <w:tab w:val="left" w:pos="0"/>
              </w:tabs>
              <w:ind w:left="0"/>
              <w:jc w:val="center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ПОДРЯДЧИК</w:t>
            </w:r>
          </w:p>
        </w:tc>
      </w:tr>
      <w:tr w:rsidR="00877ABD" w:rsidRPr="002B39EB" w14:paraId="1584DB0B" w14:textId="77777777" w:rsidTr="00897953">
        <w:trPr>
          <w:trHeight w:val="1059"/>
        </w:trPr>
        <w:tc>
          <w:tcPr>
            <w:tcW w:w="4840" w:type="dxa"/>
          </w:tcPr>
          <w:p w14:paraId="36BED7FD" w14:textId="77777777" w:rsidR="00897953" w:rsidRPr="002B39EB" w:rsidRDefault="00897953" w:rsidP="00897953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__________________ «_____________________»</w:t>
            </w:r>
          </w:p>
          <w:p w14:paraId="5270E26B" w14:textId="77777777" w:rsidR="00897953" w:rsidRPr="002B39EB" w:rsidRDefault="00897953" w:rsidP="00897953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</w:p>
          <w:p w14:paraId="4FAB1716" w14:textId="77777777" w:rsidR="00897953" w:rsidRPr="002B39EB" w:rsidRDefault="00897953" w:rsidP="00897953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_____________________________/Н.С. Бердин/</w:t>
            </w:r>
          </w:p>
        </w:tc>
        <w:tc>
          <w:tcPr>
            <w:tcW w:w="4794" w:type="dxa"/>
          </w:tcPr>
          <w:p w14:paraId="71A17643" w14:textId="77777777" w:rsidR="00897953" w:rsidRPr="002B39EB" w:rsidRDefault="00897953" w:rsidP="00897953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________________ «_____________________»</w:t>
            </w:r>
          </w:p>
          <w:p w14:paraId="5A42EF49" w14:textId="77777777" w:rsidR="00897953" w:rsidRPr="002B39EB" w:rsidRDefault="00897953" w:rsidP="00897953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</w:p>
          <w:p w14:paraId="54E2A29A" w14:textId="77777777" w:rsidR="00897953" w:rsidRPr="002B39EB" w:rsidRDefault="00897953" w:rsidP="00897953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_______________________/</w:t>
            </w:r>
            <w:r w:rsidRPr="002B39EB">
              <w:rPr>
                <w:color w:val="000000" w:themeColor="text1"/>
                <w:sz w:val="24"/>
                <w:szCs w:val="24"/>
              </w:rPr>
              <w:t xml:space="preserve"> ____________</w:t>
            </w: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/</w:t>
            </w:r>
          </w:p>
        </w:tc>
      </w:tr>
    </w:tbl>
    <w:p w14:paraId="7438F38B" w14:textId="77777777" w:rsidR="00897953" w:rsidRPr="002B39EB" w:rsidRDefault="00C20CBE">
      <w:pPr>
        <w:widowControl/>
        <w:autoSpaceDE/>
        <w:autoSpaceDN/>
        <w:adjustRightInd/>
        <w:spacing w:after="200" w:line="276" w:lineRule="auto"/>
        <w:rPr>
          <w:b w:val="0"/>
          <w:color w:val="000000" w:themeColor="text1"/>
          <w:spacing w:val="-11"/>
          <w:sz w:val="24"/>
          <w:szCs w:val="24"/>
        </w:rPr>
      </w:pPr>
      <w:r w:rsidRPr="002B39EB">
        <w:rPr>
          <w:b w:val="0"/>
          <w:color w:val="000000" w:themeColor="text1"/>
          <w:spacing w:val="-11"/>
          <w:sz w:val="24"/>
          <w:szCs w:val="24"/>
        </w:rPr>
        <w:br w:type="page"/>
      </w:r>
    </w:p>
    <w:p w14:paraId="3D74C8D5" w14:textId="5E186705" w:rsidR="00727BB8" w:rsidRPr="002B39EB" w:rsidRDefault="00727BB8" w:rsidP="00727BB8">
      <w:pPr>
        <w:widowControl/>
        <w:tabs>
          <w:tab w:val="left" w:pos="709"/>
        </w:tabs>
        <w:autoSpaceDE/>
        <w:autoSpaceDN/>
        <w:adjustRightInd/>
        <w:jc w:val="right"/>
        <w:rPr>
          <w:b w:val="0"/>
          <w:color w:val="000000" w:themeColor="text1"/>
          <w:spacing w:val="-11"/>
          <w:sz w:val="24"/>
          <w:szCs w:val="24"/>
        </w:rPr>
      </w:pPr>
      <w:r w:rsidRPr="002B39EB">
        <w:rPr>
          <w:b w:val="0"/>
          <w:color w:val="000000" w:themeColor="text1"/>
          <w:spacing w:val="-11"/>
          <w:sz w:val="24"/>
          <w:szCs w:val="24"/>
        </w:rPr>
        <w:lastRenderedPageBreak/>
        <w:t xml:space="preserve">Приложение № </w:t>
      </w:r>
      <w:r w:rsidR="001C4242" w:rsidRPr="002B39EB">
        <w:rPr>
          <w:b w:val="0"/>
          <w:color w:val="000000" w:themeColor="text1"/>
          <w:spacing w:val="-11"/>
          <w:sz w:val="24"/>
          <w:szCs w:val="24"/>
        </w:rPr>
        <w:t>4</w:t>
      </w:r>
    </w:p>
    <w:p w14:paraId="44496B92" w14:textId="541C8B8C" w:rsidR="00727BB8" w:rsidRPr="002B39EB" w:rsidRDefault="00727BB8" w:rsidP="00727BB8">
      <w:pPr>
        <w:shd w:val="clear" w:color="auto" w:fill="FFFFFF"/>
        <w:tabs>
          <w:tab w:val="left" w:pos="0"/>
        </w:tabs>
        <w:jc w:val="right"/>
        <w:rPr>
          <w:b w:val="0"/>
          <w:color w:val="000000" w:themeColor="text1"/>
          <w:spacing w:val="-11"/>
          <w:sz w:val="24"/>
          <w:szCs w:val="24"/>
        </w:rPr>
      </w:pPr>
      <w:r w:rsidRPr="002B39EB">
        <w:rPr>
          <w:b w:val="0"/>
          <w:color w:val="000000" w:themeColor="text1"/>
          <w:spacing w:val="-11"/>
          <w:sz w:val="24"/>
          <w:szCs w:val="24"/>
        </w:rPr>
        <w:t xml:space="preserve">к </w:t>
      </w:r>
      <w:r w:rsidR="00BD6465" w:rsidRPr="002B39EB">
        <w:rPr>
          <w:b w:val="0"/>
          <w:color w:val="000000" w:themeColor="text1"/>
          <w:spacing w:val="-11"/>
          <w:sz w:val="24"/>
          <w:szCs w:val="24"/>
        </w:rPr>
        <w:t>Рамочному</w:t>
      </w:r>
      <w:r w:rsidRPr="002B39EB">
        <w:rPr>
          <w:b w:val="0"/>
          <w:color w:val="000000" w:themeColor="text1"/>
          <w:spacing w:val="-11"/>
          <w:sz w:val="24"/>
          <w:szCs w:val="24"/>
        </w:rPr>
        <w:t xml:space="preserve"> договору № </w:t>
      </w:r>
      <w:sdt>
        <w:sdtPr>
          <w:rPr>
            <w:b w:val="0"/>
            <w:color w:val="000000" w:themeColor="text1"/>
            <w:spacing w:val="-11"/>
            <w:sz w:val="24"/>
            <w:szCs w:val="24"/>
          </w:rPr>
          <w:id w:val="2019037705"/>
          <w:placeholder>
            <w:docPart w:val="F6996B89404B411FB85755EC7E6FEC21"/>
          </w:placeholder>
        </w:sdtPr>
        <w:sdtContent>
          <w:r w:rsidRPr="002B39EB">
            <w:rPr>
              <w:b w:val="0"/>
              <w:color w:val="000000" w:themeColor="text1"/>
              <w:spacing w:val="-11"/>
              <w:sz w:val="24"/>
              <w:szCs w:val="24"/>
            </w:rPr>
            <w:t>__________</w:t>
          </w:r>
        </w:sdtContent>
      </w:sdt>
    </w:p>
    <w:p w14:paraId="4FB09D53" w14:textId="77777777" w:rsidR="00716A93" w:rsidRPr="002B39EB" w:rsidRDefault="00727BB8" w:rsidP="00727BB8">
      <w:pPr>
        <w:widowControl/>
        <w:tabs>
          <w:tab w:val="left" w:pos="709"/>
        </w:tabs>
        <w:autoSpaceDE/>
        <w:autoSpaceDN/>
        <w:adjustRightInd/>
        <w:jc w:val="right"/>
        <w:rPr>
          <w:b w:val="0"/>
          <w:color w:val="000000" w:themeColor="text1"/>
          <w:spacing w:val="-11"/>
          <w:sz w:val="24"/>
          <w:szCs w:val="24"/>
        </w:rPr>
      </w:pPr>
      <w:r w:rsidRPr="002B39EB">
        <w:rPr>
          <w:b w:val="0"/>
          <w:color w:val="000000" w:themeColor="text1"/>
          <w:spacing w:val="-11"/>
          <w:sz w:val="24"/>
          <w:szCs w:val="24"/>
        </w:rPr>
        <w:t>от «</w:t>
      </w:r>
      <w:sdt>
        <w:sdtPr>
          <w:rPr>
            <w:b w:val="0"/>
            <w:color w:val="000000" w:themeColor="text1"/>
            <w:spacing w:val="-11"/>
            <w:sz w:val="24"/>
            <w:szCs w:val="24"/>
          </w:rPr>
          <w:id w:val="912589957"/>
          <w:placeholder>
            <w:docPart w:val="F6996B89404B411FB85755EC7E6FEC21"/>
          </w:placeholder>
        </w:sdtPr>
        <w:sdtContent>
          <w:r w:rsidRPr="002B39EB">
            <w:rPr>
              <w:b w:val="0"/>
              <w:color w:val="000000" w:themeColor="text1"/>
              <w:spacing w:val="-11"/>
              <w:sz w:val="24"/>
              <w:szCs w:val="24"/>
            </w:rPr>
            <w:t>___</w:t>
          </w:r>
        </w:sdtContent>
      </w:sdt>
      <w:sdt>
        <w:sdtPr>
          <w:rPr>
            <w:b w:val="0"/>
            <w:color w:val="000000" w:themeColor="text1"/>
            <w:spacing w:val="-11"/>
            <w:sz w:val="24"/>
            <w:szCs w:val="24"/>
          </w:rPr>
          <w:id w:val="-1279022683"/>
          <w:placeholder>
            <w:docPart w:val="F6996B89404B411FB85755EC7E6FEC21"/>
          </w:placeholder>
        </w:sdtPr>
        <w:sdtContent>
          <w:r w:rsidRPr="002B39EB">
            <w:rPr>
              <w:b w:val="0"/>
              <w:color w:val="000000" w:themeColor="text1"/>
              <w:spacing w:val="-11"/>
              <w:sz w:val="24"/>
              <w:szCs w:val="24"/>
            </w:rPr>
            <w:t xml:space="preserve">» __________ </w:t>
          </w:r>
        </w:sdtContent>
      </w:sdt>
      <w:r w:rsidRPr="002B39EB">
        <w:rPr>
          <w:b w:val="0"/>
          <w:color w:val="000000" w:themeColor="text1"/>
          <w:spacing w:val="-11"/>
          <w:sz w:val="24"/>
          <w:szCs w:val="24"/>
        </w:rPr>
        <w:t>20</w:t>
      </w:r>
      <w:r w:rsidR="0027562E" w:rsidRPr="002B39EB">
        <w:rPr>
          <w:b w:val="0"/>
          <w:color w:val="000000" w:themeColor="text1"/>
          <w:spacing w:val="-11"/>
          <w:sz w:val="24"/>
          <w:szCs w:val="24"/>
        </w:rPr>
        <w:t>_</w:t>
      </w:r>
      <w:sdt>
        <w:sdtPr>
          <w:rPr>
            <w:b w:val="0"/>
            <w:color w:val="000000" w:themeColor="text1"/>
            <w:spacing w:val="-11"/>
            <w:sz w:val="24"/>
            <w:szCs w:val="24"/>
          </w:rPr>
          <w:id w:val="1865935787"/>
          <w:placeholder>
            <w:docPart w:val="F6996B89404B411FB85755EC7E6FEC21"/>
          </w:placeholder>
        </w:sdtPr>
        <w:sdtContent>
          <w:r w:rsidRPr="002B39EB">
            <w:rPr>
              <w:b w:val="0"/>
              <w:color w:val="000000" w:themeColor="text1"/>
              <w:spacing w:val="-11"/>
              <w:sz w:val="24"/>
              <w:szCs w:val="24"/>
            </w:rPr>
            <w:t xml:space="preserve">_ </w:t>
          </w:r>
        </w:sdtContent>
      </w:sdt>
      <w:r w:rsidRPr="002B39EB">
        <w:rPr>
          <w:b w:val="0"/>
          <w:color w:val="000000" w:themeColor="text1"/>
          <w:spacing w:val="-11"/>
          <w:sz w:val="24"/>
          <w:szCs w:val="24"/>
        </w:rPr>
        <w:t>года</w:t>
      </w:r>
    </w:p>
    <w:p w14:paraId="45905876" w14:textId="77777777" w:rsidR="0005178A" w:rsidRPr="002B39EB" w:rsidRDefault="0005178A" w:rsidP="00716A93">
      <w:pPr>
        <w:widowControl/>
        <w:autoSpaceDE/>
        <w:autoSpaceDN/>
        <w:adjustRightInd/>
        <w:spacing w:line="276" w:lineRule="auto"/>
        <w:jc w:val="right"/>
        <w:rPr>
          <w:color w:val="000000" w:themeColor="text1"/>
          <w:sz w:val="24"/>
          <w:szCs w:val="24"/>
        </w:rPr>
      </w:pPr>
    </w:p>
    <w:p w14:paraId="4D9E8281" w14:textId="77777777" w:rsidR="002C4B4B" w:rsidRPr="002B39EB" w:rsidRDefault="009D59D6" w:rsidP="0005178A">
      <w:pPr>
        <w:pStyle w:val="af"/>
        <w:pBdr>
          <w:bottom w:val="single" w:sz="12" w:space="1" w:color="auto"/>
        </w:pBdr>
        <w:shd w:val="clear" w:color="auto" w:fill="FFFFFF"/>
        <w:tabs>
          <w:tab w:val="left" w:pos="0"/>
        </w:tabs>
        <w:ind w:left="0"/>
        <w:jc w:val="center"/>
        <w:rPr>
          <w:color w:val="000000" w:themeColor="text1"/>
          <w:sz w:val="24"/>
          <w:szCs w:val="24"/>
        </w:rPr>
      </w:pPr>
      <w:r w:rsidRPr="002B39EB">
        <w:rPr>
          <w:color w:val="000000" w:themeColor="text1"/>
          <w:sz w:val="24"/>
          <w:szCs w:val="24"/>
        </w:rPr>
        <w:t xml:space="preserve">ФОРМА </w:t>
      </w:r>
      <w:r w:rsidR="0005178A" w:rsidRPr="002B39EB">
        <w:rPr>
          <w:color w:val="000000" w:themeColor="text1"/>
          <w:sz w:val="24"/>
          <w:szCs w:val="24"/>
        </w:rPr>
        <w:t>ВЕДОМОСТЬ ВЫЯВЛЕННЫХ НЕДОСТАТКОВ</w:t>
      </w:r>
    </w:p>
    <w:p w14:paraId="55016E52" w14:textId="77777777" w:rsidR="009D59D6" w:rsidRPr="002B39EB" w:rsidRDefault="009D59D6" w:rsidP="0005178A">
      <w:pPr>
        <w:pStyle w:val="af"/>
        <w:shd w:val="clear" w:color="auto" w:fill="FFFFFF"/>
        <w:tabs>
          <w:tab w:val="left" w:pos="0"/>
        </w:tabs>
        <w:ind w:left="0"/>
        <w:jc w:val="center"/>
        <w:rPr>
          <w:color w:val="000000" w:themeColor="text1"/>
          <w:sz w:val="24"/>
          <w:szCs w:val="24"/>
        </w:rPr>
      </w:pPr>
    </w:p>
    <w:p w14:paraId="32F2295D" w14:textId="77777777" w:rsidR="00B800EA" w:rsidRPr="002B39EB" w:rsidRDefault="00B800EA" w:rsidP="00B800EA">
      <w:pPr>
        <w:jc w:val="center"/>
        <w:rPr>
          <w:color w:val="000000" w:themeColor="text1"/>
          <w:sz w:val="22"/>
          <w:szCs w:val="24"/>
        </w:rPr>
      </w:pPr>
      <w:r w:rsidRPr="002B39EB">
        <w:rPr>
          <w:color w:val="000000" w:themeColor="text1"/>
          <w:sz w:val="22"/>
          <w:szCs w:val="24"/>
        </w:rPr>
        <w:t xml:space="preserve">ВЕДОМОСТЬ № </w:t>
      </w:r>
      <w:r w:rsidR="006E3F82" w:rsidRPr="002B39EB">
        <w:rPr>
          <w:color w:val="000000" w:themeColor="text1"/>
          <w:sz w:val="22"/>
          <w:szCs w:val="24"/>
        </w:rPr>
        <w:t>_____</w:t>
      </w:r>
    </w:p>
    <w:p w14:paraId="0F29AC01" w14:textId="77777777" w:rsidR="00C411CE" w:rsidRPr="002B39EB" w:rsidRDefault="00C411CE" w:rsidP="00B800EA">
      <w:pPr>
        <w:jc w:val="center"/>
        <w:rPr>
          <w:b w:val="0"/>
          <w:bCs w:val="0"/>
          <w:color w:val="000000" w:themeColor="text1"/>
          <w:sz w:val="22"/>
          <w:szCs w:val="24"/>
        </w:rPr>
      </w:pPr>
      <w:r w:rsidRPr="002B39EB">
        <w:rPr>
          <w:b w:val="0"/>
          <w:bCs w:val="0"/>
          <w:color w:val="000000" w:themeColor="text1"/>
          <w:sz w:val="22"/>
          <w:szCs w:val="24"/>
        </w:rPr>
        <w:t xml:space="preserve">о выявленных недостатках </w:t>
      </w:r>
      <w:r w:rsidR="00727BB8" w:rsidRPr="002B39EB">
        <w:rPr>
          <w:b w:val="0"/>
          <w:color w:val="000000" w:themeColor="text1"/>
          <w:spacing w:val="-11"/>
          <w:sz w:val="22"/>
          <w:szCs w:val="24"/>
        </w:rPr>
        <w:t>[</w:t>
      </w:r>
      <w:r w:rsidRPr="002B39EB">
        <w:rPr>
          <w:b w:val="0"/>
          <w:bCs w:val="0"/>
          <w:color w:val="000000" w:themeColor="text1"/>
          <w:sz w:val="22"/>
          <w:szCs w:val="24"/>
        </w:rPr>
        <w:t>Работ</w:t>
      </w:r>
      <w:r w:rsidR="00727BB8" w:rsidRPr="002B39EB">
        <w:rPr>
          <w:rFonts w:eastAsia="Times New Roman CYR"/>
          <w:b w:val="0"/>
          <w:color w:val="000000" w:themeColor="text1"/>
          <w:sz w:val="22"/>
          <w:szCs w:val="24"/>
        </w:rPr>
        <w:t>]</w:t>
      </w:r>
      <w:r w:rsidR="00873745" w:rsidRPr="002B39EB">
        <w:rPr>
          <w:b w:val="0"/>
          <w:bCs w:val="0"/>
          <w:color w:val="000000" w:themeColor="text1"/>
          <w:sz w:val="22"/>
          <w:szCs w:val="24"/>
        </w:rPr>
        <w:t xml:space="preserve"> </w:t>
      </w:r>
      <w:r w:rsidR="00727BB8" w:rsidRPr="002B39EB">
        <w:rPr>
          <w:b w:val="0"/>
          <w:color w:val="000000" w:themeColor="text1"/>
          <w:spacing w:val="-11"/>
          <w:sz w:val="22"/>
          <w:szCs w:val="24"/>
        </w:rPr>
        <w:t>[</w:t>
      </w:r>
      <w:r w:rsidR="00873745" w:rsidRPr="002B39EB">
        <w:rPr>
          <w:b w:val="0"/>
          <w:bCs w:val="0"/>
          <w:color w:val="000000" w:themeColor="text1"/>
          <w:sz w:val="22"/>
          <w:szCs w:val="24"/>
        </w:rPr>
        <w:t>Этапа Работ</w:t>
      </w:r>
      <w:r w:rsidR="00727BB8" w:rsidRPr="002B39EB">
        <w:rPr>
          <w:rFonts w:eastAsia="Times New Roman CYR"/>
          <w:b w:val="0"/>
          <w:color w:val="000000" w:themeColor="text1"/>
          <w:sz w:val="22"/>
          <w:szCs w:val="24"/>
        </w:rPr>
        <w:t>]</w:t>
      </w:r>
    </w:p>
    <w:p w14:paraId="4CB86653" w14:textId="059638DA" w:rsidR="00727BB8" w:rsidRPr="002B39EB" w:rsidRDefault="00727BB8" w:rsidP="00727BB8">
      <w:pPr>
        <w:shd w:val="clear" w:color="auto" w:fill="FFFFFF"/>
        <w:tabs>
          <w:tab w:val="left" w:pos="0"/>
        </w:tabs>
        <w:jc w:val="center"/>
        <w:rPr>
          <w:rFonts w:eastAsia="Times New Roman CYR"/>
          <w:b w:val="0"/>
          <w:color w:val="000000" w:themeColor="text1"/>
          <w:sz w:val="22"/>
          <w:szCs w:val="24"/>
        </w:rPr>
      </w:pPr>
      <w:r w:rsidRPr="002B39EB">
        <w:rPr>
          <w:b w:val="0"/>
          <w:color w:val="000000" w:themeColor="text1"/>
          <w:spacing w:val="-11"/>
          <w:sz w:val="22"/>
          <w:szCs w:val="24"/>
        </w:rPr>
        <w:t xml:space="preserve">по Заказу </w:t>
      </w:r>
      <w:r w:rsidRPr="002B39EB">
        <w:rPr>
          <w:rFonts w:eastAsia="Times New Roman CYR"/>
          <w:b w:val="0"/>
          <w:color w:val="000000" w:themeColor="text1"/>
          <w:sz w:val="22"/>
          <w:szCs w:val="24"/>
        </w:rPr>
        <w:t>№ __________ от «__» _______ 20_ г. (далее – «Заказ»)</w:t>
      </w:r>
    </w:p>
    <w:p w14:paraId="593A4E53" w14:textId="09371D7A" w:rsidR="0020766C" w:rsidRPr="002B39EB" w:rsidRDefault="00727BB8" w:rsidP="00727BB8">
      <w:pPr>
        <w:shd w:val="clear" w:color="auto" w:fill="FFFFFF"/>
        <w:tabs>
          <w:tab w:val="left" w:pos="0"/>
        </w:tabs>
        <w:jc w:val="center"/>
        <w:rPr>
          <w:b w:val="0"/>
          <w:color w:val="000000" w:themeColor="text1"/>
          <w:spacing w:val="-11"/>
          <w:sz w:val="22"/>
          <w:szCs w:val="24"/>
        </w:rPr>
      </w:pPr>
      <w:r w:rsidRPr="002B39EB">
        <w:rPr>
          <w:rFonts w:eastAsia="Times New Roman CYR"/>
          <w:b w:val="0"/>
          <w:color w:val="000000" w:themeColor="text1"/>
          <w:sz w:val="22"/>
          <w:szCs w:val="24"/>
        </w:rPr>
        <w:t>к Рамочному договору № ______ от «__» ____ 20_ г. (далее – «Договор»)</w:t>
      </w:r>
    </w:p>
    <w:p w14:paraId="2CDBADA1" w14:textId="77777777" w:rsidR="0020766C" w:rsidRPr="002B39EB" w:rsidRDefault="0020766C" w:rsidP="0020766C">
      <w:pPr>
        <w:rPr>
          <w:rFonts w:eastAsia="Times New Roman CYR"/>
          <w:b w:val="0"/>
          <w:color w:val="000000" w:themeColor="text1"/>
          <w:sz w:val="22"/>
          <w:szCs w:val="24"/>
        </w:rPr>
      </w:pPr>
    </w:p>
    <w:p w14:paraId="02A0CD69" w14:textId="49EDEA00" w:rsidR="0020766C" w:rsidRPr="002B39EB" w:rsidRDefault="006E3F82" w:rsidP="0020766C">
      <w:pPr>
        <w:rPr>
          <w:rFonts w:eastAsia="Times New Roman CYR"/>
          <w:b w:val="0"/>
          <w:color w:val="000000" w:themeColor="text1"/>
          <w:sz w:val="22"/>
          <w:szCs w:val="24"/>
        </w:rPr>
      </w:pPr>
      <w:r w:rsidRPr="002B39EB">
        <w:rPr>
          <w:rFonts w:eastAsia="Times New Roman CYR"/>
          <w:b w:val="0"/>
          <w:color w:val="000000" w:themeColor="text1"/>
          <w:sz w:val="22"/>
          <w:szCs w:val="24"/>
        </w:rPr>
        <w:t xml:space="preserve">город Москва </w:t>
      </w:r>
      <w:r w:rsidRPr="002B39EB">
        <w:rPr>
          <w:rFonts w:eastAsia="Times New Roman CYR"/>
          <w:b w:val="0"/>
          <w:color w:val="000000" w:themeColor="text1"/>
          <w:sz w:val="22"/>
          <w:szCs w:val="24"/>
        </w:rPr>
        <w:tab/>
      </w:r>
      <w:r w:rsidRPr="002B39EB">
        <w:rPr>
          <w:rFonts w:eastAsia="Times New Roman CYR"/>
          <w:b w:val="0"/>
          <w:color w:val="000000" w:themeColor="text1"/>
          <w:sz w:val="22"/>
          <w:szCs w:val="24"/>
        </w:rPr>
        <w:tab/>
      </w:r>
      <w:r w:rsidRPr="002B39EB">
        <w:rPr>
          <w:rFonts w:eastAsia="Times New Roman CYR"/>
          <w:b w:val="0"/>
          <w:color w:val="000000" w:themeColor="text1"/>
          <w:sz w:val="22"/>
          <w:szCs w:val="24"/>
        </w:rPr>
        <w:tab/>
      </w:r>
      <w:r w:rsidRPr="002B39EB">
        <w:rPr>
          <w:rFonts w:eastAsia="Times New Roman CYR"/>
          <w:b w:val="0"/>
          <w:color w:val="000000" w:themeColor="text1"/>
          <w:sz w:val="22"/>
          <w:szCs w:val="24"/>
        </w:rPr>
        <w:tab/>
      </w:r>
      <w:r w:rsidRPr="002B39EB">
        <w:rPr>
          <w:rFonts w:eastAsia="Times New Roman CYR"/>
          <w:b w:val="0"/>
          <w:color w:val="000000" w:themeColor="text1"/>
          <w:sz w:val="22"/>
          <w:szCs w:val="24"/>
        </w:rPr>
        <w:tab/>
      </w:r>
      <w:r w:rsidRPr="002B39EB">
        <w:rPr>
          <w:rFonts w:eastAsia="Times New Roman CYR"/>
          <w:b w:val="0"/>
          <w:color w:val="000000" w:themeColor="text1"/>
          <w:sz w:val="22"/>
          <w:szCs w:val="24"/>
        </w:rPr>
        <w:tab/>
      </w:r>
      <w:r w:rsidRPr="002B39EB">
        <w:rPr>
          <w:rFonts w:eastAsia="Times New Roman CYR"/>
          <w:b w:val="0"/>
          <w:color w:val="000000" w:themeColor="text1"/>
          <w:sz w:val="22"/>
          <w:szCs w:val="24"/>
        </w:rPr>
        <w:tab/>
        <w:t xml:space="preserve">          «___» __________ 20_ г.</w:t>
      </w:r>
    </w:p>
    <w:p w14:paraId="6DF4F967" w14:textId="77777777" w:rsidR="0020766C" w:rsidRPr="002B39EB" w:rsidRDefault="0020766C" w:rsidP="0020766C">
      <w:pPr>
        <w:rPr>
          <w:rFonts w:eastAsia="Times New Roman CYR"/>
          <w:b w:val="0"/>
          <w:color w:val="000000" w:themeColor="text1"/>
          <w:sz w:val="22"/>
          <w:szCs w:val="24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400"/>
        <w:gridCol w:w="5673"/>
      </w:tblGrid>
      <w:tr w:rsidR="00877ABD" w:rsidRPr="002B39EB" w14:paraId="66FA844A" w14:textId="77777777" w:rsidTr="00DF2482">
        <w:tc>
          <w:tcPr>
            <w:tcW w:w="3400" w:type="dxa"/>
            <w:hideMark/>
          </w:tcPr>
          <w:p w14:paraId="6A10D077" w14:textId="77777777" w:rsidR="0020766C" w:rsidRPr="002B39EB" w:rsidRDefault="0020766C" w:rsidP="006E3F82">
            <w:pPr>
              <w:ind w:left="-70"/>
              <w:rPr>
                <w:rFonts w:eastAsia="Times New Roman CYR"/>
                <w:b w:val="0"/>
                <w:color w:val="000000" w:themeColor="text1"/>
                <w:sz w:val="22"/>
                <w:szCs w:val="24"/>
              </w:rPr>
            </w:pPr>
            <w:r w:rsidRPr="002B39EB">
              <w:rPr>
                <w:rFonts w:eastAsia="Times New Roman CYR"/>
                <w:b w:val="0"/>
                <w:color w:val="000000" w:themeColor="text1"/>
                <w:sz w:val="22"/>
                <w:szCs w:val="24"/>
              </w:rPr>
              <w:t>Заказчик:</w:t>
            </w:r>
          </w:p>
        </w:tc>
        <w:tc>
          <w:tcPr>
            <w:tcW w:w="5673" w:type="dxa"/>
            <w:hideMark/>
          </w:tcPr>
          <w:p w14:paraId="221A534D" w14:textId="77777777" w:rsidR="0020766C" w:rsidRPr="002B39EB" w:rsidRDefault="0020766C" w:rsidP="00DF2482">
            <w:pPr>
              <w:rPr>
                <w:rFonts w:eastAsia="Times New Roman CYR"/>
                <w:b w:val="0"/>
                <w:color w:val="000000" w:themeColor="text1"/>
                <w:sz w:val="22"/>
                <w:szCs w:val="24"/>
              </w:rPr>
            </w:pPr>
            <w:r w:rsidRPr="002B39EB">
              <w:rPr>
                <w:rFonts w:eastAsia="Times New Roman CYR"/>
                <w:b w:val="0"/>
                <w:color w:val="000000" w:themeColor="text1"/>
                <w:sz w:val="22"/>
                <w:szCs w:val="24"/>
              </w:rPr>
              <w:t>__________________________________</w:t>
            </w:r>
          </w:p>
        </w:tc>
      </w:tr>
      <w:tr w:rsidR="00877ABD" w:rsidRPr="002B39EB" w14:paraId="3FDE7AB5" w14:textId="77777777" w:rsidTr="00DF2482">
        <w:tc>
          <w:tcPr>
            <w:tcW w:w="3400" w:type="dxa"/>
            <w:hideMark/>
          </w:tcPr>
          <w:p w14:paraId="33B20A7D" w14:textId="77777777" w:rsidR="0020766C" w:rsidRPr="002B39EB" w:rsidRDefault="0020766C" w:rsidP="00DF2482">
            <w:pPr>
              <w:rPr>
                <w:rFonts w:eastAsia="Times New Roman CYR"/>
                <w:b w:val="0"/>
                <w:color w:val="000000" w:themeColor="text1"/>
                <w:sz w:val="22"/>
                <w:szCs w:val="24"/>
              </w:rPr>
            </w:pPr>
          </w:p>
          <w:p w14:paraId="50491DB3" w14:textId="5CD2AE60" w:rsidR="0020766C" w:rsidRPr="002B39EB" w:rsidRDefault="00684FCD" w:rsidP="006E3F82">
            <w:pPr>
              <w:ind w:left="-70"/>
              <w:rPr>
                <w:rFonts w:eastAsia="Times New Roman CYR"/>
                <w:b w:val="0"/>
                <w:color w:val="000000" w:themeColor="text1"/>
                <w:sz w:val="22"/>
                <w:szCs w:val="24"/>
              </w:rPr>
            </w:pPr>
            <w:r w:rsidRPr="002B39EB">
              <w:rPr>
                <w:rFonts w:eastAsia="Times New Roman CYR"/>
                <w:b w:val="0"/>
                <w:color w:val="000000" w:themeColor="text1"/>
                <w:sz w:val="22"/>
                <w:szCs w:val="24"/>
              </w:rPr>
              <w:t>П</w:t>
            </w:r>
            <w:r w:rsidR="0020766C" w:rsidRPr="002B39EB">
              <w:rPr>
                <w:rFonts w:eastAsia="Times New Roman CYR"/>
                <w:b w:val="0"/>
                <w:color w:val="000000" w:themeColor="text1"/>
                <w:sz w:val="22"/>
                <w:szCs w:val="24"/>
              </w:rPr>
              <w:t>одрядчик:</w:t>
            </w:r>
          </w:p>
        </w:tc>
        <w:tc>
          <w:tcPr>
            <w:tcW w:w="5673" w:type="dxa"/>
            <w:hideMark/>
          </w:tcPr>
          <w:p w14:paraId="20053006" w14:textId="77777777" w:rsidR="0020766C" w:rsidRPr="002B39EB" w:rsidRDefault="0020766C" w:rsidP="00DF2482">
            <w:pPr>
              <w:rPr>
                <w:rFonts w:eastAsia="Times New Roman CYR"/>
                <w:b w:val="0"/>
                <w:color w:val="000000" w:themeColor="text1"/>
                <w:sz w:val="18"/>
              </w:rPr>
            </w:pPr>
          </w:p>
          <w:p w14:paraId="6BF04227" w14:textId="77777777" w:rsidR="00344765" w:rsidRPr="002B39EB" w:rsidRDefault="00344765" w:rsidP="00DF2482">
            <w:pPr>
              <w:rPr>
                <w:color w:val="000000" w:themeColor="text1"/>
                <w:sz w:val="18"/>
              </w:rPr>
            </w:pPr>
            <w:r w:rsidRPr="002B39EB">
              <w:rPr>
                <w:color w:val="000000" w:themeColor="text1"/>
                <w:sz w:val="18"/>
              </w:rPr>
              <w:t>Общество с ограниченной ответственностью «Связь Электромонтаж»</w:t>
            </w:r>
          </w:p>
          <w:p w14:paraId="02102169" w14:textId="7B26D417" w:rsidR="0020766C" w:rsidRPr="002B39EB" w:rsidRDefault="0020766C" w:rsidP="00DF2482">
            <w:pPr>
              <w:rPr>
                <w:rFonts w:eastAsia="Times New Roman CYR"/>
                <w:b w:val="0"/>
                <w:color w:val="000000" w:themeColor="text1"/>
                <w:sz w:val="18"/>
              </w:rPr>
            </w:pPr>
            <w:r w:rsidRPr="002B39EB">
              <w:rPr>
                <w:rFonts w:eastAsia="Times New Roman CYR"/>
                <w:b w:val="0"/>
                <w:color w:val="000000" w:themeColor="text1"/>
                <w:sz w:val="18"/>
              </w:rPr>
              <w:t>__________________________________</w:t>
            </w:r>
          </w:p>
        </w:tc>
      </w:tr>
      <w:tr w:rsidR="00877ABD" w:rsidRPr="002B39EB" w14:paraId="44EBF11F" w14:textId="77777777" w:rsidTr="00DF2482">
        <w:tc>
          <w:tcPr>
            <w:tcW w:w="3400" w:type="dxa"/>
          </w:tcPr>
          <w:p w14:paraId="5516491F" w14:textId="77777777" w:rsidR="0020766C" w:rsidRPr="002B39EB" w:rsidRDefault="0020766C" w:rsidP="00DF2482">
            <w:pPr>
              <w:rPr>
                <w:rFonts w:eastAsia="Times New Roman CYR"/>
                <w:b w:val="0"/>
                <w:color w:val="000000" w:themeColor="text1"/>
                <w:sz w:val="22"/>
                <w:szCs w:val="24"/>
              </w:rPr>
            </w:pPr>
          </w:p>
        </w:tc>
        <w:tc>
          <w:tcPr>
            <w:tcW w:w="5673" w:type="dxa"/>
          </w:tcPr>
          <w:p w14:paraId="53001329" w14:textId="77777777" w:rsidR="0020766C" w:rsidRPr="002B39EB" w:rsidRDefault="0020766C" w:rsidP="00DF2482">
            <w:pPr>
              <w:rPr>
                <w:rFonts w:eastAsia="Times New Roman CYR"/>
                <w:b w:val="0"/>
                <w:color w:val="000000" w:themeColor="text1"/>
                <w:sz w:val="22"/>
                <w:szCs w:val="24"/>
              </w:rPr>
            </w:pPr>
          </w:p>
        </w:tc>
      </w:tr>
      <w:tr w:rsidR="00877ABD" w:rsidRPr="002B39EB" w14:paraId="50834F3B" w14:textId="77777777" w:rsidTr="00DF2482">
        <w:trPr>
          <w:trHeight w:val="80"/>
        </w:trPr>
        <w:tc>
          <w:tcPr>
            <w:tcW w:w="3400" w:type="dxa"/>
            <w:hideMark/>
          </w:tcPr>
          <w:p w14:paraId="2A8E1B50" w14:textId="77777777" w:rsidR="0020766C" w:rsidRPr="002B39EB" w:rsidRDefault="0020766C" w:rsidP="006E3F82">
            <w:pPr>
              <w:ind w:left="-70"/>
              <w:rPr>
                <w:rFonts w:eastAsia="Times New Roman CYR"/>
                <w:b w:val="0"/>
                <w:color w:val="000000" w:themeColor="text1"/>
                <w:sz w:val="22"/>
                <w:szCs w:val="24"/>
              </w:rPr>
            </w:pPr>
            <w:r w:rsidRPr="002B39EB">
              <w:rPr>
                <w:rFonts w:eastAsia="Times New Roman CYR"/>
                <w:b w:val="0"/>
                <w:color w:val="000000" w:themeColor="text1"/>
                <w:sz w:val="22"/>
                <w:szCs w:val="24"/>
              </w:rPr>
              <w:t>Наименование Этапа Работ:</w:t>
            </w:r>
          </w:p>
          <w:p w14:paraId="28BA98DE" w14:textId="77777777" w:rsidR="0020766C" w:rsidRPr="002B39EB" w:rsidRDefault="0020766C" w:rsidP="006E3F82">
            <w:pPr>
              <w:ind w:left="-70"/>
              <w:rPr>
                <w:rFonts w:eastAsia="Times New Roman CYR"/>
                <w:b w:val="0"/>
                <w:color w:val="000000" w:themeColor="text1"/>
                <w:sz w:val="14"/>
                <w:szCs w:val="16"/>
              </w:rPr>
            </w:pPr>
            <w:r w:rsidRPr="002B39EB">
              <w:rPr>
                <w:rFonts w:eastAsia="Times New Roman CYR"/>
                <w:b w:val="0"/>
                <w:color w:val="000000" w:themeColor="text1"/>
                <w:sz w:val="14"/>
                <w:szCs w:val="16"/>
              </w:rPr>
              <w:t>(в случае Ведомости к акту сдачи-приемки выполненных Работ указывается только № Заказа)</w:t>
            </w:r>
          </w:p>
          <w:p w14:paraId="19873718" w14:textId="77777777" w:rsidR="0020766C" w:rsidRPr="002B39EB" w:rsidRDefault="0020766C" w:rsidP="00DF2482">
            <w:pPr>
              <w:rPr>
                <w:rFonts w:eastAsia="Times New Roman CYR"/>
                <w:b w:val="0"/>
                <w:color w:val="000000" w:themeColor="text1"/>
                <w:sz w:val="22"/>
                <w:szCs w:val="24"/>
              </w:rPr>
            </w:pPr>
          </w:p>
        </w:tc>
        <w:tc>
          <w:tcPr>
            <w:tcW w:w="5673" w:type="dxa"/>
          </w:tcPr>
          <w:p w14:paraId="73596144" w14:textId="77777777" w:rsidR="0020766C" w:rsidRPr="002B39EB" w:rsidRDefault="0020766C" w:rsidP="00DF2482">
            <w:pPr>
              <w:rPr>
                <w:rFonts w:eastAsia="Times New Roman CYR"/>
                <w:b w:val="0"/>
                <w:color w:val="000000" w:themeColor="text1"/>
                <w:sz w:val="22"/>
                <w:szCs w:val="24"/>
              </w:rPr>
            </w:pPr>
            <w:r w:rsidRPr="002B39EB">
              <w:rPr>
                <w:rFonts w:eastAsia="Times New Roman CYR"/>
                <w:b w:val="0"/>
                <w:color w:val="000000" w:themeColor="text1"/>
                <w:sz w:val="22"/>
                <w:szCs w:val="24"/>
              </w:rPr>
              <w:t>__________________________________</w:t>
            </w:r>
          </w:p>
          <w:p w14:paraId="46F56DD5" w14:textId="77777777" w:rsidR="0020766C" w:rsidRPr="002B39EB" w:rsidRDefault="0020766C" w:rsidP="00DF2482">
            <w:pPr>
              <w:rPr>
                <w:rFonts w:eastAsia="Times New Roman CYR"/>
                <w:b w:val="0"/>
                <w:color w:val="000000" w:themeColor="text1"/>
                <w:sz w:val="22"/>
                <w:szCs w:val="24"/>
              </w:rPr>
            </w:pPr>
          </w:p>
        </w:tc>
      </w:tr>
    </w:tbl>
    <w:p w14:paraId="588375E1" w14:textId="07815100" w:rsidR="0020766C" w:rsidRPr="002B39EB" w:rsidRDefault="0020766C" w:rsidP="0020766C">
      <w:pPr>
        <w:ind w:firstLine="708"/>
        <w:jc w:val="both"/>
        <w:rPr>
          <w:rFonts w:eastAsia="Times New Roman CYR"/>
          <w:b w:val="0"/>
          <w:color w:val="000000" w:themeColor="text1"/>
          <w:sz w:val="22"/>
          <w:szCs w:val="24"/>
        </w:rPr>
      </w:pPr>
      <w:r w:rsidRPr="002B39EB">
        <w:rPr>
          <w:rFonts w:eastAsia="Times New Roman CYR"/>
          <w:color w:val="000000" w:themeColor="text1"/>
          <w:sz w:val="22"/>
          <w:szCs w:val="24"/>
        </w:rPr>
        <w:t xml:space="preserve"> «</w:t>
      </w:r>
      <w:r w:rsidR="00684FCD" w:rsidRPr="002B39EB">
        <w:rPr>
          <w:rFonts w:eastAsia="Times New Roman CYR"/>
          <w:color w:val="000000" w:themeColor="text1"/>
          <w:sz w:val="22"/>
          <w:szCs w:val="24"/>
        </w:rPr>
        <w:t>_________</w:t>
      </w:r>
      <w:r w:rsidRPr="002B39EB">
        <w:rPr>
          <w:rFonts w:eastAsia="Times New Roman CYR"/>
          <w:color w:val="000000" w:themeColor="text1"/>
          <w:sz w:val="22"/>
          <w:szCs w:val="24"/>
        </w:rPr>
        <w:t>»</w:t>
      </w:r>
      <w:r w:rsidRPr="002B39EB">
        <w:rPr>
          <w:rFonts w:eastAsia="Times New Roman CYR"/>
          <w:b w:val="0"/>
          <w:color w:val="000000" w:themeColor="text1"/>
          <w:sz w:val="22"/>
          <w:szCs w:val="24"/>
        </w:rPr>
        <w:t xml:space="preserve">, в лице __________, действующего на основании __________, с одной стороны, и </w:t>
      </w:r>
    </w:p>
    <w:p w14:paraId="464E24B6" w14:textId="52A8D0BB" w:rsidR="00046ECD" w:rsidRPr="002B39EB" w:rsidRDefault="00404D40" w:rsidP="00364DA5">
      <w:pPr>
        <w:widowControl/>
        <w:autoSpaceDE/>
        <w:autoSpaceDN/>
        <w:adjustRightInd/>
        <w:spacing w:after="240" w:line="240" w:lineRule="atLeast"/>
        <w:ind w:firstLine="708"/>
        <w:contextualSpacing/>
        <w:jc w:val="both"/>
        <w:rPr>
          <w:rFonts w:eastAsia="Times New Roman CYR"/>
          <w:b w:val="0"/>
          <w:color w:val="000000" w:themeColor="text1"/>
          <w:sz w:val="22"/>
          <w:szCs w:val="24"/>
        </w:rPr>
      </w:pPr>
      <w:r w:rsidRPr="002B39EB">
        <w:rPr>
          <w:rFonts w:eastAsia="Times New Roman CYR"/>
          <w:color w:val="000000" w:themeColor="text1"/>
          <w:sz w:val="22"/>
          <w:szCs w:val="24"/>
        </w:rPr>
        <w:t>______________________________________</w:t>
      </w:r>
      <w:r w:rsidR="0020766C" w:rsidRPr="002B39EB">
        <w:rPr>
          <w:rFonts w:eastAsia="Times New Roman CYR"/>
          <w:b w:val="0"/>
          <w:color w:val="000000" w:themeColor="text1"/>
          <w:sz w:val="22"/>
          <w:szCs w:val="24"/>
        </w:rPr>
        <w:t xml:space="preserve">, в лице </w:t>
      </w:r>
      <w:r w:rsidR="00344765" w:rsidRPr="002B39EB">
        <w:rPr>
          <w:rFonts w:eastAsia="Times New Roman CYR"/>
          <w:b w:val="0"/>
          <w:color w:val="000000" w:themeColor="text1"/>
          <w:sz w:val="22"/>
          <w:szCs w:val="24"/>
        </w:rPr>
        <w:t xml:space="preserve">Генерального директора </w:t>
      </w:r>
      <w:r w:rsidRPr="002B39EB">
        <w:rPr>
          <w:rFonts w:eastAsia="Times New Roman CYR"/>
          <w:color w:val="000000" w:themeColor="text1"/>
          <w:sz w:val="22"/>
          <w:szCs w:val="24"/>
        </w:rPr>
        <w:t>_______________________________</w:t>
      </w:r>
      <w:r w:rsidR="0020766C" w:rsidRPr="002B39EB">
        <w:rPr>
          <w:rFonts w:eastAsia="Times New Roman CYR"/>
          <w:b w:val="0"/>
          <w:color w:val="000000" w:themeColor="text1"/>
          <w:sz w:val="22"/>
          <w:szCs w:val="24"/>
        </w:rPr>
        <w:t xml:space="preserve">, действующего на основании </w:t>
      </w:r>
      <w:r w:rsidR="00344765" w:rsidRPr="002B39EB">
        <w:rPr>
          <w:rFonts w:eastAsia="Times New Roman CYR"/>
          <w:b w:val="0"/>
          <w:color w:val="000000" w:themeColor="text1"/>
          <w:sz w:val="22"/>
          <w:szCs w:val="24"/>
        </w:rPr>
        <w:t>Устава</w:t>
      </w:r>
      <w:r w:rsidR="0020766C" w:rsidRPr="002B39EB">
        <w:rPr>
          <w:rFonts w:eastAsia="Times New Roman CYR"/>
          <w:b w:val="0"/>
          <w:color w:val="000000" w:themeColor="text1"/>
          <w:sz w:val="22"/>
          <w:szCs w:val="24"/>
        </w:rPr>
        <w:t>, с другой стороны, составили настоящую Ведомость о выявленных недостатках о нижеследующем:</w:t>
      </w:r>
    </w:p>
    <w:p w14:paraId="3EE32A24" w14:textId="77777777" w:rsidR="00A62FBE" w:rsidRPr="002B39EB" w:rsidRDefault="00A62FBE" w:rsidP="00364DA5">
      <w:pPr>
        <w:widowControl/>
        <w:autoSpaceDE/>
        <w:autoSpaceDN/>
        <w:adjustRightInd/>
        <w:spacing w:after="240" w:line="240" w:lineRule="atLeast"/>
        <w:ind w:firstLine="708"/>
        <w:contextualSpacing/>
        <w:jc w:val="both"/>
        <w:rPr>
          <w:color w:val="000000" w:themeColor="text1"/>
          <w:sz w:val="22"/>
          <w:szCs w:val="24"/>
        </w:rPr>
      </w:pPr>
    </w:p>
    <w:p w14:paraId="2BD4809E" w14:textId="08E9F2E5" w:rsidR="00046ECD" w:rsidRPr="002B39EB" w:rsidRDefault="00046ECD" w:rsidP="00364DA5">
      <w:pPr>
        <w:widowControl/>
        <w:autoSpaceDE/>
        <w:autoSpaceDN/>
        <w:adjustRightInd/>
        <w:spacing w:after="240" w:line="240" w:lineRule="atLeast"/>
        <w:ind w:firstLine="708"/>
        <w:contextualSpacing/>
        <w:jc w:val="both"/>
        <w:rPr>
          <w:b w:val="0"/>
          <w:color w:val="000000" w:themeColor="text1"/>
          <w:sz w:val="22"/>
          <w:szCs w:val="24"/>
        </w:rPr>
      </w:pPr>
      <w:r w:rsidRPr="002B39EB">
        <w:rPr>
          <w:b w:val="0"/>
          <w:color w:val="000000" w:themeColor="text1"/>
          <w:sz w:val="22"/>
          <w:szCs w:val="24"/>
        </w:rPr>
        <w:t xml:space="preserve">В процессе приема </w:t>
      </w:r>
      <w:r w:rsidR="00A62FBE" w:rsidRPr="002B39EB">
        <w:rPr>
          <w:b w:val="0"/>
          <w:color w:val="000000" w:themeColor="text1"/>
          <w:spacing w:val="-11"/>
          <w:sz w:val="22"/>
          <w:szCs w:val="24"/>
        </w:rPr>
        <w:t>[</w:t>
      </w:r>
      <w:r w:rsidRPr="002B39EB">
        <w:rPr>
          <w:b w:val="0"/>
          <w:color w:val="000000" w:themeColor="text1"/>
          <w:sz w:val="22"/>
          <w:szCs w:val="24"/>
        </w:rPr>
        <w:t>Работ</w:t>
      </w:r>
      <w:r w:rsidR="00A62FBE" w:rsidRPr="002B39EB">
        <w:rPr>
          <w:rFonts w:eastAsia="Times New Roman CYR"/>
          <w:b w:val="0"/>
          <w:color w:val="000000" w:themeColor="text1"/>
          <w:sz w:val="22"/>
          <w:szCs w:val="24"/>
        </w:rPr>
        <w:t>]</w:t>
      </w:r>
      <w:r w:rsidRPr="002B39EB">
        <w:rPr>
          <w:b w:val="0"/>
          <w:color w:val="000000" w:themeColor="text1"/>
          <w:sz w:val="22"/>
          <w:szCs w:val="24"/>
        </w:rPr>
        <w:t xml:space="preserve">, выполняемых по </w:t>
      </w:r>
      <w:r w:rsidR="0020766C" w:rsidRPr="002B39EB">
        <w:rPr>
          <w:b w:val="0"/>
          <w:color w:val="000000" w:themeColor="text1"/>
          <w:sz w:val="22"/>
          <w:szCs w:val="24"/>
        </w:rPr>
        <w:t xml:space="preserve">вышеуказанным Договору и </w:t>
      </w:r>
      <w:r w:rsidRPr="002B39EB">
        <w:rPr>
          <w:b w:val="0"/>
          <w:color w:val="000000" w:themeColor="text1"/>
          <w:sz w:val="22"/>
          <w:szCs w:val="24"/>
        </w:rPr>
        <w:t xml:space="preserve">Заказу, Заказчиком были обнаружены их несоответствия требованиям Заказчика, условиям Договора, Заказа и нормам законодательства РФ. Перечень недостатков, их количественное/качественное описание, рекомендуемые действия по устранению недостатков и сроки </w:t>
      </w:r>
      <w:r w:rsidR="00793325" w:rsidRPr="002B39EB">
        <w:rPr>
          <w:b w:val="0"/>
          <w:color w:val="000000" w:themeColor="text1"/>
          <w:sz w:val="22"/>
          <w:szCs w:val="24"/>
        </w:rPr>
        <w:t>устранения,</w:t>
      </w:r>
      <w:r w:rsidRPr="002B39EB">
        <w:rPr>
          <w:b w:val="0"/>
          <w:color w:val="000000" w:themeColor="text1"/>
          <w:sz w:val="22"/>
          <w:szCs w:val="24"/>
        </w:rPr>
        <w:t xml:space="preserve"> следующие:</w:t>
      </w:r>
    </w:p>
    <w:p w14:paraId="12570990" w14:textId="77777777" w:rsidR="006737D8" w:rsidRPr="002B39EB" w:rsidRDefault="006737D8" w:rsidP="006737D8">
      <w:pPr>
        <w:tabs>
          <w:tab w:val="center" w:pos="2552"/>
          <w:tab w:val="left" w:pos="3969"/>
        </w:tabs>
        <w:jc w:val="both"/>
        <w:rPr>
          <w:color w:val="000000" w:themeColor="text1"/>
          <w:sz w:val="18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3544"/>
        <w:gridCol w:w="2126"/>
      </w:tblGrid>
      <w:tr w:rsidR="00877ABD" w:rsidRPr="002B39EB" w14:paraId="6E196E72" w14:textId="77777777" w:rsidTr="00793325">
        <w:trPr>
          <w:cantSplit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169CD3" w14:textId="77777777" w:rsidR="00C411CE" w:rsidRPr="002B39EB" w:rsidRDefault="00C411CE">
            <w:pPr>
              <w:spacing w:line="276" w:lineRule="auto"/>
              <w:jc w:val="center"/>
              <w:rPr>
                <w:color w:val="000000" w:themeColor="text1"/>
                <w:sz w:val="18"/>
              </w:rPr>
            </w:pPr>
            <w:r w:rsidRPr="002B39EB">
              <w:rPr>
                <w:color w:val="000000" w:themeColor="text1"/>
                <w:sz w:val="18"/>
              </w:rPr>
              <w:t>Номер п/п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8B1760" w14:textId="77777777" w:rsidR="00C411CE" w:rsidRPr="002B39EB" w:rsidRDefault="00C411CE">
            <w:pPr>
              <w:spacing w:line="276" w:lineRule="auto"/>
              <w:jc w:val="center"/>
              <w:rPr>
                <w:color w:val="000000" w:themeColor="text1"/>
                <w:sz w:val="18"/>
              </w:rPr>
            </w:pPr>
            <w:r w:rsidRPr="002B39EB">
              <w:rPr>
                <w:color w:val="000000" w:themeColor="text1"/>
                <w:sz w:val="18"/>
              </w:rPr>
              <w:t>Выявленные недостатки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0CBE13" w14:textId="77777777" w:rsidR="00C411CE" w:rsidRPr="002B39EB" w:rsidRDefault="00C411CE">
            <w:pPr>
              <w:spacing w:line="276" w:lineRule="auto"/>
              <w:jc w:val="center"/>
              <w:rPr>
                <w:color w:val="000000" w:themeColor="text1"/>
                <w:sz w:val="18"/>
              </w:rPr>
            </w:pPr>
            <w:r w:rsidRPr="002B39EB">
              <w:rPr>
                <w:color w:val="000000" w:themeColor="text1"/>
                <w:sz w:val="18"/>
              </w:rPr>
              <w:t>Рекомендации по устранению недостатков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E4D704" w14:textId="77777777" w:rsidR="00C411CE" w:rsidRPr="002B39EB" w:rsidRDefault="00C411CE">
            <w:pPr>
              <w:spacing w:line="276" w:lineRule="auto"/>
              <w:jc w:val="center"/>
              <w:rPr>
                <w:color w:val="000000" w:themeColor="text1"/>
                <w:sz w:val="18"/>
              </w:rPr>
            </w:pPr>
            <w:r w:rsidRPr="002B39EB">
              <w:rPr>
                <w:color w:val="000000" w:themeColor="text1"/>
                <w:sz w:val="18"/>
              </w:rPr>
              <w:t>Сроки устранения недостатков</w:t>
            </w:r>
          </w:p>
        </w:tc>
      </w:tr>
      <w:tr w:rsidR="00877ABD" w:rsidRPr="002B39EB" w14:paraId="23050168" w14:textId="77777777" w:rsidTr="00793325">
        <w:trPr>
          <w:trHeight w:val="20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60AEFBE1" w14:textId="77777777" w:rsidR="00C411CE" w:rsidRPr="002B39EB" w:rsidRDefault="00793325">
            <w:pPr>
              <w:spacing w:line="276" w:lineRule="auto"/>
              <w:jc w:val="center"/>
              <w:rPr>
                <w:color w:val="000000" w:themeColor="text1"/>
                <w:sz w:val="14"/>
                <w:szCs w:val="16"/>
              </w:rPr>
            </w:pPr>
            <w:r w:rsidRPr="002B39EB">
              <w:rPr>
                <w:color w:val="000000" w:themeColor="text1"/>
                <w:sz w:val="14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3401D94E" w14:textId="77777777" w:rsidR="00C411CE" w:rsidRPr="002B39EB" w:rsidRDefault="00C411CE">
            <w:pPr>
              <w:spacing w:line="276" w:lineRule="auto"/>
              <w:jc w:val="center"/>
              <w:rPr>
                <w:color w:val="000000" w:themeColor="text1"/>
                <w:sz w:val="14"/>
                <w:szCs w:val="16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45FA54C3" w14:textId="77777777" w:rsidR="00C411CE" w:rsidRPr="002B39EB" w:rsidRDefault="00C411CE">
            <w:pPr>
              <w:spacing w:line="276" w:lineRule="auto"/>
              <w:jc w:val="center"/>
              <w:rPr>
                <w:color w:val="000000" w:themeColor="text1"/>
                <w:sz w:val="14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2F9284FF" w14:textId="77777777" w:rsidR="00C411CE" w:rsidRPr="002B39EB" w:rsidRDefault="00C411CE">
            <w:pPr>
              <w:spacing w:line="276" w:lineRule="auto"/>
              <w:jc w:val="center"/>
              <w:rPr>
                <w:color w:val="000000" w:themeColor="text1"/>
                <w:sz w:val="14"/>
                <w:szCs w:val="16"/>
              </w:rPr>
            </w:pPr>
          </w:p>
        </w:tc>
      </w:tr>
      <w:tr w:rsidR="00877ABD" w:rsidRPr="002B39EB" w14:paraId="64D5FAC9" w14:textId="77777777" w:rsidTr="00A62FBE">
        <w:trPr>
          <w:trHeight w:val="393"/>
        </w:trPr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3B34C" w14:textId="77777777" w:rsidR="00C411CE" w:rsidRPr="002B39EB" w:rsidRDefault="00793325" w:rsidP="00364DA5">
            <w:pPr>
              <w:spacing w:line="276" w:lineRule="auto"/>
              <w:jc w:val="center"/>
              <w:rPr>
                <w:color w:val="000000" w:themeColor="text1"/>
                <w:sz w:val="18"/>
              </w:rPr>
            </w:pPr>
            <w:r w:rsidRPr="002B39EB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22D26" w14:textId="77777777" w:rsidR="00C411CE" w:rsidRPr="002B39EB" w:rsidRDefault="00C411CE">
            <w:pPr>
              <w:spacing w:line="276" w:lineRule="auto"/>
              <w:jc w:val="center"/>
              <w:rPr>
                <w:b w:val="0"/>
                <w:color w:val="000000" w:themeColor="text1"/>
                <w:sz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AC9AB" w14:textId="77777777" w:rsidR="00C411CE" w:rsidRPr="002B39EB" w:rsidRDefault="00C411CE">
            <w:pPr>
              <w:spacing w:line="276" w:lineRule="auto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78E2B" w14:textId="77777777" w:rsidR="00C411CE" w:rsidRPr="002B39EB" w:rsidRDefault="00C411CE">
            <w:pPr>
              <w:spacing w:line="276" w:lineRule="auto"/>
              <w:rPr>
                <w:color w:val="000000" w:themeColor="text1"/>
                <w:sz w:val="18"/>
              </w:rPr>
            </w:pPr>
          </w:p>
        </w:tc>
      </w:tr>
      <w:tr w:rsidR="00793325" w:rsidRPr="002B39EB" w14:paraId="163B61BE" w14:textId="77777777" w:rsidTr="00A62FBE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002D1D5" w14:textId="77777777" w:rsidR="00793325" w:rsidRPr="002B39EB" w:rsidRDefault="00793325" w:rsidP="00364DA5">
            <w:pPr>
              <w:spacing w:line="276" w:lineRule="auto"/>
              <w:jc w:val="center"/>
              <w:rPr>
                <w:color w:val="000000" w:themeColor="text1"/>
                <w:sz w:val="18"/>
              </w:rPr>
            </w:pPr>
            <w:r w:rsidRPr="002B39EB">
              <w:rPr>
                <w:color w:val="000000" w:themeColor="text1"/>
                <w:sz w:val="1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7387F92" w14:textId="77777777" w:rsidR="00793325" w:rsidRPr="002B39EB" w:rsidRDefault="00793325">
            <w:pPr>
              <w:spacing w:line="276" w:lineRule="auto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D82B772" w14:textId="77777777" w:rsidR="00793325" w:rsidRPr="002B39EB" w:rsidRDefault="00793325">
            <w:pPr>
              <w:spacing w:line="276" w:lineRule="auto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AC44297" w14:textId="77777777" w:rsidR="00793325" w:rsidRPr="002B39EB" w:rsidRDefault="00793325">
            <w:pPr>
              <w:spacing w:line="276" w:lineRule="auto"/>
              <w:rPr>
                <w:color w:val="000000" w:themeColor="text1"/>
                <w:sz w:val="18"/>
              </w:rPr>
            </w:pPr>
          </w:p>
        </w:tc>
      </w:tr>
    </w:tbl>
    <w:p w14:paraId="7F21630D" w14:textId="77777777" w:rsidR="0005178A" w:rsidRPr="002B39EB" w:rsidRDefault="0005178A" w:rsidP="0005178A">
      <w:pPr>
        <w:pStyle w:val="af"/>
        <w:shd w:val="clear" w:color="auto" w:fill="FFFFFF"/>
        <w:tabs>
          <w:tab w:val="left" w:pos="0"/>
        </w:tabs>
        <w:ind w:left="0"/>
        <w:jc w:val="center"/>
        <w:rPr>
          <w:color w:val="000000" w:themeColor="text1"/>
          <w:sz w:val="22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14"/>
        <w:gridCol w:w="5015"/>
      </w:tblGrid>
      <w:tr w:rsidR="00877ABD" w:rsidRPr="002B39EB" w14:paraId="451D59AA" w14:textId="77777777" w:rsidTr="00897953">
        <w:trPr>
          <w:trHeight w:val="383"/>
        </w:trPr>
        <w:tc>
          <w:tcPr>
            <w:tcW w:w="4614" w:type="dxa"/>
          </w:tcPr>
          <w:p w14:paraId="3EE1F04B" w14:textId="77777777" w:rsidR="006737D8" w:rsidRPr="002B39EB" w:rsidRDefault="006737D8" w:rsidP="00AC19D4">
            <w:pPr>
              <w:pStyle w:val="af"/>
              <w:tabs>
                <w:tab w:val="left" w:pos="0"/>
              </w:tabs>
              <w:ind w:left="0"/>
              <w:jc w:val="center"/>
              <w:rPr>
                <w:color w:val="000000" w:themeColor="text1"/>
                <w:spacing w:val="-11"/>
                <w:sz w:val="22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2"/>
                <w:szCs w:val="24"/>
              </w:rPr>
              <w:t>ЗАКАЗЧИК</w:t>
            </w:r>
          </w:p>
        </w:tc>
        <w:tc>
          <w:tcPr>
            <w:tcW w:w="5015" w:type="dxa"/>
          </w:tcPr>
          <w:p w14:paraId="7CCC4FC6" w14:textId="51A664AB" w:rsidR="006737D8" w:rsidRPr="002B39EB" w:rsidRDefault="006737D8" w:rsidP="00AC19D4">
            <w:pPr>
              <w:pStyle w:val="af"/>
              <w:tabs>
                <w:tab w:val="left" w:pos="0"/>
              </w:tabs>
              <w:ind w:left="0"/>
              <w:jc w:val="center"/>
              <w:rPr>
                <w:color w:val="000000" w:themeColor="text1"/>
                <w:spacing w:val="-11"/>
                <w:sz w:val="22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2"/>
                <w:szCs w:val="24"/>
              </w:rPr>
              <w:t>ПОДРЯДЧИК</w:t>
            </w:r>
          </w:p>
        </w:tc>
      </w:tr>
      <w:tr w:rsidR="00D418FF" w:rsidRPr="002B39EB" w14:paraId="24C2E80B" w14:textId="77777777" w:rsidTr="00D418FF">
        <w:tc>
          <w:tcPr>
            <w:tcW w:w="4614" w:type="dxa"/>
          </w:tcPr>
          <w:p w14:paraId="1205969E" w14:textId="77777777" w:rsidR="00D418FF" w:rsidRPr="002B39EB" w:rsidRDefault="00D418FF" w:rsidP="00D418FF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2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2"/>
                <w:szCs w:val="24"/>
              </w:rPr>
              <w:t>Генеральный директор</w:t>
            </w:r>
          </w:p>
          <w:p w14:paraId="7B6FE64A" w14:textId="77777777" w:rsidR="00D418FF" w:rsidRPr="002B39EB" w:rsidRDefault="00D418FF" w:rsidP="00D418FF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2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2"/>
                <w:szCs w:val="24"/>
              </w:rPr>
              <w:t>__________________ «_____________________»</w:t>
            </w:r>
          </w:p>
          <w:p w14:paraId="0EE29C3F" w14:textId="77777777" w:rsidR="00D418FF" w:rsidRPr="002B39EB" w:rsidRDefault="00D418FF" w:rsidP="00D418FF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2"/>
                <w:szCs w:val="24"/>
              </w:rPr>
            </w:pPr>
          </w:p>
          <w:p w14:paraId="1EA179EC" w14:textId="27D99C01" w:rsidR="00D418FF" w:rsidRPr="002B39EB" w:rsidRDefault="00D418FF" w:rsidP="00D418FF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2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2"/>
                <w:szCs w:val="24"/>
              </w:rPr>
              <w:t>_____________________________/_______</w:t>
            </w:r>
            <w:r w:rsidR="00897953" w:rsidRPr="002B39EB">
              <w:rPr>
                <w:color w:val="000000" w:themeColor="text1"/>
                <w:spacing w:val="-11"/>
                <w:sz w:val="22"/>
                <w:szCs w:val="24"/>
              </w:rPr>
              <w:t>_____/</w:t>
            </w:r>
          </w:p>
        </w:tc>
        <w:tc>
          <w:tcPr>
            <w:tcW w:w="5015" w:type="dxa"/>
          </w:tcPr>
          <w:p w14:paraId="5BFD3796" w14:textId="466C8C91" w:rsidR="00344765" w:rsidRPr="002B39EB" w:rsidRDefault="00344765" w:rsidP="00D418FF">
            <w:pPr>
              <w:pStyle w:val="af"/>
              <w:pBdr>
                <w:bottom w:val="single" w:sz="12" w:space="1" w:color="auto"/>
              </w:pBdr>
              <w:tabs>
                <w:tab w:val="left" w:pos="0"/>
              </w:tabs>
              <w:ind w:left="0"/>
              <w:rPr>
                <w:color w:val="000000" w:themeColor="text1"/>
                <w:sz w:val="22"/>
                <w:szCs w:val="24"/>
              </w:rPr>
            </w:pPr>
          </w:p>
          <w:p w14:paraId="6441ABE6" w14:textId="77777777" w:rsidR="00404D40" w:rsidRPr="002B39EB" w:rsidRDefault="00404D40" w:rsidP="00D418FF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z w:val="22"/>
                <w:szCs w:val="24"/>
              </w:rPr>
            </w:pPr>
          </w:p>
          <w:p w14:paraId="08DCF2C9" w14:textId="4141D666" w:rsidR="00D418FF" w:rsidRPr="002B39EB" w:rsidRDefault="00D418FF" w:rsidP="00D418FF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2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2"/>
                <w:szCs w:val="24"/>
              </w:rPr>
              <w:t xml:space="preserve"> </w:t>
            </w:r>
            <w:r w:rsidR="00344765" w:rsidRPr="002B39EB">
              <w:rPr>
                <w:color w:val="000000" w:themeColor="text1"/>
                <w:spacing w:val="-11"/>
                <w:sz w:val="22"/>
                <w:szCs w:val="24"/>
              </w:rPr>
              <w:t>_______________</w:t>
            </w:r>
            <w:r w:rsidRPr="002B39EB">
              <w:rPr>
                <w:color w:val="000000" w:themeColor="text1"/>
                <w:spacing w:val="-11"/>
                <w:sz w:val="22"/>
                <w:szCs w:val="24"/>
              </w:rPr>
              <w:t>«_____________________»</w:t>
            </w:r>
          </w:p>
          <w:p w14:paraId="76548D70" w14:textId="459A086B" w:rsidR="00D418FF" w:rsidRPr="002B39EB" w:rsidRDefault="00D418FF" w:rsidP="00344765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2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2"/>
                <w:szCs w:val="24"/>
              </w:rPr>
              <w:t>_____________________________/____________/</w:t>
            </w:r>
          </w:p>
        </w:tc>
      </w:tr>
    </w:tbl>
    <w:p w14:paraId="100B9AF6" w14:textId="3808BFDE" w:rsidR="001C1F2E" w:rsidRPr="002B39EB" w:rsidRDefault="001C1F2E" w:rsidP="009B4327">
      <w:pPr>
        <w:tabs>
          <w:tab w:val="left" w:pos="8686"/>
        </w:tabs>
        <w:jc w:val="both"/>
        <w:rPr>
          <w:color w:val="000000" w:themeColor="text1"/>
        </w:rPr>
      </w:pPr>
      <w:bookmarkStart w:id="22" w:name="P58"/>
      <w:bookmarkEnd w:id="22"/>
    </w:p>
    <w:tbl>
      <w:tblPr>
        <w:tblStyle w:val="ae"/>
        <w:tblpPr w:leftFromText="180" w:rightFromText="180" w:vertAnchor="text" w:horzAnchor="margin" w:tblpY="447"/>
        <w:tblW w:w="0" w:type="auto"/>
        <w:tblLook w:val="04A0" w:firstRow="1" w:lastRow="0" w:firstColumn="1" w:lastColumn="0" w:noHBand="0" w:noVBand="1"/>
      </w:tblPr>
      <w:tblGrid>
        <w:gridCol w:w="4840"/>
        <w:gridCol w:w="4794"/>
      </w:tblGrid>
      <w:tr w:rsidR="00877ABD" w:rsidRPr="002B39EB" w14:paraId="11219CC2" w14:textId="77777777" w:rsidTr="00897953">
        <w:tc>
          <w:tcPr>
            <w:tcW w:w="9634" w:type="dxa"/>
            <w:gridSpan w:val="2"/>
          </w:tcPr>
          <w:p w14:paraId="4E543FD5" w14:textId="77777777" w:rsidR="00897953" w:rsidRPr="002B39EB" w:rsidRDefault="00897953" w:rsidP="00897953">
            <w:pPr>
              <w:pStyle w:val="af"/>
              <w:tabs>
                <w:tab w:val="left" w:pos="0"/>
              </w:tabs>
              <w:ind w:left="0"/>
              <w:jc w:val="center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ФОРМУ СОГЛАСОВЫВАЕМ:</w:t>
            </w:r>
          </w:p>
        </w:tc>
      </w:tr>
      <w:tr w:rsidR="00877ABD" w:rsidRPr="002B39EB" w14:paraId="44CD55AC" w14:textId="77777777" w:rsidTr="00897953">
        <w:tc>
          <w:tcPr>
            <w:tcW w:w="4840" w:type="dxa"/>
          </w:tcPr>
          <w:p w14:paraId="518771CD" w14:textId="77777777" w:rsidR="00897953" w:rsidRPr="002B39EB" w:rsidRDefault="00897953" w:rsidP="00897953">
            <w:pPr>
              <w:pStyle w:val="af"/>
              <w:tabs>
                <w:tab w:val="left" w:pos="0"/>
              </w:tabs>
              <w:ind w:left="0"/>
              <w:jc w:val="center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ЗАКАЗЧИК</w:t>
            </w:r>
          </w:p>
        </w:tc>
        <w:tc>
          <w:tcPr>
            <w:tcW w:w="4794" w:type="dxa"/>
          </w:tcPr>
          <w:p w14:paraId="5425AF92" w14:textId="77777777" w:rsidR="00897953" w:rsidRPr="002B39EB" w:rsidRDefault="00897953" w:rsidP="00897953">
            <w:pPr>
              <w:pStyle w:val="af"/>
              <w:tabs>
                <w:tab w:val="left" w:pos="0"/>
              </w:tabs>
              <w:ind w:left="0"/>
              <w:jc w:val="center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ПОДРЯДЧИК</w:t>
            </w:r>
          </w:p>
        </w:tc>
      </w:tr>
      <w:tr w:rsidR="00877ABD" w:rsidRPr="002B39EB" w14:paraId="51AE3FDD" w14:textId="77777777" w:rsidTr="00897953">
        <w:trPr>
          <w:trHeight w:val="1059"/>
        </w:trPr>
        <w:tc>
          <w:tcPr>
            <w:tcW w:w="4840" w:type="dxa"/>
          </w:tcPr>
          <w:p w14:paraId="145C74F7" w14:textId="77777777" w:rsidR="00897953" w:rsidRPr="002B39EB" w:rsidRDefault="00897953" w:rsidP="00897953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__________________ «_____________________»</w:t>
            </w:r>
          </w:p>
          <w:p w14:paraId="39FFD42A" w14:textId="77777777" w:rsidR="00897953" w:rsidRPr="002B39EB" w:rsidRDefault="00897953" w:rsidP="00897953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</w:p>
          <w:p w14:paraId="267B1E16" w14:textId="77777777" w:rsidR="00897953" w:rsidRPr="002B39EB" w:rsidRDefault="00897953" w:rsidP="00897953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_____________________________/Н.С. Бердин/</w:t>
            </w:r>
          </w:p>
        </w:tc>
        <w:tc>
          <w:tcPr>
            <w:tcW w:w="4794" w:type="dxa"/>
          </w:tcPr>
          <w:p w14:paraId="5C3DE8C3" w14:textId="77777777" w:rsidR="00897953" w:rsidRPr="002B39EB" w:rsidRDefault="00897953" w:rsidP="00897953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________________ «_____________________»</w:t>
            </w:r>
          </w:p>
          <w:p w14:paraId="4E177893" w14:textId="77777777" w:rsidR="00897953" w:rsidRPr="002B39EB" w:rsidRDefault="00897953" w:rsidP="00897953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</w:p>
          <w:p w14:paraId="75798347" w14:textId="77777777" w:rsidR="00897953" w:rsidRPr="002B39EB" w:rsidRDefault="00897953" w:rsidP="00897953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_______________________/</w:t>
            </w:r>
            <w:r w:rsidRPr="002B39EB">
              <w:rPr>
                <w:color w:val="000000" w:themeColor="text1"/>
                <w:sz w:val="24"/>
                <w:szCs w:val="24"/>
              </w:rPr>
              <w:t xml:space="preserve"> ____________</w:t>
            </w: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/</w:t>
            </w:r>
          </w:p>
        </w:tc>
      </w:tr>
    </w:tbl>
    <w:p w14:paraId="106D83A9" w14:textId="77777777" w:rsidR="00897953" w:rsidRPr="002B39EB" w:rsidRDefault="00897953" w:rsidP="00897953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</w:p>
    <w:p w14:paraId="0AEFA839" w14:textId="384D18A2" w:rsidR="001C1F2E" w:rsidRPr="002B39EB" w:rsidRDefault="00897953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 w:rsidRPr="002B39EB">
        <w:rPr>
          <w:color w:val="000000" w:themeColor="text1"/>
        </w:rPr>
        <w:br w:type="page"/>
      </w:r>
    </w:p>
    <w:p w14:paraId="21BEADE1" w14:textId="78BD1923" w:rsidR="001C1F2E" w:rsidRPr="002B39EB" w:rsidRDefault="001C1F2E" w:rsidP="00250F90">
      <w:pPr>
        <w:widowControl/>
        <w:autoSpaceDE/>
        <w:autoSpaceDN/>
        <w:adjustRightInd/>
        <w:spacing w:after="200" w:line="276" w:lineRule="auto"/>
        <w:ind w:left="7080" w:firstLine="708"/>
        <w:rPr>
          <w:b w:val="0"/>
          <w:color w:val="000000" w:themeColor="text1"/>
          <w:spacing w:val="-11"/>
          <w:sz w:val="24"/>
          <w:szCs w:val="24"/>
        </w:rPr>
      </w:pPr>
      <w:r w:rsidRPr="002B39EB">
        <w:rPr>
          <w:b w:val="0"/>
          <w:color w:val="000000" w:themeColor="text1"/>
          <w:spacing w:val="-11"/>
          <w:sz w:val="24"/>
          <w:szCs w:val="24"/>
        </w:rPr>
        <w:lastRenderedPageBreak/>
        <w:t xml:space="preserve">Приложение № </w:t>
      </w:r>
      <w:r w:rsidR="00250F90">
        <w:rPr>
          <w:b w:val="0"/>
          <w:color w:val="000000" w:themeColor="text1"/>
          <w:spacing w:val="-11"/>
          <w:sz w:val="24"/>
          <w:szCs w:val="24"/>
        </w:rPr>
        <w:t>5</w:t>
      </w:r>
    </w:p>
    <w:p w14:paraId="2B2159CC" w14:textId="77777777" w:rsidR="001C1F2E" w:rsidRPr="002B39EB" w:rsidRDefault="001C1F2E" w:rsidP="001C1F2E">
      <w:pPr>
        <w:shd w:val="clear" w:color="auto" w:fill="FFFFFF"/>
        <w:tabs>
          <w:tab w:val="left" w:pos="0"/>
        </w:tabs>
        <w:jc w:val="right"/>
        <w:rPr>
          <w:b w:val="0"/>
          <w:color w:val="000000" w:themeColor="text1"/>
          <w:spacing w:val="-11"/>
          <w:sz w:val="24"/>
          <w:szCs w:val="24"/>
        </w:rPr>
      </w:pPr>
      <w:r w:rsidRPr="002B39EB">
        <w:rPr>
          <w:b w:val="0"/>
          <w:color w:val="000000" w:themeColor="text1"/>
          <w:spacing w:val="-11"/>
          <w:sz w:val="24"/>
          <w:szCs w:val="24"/>
        </w:rPr>
        <w:t xml:space="preserve">к Рамочному договору № </w:t>
      </w:r>
      <w:sdt>
        <w:sdtPr>
          <w:rPr>
            <w:b w:val="0"/>
            <w:color w:val="000000" w:themeColor="text1"/>
            <w:spacing w:val="-11"/>
            <w:sz w:val="24"/>
            <w:szCs w:val="24"/>
          </w:rPr>
          <w:id w:val="-250816353"/>
          <w:placeholder>
            <w:docPart w:val="2E2CFA8E6C3142888F284BB043985E22"/>
          </w:placeholder>
        </w:sdtPr>
        <w:sdtContent>
          <w:r w:rsidRPr="002B39EB">
            <w:rPr>
              <w:b w:val="0"/>
              <w:color w:val="000000" w:themeColor="text1"/>
              <w:spacing w:val="-11"/>
              <w:sz w:val="24"/>
              <w:szCs w:val="24"/>
            </w:rPr>
            <w:t>__________</w:t>
          </w:r>
        </w:sdtContent>
      </w:sdt>
    </w:p>
    <w:p w14:paraId="397E9E68" w14:textId="77777777" w:rsidR="001C1F2E" w:rsidRPr="002B39EB" w:rsidRDefault="001C1F2E" w:rsidP="001C1F2E">
      <w:pPr>
        <w:widowControl/>
        <w:tabs>
          <w:tab w:val="left" w:pos="709"/>
        </w:tabs>
        <w:autoSpaceDE/>
        <w:autoSpaceDN/>
        <w:adjustRightInd/>
        <w:jc w:val="right"/>
        <w:rPr>
          <w:b w:val="0"/>
          <w:color w:val="000000" w:themeColor="text1"/>
          <w:spacing w:val="-11"/>
          <w:sz w:val="24"/>
          <w:szCs w:val="24"/>
        </w:rPr>
      </w:pPr>
      <w:r w:rsidRPr="002B39EB">
        <w:rPr>
          <w:b w:val="0"/>
          <w:color w:val="000000" w:themeColor="text1"/>
          <w:spacing w:val="-11"/>
          <w:sz w:val="24"/>
          <w:szCs w:val="24"/>
        </w:rPr>
        <w:t>от «</w:t>
      </w:r>
      <w:sdt>
        <w:sdtPr>
          <w:rPr>
            <w:b w:val="0"/>
            <w:color w:val="000000" w:themeColor="text1"/>
            <w:spacing w:val="-11"/>
            <w:sz w:val="24"/>
            <w:szCs w:val="24"/>
          </w:rPr>
          <w:id w:val="-981926673"/>
          <w:placeholder>
            <w:docPart w:val="2E2CFA8E6C3142888F284BB043985E22"/>
          </w:placeholder>
        </w:sdtPr>
        <w:sdtContent>
          <w:r w:rsidRPr="002B39EB">
            <w:rPr>
              <w:b w:val="0"/>
              <w:color w:val="000000" w:themeColor="text1"/>
              <w:spacing w:val="-11"/>
              <w:sz w:val="24"/>
              <w:szCs w:val="24"/>
            </w:rPr>
            <w:t>___</w:t>
          </w:r>
        </w:sdtContent>
      </w:sdt>
      <w:sdt>
        <w:sdtPr>
          <w:rPr>
            <w:b w:val="0"/>
            <w:color w:val="000000" w:themeColor="text1"/>
            <w:spacing w:val="-11"/>
            <w:sz w:val="24"/>
            <w:szCs w:val="24"/>
          </w:rPr>
          <w:id w:val="-990090399"/>
          <w:placeholder>
            <w:docPart w:val="2E2CFA8E6C3142888F284BB043985E22"/>
          </w:placeholder>
        </w:sdtPr>
        <w:sdtContent>
          <w:r w:rsidRPr="002B39EB">
            <w:rPr>
              <w:b w:val="0"/>
              <w:color w:val="000000" w:themeColor="text1"/>
              <w:spacing w:val="-11"/>
              <w:sz w:val="24"/>
              <w:szCs w:val="24"/>
            </w:rPr>
            <w:t xml:space="preserve">» __________ </w:t>
          </w:r>
        </w:sdtContent>
      </w:sdt>
      <w:r w:rsidRPr="002B39EB">
        <w:rPr>
          <w:b w:val="0"/>
          <w:color w:val="000000" w:themeColor="text1"/>
          <w:spacing w:val="-11"/>
          <w:sz w:val="24"/>
          <w:szCs w:val="24"/>
        </w:rPr>
        <w:t>20_</w:t>
      </w:r>
      <w:sdt>
        <w:sdtPr>
          <w:rPr>
            <w:b w:val="0"/>
            <w:color w:val="000000" w:themeColor="text1"/>
            <w:spacing w:val="-11"/>
            <w:sz w:val="24"/>
            <w:szCs w:val="24"/>
          </w:rPr>
          <w:id w:val="-1272696163"/>
          <w:placeholder>
            <w:docPart w:val="2E2CFA8E6C3142888F284BB043985E22"/>
          </w:placeholder>
        </w:sdtPr>
        <w:sdtContent>
          <w:r w:rsidRPr="002B39EB">
            <w:rPr>
              <w:b w:val="0"/>
              <w:color w:val="000000" w:themeColor="text1"/>
              <w:spacing w:val="-11"/>
              <w:sz w:val="24"/>
              <w:szCs w:val="24"/>
            </w:rPr>
            <w:t xml:space="preserve">_ </w:t>
          </w:r>
        </w:sdtContent>
      </w:sdt>
      <w:r w:rsidRPr="002B39EB">
        <w:rPr>
          <w:b w:val="0"/>
          <w:color w:val="000000" w:themeColor="text1"/>
          <w:spacing w:val="-11"/>
          <w:sz w:val="24"/>
          <w:szCs w:val="24"/>
        </w:rPr>
        <w:t>года</w:t>
      </w:r>
    </w:p>
    <w:p w14:paraId="498FD791" w14:textId="77777777" w:rsidR="001C1F2E" w:rsidRPr="002B39EB" w:rsidRDefault="001C1F2E" w:rsidP="001C1F2E">
      <w:pPr>
        <w:widowControl/>
        <w:tabs>
          <w:tab w:val="left" w:pos="709"/>
        </w:tabs>
        <w:autoSpaceDE/>
        <w:autoSpaceDN/>
        <w:adjustRightInd/>
        <w:jc w:val="right"/>
        <w:rPr>
          <w:b w:val="0"/>
          <w:color w:val="000000" w:themeColor="text1"/>
          <w:spacing w:val="-11"/>
          <w:sz w:val="24"/>
          <w:szCs w:val="24"/>
        </w:rPr>
      </w:pPr>
    </w:p>
    <w:p w14:paraId="37F0E663" w14:textId="77777777" w:rsidR="00F61017" w:rsidRDefault="001C1F2E" w:rsidP="00F61017">
      <w:pPr>
        <w:pStyle w:val="af"/>
        <w:tabs>
          <w:tab w:val="left" w:pos="212"/>
        </w:tabs>
        <w:jc w:val="center"/>
      </w:pPr>
      <w:r w:rsidRPr="002B39EB">
        <w:rPr>
          <w:bCs w:val="0"/>
          <w:color w:val="000000" w:themeColor="text1"/>
          <w:spacing w:val="-11"/>
          <w:sz w:val="24"/>
          <w:szCs w:val="24"/>
        </w:rPr>
        <w:t xml:space="preserve">Техническое задание </w:t>
      </w:r>
      <w:r w:rsidR="00F61017">
        <w:rPr>
          <w:rFonts w:eastAsia="SimSun"/>
          <w:color w:val="000000" w:themeColor="text1"/>
          <w:sz w:val="24"/>
          <w:szCs w:val="24"/>
        </w:rPr>
        <w:t>к Заказу № _____ от ___.____.2022 г.</w:t>
      </w:r>
      <w:r w:rsidR="00F61017" w:rsidRPr="00997AC8">
        <w:t xml:space="preserve"> </w:t>
      </w:r>
    </w:p>
    <w:p w14:paraId="2FC3290D" w14:textId="77777777" w:rsidR="00F61017" w:rsidRPr="002B39EB" w:rsidRDefault="00F61017" w:rsidP="00F61017">
      <w:pPr>
        <w:pStyle w:val="af"/>
        <w:tabs>
          <w:tab w:val="left" w:pos="212"/>
        </w:tabs>
        <w:jc w:val="center"/>
        <w:rPr>
          <w:rFonts w:eastAsia="SimSun"/>
          <w:color w:val="000000" w:themeColor="text1"/>
          <w:sz w:val="24"/>
          <w:szCs w:val="24"/>
        </w:rPr>
      </w:pPr>
      <w:r w:rsidRPr="00997AC8">
        <w:rPr>
          <w:rFonts w:eastAsia="SimSun"/>
          <w:color w:val="000000" w:themeColor="text1"/>
          <w:sz w:val="24"/>
          <w:szCs w:val="24"/>
        </w:rPr>
        <w:t>к Рамочному договору № __________</w:t>
      </w:r>
      <w:r>
        <w:rPr>
          <w:rFonts w:eastAsia="SimSun"/>
          <w:color w:val="000000" w:themeColor="text1"/>
          <w:sz w:val="24"/>
          <w:szCs w:val="24"/>
        </w:rPr>
        <w:t xml:space="preserve"> </w:t>
      </w:r>
      <w:r w:rsidRPr="00997AC8">
        <w:rPr>
          <w:rFonts w:eastAsia="SimSun"/>
          <w:color w:val="000000" w:themeColor="text1"/>
          <w:sz w:val="24"/>
          <w:szCs w:val="24"/>
        </w:rPr>
        <w:t>от «___» __________ 20__ г</w:t>
      </w:r>
      <w:r>
        <w:rPr>
          <w:rFonts w:eastAsia="SimSun"/>
          <w:color w:val="000000" w:themeColor="text1"/>
          <w:sz w:val="24"/>
          <w:szCs w:val="24"/>
        </w:rPr>
        <w:t>.</w:t>
      </w:r>
    </w:p>
    <w:p w14:paraId="6BF5BE07" w14:textId="6D0A9D54" w:rsidR="00F61017" w:rsidRDefault="00F61017" w:rsidP="00F61017">
      <w:pPr>
        <w:widowControl/>
        <w:tabs>
          <w:tab w:val="left" w:pos="709"/>
        </w:tabs>
        <w:autoSpaceDE/>
        <w:autoSpaceDN/>
        <w:adjustRightInd/>
        <w:jc w:val="center"/>
        <w:rPr>
          <w:bCs w:val="0"/>
          <w:color w:val="000000" w:themeColor="text1"/>
          <w:spacing w:val="-11"/>
          <w:sz w:val="24"/>
          <w:szCs w:val="24"/>
        </w:rPr>
      </w:pPr>
      <w:r w:rsidRPr="002B39EB">
        <w:rPr>
          <w:rFonts w:eastAsia="SimSun"/>
          <w:color w:val="000000" w:themeColor="text1"/>
          <w:sz w:val="24"/>
          <w:szCs w:val="24"/>
        </w:rPr>
        <w:t>на выполнение поиска площадки и комплекса кадастровых работ</w:t>
      </w:r>
    </w:p>
    <w:p w14:paraId="78416ADE" w14:textId="5A82EE1D" w:rsidR="001C1F2E" w:rsidRPr="002B39EB" w:rsidRDefault="001C1F2E" w:rsidP="001C1F2E">
      <w:pPr>
        <w:widowControl/>
        <w:tabs>
          <w:tab w:val="left" w:pos="709"/>
        </w:tabs>
        <w:autoSpaceDE/>
        <w:autoSpaceDN/>
        <w:adjustRightInd/>
        <w:jc w:val="center"/>
        <w:rPr>
          <w:bCs w:val="0"/>
          <w:color w:val="000000" w:themeColor="text1"/>
          <w:spacing w:val="-11"/>
          <w:sz w:val="24"/>
          <w:szCs w:val="24"/>
        </w:rPr>
      </w:pPr>
      <w:r w:rsidRPr="002B39EB">
        <w:rPr>
          <w:bCs w:val="0"/>
          <w:color w:val="000000" w:themeColor="text1"/>
          <w:spacing w:val="-11"/>
          <w:sz w:val="24"/>
          <w:szCs w:val="24"/>
        </w:rPr>
        <w:t>на выполнение строительно-монтажных работ по строительству АМС и получению ордера на проведение земляных работ</w:t>
      </w:r>
    </w:p>
    <w:tbl>
      <w:tblPr>
        <w:tblStyle w:val="ae"/>
        <w:tblpPr w:leftFromText="180" w:rightFromText="180" w:vertAnchor="text" w:horzAnchor="margin" w:tblpY="215"/>
        <w:tblW w:w="0" w:type="auto"/>
        <w:tblLook w:val="04A0" w:firstRow="1" w:lastRow="0" w:firstColumn="1" w:lastColumn="0" w:noHBand="0" w:noVBand="1"/>
      </w:tblPr>
      <w:tblGrid>
        <w:gridCol w:w="919"/>
        <w:gridCol w:w="8397"/>
      </w:tblGrid>
      <w:tr w:rsidR="00877ABD" w:rsidRPr="002B39EB" w14:paraId="03E00885" w14:textId="77777777" w:rsidTr="002F739F">
        <w:trPr>
          <w:trHeight w:val="253"/>
        </w:trPr>
        <w:tc>
          <w:tcPr>
            <w:tcW w:w="919" w:type="dxa"/>
          </w:tcPr>
          <w:p w14:paraId="00ADC4FB" w14:textId="77777777" w:rsidR="001C1F2E" w:rsidRPr="002B39EB" w:rsidRDefault="001C1F2E" w:rsidP="002F739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color w:val="000000" w:themeColor="text1"/>
                <w:spacing w:val="-11"/>
                <w:sz w:val="24"/>
                <w:szCs w:val="24"/>
              </w:rPr>
            </w:pPr>
            <w:bookmarkStart w:id="23" w:name="_Hlk114065520"/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Этап</w:t>
            </w:r>
          </w:p>
        </w:tc>
        <w:tc>
          <w:tcPr>
            <w:tcW w:w="8397" w:type="dxa"/>
            <w:shd w:val="clear" w:color="auto" w:fill="auto"/>
          </w:tcPr>
          <w:p w14:paraId="256A8E41" w14:textId="77777777" w:rsidR="001C1F2E" w:rsidRPr="002B39EB" w:rsidRDefault="001C1F2E" w:rsidP="002F739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Наименование</w:t>
            </w:r>
          </w:p>
        </w:tc>
      </w:tr>
      <w:tr w:rsidR="00877ABD" w:rsidRPr="002B39EB" w14:paraId="38EEC915" w14:textId="77777777" w:rsidTr="002F739F">
        <w:trPr>
          <w:trHeight w:val="507"/>
        </w:trPr>
        <w:tc>
          <w:tcPr>
            <w:tcW w:w="919" w:type="dxa"/>
          </w:tcPr>
          <w:p w14:paraId="44B37812" w14:textId="77777777" w:rsidR="001C1F2E" w:rsidRPr="002B39EB" w:rsidRDefault="001C1F2E" w:rsidP="002F739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1.</w:t>
            </w:r>
          </w:p>
        </w:tc>
        <w:tc>
          <w:tcPr>
            <w:tcW w:w="8397" w:type="dxa"/>
            <w:shd w:val="clear" w:color="auto" w:fill="auto"/>
          </w:tcPr>
          <w:p w14:paraId="34123101" w14:textId="77777777" w:rsidR="001C1F2E" w:rsidRPr="002B39EB" w:rsidRDefault="001C1F2E" w:rsidP="002F739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Получение Разрешения (Ордера) на проведение земляных работ</w:t>
            </w:r>
          </w:p>
        </w:tc>
      </w:tr>
      <w:tr w:rsidR="00877ABD" w:rsidRPr="002B39EB" w14:paraId="5F9EA276" w14:textId="77777777" w:rsidTr="002F739F">
        <w:trPr>
          <w:trHeight w:val="242"/>
        </w:trPr>
        <w:tc>
          <w:tcPr>
            <w:tcW w:w="919" w:type="dxa"/>
          </w:tcPr>
          <w:p w14:paraId="3BA4FCAD" w14:textId="77777777" w:rsidR="001C1F2E" w:rsidRPr="002B39EB" w:rsidRDefault="001C1F2E" w:rsidP="002F739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2.</w:t>
            </w:r>
          </w:p>
        </w:tc>
        <w:tc>
          <w:tcPr>
            <w:tcW w:w="8397" w:type="dxa"/>
            <w:shd w:val="clear" w:color="auto" w:fill="auto"/>
          </w:tcPr>
          <w:p w14:paraId="437E4EB7" w14:textId="77777777" w:rsidR="001C1F2E" w:rsidRPr="002B39EB" w:rsidRDefault="001C1F2E" w:rsidP="002F739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Строительно-монтажные работы по строительству АМС:</w:t>
            </w:r>
          </w:p>
        </w:tc>
      </w:tr>
      <w:tr w:rsidR="00877ABD" w:rsidRPr="002B39EB" w14:paraId="5C6E09D4" w14:textId="77777777" w:rsidTr="002F739F">
        <w:trPr>
          <w:trHeight w:val="253"/>
        </w:trPr>
        <w:tc>
          <w:tcPr>
            <w:tcW w:w="919" w:type="dxa"/>
          </w:tcPr>
          <w:p w14:paraId="63CB7CDB" w14:textId="77777777" w:rsidR="001C1F2E" w:rsidRPr="002B39EB" w:rsidRDefault="001C1F2E" w:rsidP="002F739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b w:val="0"/>
                <w:bCs w:val="0"/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b w:val="0"/>
                <w:bCs w:val="0"/>
                <w:color w:val="000000" w:themeColor="text1"/>
                <w:spacing w:val="-11"/>
                <w:sz w:val="24"/>
                <w:szCs w:val="24"/>
              </w:rPr>
              <w:t>2.1</w:t>
            </w:r>
          </w:p>
        </w:tc>
        <w:tc>
          <w:tcPr>
            <w:tcW w:w="8397" w:type="dxa"/>
            <w:shd w:val="clear" w:color="auto" w:fill="auto"/>
          </w:tcPr>
          <w:p w14:paraId="1081BE4B" w14:textId="77777777" w:rsidR="001C1F2E" w:rsidRPr="002B39EB" w:rsidRDefault="001C1F2E" w:rsidP="002F739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b w:val="0"/>
                <w:bCs w:val="0"/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b w:val="0"/>
                <w:bCs w:val="0"/>
                <w:color w:val="000000" w:themeColor="text1"/>
                <w:spacing w:val="-11"/>
                <w:sz w:val="24"/>
                <w:szCs w:val="24"/>
              </w:rPr>
              <w:t>Вынос границ ЗУ в натуру</w:t>
            </w:r>
          </w:p>
        </w:tc>
      </w:tr>
      <w:tr w:rsidR="00877ABD" w:rsidRPr="002B39EB" w14:paraId="5C9278EB" w14:textId="77777777" w:rsidTr="002F739F">
        <w:trPr>
          <w:trHeight w:val="253"/>
        </w:trPr>
        <w:tc>
          <w:tcPr>
            <w:tcW w:w="919" w:type="dxa"/>
          </w:tcPr>
          <w:p w14:paraId="047BE7E8" w14:textId="77777777" w:rsidR="001C1F2E" w:rsidRPr="002B39EB" w:rsidRDefault="001C1F2E" w:rsidP="002F739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b w:val="0"/>
                <w:bCs w:val="0"/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b w:val="0"/>
                <w:bCs w:val="0"/>
                <w:color w:val="000000" w:themeColor="text1"/>
                <w:spacing w:val="-11"/>
                <w:sz w:val="24"/>
                <w:szCs w:val="24"/>
              </w:rPr>
              <w:t>2.2</w:t>
            </w:r>
          </w:p>
        </w:tc>
        <w:tc>
          <w:tcPr>
            <w:tcW w:w="8397" w:type="dxa"/>
            <w:shd w:val="clear" w:color="auto" w:fill="auto"/>
          </w:tcPr>
          <w:p w14:paraId="207C5340" w14:textId="77777777" w:rsidR="001C1F2E" w:rsidRPr="002B39EB" w:rsidRDefault="001C1F2E" w:rsidP="002F739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b w:val="0"/>
                <w:bCs w:val="0"/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b w:val="0"/>
                <w:bCs w:val="0"/>
                <w:color w:val="000000" w:themeColor="text1"/>
                <w:spacing w:val="-11"/>
                <w:sz w:val="24"/>
                <w:szCs w:val="24"/>
              </w:rPr>
              <w:t>Монтаж фундамента</w:t>
            </w:r>
          </w:p>
        </w:tc>
      </w:tr>
      <w:tr w:rsidR="00877ABD" w:rsidRPr="002B39EB" w14:paraId="3ECED7C6" w14:textId="77777777" w:rsidTr="002F739F">
        <w:trPr>
          <w:trHeight w:val="201"/>
        </w:trPr>
        <w:tc>
          <w:tcPr>
            <w:tcW w:w="919" w:type="dxa"/>
          </w:tcPr>
          <w:p w14:paraId="7A35B1D3" w14:textId="77777777" w:rsidR="001C1F2E" w:rsidRPr="002B39EB" w:rsidRDefault="001C1F2E" w:rsidP="002F739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b w:val="0"/>
                <w:bCs w:val="0"/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b w:val="0"/>
                <w:bCs w:val="0"/>
                <w:color w:val="000000" w:themeColor="text1"/>
                <w:spacing w:val="-11"/>
                <w:sz w:val="24"/>
                <w:szCs w:val="24"/>
              </w:rPr>
              <w:t>2.3</w:t>
            </w:r>
          </w:p>
        </w:tc>
        <w:tc>
          <w:tcPr>
            <w:tcW w:w="8397" w:type="dxa"/>
            <w:shd w:val="clear" w:color="auto" w:fill="auto"/>
          </w:tcPr>
          <w:p w14:paraId="78F3DF6A" w14:textId="77777777" w:rsidR="001C1F2E" w:rsidRPr="002B39EB" w:rsidRDefault="001C1F2E" w:rsidP="002F739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b w:val="0"/>
                <w:bCs w:val="0"/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b w:val="0"/>
                <w:bCs w:val="0"/>
                <w:color w:val="000000" w:themeColor="text1"/>
                <w:spacing w:val="-11"/>
                <w:sz w:val="24"/>
                <w:szCs w:val="24"/>
              </w:rPr>
              <w:t>Монтаж АМС</w:t>
            </w:r>
          </w:p>
        </w:tc>
      </w:tr>
      <w:tr w:rsidR="00877ABD" w:rsidRPr="002B39EB" w14:paraId="19840C55" w14:textId="77777777" w:rsidTr="002F739F">
        <w:trPr>
          <w:trHeight w:val="253"/>
        </w:trPr>
        <w:tc>
          <w:tcPr>
            <w:tcW w:w="919" w:type="dxa"/>
          </w:tcPr>
          <w:p w14:paraId="2038A0EC" w14:textId="77777777" w:rsidR="001C1F2E" w:rsidRPr="002B39EB" w:rsidRDefault="001C1F2E" w:rsidP="002F739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b w:val="0"/>
                <w:bCs w:val="0"/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b w:val="0"/>
                <w:bCs w:val="0"/>
                <w:color w:val="000000" w:themeColor="text1"/>
                <w:spacing w:val="-11"/>
                <w:sz w:val="24"/>
                <w:szCs w:val="24"/>
              </w:rPr>
              <w:t>2.4</w:t>
            </w:r>
          </w:p>
        </w:tc>
        <w:tc>
          <w:tcPr>
            <w:tcW w:w="8397" w:type="dxa"/>
            <w:shd w:val="clear" w:color="auto" w:fill="auto"/>
          </w:tcPr>
          <w:p w14:paraId="378236FB" w14:textId="77777777" w:rsidR="001C1F2E" w:rsidRPr="002B39EB" w:rsidRDefault="001C1F2E" w:rsidP="002F739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b w:val="0"/>
                <w:bCs w:val="0"/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b w:val="0"/>
                <w:bCs w:val="0"/>
                <w:color w:val="000000" w:themeColor="text1"/>
                <w:spacing w:val="-11"/>
                <w:sz w:val="24"/>
                <w:szCs w:val="24"/>
              </w:rPr>
              <w:t>Контрольно-исполнительная съёмка готового объекта</w:t>
            </w:r>
          </w:p>
        </w:tc>
      </w:tr>
      <w:tr w:rsidR="00877ABD" w:rsidRPr="002B39EB" w14:paraId="238BFD46" w14:textId="77777777" w:rsidTr="002F739F">
        <w:trPr>
          <w:trHeight w:val="253"/>
        </w:trPr>
        <w:tc>
          <w:tcPr>
            <w:tcW w:w="919" w:type="dxa"/>
          </w:tcPr>
          <w:p w14:paraId="79D9E7DA" w14:textId="77777777" w:rsidR="001C1F2E" w:rsidRPr="002B39EB" w:rsidRDefault="001C1F2E" w:rsidP="002F739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b w:val="0"/>
                <w:bCs w:val="0"/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b w:val="0"/>
                <w:bCs w:val="0"/>
                <w:color w:val="000000" w:themeColor="text1"/>
                <w:spacing w:val="-11"/>
                <w:sz w:val="24"/>
                <w:szCs w:val="24"/>
              </w:rPr>
              <w:t>2.5</w:t>
            </w:r>
          </w:p>
        </w:tc>
        <w:tc>
          <w:tcPr>
            <w:tcW w:w="8397" w:type="dxa"/>
            <w:shd w:val="clear" w:color="auto" w:fill="auto"/>
          </w:tcPr>
          <w:p w14:paraId="37A08145" w14:textId="77777777" w:rsidR="001C1F2E" w:rsidRPr="002B39EB" w:rsidRDefault="001C1F2E" w:rsidP="002F739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b w:val="0"/>
                <w:bCs w:val="0"/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b w:val="0"/>
                <w:bCs w:val="0"/>
                <w:color w:val="000000" w:themeColor="text1"/>
                <w:spacing w:val="-11"/>
                <w:sz w:val="24"/>
                <w:szCs w:val="24"/>
              </w:rPr>
              <w:t>Планировка и благоустройство площадки</w:t>
            </w:r>
          </w:p>
        </w:tc>
      </w:tr>
      <w:tr w:rsidR="00877ABD" w:rsidRPr="002B39EB" w14:paraId="6CD1341D" w14:textId="77777777" w:rsidTr="002F739F">
        <w:trPr>
          <w:trHeight w:val="749"/>
        </w:trPr>
        <w:tc>
          <w:tcPr>
            <w:tcW w:w="919" w:type="dxa"/>
          </w:tcPr>
          <w:p w14:paraId="4C802BAA" w14:textId="77777777" w:rsidR="001C1F2E" w:rsidRPr="002B39EB" w:rsidRDefault="001C1F2E" w:rsidP="002F739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3.</w:t>
            </w:r>
          </w:p>
        </w:tc>
        <w:tc>
          <w:tcPr>
            <w:tcW w:w="8397" w:type="dxa"/>
            <w:shd w:val="clear" w:color="auto" w:fill="auto"/>
          </w:tcPr>
          <w:p w14:paraId="6C17EC4D" w14:textId="77777777" w:rsidR="001C1F2E" w:rsidRPr="002B39EB" w:rsidRDefault="001C1F2E" w:rsidP="002F739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Предоставление исполнительной документации в соответствии с требованиями к составу исполнительной документации</w:t>
            </w:r>
          </w:p>
        </w:tc>
      </w:tr>
      <w:bookmarkEnd w:id="23"/>
    </w:tbl>
    <w:p w14:paraId="30C93D57" w14:textId="77777777" w:rsidR="001C1F2E" w:rsidRPr="002B39EB" w:rsidRDefault="001C1F2E" w:rsidP="001C1F2E">
      <w:pPr>
        <w:widowControl/>
        <w:tabs>
          <w:tab w:val="left" w:pos="709"/>
        </w:tabs>
        <w:autoSpaceDE/>
        <w:autoSpaceDN/>
        <w:adjustRightInd/>
        <w:jc w:val="right"/>
        <w:rPr>
          <w:b w:val="0"/>
          <w:color w:val="000000" w:themeColor="text1"/>
          <w:spacing w:val="-11"/>
          <w:sz w:val="24"/>
          <w:szCs w:val="24"/>
        </w:rPr>
      </w:pPr>
    </w:p>
    <w:p w14:paraId="3342EF60" w14:textId="77777777" w:rsidR="001C1F2E" w:rsidRPr="002B39EB" w:rsidRDefault="001C1F2E" w:rsidP="001C1F2E">
      <w:pPr>
        <w:widowControl/>
        <w:tabs>
          <w:tab w:val="left" w:pos="709"/>
        </w:tabs>
        <w:autoSpaceDE/>
        <w:autoSpaceDN/>
        <w:adjustRightInd/>
        <w:rPr>
          <w:b w:val="0"/>
          <w:color w:val="000000" w:themeColor="text1"/>
          <w:spacing w:val="-11"/>
          <w:sz w:val="24"/>
          <w:szCs w:val="24"/>
        </w:rPr>
      </w:pPr>
    </w:p>
    <w:p w14:paraId="29E5F544" w14:textId="77777777" w:rsidR="001C1F2E" w:rsidRPr="002B39EB" w:rsidRDefault="001C1F2E" w:rsidP="001C1F2E">
      <w:pPr>
        <w:widowControl/>
        <w:tabs>
          <w:tab w:val="left" w:pos="709"/>
        </w:tabs>
        <w:autoSpaceDE/>
        <w:autoSpaceDN/>
        <w:adjustRightInd/>
        <w:jc w:val="right"/>
        <w:rPr>
          <w:b w:val="0"/>
          <w:color w:val="000000" w:themeColor="text1"/>
          <w:spacing w:val="-11"/>
          <w:sz w:val="24"/>
          <w:szCs w:val="24"/>
        </w:rPr>
      </w:pPr>
    </w:p>
    <w:p w14:paraId="75FEFECD" w14:textId="77777777" w:rsidR="001C1F2E" w:rsidRPr="002B39EB" w:rsidRDefault="001C1F2E" w:rsidP="001C1F2E">
      <w:pPr>
        <w:widowControl/>
        <w:tabs>
          <w:tab w:val="left" w:pos="709"/>
        </w:tabs>
        <w:autoSpaceDE/>
        <w:autoSpaceDN/>
        <w:adjustRightInd/>
        <w:jc w:val="right"/>
        <w:rPr>
          <w:b w:val="0"/>
          <w:color w:val="000000" w:themeColor="text1"/>
          <w:spacing w:val="-11"/>
          <w:sz w:val="24"/>
          <w:szCs w:val="24"/>
        </w:rPr>
      </w:pPr>
    </w:p>
    <w:p w14:paraId="5281FB27" w14:textId="77777777" w:rsidR="001C1F2E" w:rsidRPr="002B39EB" w:rsidRDefault="001C1F2E" w:rsidP="001C1F2E">
      <w:pPr>
        <w:widowControl/>
        <w:tabs>
          <w:tab w:val="left" w:pos="709"/>
        </w:tabs>
        <w:autoSpaceDE/>
        <w:autoSpaceDN/>
        <w:adjustRightInd/>
        <w:jc w:val="right"/>
        <w:rPr>
          <w:b w:val="0"/>
          <w:color w:val="000000" w:themeColor="text1"/>
          <w:spacing w:val="-11"/>
          <w:sz w:val="24"/>
          <w:szCs w:val="24"/>
        </w:rPr>
      </w:pPr>
    </w:p>
    <w:p w14:paraId="5F8CEA99" w14:textId="77777777" w:rsidR="001C1F2E" w:rsidRPr="002B39EB" w:rsidRDefault="001C1F2E" w:rsidP="001C1F2E">
      <w:pPr>
        <w:widowControl/>
        <w:tabs>
          <w:tab w:val="left" w:pos="709"/>
        </w:tabs>
        <w:autoSpaceDE/>
        <w:autoSpaceDN/>
        <w:adjustRightInd/>
        <w:jc w:val="right"/>
        <w:rPr>
          <w:b w:val="0"/>
          <w:color w:val="000000" w:themeColor="text1"/>
          <w:spacing w:val="-11"/>
          <w:sz w:val="24"/>
          <w:szCs w:val="24"/>
        </w:rPr>
      </w:pPr>
    </w:p>
    <w:p w14:paraId="3C10CAD8" w14:textId="77777777" w:rsidR="001C1F2E" w:rsidRPr="002B39EB" w:rsidRDefault="001C1F2E" w:rsidP="001C1F2E">
      <w:pPr>
        <w:widowControl/>
        <w:tabs>
          <w:tab w:val="left" w:pos="709"/>
        </w:tabs>
        <w:autoSpaceDE/>
        <w:autoSpaceDN/>
        <w:adjustRightInd/>
        <w:jc w:val="right"/>
        <w:rPr>
          <w:b w:val="0"/>
          <w:color w:val="000000" w:themeColor="text1"/>
          <w:spacing w:val="-11"/>
          <w:sz w:val="24"/>
          <w:szCs w:val="24"/>
        </w:rPr>
      </w:pPr>
    </w:p>
    <w:p w14:paraId="6B42A372" w14:textId="77777777" w:rsidR="001C1F2E" w:rsidRPr="002B39EB" w:rsidRDefault="001C1F2E" w:rsidP="001C1F2E">
      <w:pPr>
        <w:widowControl/>
        <w:tabs>
          <w:tab w:val="left" w:pos="709"/>
        </w:tabs>
        <w:autoSpaceDE/>
        <w:autoSpaceDN/>
        <w:adjustRightInd/>
        <w:jc w:val="right"/>
        <w:rPr>
          <w:b w:val="0"/>
          <w:color w:val="000000" w:themeColor="text1"/>
          <w:spacing w:val="-11"/>
          <w:sz w:val="24"/>
          <w:szCs w:val="24"/>
        </w:rPr>
      </w:pPr>
    </w:p>
    <w:p w14:paraId="76854A97" w14:textId="77777777" w:rsidR="001C1F2E" w:rsidRPr="002B39EB" w:rsidRDefault="001C1F2E" w:rsidP="001C1F2E">
      <w:pPr>
        <w:widowControl/>
        <w:tabs>
          <w:tab w:val="left" w:pos="709"/>
        </w:tabs>
        <w:autoSpaceDE/>
        <w:autoSpaceDN/>
        <w:adjustRightInd/>
        <w:jc w:val="right"/>
        <w:rPr>
          <w:b w:val="0"/>
          <w:color w:val="000000" w:themeColor="text1"/>
          <w:spacing w:val="-11"/>
          <w:sz w:val="24"/>
          <w:szCs w:val="24"/>
        </w:rPr>
      </w:pPr>
    </w:p>
    <w:p w14:paraId="728B7E8F" w14:textId="77777777" w:rsidR="001C1F2E" w:rsidRPr="002B39EB" w:rsidRDefault="001C1F2E" w:rsidP="001C1F2E">
      <w:pPr>
        <w:widowControl/>
        <w:tabs>
          <w:tab w:val="left" w:pos="709"/>
        </w:tabs>
        <w:autoSpaceDE/>
        <w:autoSpaceDN/>
        <w:adjustRightInd/>
        <w:jc w:val="right"/>
        <w:rPr>
          <w:b w:val="0"/>
          <w:color w:val="000000" w:themeColor="text1"/>
          <w:spacing w:val="-11"/>
          <w:sz w:val="24"/>
          <w:szCs w:val="24"/>
        </w:rPr>
      </w:pPr>
    </w:p>
    <w:p w14:paraId="6C832FF4" w14:textId="77777777" w:rsidR="001C1F2E" w:rsidRPr="002B39EB" w:rsidRDefault="001C1F2E" w:rsidP="001C1F2E">
      <w:pPr>
        <w:widowControl/>
        <w:tabs>
          <w:tab w:val="left" w:pos="709"/>
        </w:tabs>
        <w:autoSpaceDE/>
        <w:autoSpaceDN/>
        <w:adjustRightInd/>
        <w:jc w:val="right"/>
        <w:rPr>
          <w:b w:val="0"/>
          <w:color w:val="000000" w:themeColor="text1"/>
          <w:spacing w:val="-11"/>
          <w:sz w:val="24"/>
          <w:szCs w:val="24"/>
        </w:rPr>
      </w:pPr>
    </w:p>
    <w:p w14:paraId="7FD39527" w14:textId="77777777" w:rsidR="001C1F2E" w:rsidRPr="002B39EB" w:rsidRDefault="001C1F2E" w:rsidP="001C1F2E">
      <w:pPr>
        <w:widowControl/>
        <w:tabs>
          <w:tab w:val="left" w:pos="709"/>
        </w:tabs>
        <w:autoSpaceDE/>
        <w:autoSpaceDN/>
        <w:adjustRightInd/>
        <w:jc w:val="right"/>
        <w:rPr>
          <w:b w:val="0"/>
          <w:color w:val="000000" w:themeColor="text1"/>
          <w:spacing w:val="-11"/>
          <w:sz w:val="24"/>
          <w:szCs w:val="24"/>
        </w:rPr>
      </w:pPr>
    </w:p>
    <w:p w14:paraId="730E0090" w14:textId="77777777" w:rsidR="001C1F2E" w:rsidRPr="002B39EB" w:rsidRDefault="001C1F2E" w:rsidP="001C1F2E">
      <w:pPr>
        <w:widowControl/>
        <w:tabs>
          <w:tab w:val="left" w:pos="709"/>
        </w:tabs>
        <w:autoSpaceDE/>
        <w:autoSpaceDN/>
        <w:adjustRightInd/>
        <w:jc w:val="right"/>
        <w:rPr>
          <w:b w:val="0"/>
          <w:color w:val="000000" w:themeColor="text1"/>
          <w:spacing w:val="-11"/>
          <w:sz w:val="24"/>
          <w:szCs w:val="24"/>
        </w:rPr>
      </w:pPr>
    </w:p>
    <w:p w14:paraId="7B3876D7" w14:textId="77777777" w:rsidR="001C1F2E" w:rsidRPr="002B39EB" w:rsidRDefault="001C1F2E" w:rsidP="001C1F2E">
      <w:pPr>
        <w:pStyle w:val="Times12"/>
        <w:tabs>
          <w:tab w:val="left" w:pos="1134"/>
        </w:tabs>
        <w:ind w:firstLine="0"/>
        <w:rPr>
          <w:color w:val="000000" w:themeColor="text1"/>
          <w:szCs w:val="24"/>
        </w:rPr>
      </w:pPr>
    </w:p>
    <w:p w14:paraId="403410EA" w14:textId="77777777" w:rsidR="001C1F2E" w:rsidRPr="002B39EB" w:rsidRDefault="001C1F2E" w:rsidP="00B05EAC">
      <w:pPr>
        <w:pStyle w:val="Times12"/>
        <w:numPr>
          <w:ilvl w:val="0"/>
          <w:numId w:val="24"/>
        </w:numPr>
        <w:tabs>
          <w:tab w:val="left" w:pos="1620"/>
        </w:tabs>
        <w:rPr>
          <w:b/>
          <w:color w:val="000000" w:themeColor="text1"/>
          <w:szCs w:val="24"/>
        </w:rPr>
      </w:pPr>
      <w:r w:rsidRPr="002B39EB">
        <w:rPr>
          <w:b/>
          <w:color w:val="000000" w:themeColor="text1"/>
          <w:szCs w:val="24"/>
        </w:rPr>
        <w:t>Получение Разрешения (Ордера) на проведение земляных работ</w:t>
      </w:r>
    </w:p>
    <w:p w14:paraId="2879AFC2" w14:textId="77777777" w:rsidR="001C1F2E" w:rsidRPr="002B39EB" w:rsidRDefault="001C1F2E" w:rsidP="001C1F2E">
      <w:pPr>
        <w:pStyle w:val="Times12"/>
        <w:tabs>
          <w:tab w:val="left" w:pos="1620"/>
        </w:tabs>
        <w:ind w:firstLine="0"/>
        <w:rPr>
          <w:b/>
          <w:color w:val="000000" w:themeColor="text1"/>
          <w:szCs w:val="24"/>
        </w:rPr>
      </w:pPr>
      <w:r w:rsidRPr="002B39EB">
        <w:rPr>
          <w:b/>
          <w:color w:val="000000" w:themeColor="text1"/>
          <w:szCs w:val="24"/>
        </w:rPr>
        <w:t>Содержание:</w:t>
      </w:r>
    </w:p>
    <w:p w14:paraId="5F587BA4" w14:textId="77777777" w:rsidR="001C1F2E" w:rsidRPr="002B39EB" w:rsidRDefault="001C1F2E" w:rsidP="001C1F2E">
      <w:pPr>
        <w:pStyle w:val="21"/>
        <w:tabs>
          <w:tab w:val="clear" w:pos="603"/>
          <w:tab w:val="left" w:pos="851"/>
        </w:tabs>
        <w:rPr>
          <w:color w:val="000000" w:themeColor="text1"/>
          <w:spacing w:val="-1"/>
          <w:szCs w:val="24"/>
        </w:rPr>
      </w:pPr>
      <w:r w:rsidRPr="002B39EB">
        <w:rPr>
          <w:color w:val="000000" w:themeColor="text1"/>
          <w:spacing w:val="-1"/>
          <w:szCs w:val="24"/>
        </w:rPr>
        <w:t>- осуществить сбор необходимых документов, прилагаемых к заявлению о выдаче разрешения (ордера) на производство земляных работ;</w:t>
      </w:r>
    </w:p>
    <w:p w14:paraId="608C3E6F" w14:textId="77777777" w:rsidR="001C1F2E" w:rsidRPr="002B39EB" w:rsidRDefault="001C1F2E" w:rsidP="001C1F2E">
      <w:pPr>
        <w:pStyle w:val="21"/>
        <w:tabs>
          <w:tab w:val="clear" w:pos="603"/>
          <w:tab w:val="left" w:pos="851"/>
        </w:tabs>
        <w:rPr>
          <w:color w:val="000000" w:themeColor="text1"/>
          <w:spacing w:val="-1"/>
          <w:szCs w:val="24"/>
        </w:rPr>
      </w:pPr>
      <w:r w:rsidRPr="002B39EB">
        <w:rPr>
          <w:color w:val="000000" w:themeColor="text1"/>
          <w:spacing w:val="-1"/>
          <w:szCs w:val="24"/>
        </w:rPr>
        <w:t xml:space="preserve">- заполнить и подать заявления о выдаче разрешения (ордера) на производство земляных работ с необходимым пакетом документов в уполномоченный орган </w:t>
      </w:r>
      <w:r w:rsidRPr="002B39EB">
        <w:rPr>
          <w:rFonts w:eastAsia="Calibri"/>
          <w:color w:val="000000" w:themeColor="text1"/>
          <w:szCs w:val="24"/>
        </w:rPr>
        <w:t>на выдачу разрешения (ордера) орган;</w:t>
      </w:r>
    </w:p>
    <w:p w14:paraId="7F440BD3" w14:textId="77777777" w:rsidR="001C1F2E" w:rsidRPr="002B39EB" w:rsidRDefault="001C1F2E" w:rsidP="001C1F2E">
      <w:pPr>
        <w:pStyle w:val="21"/>
        <w:tabs>
          <w:tab w:val="clear" w:pos="603"/>
          <w:tab w:val="left" w:pos="851"/>
        </w:tabs>
        <w:rPr>
          <w:color w:val="000000" w:themeColor="text1"/>
          <w:spacing w:val="-1"/>
          <w:szCs w:val="24"/>
        </w:rPr>
      </w:pPr>
      <w:r w:rsidRPr="002B39EB">
        <w:rPr>
          <w:color w:val="000000" w:themeColor="text1"/>
          <w:spacing w:val="-1"/>
          <w:szCs w:val="24"/>
        </w:rPr>
        <w:t>- получить разрешение (ордера) на производство земляных работ;</w:t>
      </w:r>
    </w:p>
    <w:p w14:paraId="7086A63E" w14:textId="77777777" w:rsidR="001C1F2E" w:rsidRPr="002B39EB" w:rsidRDefault="001C1F2E" w:rsidP="001C1F2E">
      <w:pPr>
        <w:pStyle w:val="21"/>
        <w:tabs>
          <w:tab w:val="clear" w:pos="603"/>
          <w:tab w:val="left" w:pos="851"/>
        </w:tabs>
        <w:rPr>
          <w:color w:val="000000" w:themeColor="text1"/>
          <w:spacing w:val="-1"/>
          <w:szCs w:val="24"/>
        </w:rPr>
      </w:pPr>
      <w:r w:rsidRPr="002B39EB">
        <w:rPr>
          <w:color w:val="000000" w:themeColor="text1"/>
          <w:spacing w:val="-1"/>
          <w:szCs w:val="24"/>
        </w:rPr>
        <w:t>- выполнить закрытие (ордера) на производство земляных работ.</w:t>
      </w:r>
    </w:p>
    <w:p w14:paraId="78A49DD1" w14:textId="77777777" w:rsidR="001C1F2E" w:rsidRPr="002B39EB" w:rsidRDefault="001C1F2E" w:rsidP="001C1F2E">
      <w:pPr>
        <w:pStyle w:val="21"/>
        <w:tabs>
          <w:tab w:val="clear" w:pos="603"/>
        </w:tabs>
        <w:rPr>
          <w:color w:val="000000" w:themeColor="text1"/>
          <w:spacing w:val="-1"/>
          <w:szCs w:val="24"/>
        </w:rPr>
      </w:pPr>
    </w:p>
    <w:p w14:paraId="5E476085" w14:textId="77777777" w:rsidR="001C1F2E" w:rsidRPr="002B39EB" w:rsidRDefault="001C1F2E" w:rsidP="001C1F2E">
      <w:pPr>
        <w:pStyle w:val="21"/>
        <w:tabs>
          <w:tab w:val="clear" w:pos="603"/>
        </w:tabs>
        <w:rPr>
          <w:b/>
          <w:bCs/>
          <w:color w:val="000000" w:themeColor="text1"/>
          <w:spacing w:val="-1"/>
          <w:szCs w:val="24"/>
        </w:rPr>
      </w:pPr>
      <w:r w:rsidRPr="002B39EB">
        <w:rPr>
          <w:b/>
          <w:bCs/>
          <w:color w:val="000000" w:themeColor="text1"/>
          <w:spacing w:val="-1"/>
          <w:szCs w:val="24"/>
        </w:rPr>
        <w:t>Состав отчета:</w:t>
      </w:r>
    </w:p>
    <w:p w14:paraId="734EC96C" w14:textId="77777777" w:rsidR="001C1F2E" w:rsidRPr="002B39EB" w:rsidRDefault="001C1F2E" w:rsidP="001C1F2E">
      <w:pPr>
        <w:pStyle w:val="21"/>
        <w:tabs>
          <w:tab w:val="clear" w:pos="603"/>
        </w:tabs>
        <w:rPr>
          <w:color w:val="000000" w:themeColor="text1"/>
          <w:spacing w:val="-1"/>
          <w:szCs w:val="24"/>
        </w:rPr>
      </w:pPr>
      <w:r w:rsidRPr="002B39EB">
        <w:rPr>
          <w:color w:val="000000" w:themeColor="text1"/>
          <w:spacing w:val="-1"/>
          <w:szCs w:val="24"/>
        </w:rPr>
        <w:t xml:space="preserve">По получении Разрешения (ордера) на производство земляных работ Подрядчик предоставляет результат на бумажном и электронном носителях на согласование Заказчику в одном экземпляре. </w:t>
      </w:r>
    </w:p>
    <w:p w14:paraId="30921EC9" w14:textId="77777777" w:rsidR="001C1F2E" w:rsidRPr="002B39EB" w:rsidRDefault="001C1F2E" w:rsidP="001C1F2E">
      <w:pPr>
        <w:pStyle w:val="Times12"/>
        <w:tabs>
          <w:tab w:val="left" w:pos="1620"/>
        </w:tabs>
        <w:ind w:left="720" w:firstLine="0"/>
        <w:rPr>
          <w:bCs/>
          <w:color w:val="000000" w:themeColor="text1"/>
          <w:szCs w:val="24"/>
        </w:rPr>
      </w:pPr>
    </w:p>
    <w:p w14:paraId="70B3C3E2" w14:textId="77777777" w:rsidR="001C1F2E" w:rsidRPr="002B39EB" w:rsidRDefault="001C1F2E" w:rsidP="00B05EAC">
      <w:pPr>
        <w:pStyle w:val="Times12"/>
        <w:numPr>
          <w:ilvl w:val="0"/>
          <w:numId w:val="24"/>
        </w:numPr>
        <w:tabs>
          <w:tab w:val="left" w:pos="1620"/>
        </w:tabs>
        <w:rPr>
          <w:bCs/>
          <w:color w:val="000000" w:themeColor="text1"/>
          <w:szCs w:val="24"/>
        </w:rPr>
      </w:pPr>
      <w:r w:rsidRPr="002B39EB">
        <w:rPr>
          <w:b/>
          <w:bCs/>
          <w:color w:val="000000" w:themeColor="text1"/>
          <w:szCs w:val="24"/>
        </w:rPr>
        <w:t>Строительно-монтажные работы по строительству АМС</w:t>
      </w:r>
    </w:p>
    <w:p w14:paraId="3B6E9E27" w14:textId="77777777" w:rsidR="001C1F2E" w:rsidRPr="002B39EB" w:rsidRDefault="001C1F2E" w:rsidP="001C1F2E">
      <w:pPr>
        <w:pStyle w:val="Times12"/>
        <w:tabs>
          <w:tab w:val="left" w:pos="1134"/>
        </w:tabs>
        <w:ind w:firstLine="0"/>
        <w:rPr>
          <w:b/>
          <w:bCs/>
          <w:color w:val="000000" w:themeColor="text1"/>
          <w:szCs w:val="24"/>
        </w:rPr>
      </w:pPr>
      <w:r w:rsidRPr="002B39EB">
        <w:rPr>
          <w:b/>
          <w:bCs/>
          <w:color w:val="000000" w:themeColor="text1"/>
          <w:szCs w:val="24"/>
        </w:rPr>
        <w:t>2.1 Вынос границ ЗУ в натуру</w:t>
      </w:r>
    </w:p>
    <w:p w14:paraId="1DB60B1F" w14:textId="77777777" w:rsidR="001C1F2E" w:rsidRPr="002B39EB" w:rsidRDefault="001C1F2E" w:rsidP="001C1F2E">
      <w:pPr>
        <w:pStyle w:val="Times12"/>
        <w:tabs>
          <w:tab w:val="left" w:pos="1134"/>
        </w:tabs>
        <w:ind w:firstLine="0"/>
        <w:rPr>
          <w:b/>
          <w:color w:val="000000" w:themeColor="text1"/>
          <w:szCs w:val="24"/>
        </w:rPr>
      </w:pPr>
      <w:r w:rsidRPr="002B39EB">
        <w:rPr>
          <w:b/>
          <w:color w:val="000000" w:themeColor="text1"/>
          <w:szCs w:val="24"/>
        </w:rPr>
        <w:t>Содержание:</w:t>
      </w:r>
    </w:p>
    <w:p w14:paraId="6BD56CA4" w14:textId="77777777" w:rsidR="001C1F2E" w:rsidRPr="002B39EB" w:rsidRDefault="001C1F2E" w:rsidP="001C1F2E">
      <w:pPr>
        <w:pStyle w:val="Times12"/>
        <w:tabs>
          <w:tab w:val="left" w:pos="1134"/>
        </w:tabs>
        <w:ind w:firstLine="0"/>
        <w:rPr>
          <w:bCs/>
          <w:color w:val="000000" w:themeColor="text1"/>
          <w:szCs w:val="24"/>
        </w:rPr>
      </w:pPr>
      <w:r w:rsidRPr="002B39EB">
        <w:rPr>
          <w:color w:val="000000" w:themeColor="text1"/>
          <w:szCs w:val="24"/>
        </w:rPr>
        <w:t xml:space="preserve">Выполнить вынос границ участка в натуру (на местности) в строгом соответствии с предоставленными (полученными) правоустанавливающими документами на земельный участок. </w:t>
      </w:r>
      <w:r w:rsidRPr="002B39EB">
        <w:rPr>
          <w:rFonts w:eastAsiaTheme="minorEastAsia"/>
          <w:noProof/>
          <w:color w:val="000000" w:themeColor="text1"/>
          <w:szCs w:val="24"/>
        </w:rPr>
        <w:t>Точность определения местоположения характерных точек - средняя квадратическая погрешность местоположения характерных точек контура сооружения не должна превышать 0,20 метра, если более высокая точность не установлена нормативными актами РФ)</w:t>
      </w:r>
    </w:p>
    <w:p w14:paraId="75B5BB3F" w14:textId="77777777" w:rsidR="001C1F2E" w:rsidRPr="002B39EB" w:rsidRDefault="001C1F2E" w:rsidP="001C1F2E">
      <w:pPr>
        <w:pStyle w:val="Times12"/>
        <w:tabs>
          <w:tab w:val="left" w:pos="1134"/>
        </w:tabs>
        <w:ind w:firstLine="0"/>
        <w:rPr>
          <w:b/>
          <w:color w:val="000000" w:themeColor="text1"/>
          <w:szCs w:val="24"/>
        </w:rPr>
      </w:pPr>
    </w:p>
    <w:p w14:paraId="57DD60D6" w14:textId="77777777" w:rsidR="001C1F2E" w:rsidRPr="002B39EB" w:rsidRDefault="001C1F2E" w:rsidP="001C1F2E">
      <w:pPr>
        <w:pStyle w:val="Times12"/>
        <w:tabs>
          <w:tab w:val="left" w:pos="1134"/>
        </w:tabs>
        <w:ind w:firstLine="0"/>
        <w:rPr>
          <w:b/>
          <w:color w:val="000000" w:themeColor="text1"/>
          <w:szCs w:val="24"/>
        </w:rPr>
      </w:pPr>
      <w:r w:rsidRPr="002B39EB">
        <w:rPr>
          <w:b/>
          <w:color w:val="000000" w:themeColor="text1"/>
          <w:szCs w:val="24"/>
        </w:rPr>
        <w:t xml:space="preserve">Состав отчёта: </w:t>
      </w:r>
    </w:p>
    <w:p w14:paraId="62D8E2CF" w14:textId="77777777" w:rsidR="001C1F2E" w:rsidRPr="002B39EB" w:rsidRDefault="001C1F2E" w:rsidP="001C1F2E">
      <w:pPr>
        <w:pStyle w:val="Times12"/>
        <w:tabs>
          <w:tab w:val="left" w:pos="1134"/>
        </w:tabs>
        <w:ind w:firstLine="0"/>
        <w:rPr>
          <w:bCs/>
          <w:color w:val="000000" w:themeColor="text1"/>
          <w:szCs w:val="24"/>
        </w:rPr>
      </w:pPr>
      <w:r w:rsidRPr="002B39EB">
        <w:rPr>
          <w:bCs/>
          <w:color w:val="000000" w:themeColor="text1"/>
          <w:szCs w:val="24"/>
        </w:rPr>
        <w:t>Предоставление Акта выноса в составе исполнительной документации.</w:t>
      </w:r>
    </w:p>
    <w:p w14:paraId="3581FCB6" w14:textId="77777777" w:rsidR="001C1F2E" w:rsidRPr="002B39EB" w:rsidRDefault="001C1F2E" w:rsidP="001C1F2E">
      <w:pPr>
        <w:pStyle w:val="Times12"/>
        <w:tabs>
          <w:tab w:val="left" w:pos="1134"/>
        </w:tabs>
        <w:ind w:firstLine="0"/>
        <w:rPr>
          <w:b/>
          <w:bCs/>
          <w:color w:val="000000" w:themeColor="text1"/>
          <w:szCs w:val="24"/>
        </w:rPr>
      </w:pPr>
    </w:p>
    <w:p w14:paraId="56C89FF7" w14:textId="77777777" w:rsidR="001C1F2E" w:rsidRPr="002B39EB" w:rsidRDefault="001C1F2E" w:rsidP="001C1F2E">
      <w:pPr>
        <w:pStyle w:val="Times12"/>
        <w:tabs>
          <w:tab w:val="left" w:pos="1134"/>
        </w:tabs>
        <w:ind w:firstLine="0"/>
        <w:rPr>
          <w:b/>
          <w:bCs/>
          <w:color w:val="000000" w:themeColor="text1"/>
          <w:szCs w:val="24"/>
        </w:rPr>
      </w:pPr>
      <w:r w:rsidRPr="002B39EB">
        <w:rPr>
          <w:b/>
          <w:bCs/>
          <w:color w:val="000000" w:themeColor="text1"/>
          <w:szCs w:val="24"/>
        </w:rPr>
        <w:t>2.2 Монтаж фундамента</w:t>
      </w:r>
    </w:p>
    <w:p w14:paraId="69ADBC5E" w14:textId="77777777" w:rsidR="001C1F2E" w:rsidRPr="002B39EB" w:rsidRDefault="001C1F2E" w:rsidP="001C1F2E">
      <w:pPr>
        <w:pStyle w:val="Times12"/>
        <w:tabs>
          <w:tab w:val="left" w:pos="1134"/>
        </w:tabs>
        <w:ind w:firstLine="0"/>
        <w:rPr>
          <w:b/>
          <w:bCs/>
          <w:color w:val="000000" w:themeColor="text1"/>
          <w:szCs w:val="24"/>
        </w:rPr>
      </w:pPr>
      <w:r w:rsidRPr="002B39EB">
        <w:rPr>
          <w:b/>
          <w:bCs/>
          <w:color w:val="000000" w:themeColor="text1"/>
          <w:szCs w:val="24"/>
        </w:rPr>
        <w:t>Содержание:</w:t>
      </w:r>
    </w:p>
    <w:p w14:paraId="492042BB" w14:textId="77777777" w:rsidR="001C1F2E" w:rsidRPr="002B39EB" w:rsidRDefault="001C1F2E" w:rsidP="00B05EAC">
      <w:pPr>
        <w:pStyle w:val="Times12"/>
        <w:numPr>
          <w:ilvl w:val="0"/>
          <w:numId w:val="22"/>
        </w:numPr>
        <w:tabs>
          <w:tab w:val="left" w:pos="1134"/>
        </w:tabs>
        <w:rPr>
          <w:color w:val="000000" w:themeColor="text1"/>
          <w:szCs w:val="24"/>
        </w:rPr>
      </w:pPr>
      <w:r w:rsidRPr="002B39EB">
        <w:rPr>
          <w:color w:val="000000" w:themeColor="text1"/>
          <w:szCs w:val="24"/>
        </w:rPr>
        <w:t>Перед началом работ фотофиксация места установки опоры, прилегающей территории с 3х разных ракурсов.</w:t>
      </w:r>
    </w:p>
    <w:p w14:paraId="75ACDEF1" w14:textId="77777777" w:rsidR="001C1F2E" w:rsidRPr="002B39EB" w:rsidRDefault="001C1F2E" w:rsidP="00B05EAC">
      <w:pPr>
        <w:pStyle w:val="Times12"/>
        <w:numPr>
          <w:ilvl w:val="0"/>
          <w:numId w:val="22"/>
        </w:numPr>
        <w:tabs>
          <w:tab w:val="left" w:pos="1134"/>
        </w:tabs>
        <w:rPr>
          <w:color w:val="000000" w:themeColor="text1"/>
          <w:szCs w:val="24"/>
        </w:rPr>
      </w:pPr>
      <w:r w:rsidRPr="002B39EB">
        <w:rPr>
          <w:color w:val="000000" w:themeColor="text1"/>
          <w:szCs w:val="24"/>
        </w:rPr>
        <w:lastRenderedPageBreak/>
        <w:t xml:space="preserve"> Снятие растительного грунта.</w:t>
      </w:r>
    </w:p>
    <w:p w14:paraId="03F1A9AF" w14:textId="77777777" w:rsidR="001C1F2E" w:rsidRPr="002B39EB" w:rsidRDefault="001C1F2E" w:rsidP="00B05EAC">
      <w:pPr>
        <w:pStyle w:val="Times12"/>
        <w:numPr>
          <w:ilvl w:val="0"/>
          <w:numId w:val="22"/>
        </w:numPr>
        <w:tabs>
          <w:tab w:val="left" w:pos="1134"/>
        </w:tabs>
        <w:rPr>
          <w:color w:val="000000" w:themeColor="text1"/>
          <w:szCs w:val="24"/>
        </w:rPr>
      </w:pPr>
      <w:r w:rsidRPr="002B39EB">
        <w:rPr>
          <w:color w:val="000000" w:themeColor="text1"/>
          <w:szCs w:val="24"/>
        </w:rPr>
        <w:t>Разработка котлована с габаритными размерами/бурение скважин с габаритными размерами, в соответствии с рабочей документацией (РД).</w:t>
      </w:r>
    </w:p>
    <w:p w14:paraId="690741DD" w14:textId="77777777" w:rsidR="001C1F2E" w:rsidRPr="002B39EB" w:rsidRDefault="001C1F2E" w:rsidP="00B05EAC">
      <w:pPr>
        <w:pStyle w:val="Times12"/>
        <w:numPr>
          <w:ilvl w:val="0"/>
          <w:numId w:val="22"/>
        </w:numPr>
        <w:tabs>
          <w:tab w:val="left" w:pos="1134"/>
        </w:tabs>
        <w:rPr>
          <w:color w:val="000000" w:themeColor="text1"/>
          <w:szCs w:val="24"/>
        </w:rPr>
      </w:pPr>
      <w:r w:rsidRPr="002B39EB">
        <w:rPr>
          <w:color w:val="000000" w:themeColor="text1"/>
          <w:szCs w:val="24"/>
        </w:rPr>
        <w:t xml:space="preserve">Установка закладной детали/арматурного каркаса в котлован+ закладных ПНД труб согласно проекту/раскрепление опалубки на проектную отметку. </w:t>
      </w:r>
    </w:p>
    <w:p w14:paraId="5676AA54" w14:textId="77777777" w:rsidR="001C1F2E" w:rsidRPr="002B39EB" w:rsidRDefault="001C1F2E" w:rsidP="00B05EAC">
      <w:pPr>
        <w:pStyle w:val="Times12"/>
        <w:numPr>
          <w:ilvl w:val="0"/>
          <w:numId w:val="22"/>
        </w:numPr>
        <w:tabs>
          <w:tab w:val="left" w:pos="1134"/>
        </w:tabs>
        <w:rPr>
          <w:color w:val="000000" w:themeColor="text1"/>
          <w:szCs w:val="24"/>
        </w:rPr>
      </w:pPr>
      <w:r w:rsidRPr="002B39EB">
        <w:rPr>
          <w:color w:val="000000" w:themeColor="text1"/>
          <w:szCs w:val="24"/>
        </w:rPr>
        <w:t>Заливка бетона классом в соответствии с РД, закладная заполняется под верх фланца/уплотнение бетона вибратором.</w:t>
      </w:r>
    </w:p>
    <w:p w14:paraId="217139B3" w14:textId="77777777" w:rsidR="001C1F2E" w:rsidRPr="002B39EB" w:rsidRDefault="001C1F2E" w:rsidP="00B05EAC">
      <w:pPr>
        <w:pStyle w:val="Times12"/>
        <w:numPr>
          <w:ilvl w:val="0"/>
          <w:numId w:val="22"/>
        </w:numPr>
        <w:tabs>
          <w:tab w:val="left" w:pos="1134"/>
        </w:tabs>
        <w:rPr>
          <w:color w:val="000000" w:themeColor="text1"/>
          <w:szCs w:val="24"/>
        </w:rPr>
      </w:pPr>
      <w:r w:rsidRPr="002B39EB">
        <w:rPr>
          <w:color w:val="000000" w:themeColor="text1"/>
          <w:szCs w:val="24"/>
        </w:rPr>
        <w:t xml:space="preserve"> Организация защиты фундамента от атмосферных осадков в течение срока, обеспечивающего приобретение бетоном прочности не менее 70% проектного уровня. </w:t>
      </w:r>
    </w:p>
    <w:p w14:paraId="0FBF520F" w14:textId="77777777" w:rsidR="001C1F2E" w:rsidRPr="002B39EB" w:rsidRDefault="001C1F2E" w:rsidP="00B05EAC">
      <w:pPr>
        <w:pStyle w:val="Times12"/>
        <w:numPr>
          <w:ilvl w:val="0"/>
          <w:numId w:val="22"/>
        </w:numPr>
        <w:tabs>
          <w:tab w:val="left" w:pos="1134"/>
        </w:tabs>
        <w:rPr>
          <w:color w:val="000000" w:themeColor="text1"/>
          <w:szCs w:val="24"/>
        </w:rPr>
      </w:pPr>
      <w:r w:rsidRPr="002B39EB">
        <w:rPr>
          <w:color w:val="000000" w:themeColor="text1"/>
        </w:rPr>
        <w:t>Подтверждение выполнения мероприятий по уходу за бетоном, при среднесуточной температуре наружного воздуха ниже 5 °С и минимальной суточной температуре ниже 0 °/ при температуре воздуха выше 25°С</w:t>
      </w:r>
      <w:r w:rsidRPr="002B39EB">
        <w:rPr>
          <w:color w:val="000000" w:themeColor="text1"/>
          <w:szCs w:val="24"/>
        </w:rPr>
        <w:t xml:space="preserve"> </w:t>
      </w:r>
    </w:p>
    <w:p w14:paraId="39BBCE9C" w14:textId="77777777" w:rsidR="001C1F2E" w:rsidRPr="002B39EB" w:rsidRDefault="001C1F2E" w:rsidP="00B05EAC">
      <w:pPr>
        <w:pStyle w:val="Times12"/>
        <w:numPr>
          <w:ilvl w:val="0"/>
          <w:numId w:val="22"/>
        </w:numPr>
        <w:tabs>
          <w:tab w:val="left" w:pos="1134"/>
        </w:tabs>
        <w:rPr>
          <w:color w:val="000000" w:themeColor="text1"/>
          <w:szCs w:val="24"/>
        </w:rPr>
      </w:pPr>
      <w:r w:rsidRPr="002B39EB">
        <w:rPr>
          <w:color w:val="000000" w:themeColor="text1"/>
          <w:szCs w:val="24"/>
        </w:rPr>
        <w:t xml:space="preserve"> Гидроизоляция фундамента.</w:t>
      </w:r>
    </w:p>
    <w:p w14:paraId="74F2033F" w14:textId="77777777" w:rsidR="001C1F2E" w:rsidRPr="002B39EB" w:rsidRDefault="001C1F2E" w:rsidP="00B05EAC">
      <w:pPr>
        <w:pStyle w:val="Times12"/>
        <w:numPr>
          <w:ilvl w:val="0"/>
          <w:numId w:val="22"/>
        </w:numPr>
        <w:tabs>
          <w:tab w:val="left" w:pos="1134"/>
        </w:tabs>
        <w:rPr>
          <w:color w:val="000000" w:themeColor="text1"/>
          <w:szCs w:val="24"/>
        </w:rPr>
      </w:pPr>
      <w:r w:rsidRPr="002B39EB">
        <w:rPr>
          <w:color w:val="000000" w:themeColor="text1"/>
        </w:rPr>
        <w:t xml:space="preserve">Проверка набора прочности бетона перед монтажом АО (приложить показания прибора с </w:t>
      </w:r>
      <w:r w:rsidRPr="002B39EB">
        <w:rPr>
          <w:color w:val="000000" w:themeColor="text1"/>
          <w:spacing w:val="-2"/>
        </w:rPr>
        <w:t>объекта)/выравнивание поверхности фундамента;</w:t>
      </w:r>
    </w:p>
    <w:p w14:paraId="03737A28" w14:textId="77777777" w:rsidR="001C1F2E" w:rsidRPr="002B39EB" w:rsidRDefault="001C1F2E" w:rsidP="001C1F2E">
      <w:pPr>
        <w:pStyle w:val="Times12"/>
        <w:tabs>
          <w:tab w:val="left" w:pos="1134"/>
        </w:tabs>
        <w:ind w:firstLine="0"/>
        <w:rPr>
          <w:b/>
          <w:bCs/>
          <w:color w:val="000000" w:themeColor="text1"/>
          <w:szCs w:val="24"/>
        </w:rPr>
      </w:pPr>
    </w:p>
    <w:p w14:paraId="00220429" w14:textId="77777777" w:rsidR="001C1F2E" w:rsidRPr="002B39EB" w:rsidRDefault="001C1F2E" w:rsidP="001C1F2E">
      <w:pPr>
        <w:pStyle w:val="Times12"/>
        <w:tabs>
          <w:tab w:val="left" w:pos="1134"/>
        </w:tabs>
        <w:ind w:firstLine="0"/>
        <w:rPr>
          <w:b/>
          <w:color w:val="000000" w:themeColor="text1"/>
          <w:szCs w:val="24"/>
        </w:rPr>
      </w:pPr>
      <w:r w:rsidRPr="002B39EB">
        <w:rPr>
          <w:b/>
          <w:color w:val="000000" w:themeColor="text1"/>
          <w:szCs w:val="24"/>
        </w:rPr>
        <w:t>Состав отчёта:</w:t>
      </w:r>
    </w:p>
    <w:p w14:paraId="34065224" w14:textId="77777777" w:rsidR="001C1F2E" w:rsidRPr="002B39EB" w:rsidRDefault="001C1F2E" w:rsidP="001C1F2E">
      <w:pPr>
        <w:pStyle w:val="Times12"/>
        <w:tabs>
          <w:tab w:val="left" w:pos="1134"/>
        </w:tabs>
        <w:ind w:firstLine="0"/>
        <w:rPr>
          <w:bCs/>
          <w:color w:val="000000" w:themeColor="text1"/>
          <w:szCs w:val="24"/>
        </w:rPr>
      </w:pPr>
      <w:r w:rsidRPr="002B39EB">
        <w:rPr>
          <w:bCs/>
          <w:color w:val="000000" w:themeColor="text1"/>
          <w:szCs w:val="24"/>
        </w:rPr>
        <w:t xml:space="preserve">По каждому пункту производства работ по этапу </w:t>
      </w:r>
      <w:r w:rsidRPr="002B39EB">
        <w:rPr>
          <w:b/>
          <w:color w:val="000000" w:themeColor="text1"/>
          <w:szCs w:val="24"/>
        </w:rPr>
        <w:t>Монтаж фундамента</w:t>
      </w:r>
      <w:r w:rsidRPr="002B39EB">
        <w:rPr>
          <w:bCs/>
          <w:color w:val="000000" w:themeColor="text1"/>
          <w:szCs w:val="24"/>
        </w:rPr>
        <w:t xml:space="preserve"> представить фотоотчёт с метками геолокации и времени события.</w:t>
      </w:r>
    </w:p>
    <w:p w14:paraId="718A0039" w14:textId="77777777" w:rsidR="001C1F2E" w:rsidRPr="002B39EB" w:rsidRDefault="001C1F2E" w:rsidP="001C1F2E">
      <w:pPr>
        <w:pStyle w:val="Times12"/>
        <w:tabs>
          <w:tab w:val="left" w:pos="1134"/>
        </w:tabs>
        <w:ind w:firstLine="0"/>
        <w:rPr>
          <w:b/>
          <w:bCs/>
          <w:color w:val="000000" w:themeColor="text1"/>
          <w:szCs w:val="24"/>
        </w:rPr>
      </w:pPr>
    </w:p>
    <w:p w14:paraId="56378E6E" w14:textId="77777777" w:rsidR="001C1F2E" w:rsidRPr="002B39EB" w:rsidRDefault="001C1F2E" w:rsidP="001C1F2E">
      <w:pPr>
        <w:pStyle w:val="Times12"/>
        <w:tabs>
          <w:tab w:val="left" w:pos="1134"/>
        </w:tabs>
        <w:ind w:firstLine="0"/>
        <w:rPr>
          <w:b/>
          <w:bCs/>
          <w:color w:val="000000" w:themeColor="text1"/>
          <w:szCs w:val="24"/>
        </w:rPr>
      </w:pPr>
      <w:r w:rsidRPr="002B39EB">
        <w:rPr>
          <w:b/>
          <w:bCs/>
          <w:color w:val="000000" w:themeColor="text1"/>
          <w:szCs w:val="24"/>
        </w:rPr>
        <w:t>2.3 Монтаж ОДН</w:t>
      </w:r>
    </w:p>
    <w:p w14:paraId="2C5FF864" w14:textId="77777777" w:rsidR="001C1F2E" w:rsidRPr="002B39EB" w:rsidRDefault="001C1F2E" w:rsidP="001C1F2E">
      <w:pPr>
        <w:pStyle w:val="Times12"/>
        <w:tabs>
          <w:tab w:val="left" w:pos="1134"/>
        </w:tabs>
        <w:ind w:firstLine="0"/>
        <w:rPr>
          <w:b/>
          <w:bCs/>
          <w:color w:val="000000" w:themeColor="text1"/>
          <w:szCs w:val="24"/>
        </w:rPr>
      </w:pPr>
      <w:r w:rsidRPr="002B39EB">
        <w:rPr>
          <w:b/>
          <w:bCs/>
          <w:color w:val="000000" w:themeColor="text1"/>
          <w:szCs w:val="24"/>
        </w:rPr>
        <w:t>Содержание:</w:t>
      </w:r>
    </w:p>
    <w:p w14:paraId="78C8D36A" w14:textId="77777777" w:rsidR="001C1F2E" w:rsidRPr="002B39EB" w:rsidRDefault="001C1F2E" w:rsidP="00B05EAC">
      <w:pPr>
        <w:pStyle w:val="Times12"/>
        <w:numPr>
          <w:ilvl w:val="0"/>
          <w:numId w:val="23"/>
        </w:numPr>
        <w:tabs>
          <w:tab w:val="left" w:pos="1134"/>
        </w:tabs>
        <w:rPr>
          <w:color w:val="000000" w:themeColor="text1"/>
          <w:spacing w:val="-2"/>
        </w:rPr>
      </w:pPr>
      <w:r w:rsidRPr="002B39EB">
        <w:rPr>
          <w:color w:val="000000" w:themeColor="text1"/>
          <w:spacing w:val="-2"/>
        </w:rPr>
        <w:t xml:space="preserve">Сборка </w:t>
      </w:r>
      <w:r w:rsidRPr="002B39EB">
        <w:rPr>
          <w:color w:val="000000" w:themeColor="text1"/>
        </w:rPr>
        <w:t>АМС</w:t>
      </w:r>
      <w:r w:rsidRPr="002B39EB">
        <w:rPr>
          <w:color w:val="000000" w:themeColor="text1"/>
          <w:spacing w:val="-2"/>
        </w:rPr>
        <w:t xml:space="preserve"> согласно рабочей документации – </w:t>
      </w:r>
      <w:r w:rsidRPr="002B39EB">
        <w:rPr>
          <w:color w:val="000000" w:themeColor="text1"/>
        </w:rPr>
        <w:t>укрупнительная сборка на земле с последующей установкой на закладную/посекционная сборка АМС на закладной</w:t>
      </w:r>
    </w:p>
    <w:p w14:paraId="4B638776" w14:textId="77777777" w:rsidR="001C1F2E" w:rsidRPr="002B39EB" w:rsidRDefault="001C1F2E" w:rsidP="00B05EAC">
      <w:pPr>
        <w:pStyle w:val="Times12"/>
        <w:numPr>
          <w:ilvl w:val="0"/>
          <w:numId w:val="23"/>
        </w:numPr>
        <w:tabs>
          <w:tab w:val="left" w:pos="1134"/>
        </w:tabs>
        <w:rPr>
          <w:color w:val="000000" w:themeColor="text1"/>
          <w:spacing w:val="-2"/>
        </w:rPr>
      </w:pPr>
      <w:r w:rsidRPr="002B39EB">
        <w:rPr>
          <w:color w:val="000000" w:themeColor="text1"/>
        </w:rPr>
        <w:t>Подъём</w:t>
      </w:r>
      <w:r w:rsidRPr="002B39EB">
        <w:rPr>
          <w:color w:val="000000" w:themeColor="text1"/>
          <w:spacing w:val="-6"/>
        </w:rPr>
        <w:t xml:space="preserve"> </w:t>
      </w:r>
      <w:r w:rsidRPr="002B39EB">
        <w:rPr>
          <w:color w:val="000000" w:themeColor="text1"/>
        </w:rPr>
        <w:t>АМС</w:t>
      </w:r>
      <w:r w:rsidRPr="002B39EB">
        <w:rPr>
          <w:color w:val="000000" w:themeColor="text1"/>
          <w:spacing w:val="-7"/>
        </w:rPr>
        <w:t xml:space="preserve"> </w:t>
      </w:r>
      <w:r w:rsidRPr="002B39EB">
        <w:rPr>
          <w:color w:val="000000" w:themeColor="text1"/>
        </w:rPr>
        <w:t>на</w:t>
      </w:r>
      <w:r w:rsidRPr="002B39EB">
        <w:rPr>
          <w:color w:val="000000" w:themeColor="text1"/>
          <w:spacing w:val="-7"/>
        </w:rPr>
        <w:t xml:space="preserve"> </w:t>
      </w:r>
      <w:r w:rsidRPr="002B39EB">
        <w:rPr>
          <w:color w:val="000000" w:themeColor="text1"/>
          <w:spacing w:val="-2"/>
        </w:rPr>
        <w:t>фундамент спецтехникой с соблюдением всех требований по безопасности/</w:t>
      </w:r>
      <w:r w:rsidRPr="002B39EB">
        <w:rPr>
          <w:color w:val="000000" w:themeColor="text1"/>
        </w:rPr>
        <w:t xml:space="preserve"> выполнении работ на проезжей части/</w:t>
      </w:r>
    </w:p>
    <w:p w14:paraId="4450A0BE" w14:textId="77777777" w:rsidR="001C1F2E" w:rsidRPr="002B39EB" w:rsidRDefault="001C1F2E" w:rsidP="00B05EAC">
      <w:pPr>
        <w:pStyle w:val="Times12"/>
        <w:numPr>
          <w:ilvl w:val="0"/>
          <w:numId w:val="23"/>
        </w:numPr>
        <w:tabs>
          <w:tab w:val="left" w:pos="1134"/>
        </w:tabs>
        <w:rPr>
          <w:color w:val="000000" w:themeColor="text1"/>
          <w:spacing w:val="-2"/>
        </w:rPr>
      </w:pPr>
      <w:r w:rsidRPr="002B39EB">
        <w:rPr>
          <w:color w:val="000000" w:themeColor="text1"/>
        </w:rPr>
        <w:t>Крепление</w:t>
      </w:r>
      <w:r w:rsidRPr="002B39EB">
        <w:rPr>
          <w:color w:val="000000" w:themeColor="text1"/>
          <w:spacing w:val="-9"/>
        </w:rPr>
        <w:t xml:space="preserve"> </w:t>
      </w:r>
      <w:r w:rsidRPr="002B39EB">
        <w:rPr>
          <w:color w:val="000000" w:themeColor="text1"/>
        </w:rPr>
        <w:t>АМС</w:t>
      </w:r>
      <w:r w:rsidRPr="002B39EB">
        <w:rPr>
          <w:color w:val="000000" w:themeColor="text1"/>
          <w:spacing w:val="-9"/>
        </w:rPr>
        <w:t xml:space="preserve"> </w:t>
      </w:r>
      <w:r w:rsidRPr="002B39EB">
        <w:rPr>
          <w:color w:val="000000" w:themeColor="text1"/>
        </w:rPr>
        <w:t>к</w:t>
      </w:r>
      <w:r w:rsidRPr="002B39EB">
        <w:rPr>
          <w:color w:val="000000" w:themeColor="text1"/>
          <w:spacing w:val="-8"/>
        </w:rPr>
        <w:t xml:space="preserve"> </w:t>
      </w:r>
      <w:r w:rsidRPr="002B39EB">
        <w:rPr>
          <w:color w:val="000000" w:themeColor="text1"/>
        </w:rPr>
        <w:t>закладной</w:t>
      </w:r>
    </w:p>
    <w:p w14:paraId="643381EC" w14:textId="77777777" w:rsidR="001C1F2E" w:rsidRPr="002B39EB" w:rsidRDefault="001C1F2E" w:rsidP="00B05EAC">
      <w:pPr>
        <w:pStyle w:val="Times12"/>
        <w:numPr>
          <w:ilvl w:val="0"/>
          <w:numId w:val="23"/>
        </w:numPr>
        <w:tabs>
          <w:tab w:val="left" w:pos="1134"/>
        </w:tabs>
        <w:rPr>
          <w:color w:val="000000" w:themeColor="text1"/>
          <w:spacing w:val="-2"/>
        </w:rPr>
      </w:pPr>
      <w:r w:rsidRPr="002B39EB">
        <w:rPr>
          <w:color w:val="000000" w:themeColor="text1"/>
        </w:rPr>
        <w:t>Антивандальная защита на шпильки снизу и сверху путем наваривания арматуры 5-7 см с последующей окраской</w:t>
      </w:r>
    </w:p>
    <w:p w14:paraId="270C1FF7" w14:textId="77777777" w:rsidR="001C1F2E" w:rsidRPr="002B39EB" w:rsidRDefault="001C1F2E" w:rsidP="001C1F2E">
      <w:pPr>
        <w:pStyle w:val="Times12"/>
        <w:tabs>
          <w:tab w:val="left" w:pos="1134"/>
        </w:tabs>
        <w:ind w:firstLine="0"/>
        <w:rPr>
          <w:b/>
          <w:color w:val="000000" w:themeColor="text1"/>
          <w:szCs w:val="24"/>
        </w:rPr>
      </w:pPr>
    </w:p>
    <w:p w14:paraId="1733096B" w14:textId="77777777" w:rsidR="001C1F2E" w:rsidRPr="002B39EB" w:rsidRDefault="001C1F2E" w:rsidP="001C1F2E">
      <w:pPr>
        <w:pStyle w:val="Times12"/>
        <w:tabs>
          <w:tab w:val="left" w:pos="1134"/>
        </w:tabs>
        <w:ind w:firstLine="0"/>
        <w:rPr>
          <w:b/>
          <w:color w:val="000000" w:themeColor="text1"/>
          <w:szCs w:val="24"/>
        </w:rPr>
      </w:pPr>
      <w:r w:rsidRPr="002B39EB">
        <w:rPr>
          <w:b/>
          <w:color w:val="000000" w:themeColor="text1"/>
          <w:szCs w:val="24"/>
        </w:rPr>
        <w:t>Состав отчёта:</w:t>
      </w:r>
    </w:p>
    <w:p w14:paraId="1BFD1AAD" w14:textId="77777777" w:rsidR="001C1F2E" w:rsidRPr="002B39EB" w:rsidRDefault="001C1F2E" w:rsidP="001C1F2E">
      <w:pPr>
        <w:pStyle w:val="Times12"/>
        <w:tabs>
          <w:tab w:val="left" w:pos="1134"/>
        </w:tabs>
        <w:ind w:firstLine="0"/>
        <w:rPr>
          <w:bCs/>
          <w:color w:val="000000" w:themeColor="text1"/>
          <w:szCs w:val="24"/>
        </w:rPr>
      </w:pPr>
      <w:r w:rsidRPr="002B39EB">
        <w:rPr>
          <w:bCs/>
          <w:color w:val="000000" w:themeColor="text1"/>
          <w:szCs w:val="24"/>
        </w:rPr>
        <w:t xml:space="preserve">По каждому пункту производства работ по этапу </w:t>
      </w:r>
      <w:r w:rsidRPr="002B39EB">
        <w:rPr>
          <w:b/>
          <w:color w:val="000000" w:themeColor="text1"/>
          <w:szCs w:val="24"/>
        </w:rPr>
        <w:t>Монтаж АМС</w:t>
      </w:r>
      <w:r w:rsidRPr="002B39EB">
        <w:rPr>
          <w:bCs/>
          <w:color w:val="000000" w:themeColor="text1"/>
          <w:szCs w:val="24"/>
        </w:rPr>
        <w:t xml:space="preserve"> представить фотоотчёт с метками геолокации и времени события</w:t>
      </w:r>
    </w:p>
    <w:p w14:paraId="57F5194A" w14:textId="77777777" w:rsidR="001C1F2E" w:rsidRPr="002B39EB" w:rsidRDefault="001C1F2E" w:rsidP="001C1F2E">
      <w:pPr>
        <w:pStyle w:val="Times12"/>
        <w:tabs>
          <w:tab w:val="left" w:pos="1134"/>
        </w:tabs>
        <w:ind w:left="709" w:firstLine="0"/>
        <w:rPr>
          <w:bCs/>
          <w:color w:val="000000" w:themeColor="text1"/>
          <w:szCs w:val="24"/>
        </w:rPr>
      </w:pPr>
    </w:p>
    <w:p w14:paraId="70D81FCB" w14:textId="77777777" w:rsidR="001C1F2E" w:rsidRPr="002B39EB" w:rsidRDefault="001C1F2E" w:rsidP="001C1F2E">
      <w:pPr>
        <w:pStyle w:val="Times12"/>
        <w:tabs>
          <w:tab w:val="left" w:pos="1134"/>
        </w:tabs>
        <w:ind w:firstLine="0"/>
        <w:rPr>
          <w:b/>
          <w:bCs/>
          <w:color w:val="000000" w:themeColor="text1"/>
          <w:szCs w:val="24"/>
        </w:rPr>
      </w:pPr>
      <w:r w:rsidRPr="002B39EB">
        <w:rPr>
          <w:b/>
          <w:bCs/>
          <w:color w:val="000000" w:themeColor="text1"/>
          <w:szCs w:val="24"/>
        </w:rPr>
        <w:t>2.4 Контрольно-исполнительная съёмка готового объекта</w:t>
      </w:r>
    </w:p>
    <w:p w14:paraId="2E48AEE0" w14:textId="77777777" w:rsidR="001C1F2E" w:rsidRPr="002B39EB" w:rsidRDefault="001C1F2E" w:rsidP="001C1F2E">
      <w:pPr>
        <w:pStyle w:val="Times12"/>
        <w:tabs>
          <w:tab w:val="left" w:pos="1134"/>
        </w:tabs>
        <w:ind w:firstLine="0"/>
        <w:rPr>
          <w:b/>
          <w:bCs/>
          <w:color w:val="000000" w:themeColor="text1"/>
          <w:szCs w:val="24"/>
        </w:rPr>
      </w:pPr>
      <w:r w:rsidRPr="002B39EB">
        <w:rPr>
          <w:b/>
          <w:bCs/>
          <w:color w:val="000000" w:themeColor="text1"/>
          <w:szCs w:val="24"/>
        </w:rPr>
        <w:t>Содержание:</w:t>
      </w:r>
    </w:p>
    <w:p w14:paraId="3569923B" w14:textId="77777777" w:rsidR="001C1F2E" w:rsidRPr="002B39EB" w:rsidRDefault="001C1F2E" w:rsidP="00B05EAC">
      <w:pPr>
        <w:pStyle w:val="af"/>
        <w:widowControl/>
        <w:numPr>
          <w:ilvl w:val="0"/>
          <w:numId w:val="21"/>
        </w:numPr>
        <w:autoSpaceDE/>
        <w:autoSpaceDN/>
        <w:adjustRightInd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>Подрядчик выполняет комплекс работ по выполнению контрольно-исполнительной съемки (КИС) фундамента построенного объекта с подтверждением строительства антенной опоры в границах земельного участка.</w:t>
      </w:r>
    </w:p>
    <w:p w14:paraId="2E1BA685" w14:textId="77777777" w:rsidR="001C1F2E" w:rsidRPr="002B39EB" w:rsidRDefault="001C1F2E" w:rsidP="00B05EAC">
      <w:pPr>
        <w:pStyle w:val="af"/>
        <w:widowControl/>
        <w:numPr>
          <w:ilvl w:val="0"/>
          <w:numId w:val="21"/>
        </w:numPr>
        <w:autoSpaceDE/>
        <w:autoSpaceDN/>
        <w:adjustRightInd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 xml:space="preserve">В случае установки фундамента не в границах ЗУ все работы по переносу фундамента в установленные границы либо внесение изменений в правоустанавливающие документы на земельной участок подрядчик производит за свой счёт. </w:t>
      </w:r>
    </w:p>
    <w:p w14:paraId="75D001EC" w14:textId="77777777" w:rsidR="001C1F2E" w:rsidRPr="002B39EB" w:rsidRDefault="001C1F2E" w:rsidP="001C1F2E">
      <w:pPr>
        <w:pStyle w:val="af"/>
        <w:jc w:val="both"/>
        <w:rPr>
          <w:color w:val="000000" w:themeColor="text1"/>
          <w:sz w:val="24"/>
        </w:rPr>
      </w:pPr>
    </w:p>
    <w:p w14:paraId="47E6B11F" w14:textId="77777777" w:rsidR="001C1F2E" w:rsidRPr="002B39EB" w:rsidRDefault="001C1F2E" w:rsidP="001C1F2E">
      <w:pPr>
        <w:jc w:val="both"/>
        <w:rPr>
          <w:color w:val="000000" w:themeColor="text1"/>
          <w:sz w:val="24"/>
        </w:rPr>
      </w:pPr>
      <w:r w:rsidRPr="002B39EB">
        <w:rPr>
          <w:color w:val="000000" w:themeColor="text1"/>
          <w:sz w:val="24"/>
        </w:rPr>
        <w:t xml:space="preserve">Состав отчёта: </w:t>
      </w:r>
    </w:p>
    <w:p w14:paraId="7825CBCC" w14:textId="77777777" w:rsidR="001C1F2E" w:rsidRPr="002B39EB" w:rsidRDefault="001C1F2E" w:rsidP="001C1F2E">
      <w:pPr>
        <w:jc w:val="both"/>
        <w:rPr>
          <w:b w:val="0"/>
          <w:bCs w:val="0"/>
          <w:color w:val="000000" w:themeColor="text1"/>
          <w:spacing w:val="-2"/>
          <w:sz w:val="24"/>
        </w:rPr>
      </w:pPr>
      <w:r w:rsidRPr="002B39EB">
        <w:rPr>
          <w:b w:val="0"/>
          <w:bCs w:val="0"/>
          <w:color w:val="000000" w:themeColor="text1"/>
          <w:spacing w:val="-2"/>
          <w:sz w:val="24"/>
        </w:rPr>
        <w:t>Отчёт по Контрольно-исполнительной съёмке фундамента предоставляется в форматах:</w:t>
      </w:r>
    </w:p>
    <w:p w14:paraId="5D0853A2" w14:textId="77777777" w:rsidR="001C1F2E" w:rsidRPr="002B39EB" w:rsidRDefault="001C1F2E" w:rsidP="001C1F2E">
      <w:pPr>
        <w:pStyle w:val="af"/>
        <w:ind w:left="709"/>
        <w:jc w:val="both"/>
        <w:rPr>
          <w:b w:val="0"/>
          <w:bCs w:val="0"/>
          <w:color w:val="000000" w:themeColor="text1"/>
          <w:spacing w:val="-2"/>
          <w:sz w:val="24"/>
        </w:rPr>
      </w:pPr>
      <w:r w:rsidRPr="002B39EB">
        <w:rPr>
          <w:b w:val="0"/>
          <w:bCs w:val="0"/>
          <w:color w:val="000000" w:themeColor="text1"/>
          <w:spacing w:val="-2"/>
          <w:sz w:val="24"/>
        </w:rPr>
        <w:t>-</w:t>
      </w:r>
      <w:r w:rsidRPr="002B39EB">
        <w:rPr>
          <w:b w:val="0"/>
          <w:bCs w:val="0"/>
          <w:color w:val="000000" w:themeColor="text1"/>
          <w:spacing w:val="-2"/>
          <w:sz w:val="24"/>
          <w:lang w:val="en-US"/>
        </w:rPr>
        <w:t>pdf</w:t>
      </w:r>
    </w:p>
    <w:p w14:paraId="237D57E1" w14:textId="77777777" w:rsidR="001C1F2E" w:rsidRPr="002B39EB" w:rsidRDefault="001C1F2E" w:rsidP="001C1F2E">
      <w:pPr>
        <w:pStyle w:val="af"/>
        <w:ind w:left="709"/>
        <w:jc w:val="both"/>
        <w:rPr>
          <w:rFonts w:eastAsiaTheme="minorEastAsia"/>
          <w:b w:val="0"/>
          <w:bCs w:val="0"/>
          <w:noProof/>
          <w:color w:val="000000" w:themeColor="text1"/>
          <w:sz w:val="24"/>
          <w:szCs w:val="24"/>
        </w:rPr>
      </w:pPr>
      <w:r w:rsidRPr="002B39EB">
        <w:rPr>
          <w:b w:val="0"/>
          <w:bCs w:val="0"/>
          <w:color w:val="000000" w:themeColor="text1"/>
          <w:spacing w:val="-2"/>
          <w:sz w:val="24"/>
        </w:rPr>
        <w:t>-</w:t>
      </w:r>
      <w:r w:rsidRPr="002B39EB">
        <w:rPr>
          <w:b w:val="0"/>
          <w:bCs w:val="0"/>
          <w:color w:val="000000" w:themeColor="text1"/>
          <w:spacing w:val="-2"/>
          <w:sz w:val="24"/>
          <w:lang w:val="en-US"/>
        </w:rPr>
        <w:t>dwg</w:t>
      </w:r>
      <w:r w:rsidRPr="002B39EB">
        <w:rPr>
          <w:rFonts w:eastAsiaTheme="minorEastAsia"/>
          <w:b w:val="0"/>
          <w:bCs w:val="0"/>
          <w:noProof/>
          <w:color w:val="000000" w:themeColor="text1"/>
          <w:sz w:val="24"/>
          <w:szCs w:val="24"/>
        </w:rPr>
        <w:t xml:space="preserve">. </w:t>
      </w:r>
    </w:p>
    <w:p w14:paraId="1AA1070A" w14:textId="77777777" w:rsidR="001C1F2E" w:rsidRPr="002B39EB" w:rsidRDefault="001C1F2E" w:rsidP="001C1F2E">
      <w:pPr>
        <w:jc w:val="both"/>
        <w:rPr>
          <w:rFonts w:eastAsiaTheme="minorEastAsia"/>
          <w:b w:val="0"/>
          <w:bCs w:val="0"/>
          <w:noProof/>
          <w:color w:val="000000" w:themeColor="text1"/>
          <w:sz w:val="24"/>
          <w:szCs w:val="24"/>
        </w:rPr>
      </w:pPr>
      <w:r w:rsidRPr="002B39EB">
        <w:rPr>
          <w:rFonts w:eastAsiaTheme="minorEastAsia"/>
          <w:b w:val="0"/>
          <w:bCs w:val="0"/>
          <w:noProof/>
          <w:color w:val="000000" w:themeColor="text1"/>
          <w:sz w:val="24"/>
          <w:szCs w:val="24"/>
        </w:rPr>
        <w:t>Файл *</w:t>
      </w:r>
      <w:r w:rsidRPr="002B39EB">
        <w:rPr>
          <w:rFonts w:eastAsiaTheme="minorEastAsia"/>
          <w:b w:val="0"/>
          <w:bCs w:val="0"/>
          <w:noProof/>
          <w:color w:val="000000" w:themeColor="text1"/>
          <w:sz w:val="24"/>
          <w:szCs w:val="24"/>
          <w:lang w:val="en-US"/>
        </w:rPr>
        <w:t>pdf</w:t>
      </w:r>
      <w:r w:rsidRPr="002B39EB">
        <w:rPr>
          <w:rFonts w:eastAsiaTheme="minorEastAsia"/>
          <w:b w:val="0"/>
          <w:bCs w:val="0"/>
          <w:noProof/>
          <w:color w:val="000000" w:themeColor="text1"/>
          <w:sz w:val="24"/>
          <w:szCs w:val="24"/>
        </w:rPr>
        <w:t xml:space="preserve">  должен содержать перечень координат объекта, расстояния до границ выделенного под размещение ЗУ, ФИО и подпись кадастрового инженера. Точность определения местоположения характерных точек - средняя квадратическая погрешность местоположения характерных точек контура сооружения не должна превышать 0,20 метра, если более высокая точность не установлена нормативными актами РФ.</w:t>
      </w:r>
    </w:p>
    <w:p w14:paraId="2E97DC3B" w14:textId="77777777" w:rsidR="001C1F2E" w:rsidRPr="002B39EB" w:rsidRDefault="001C1F2E" w:rsidP="001C1F2E">
      <w:pPr>
        <w:pStyle w:val="af"/>
        <w:ind w:left="709"/>
        <w:jc w:val="both"/>
        <w:rPr>
          <w:rFonts w:eastAsiaTheme="minorEastAsia"/>
          <w:noProof/>
          <w:color w:val="000000" w:themeColor="text1"/>
          <w:sz w:val="24"/>
          <w:szCs w:val="24"/>
        </w:rPr>
      </w:pPr>
    </w:p>
    <w:p w14:paraId="7FC9C4E7" w14:textId="77777777" w:rsidR="001C1F2E" w:rsidRPr="002B39EB" w:rsidRDefault="001C1F2E" w:rsidP="00B05EAC">
      <w:pPr>
        <w:pStyle w:val="af"/>
        <w:widowControl/>
        <w:numPr>
          <w:ilvl w:val="1"/>
          <w:numId w:val="21"/>
        </w:numPr>
        <w:autoSpaceDE/>
        <w:autoSpaceDN/>
        <w:adjustRightInd/>
        <w:spacing w:line="276" w:lineRule="auto"/>
        <w:jc w:val="both"/>
        <w:rPr>
          <w:b w:val="0"/>
          <w:color w:val="000000" w:themeColor="text1"/>
          <w:sz w:val="24"/>
          <w:lang w:val="en-US"/>
        </w:rPr>
      </w:pPr>
      <w:r w:rsidRPr="002B39EB">
        <w:rPr>
          <w:b w:val="0"/>
          <w:color w:val="000000" w:themeColor="text1"/>
          <w:sz w:val="24"/>
        </w:rPr>
        <w:t>Планировка и благоустройство площадки</w:t>
      </w:r>
    </w:p>
    <w:p w14:paraId="7A93C3A8" w14:textId="77777777" w:rsidR="001C1F2E" w:rsidRPr="002B39EB" w:rsidRDefault="001C1F2E" w:rsidP="001C1F2E">
      <w:pPr>
        <w:spacing w:line="276" w:lineRule="auto"/>
        <w:jc w:val="both"/>
        <w:rPr>
          <w:color w:val="000000" w:themeColor="text1"/>
          <w:sz w:val="24"/>
        </w:rPr>
      </w:pPr>
      <w:r w:rsidRPr="002B39EB">
        <w:rPr>
          <w:color w:val="000000" w:themeColor="text1"/>
          <w:sz w:val="24"/>
        </w:rPr>
        <w:lastRenderedPageBreak/>
        <w:t xml:space="preserve">Содержание: </w:t>
      </w:r>
    </w:p>
    <w:p w14:paraId="11C5FA0C" w14:textId="77777777" w:rsidR="001C1F2E" w:rsidRPr="002B39EB" w:rsidRDefault="001C1F2E" w:rsidP="001C1F2E">
      <w:pPr>
        <w:spacing w:line="276" w:lineRule="auto"/>
        <w:jc w:val="both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t xml:space="preserve">Восстановление нарушенного благоустройства в соответствии с требованиями регулирующих органов. </w:t>
      </w:r>
    </w:p>
    <w:p w14:paraId="73165521" w14:textId="77777777" w:rsidR="001C1F2E" w:rsidRPr="002B39EB" w:rsidRDefault="001C1F2E" w:rsidP="00897953">
      <w:pPr>
        <w:pStyle w:val="af"/>
        <w:spacing w:line="276" w:lineRule="auto"/>
        <w:jc w:val="both"/>
        <w:rPr>
          <w:b w:val="0"/>
          <w:color w:val="000000" w:themeColor="text1"/>
          <w:sz w:val="24"/>
        </w:rPr>
      </w:pPr>
    </w:p>
    <w:p w14:paraId="3ACCCAB9" w14:textId="77777777" w:rsidR="001C1F2E" w:rsidRPr="002B39EB" w:rsidRDefault="001C1F2E" w:rsidP="00897953">
      <w:pPr>
        <w:pStyle w:val="af"/>
        <w:widowControl/>
        <w:numPr>
          <w:ilvl w:val="0"/>
          <w:numId w:val="21"/>
        </w:numPr>
        <w:autoSpaceDE/>
        <w:autoSpaceDN/>
        <w:adjustRightInd/>
        <w:spacing w:line="276" w:lineRule="auto"/>
        <w:jc w:val="both"/>
        <w:rPr>
          <w:color w:val="000000" w:themeColor="text1"/>
          <w:sz w:val="24"/>
          <w:lang w:val="en-US"/>
        </w:rPr>
      </w:pPr>
      <w:r w:rsidRPr="002B39EB">
        <w:rPr>
          <w:color w:val="000000" w:themeColor="text1"/>
          <w:sz w:val="24"/>
        </w:rPr>
        <w:t>Перечень материалов, передаваемых Заказчику</w:t>
      </w:r>
    </w:p>
    <w:p w14:paraId="5D89FF3C" w14:textId="77777777" w:rsidR="001C1F2E" w:rsidRPr="002B39EB" w:rsidRDefault="001C1F2E" w:rsidP="00897953">
      <w:pPr>
        <w:pStyle w:val="Times12"/>
        <w:tabs>
          <w:tab w:val="left" w:pos="1134"/>
        </w:tabs>
        <w:ind w:firstLine="0"/>
        <w:rPr>
          <w:color w:val="000000" w:themeColor="text1"/>
          <w:szCs w:val="24"/>
        </w:rPr>
      </w:pPr>
      <w:r w:rsidRPr="002B39EB">
        <w:rPr>
          <w:color w:val="000000" w:themeColor="text1"/>
        </w:rPr>
        <w:t xml:space="preserve">Подрядчик обязан сохранить и по окончании выполнения работ передать Заказчику все документы, связанные с исполнением работ - </w:t>
      </w:r>
      <w:r w:rsidRPr="002B39EB">
        <w:rPr>
          <w:color w:val="000000" w:themeColor="text1"/>
          <w:szCs w:val="24"/>
        </w:rPr>
        <w:t>исполнительную документацию в соответствии с требованиями к составу исполнительной документации, а так же другую документацию, связанную с выполнением строительно-монтажных работ по строительству АМС.</w:t>
      </w:r>
    </w:p>
    <w:p w14:paraId="12118D72" w14:textId="77777777" w:rsidR="001C1F2E" w:rsidRPr="002B39EB" w:rsidRDefault="001C1F2E" w:rsidP="00897953">
      <w:pPr>
        <w:jc w:val="both"/>
        <w:rPr>
          <w:color w:val="000000" w:themeColor="text1"/>
          <w:sz w:val="24"/>
        </w:rPr>
      </w:pPr>
    </w:p>
    <w:p w14:paraId="3ABF0069" w14:textId="77777777" w:rsidR="001C1F2E" w:rsidRPr="002B39EB" w:rsidRDefault="001C1F2E" w:rsidP="00897953">
      <w:pPr>
        <w:tabs>
          <w:tab w:val="left" w:pos="5040"/>
        </w:tabs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 xml:space="preserve">Софт для фото с координатами: </w:t>
      </w:r>
    </w:p>
    <w:p w14:paraId="4C7F9BAD" w14:textId="77777777" w:rsidR="001C1F2E" w:rsidRPr="002B39EB" w:rsidRDefault="001C1F2E" w:rsidP="00897953">
      <w:pPr>
        <w:tabs>
          <w:tab w:val="left" w:pos="5040"/>
        </w:tabs>
        <w:ind w:left="426"/>
        <w:jc w:val="both"/>
        <w:rPr>
          <w:b w:val="0"/>
          <w:bCs w:val="0"/>
          <w:color w:val="000000" w:themeColor="text1"/>
          <w:sz w:val="24"/>
          <w:szCs w:val="24"/>
          <w:lang w:val="en-US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>Андройд</w:t>
      </w:r>
      <w:r w:rsidRPr="002B39EB">
        <w:rPr>
          <w:b w:val="0"/>
          <w:bCs w:val="0"/>
          <w:color w:val="000000" w:themeColor="text1"/>
          <w:sz w:val="24"/>
          <w:szCs w:val="24"/>
          <w:lang w:val="en-US"/>
        </w:rPr>
        <w:t xml:space="preserve">:1) NoteCam Lite - </w:t>
      </w:r>
      <w:r w:rsidRPr="002B39EB">
        <w:rPr>
          <w:b w:val="0"/>
          <w:bCs w:val="0"/>
          <w:color w:val="000000" w:themeColor="text1"/>
          <w:sz w:val="24"/>
          <w:szCs w:val="24"/>
        </w:rPr>
        <w:t>Камера</w:t>
      </w:r>
      <w:r w:rsidRPr="002B39EB">
        <w:rPr>
          <w:b w:val="0"/>
          <w:bCs w:val="0"/>
          <w:color w:val="000000" w:themeColor="text1"/>
          <w:sz w:val="24"/>
          <w:szCs w:val="24"/>
          <w:lang w:val="en-US"/>
        </w:rPr>
        <w:t xml:space="preserve"> GPS 2) AngleCam Pro 3) GPS Map Camera</w:t>
      </w:r>
    </w:p>
    <w:p w14:paraId="5F6CD95F" w14:textId="0515AB6C" w:rsidR="008377CA" w:rsidRPr="002B39EB" w:rsidRDefault="001C1F2E" w:rsidP="00897953">
      <w:pPr>
        <w:tabs>
          <w:tab w:val="left" w:pos="8686"/>
        </w:tabs>
        <w:jc w:val="both"/>
        <w:rPr>
          <w:b w:val="0"/>
          <w:bCs w:val="0"/>
          <w:color w:val="000000" w:themeColor="text1"/>
          <w:sz w:val="24"/>
          <w:szCs w:val="24"/>
          <w:lang w:val="en-US"/>
        </w:rPr>
      </w:pPr>
      <w:r w:rsidRPr="002B39EB">
        <w:rPr>
          <w:b w:val="0"/>
          <w:bCs w:val="0"/>
          <w:color w:val="000000" w:themeColor="text1"/>
          <w:sz w:val="24"/>
          <w:szCs w:val="24"/>
          <w:lang w:val="en-US"/>
        </w:rPr>
        <w:t xml:space="preserve">Iphone: 1) GPS </w:t>
      </w:r>
      <w:r w:rsidRPr="002B39EB">
        <w:rPr>
          <w:b w:val="0"/>
          <w:bCs w:val="0"/>
          <w:color w:val="000000" w:themeColor="text1"/>
          <w:sz w:val="24"/>
          <w:szCs w:val="24"/>
        </w:rPr>
        <w:t>камера</w:t>
      </w:r>
      <w:r w:rsidRPr="002B39EB">
        <w:rPr>
          <w:b w:val="0"/>
          <w:bCs w:val="0"/>
          <w:color w:val="000000" w:themeColor="text1"/>
          <w:sz w:val="24"/>
          <w:szCs w:val="24"/>
          <w:lang w:val="en-US"/>
        </w:rPr>
        <w:t xml:space="preserve"> 55 2) NoteCam 3) GPS Map Camera</w:t>
      </w:r>
      <w:r w:rsidR="00897953" w:rsidRPr="002B39EB">
        <w:rPr>
          <w:b w:val="0"/>
          <w:bCs w:val="0"/>
          <w:color w:val="000000" w:themeColor="text1"/>
          <w:sz w:val="24"/>
          <w:szCs w:val="24"/>
          <w:lang w:val="en-US"/>
        </w:rPr>
        <w:t>.</w:t>
      </w:r>
    </w:p>
    <w:p w14:paraId="2B5DF367" w14:textId="4F2B7447" w:rsidR="00897953" w:rsidRPr="002B39EB" w:rsidRDefault="00897953" w:rsidP="00897953">
      <w:pPr>
        <w:tabs>
          <w:tab w:val="left" w:pos="8686"/>
        </w:tabs>
        <w:jc w:val="both"/>
        <w:rPr>
          <w:b w:val="0"/>
          <w:bCs w:val="0"/>
          <w:color w:val="000000" w:themeColor="text1"/>
          <w:sz w:val="24"/>
          <w:szCs w:val="24"/>
          <w:lang w:val="en-US"/>
        </w:rPr>
      </w:pPr>
    </w:p>
    <w:p w14:paraId="5118B5B6" w14:textId="1840E53F" w:rsidR="00897953" w:rsidRPr="002B39EB" w:rsidRDefault="00897953" w:rsidP="00897953">
      <w:pPr>
        <w:tabs>
          <w:tab w:val="left" w:pos="8686"/>
        </w:tabs>
        <w:jc w:val="both"/>
        <w:rPr>
          <w:color w:val="000000" w:themeColor="text1"/>
          <w:lang w:val="en-US"/>
        </w:rPr>
      </w:pPr>
    </w:p>
    <w:p w14:paraId="0CA7519F" w14:textId="71721AF4" w:rsidR="00897953" w:rsidRPr="002B39EB" w:rsidRDefault="00897953" w:rsidP="00897953">
      <w:pPr>
        <w:tabs>
          <w:tab w:val="left" w:pos="8686"/>
        </w:tabs>
        <w:jc w:val="both"/>
        <w:rPr>
          <w:color w:val="000000" w:themeColor="text1"/>
          <w:lang w:val="en-US"/>
        </w:rPr>
      </w:pPr>
    </w:p>
    <w:p w14:paraId="733AA77A" w14:textId="60249BB7" w:rsidR="00897953" w:rsidRPr="002B39EB" w:rsidRDefault="00897953" w:rsidP="00897953">
      <w:pPr>
        <w:tabs>
          <w:tab w:val="left" w:pos="8686"/>
        </w:tabs>
        <w:jc w:val="both"/>
        <w:rPr>
          <w:color w:val="000000" w:themeColor="text1"/>
          <w:lang w:val="en-US"/>
        </w:rPr>
      </w:pPr>
    </w:p>
    <w:p w14:paraId="7776B503" w14:textId="590BB896" w:rsidR="00897953" w:rsidRPr="002B39EB" w:rsidRDefault="00897953" w:rsidP="00897953">
      <w:pPr>
        <w:tabs>
          <w:tab w:val="left" w:pos="8686"/>
        </w:tabs>
        <w:jc w:val="both"/>
        <w:rPr>
          <w:color w:val="000000" w:themeColor="text1"/>
          <w:lang w:val="en-US"/>
        </w:rPr>
      </w:pPr>
    </w:p>
    <w:p w14:paraId="31B53181" w14:textId="689B7EB4" w:rsidR="00897953" w:rsidRPr="002B39EB" w:rsidRDefault="00897953" w:rsidP="00897953">
      <w:pPr>
        <w:tabs>
          <w:tab w:val="left" w:pos="8686"/>
        </w:tabs>
        <w:jc w:val="both"/>
        <w:rPr>
          <w:color w:val="000000" w:themeColor="text1"/>
          <w:lang w:val="en-US"/>
        </w:rPr>
      </w:pPr>
    </w:p>
    <w:p w14:paraId="3058A751" w14:textId="46C75BD4" w:rsidR="00897953" w:rsidRPr="002B39EB" w:rsidRDefault="00897953" w:rsidP="001C1F2E">
      <w:pPr>
        <w:tabs>
          <w:tab w:val="left" w:pos="8686"/>
        </w:tabs>
        <w:jc w:val="both"/>
        <w:rPr>
          <w:color w:val="000000" w:themeColor="text1"/>
          <w:lang w:val="en-US"/>
        </w:rPr>
      </w:pPr>
    </w:p>
    <w:p w14:paraId="691ABC77" w14:textId="6237BD60" w:rsidR="00897953" w:rsidRPr="002B39EB" w:rsidRDefault="00897953" w:rsidP="001C1F2E">
      <w:pPr>
        <w:tabs>
          <w:tab w:val="left" w:pos="8686"/>
        </w:tabs>
        <w:jc w:val="both"/>
        <w:rPr>
          <w:color w:val="000000" w:themeColor="text1"/>
          <w:lang w:val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14"/>
        <w:gridCol w:w="5015"/>
      </w:tblGrid>
      <w:tr w:rsidR="00877ABD" w:rsidRPr="002B39EB" w14:paraId="049789FD" w14:textId="77777777" w:rsidTr="003F1DEB">
        <w:trPr>
          <w:trHeight w:val="383"/>
        </w:trPr>
        <w:tc>
          <w:tcPr>
            <w:tcW w:w="4614" w:type="dxa"/>
          </w:tcPr>
          <w:p w14:paraId="3101A649" w14:textId="77777777" w:rsidR="00897953" w:rsidRPr="002B39EB" w:rsidRDefault="00897953" w:rsidP="003F1DEB">
            <w:pPr>
              <w:pStyle w:val="af"/>
              <w:tabs>
                <w:tab w:val="left" w:pos="0"/>
              </w:tabs>
              <w:ind w:left="0"/>
              <w:jc w:val="center"/>
              <w:rPr>
                <w:color w:val="000000" w:themeColor="text1"/>
                <w:spacing w:val="-11"/>
                <w:sz w:val="22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2"/>
                <w:szCs w:val="24"/>
              </w:rPr>
              <w:t>ЗАКАЗЧИК</w:t>
            </w:r>
          </w:p>
        </w:tc>
        <w:tc>
          <w:tcPr>
            <w:tcW w:w="5015" w:type="dxa"/>
          </w:tcPr>
          <w:p w14:paraId="27550B19" w14:textId="77777777" w:rsidR="00897953" w:rsidRPr="002B39EB" w:rsidRDefault="00897953" w:rsidP="003F1DEB">
            <w:pPr>
              <w:pStyle w:val="af"/>
              <w:tabs>
                <w:tab w:val="left" w:pos="0"/>
              </w:tabs>
              <w:ind w:left="0"/>
              <w:jc w:val="center"/>
              <w:rPr>
                <w:color w:val="000000" w:themeColor="text1"/>
                <w:spacing w:val="-11"/>
                <w:sz w:val="22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2"/>
                <w:szCs w:val="24"/>
              </w:rPr>
              <w:t>ПОДРЯДЧИК</w:t>
            </w:r>
          </w:p>
        </w:tc>
      </w:tr>
      <w:tr w:rsidR="00897953" w:rsidRPr="002B39EB" w14:paraId="64C9127B" w14:textId="77777777" w:rsidTr="003F1DEB">
        <w:tc>
          <w:tcPr>
            <w:tcW w:w="4614" w:type="dxa"/>
          </w:tcPr>
          <w:p w14:paraId="44956276" w14:textId="77777777" w:rsidR="00897953" w:rsidRPr="002B39EB" w:rsidRDefault="00897953" w:rsidP="003F1DEB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2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2"/>
                <w:szCs w:val="24"/>
              </w:rPr>
              <w:t>Генеральный директор</w:t>
            </w:r>
          </w:p>
          <w:p w14:paraId="31EF2182" w14:textId="77777777" w:rsidR="00897953" w:rsidRPr="002B39EB" w:rsidRDefault="00897953" w:rsidP="003F1DEB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2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2"/>
                <w:szCs w:val="24"/>
              </w:rPr>
              <w:t>__________________ «_____________________»</w:t>
            </w:r>
          </w:p>
          <w:p w14:paraId="3DE54D7F" w14:textId="77777777" w:rsidR="00897953" w:rsidRPr="002B39EB" w:rsidRDefault="00897953" w:rsidP="003F1DEB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2"/>
                <w:szCs w:val="24"/>
              </w:rPr>
            </w:pPr>
          </w:p>
          <w:p w14:paraId="20DACFBD" w14:textId="77777777" w:rsidR="00897953" w:rsidRPr="002B39EB" w:rsidRDefault="00897953" w:rsidP="003F1DEB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2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2"/>
                <w:szCs w:val="24"/>
              </w:rPr>
              <w:t>_____________________________/____________/</w:t>
            </w:r>
          </w:p>
        </w:tc>
        <w:tc>
          <w:tcPr>
            <w:tcW w:w="5015" w:type="dxa"/>
          </w:tcPr>
          <w:p w14:paraId="05604DE5" w14:textId="77777777" w:rsidR="00897953" w:rsidRPr="002B39EB" w:rsidRDefault="00897953" w:rsidP="003F1DEB">
            <w:pPr>
              <w:pStyle w:val="af"/>
              <w:pBdr>
                <w:bottom w:val="single" w:sz="12" w:space="1" w:color="auto"/>
              </w:pBdr>
              <w:tabs>
                <w:tab w:val="left" w:pos="0"/>
              </w:tabs>
              <w:ind w:left="0"/>
              <w:rPr>
                <w:color w:val="000000" w:themeColor="text1"/>
                <w:sz w:val="22"/>
                <w:szCs w:val="24"/>
              </w:rPr>
            </w:pPr>
          </w:p>
          <w:p w14:paraId="5A990190" w14:textId="77777777" w:rsidR="00897953" w:rsidRPr="002B39EB" w:rsidRDefault="00897953" w:rsidP="003F1DEB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z w:val="22"/>
                <w:szCs w:val="24"/>
              </w:rPr>
            </w:pPr>
          </w:p>
          <w:p w14:paraId="3ADDD412" w14:textId="77777777" w:rsidR="00897953" w:rsidRPr="002B39EB" w:rsidRDefault="00897953" w:rsidP="003F1DEB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2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2"/>
                <w:szCs w:val="24"/>
              </w:rPr>
              <w:t xml:space="preserve"> _______________«_____________________»</w:t>
            </w:r>
          </w:p>
          <w:p w14:paraId="6B1D7973" w14:textId="77777777" w:rsidR="00897953" w:rsidRPr="002B39EB" w:rsidRDefault="00897953" w:rsidP="003F1DEB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2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2"/>
                <w:szCs w:val="24"/>
              </w:rPr>
              <w:t>_____________________________/____________/</w:t>
            </w:r>
          </w:p>
        </w:tc>
      </w:tr>
    </w:tbl>
    <w:p w14:paraId="10D6F37F" w14:textId="77777777" w:rsidR="00897953" w:rsidRPr="002B39EB" w:rsidRDefault="00897953" w:rsidP="00897953">
      <w:pPr>
        <w:tabs>
          <w:tab w:val="left" w:pos="8686"/>
        </w:tabs>
        <w:jc w:val="both"/>
        <w:rPr>
          <w:color w:val="000000" w:themeColor="text1"/>
        </w:rPr>
      </w:pPr>
    </w:p>
    <w:tbl>
      <w:tblPr>
        <w:tblStyle w:val="ae"/>
        <w:tblpPr w:leftFromText="180" w:rightFromText="180" w:vertAnchor="text" w:horzAnchor="margin" w:tblpY="447"/>
        <w:tblW w:w="0" w:type="auto"/>
        <w:tblLook w:val="04A0" w:firstRow="1" w:lastRow="0" w:firstColumn="1" w:lastColumn="0" w:noHBand="0" w:noVBand="1"/>
      </w:tblPr>
      <w:tblGrid>
        <w:gridCol w:w="4840"/>
        <w:gridCol w:w="4794"/>
      </w:tblGrid>
      <w:tr w:rsidR="00877ABD" w:rsidRPr="002B39EB" w14:paraId="60ECC5FA" w14:textId="77777777" w:rsidTr="003F1DEB">
        <w:tc>
          <w:tcPr>
            <w:tcW w:w="9634" w:type="dxa"/>
            <w:gridSpan w:val="2"/>
          </w:tcPr>
          <w:p w14:paraId="2147F773" w14:textId="77777777" w:rsidR="00897953" w:rsidRPr="002B39EB" w:rsidRDefault="00897953" w:rsidP="003F1DEB">
            <w:pPr>
              <w:pStyle w:val="af"/>
              <w:tabs>
                <w:tab w:val="left" w:pos="0"/>
              </w:tabs>
              <w:ind w:left="0"/>
              <w:jc w:val="center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ФОРМУ СОГЛАСОВЫВАЕМ:</w:t>
            </w:r>
          </w:p>
        </w:tc>
      </w:tr>
      <w:tr w:rsidR="00877ABD" w:rsidRPr="002B39EB" w14:paraId="43AE41F8" w14:textId="77777777" w:rsidTr="003F1DEB">
        <w:tc>
          <w:tcPr>
            <w:tcW w:w="4840" w:type="dxa"/>
          </w:tcPr>
          <w:p w14:paraId="7673E16E" w14:textId="77777777" w:rsidR="00897953" w:rsidRPr="002B39EB" w:rsidRDefault="00897953" w:rsidP="003F1DEB">
            <w:pPr>
              <w:pStyle w:val="af"/>
              <w:tabs>
                <w:tab w:val="left" w:pos="0"/>
              </w:tabs>
              <w:ind w:left="0"/>
              <w:jc w:val="center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ЗАКАЗЧИК</w:t>
            </w:r>
          </w:p>
        </w:tc>
        <w:tc>
          <w:tcPr>
            <w:tcW w:w="4794" w:type="dxa"/>
          </w:tcPr>
          <w:p w14:paraId="569C4274" w14:textId="77777777" w:rsidR="00897953" w:rsidRPr="002B39EB" w:rsidRDefault="00897953" w:rsidP="003F1DEB">
            <w:pPr>
              <w:pStyle w:val="af"/>
              <w:tabs>
                <w:tab w:val="left" w:pos="0"/>
              </w:tabs>
              <w:ind w:left="0"/>
              <w:jc w:val="center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ПОДРЯДЧИК</w:t>
            </w:r>
          </w:p>
        </w:tc>
      </w:tr>
      <w:tr w:rsidR="00877ABD" w:rsidRPr="002B39EB" w14:paraId="442F23B1" w14:textId="77777777" w:rsidTr="003F1DEB">
        <w:trPr>
          <w:trHeight w:val="1059"/>
        </w:trPr>
        <w:tc>
          <w:tcPr>
            <w:tcW w:w="4840" w:type="dxa"/>
          </w:tcPr>
          <w:p w14:paraId="0F259B2B" w14:textId="77777777" w:rsidR="00897953" w:rsidRPr="002B39EB" w:rsidRDefault="00897953" w:rsidP="003F1DEB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__________________ «_____________________»</w:t>
            </w:r>
          </w:p>
          <w:p w14:paraId="30BE6C75" w14:textId="77777777" w:rsidR="00897953" w:rsidRPr="002B39EB" w:rsidRDefault="00897953" w:rsidP="003F1DEB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</w:p>
          <w:p w14:paraId="145381F3" w14:textId="77777777" w:rsidR="00897953" w:rsidRPr="002B39EB" w:rsidRDefault="00897953" w:rsidP="003F1DEB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_____________________________/Н.С. Бердин/</w:t>
            </w:r>
          </w:p>
        </w:tc>
        <w:tc>
          <w:tcPr>
            <w:tcW w:w="4794" w:type="dxa"/>
          </w:tcPr>
          <w:p w14:paraId="62ACF8A7" w14:textId="77777777" w:rsidR="00897953" w:rsidRPr="002B39EB" w:rsidRDefault="00897953" w:rsidP="003F1DEB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________________ «_____________________»</w:t>
            </w:r>
          </w:p>
          <w:p w14:paraId="20CC1369" w14:textId="77777777" w:rsidR="00897953" w:rsidRPr="002B39EB" w:rsidRDefault="00897953" w:rsidP="003F1DEB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</w:p>
          <w:p w14:paraId="50115678" w14:textId="77777777" w:rsidR="00897953" w:rsidRPr="002B39EB" w:rsidRDefault="00897953" w:rsidP="003F1DEB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_______________________/</w:t>
            </w:r>
            <w:r w:rsidRPr="002B39EB">
              <w:rPr>
                <w:color w:val="000000" w:themeColor="text1"/>
                <w:sz w:val="24"/>
                <w:szCs w:val="24"/>
              </w:rPr>
              <w:t xml:space="preserve"> ____________</w:t>
            </w: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/</w:t>
            </w:r>
          </w:p>
        </w:tc>
      </w:tr>
    </w:tbl>
    <w:p w14:paraId="0F68EDBC" w14:textId="77777777" w:rsidR="00897953" w:rsidRPr="002B39EB" w:rsidRDefault="00897953" w:rsidP="001C1F2E">
      <w:pPr>
        <w:tabs>
          <w:tab w:val="left" w:pos="8686"/>
        </w:tabs>
        <w:jc w:val="both"/>
        <w:rPr>
          <w:color w:val="000000" w:themeColor="text1"/>
          <w:lang w:val="en-US"/>
        </w:rPr>
        <w:sectPr w:rsidR="00897953" w:rsidRPr="002B39EB" w:rsidSect="00E10332">
          <w:headerReference w:type="default" r:id="rId10"/>
          <w:footerReference w:type="even" r:id="rId11"/>
          <w:footerReference w:type="default" r:id="rId12"/>
          <w:pgSz w:w="11906" w:h="16838" w:code="9"/>
          <w:pgMar w:top="851" w:right="567" w:bottom="851" w:left="1418" w:header="709" w:footer="266" w:gutter="0"/>
          <w:cols w:space="708" w:equalWidth="0">
            <w:col w:w="9921" w:space="708"/>
          </w:cols>
          <w:titlePg/>
          <w:docGrid w:linePitch="360"/>
        </w:sectPr>
      </w:pPr>
    </w:p>
    <w:p w14:paraId="7CBADC1F" w14:textId="3388006A" w:rsidR="001C4242" w:rsidRPr="002B39EB" w:rsidRDefault="001C4242" w:rsidP="00897953">
      <w:pPr>
        <w:widowControl/>
        <w:tabs>
          <w:tab w:val="left" w:pos="709"/>
        </w:tabs>
        <w:autoSpaceDE/>
        <w:autoSpaceDN/>
        <w:adjustRightInd/>
        <w:jc w:val="right"/>
        <w:rPr>
          <w:b w:val="0"/>
          <w:color w:val="000000" w:themeColor="text1"/>
          <w:spacing w:val="-11"/>
          <w:sz w:val="24"/>
          <w:szCs w:val="24"/>
        </w:rPr>
      </w:pPr>
      <w:r w:rsidRPr="002B39EB">
        <w:rPr>
          <w:b w:val="0"/>
          <w:color w:val="000000" w:themeColor="text1"/>
          <w:spacing w:val="-11"/>
          <w:sz w:val="24"/>
          <w:szCs w:val="24"/>
        </w:rPr>
        <w:lastRenderedPageBreak/>
        <w:t xml:space="preserve">ПРИЛОЖЕНИЕ № </w:t>
      </w:r>
      <w:r w:rsidR="00250F90">
        <w:rPr>
          <w:b w:val="0"/>
          <w:color w:val="000000" w:themeColor="text1"/>
          <w:spacing w:val="-11"/>
          <w:sz w:val="24"/>
          <w:szCs w:val="24"/>
        </w:rPr>
        <w:t>6</w:t>
      </w:r>
    </w:p>
    <w:p w14:paraId="279B833B" w14:textId="77777777" w:rsidR="001C4242" w:rsidRPr="002B39EB" w:rsidRDefault="001C4242" w:rsidP="001C4242">
      <w:pPr>
        <w:shd w:val="clear" w:color="auto" w:fill="FFFFFF"/>
        <w:tabs>
          <w:tab w:val="left" w:pos="0"/>
        </w:tabs>
        <w:jc w:val="right"/>
        <w:rPr>
          <w:b w:val="0"/>
          <w:color w:val="000000" w:themeColor="text1"/>
          <w:spacing w:val="-11"/>
          <w:sz w:val="24"/>
          <w:szCs w:val="24"/>
        </w:rPr>
      </w:pPr>
      <w:r w:rsidRPr="002B39EB">
        <w:rPr>
          <w:b w:val="0"/>
          <w:color w:val="000000" w:themeColor="text1"/>
          <w:spacing w:val="-11"/>
          <w:sz w:val="24"/>
          <w:szCs w:val="24"/>
        </w:rPr>
        <w:t>к Договору подряда №</w:t>
      </w:r>
      <w:sdt>
        <w:sdtPr>
          <w:rPr>
            <w:b w:val="0"/>
            <w:color w:val="000000" w:themeColor="text1"/>
            <w:spacing w:val="-11"/>
            <w:sz w:val="24"/>
            <w:szCs w:val="24"/>
          </w:rPr>
          <w:id w:val="-1471290232"/>
          <w:placeholder>
            <w:docPart w:val="18458D417AC84F35BEE3BA65943F40EB"/>
          </w:placeholder>
        </w:sdtPr>
        <w:sdtContent>
          <w:r w:rsidRPr="002B39EB">
            <w:rPr>
              <w:b w:val="0"/>
              <w:color w:val="000000" w:themeColor="text1"/>
              <w:spacing w:val="-11"/>
              <w:sz w:val="24"/>
              <w:szCs w:val="24"/>
            </w:rPr>
            <w:t>__________</w:t>
          </w:r>
        </w:sdtContent>
      </w:sdt>
    </w:p>
    <w:p w14:paraId="14062C8D" w14:textId="77777777" w:rsidR="001C4242" w:rsidRPr="002B39EB" w:rsidRDefault="001C4242" w:rsidP="001C4242">
      <w:pPr>
        <w:shd w:val="clear" w:color="auto" w:fill="FFFFFF"/>
        <w:tabs>
          <w:tab w:val="left" w:pos="0"/>
        </w:tabs>
        <w:jc w:val="right"/>
        <w:rPr>
          <w:b w:val="0"/>
          <w:color w:val="000000" w:themeColor="text1"/>
          <w:spacing w:val="-11"/>
          <w:sz w:val="24"/>
          <w:szCs w:val="24"/>
        </w:rPr>
      </w:pPr>
      <w:r w:rsidRPr="002B39EB">
        <w:rPr>
          <w:b w:val="0"/>
          <w:color w:val="000000" w:themeColor="text1"/>
          <w:spacing w:val="-11"/>
          <w:sz w:val="24"/>
          <w:szCs w:val="24"/>
        </w:rPr>
        <w:t>от «</w:t>
      </w:r>
      <w:sdt>
        <w:sdtPr>
          <w:rPr>
            <w:b w:val="0"/>
            <w:color w:val="000000" w:themeColor="text1"/>
            <w:spacing w:val="-11"/>
            <w:sz w:val="24"/>
            <w:szCs w:val="24"/>
          </w:rPr>
          <w:id w:val="-1595078632"/>
          <w:placeholder>
            <w:docPart w:val="18458D417AC84F35BEE3BA65943F40EB"/>
          </w:placeholder>
        </w:sdtPr>
        <w:sdtContent>
          <w:r w:rsidRPr="002B39EB">
            <w:rPr>
              <w:b w:val="0"/>
              <w:color w:val="000000" w:themeColor="text1"/>
              <w:spacing w:val="-11"/>
              <w:sz w:val="24"/>
              <w:szCs w:val="24"/>
            </w:rPr>
            <w:t>___</w:t>
          </w:r>
        </w:sdtContent>
      </w:sdt>
      <w:sdt>
        <w:sdtPr>
          <w:rPr>
            <w:b w:val="0"/>
            <w:color w:val="000000" w:themeColor="text1"/>
            <w:spacing w:val="-11"/>
            <w:sz w:val="24"/>
            <w:szCs w:val="24"/>
          </w:rPr>
          <w:id w:val="-792990645"/>
          <w:placeholder>
            <w:docPart w:val="18458D417AC84F35BEE3BA65943F40EB"/>
          </w:placeholder>
        </w:sdtPr>
        <w:sdtContent>
          <w:r w:rsidRPr="002B39EB">
            <w:rPr>
              <w:b w:val="0"/>
              <w:color w:val="000000" w:themeColor="text1"/>
              <w:spacing w:val="-11"/>
              <w:sz w:val="24"/>
              <w:szCs w:val="24"/>
            </w:rPr>
            <w:t xml:space="preserve">» __________ </w:t>
          </w:r>
        </w:sdtContent>
      </w:sdt>
      <w:r w:rsidRPr="002B39EB">
        <w:rPr>
          <w:b w:val="0"/>
          <w:color w:val="000000" w:themeColor="text1"/>
          <w:spacing w:val="-11"/>
          <w:sz w:val="24"/>
          <w:szCs w:val="24"/>
        </w:rPr>
        <w:t>20_</w:t>
      </w:r>
      <w:sdt>
        <w:sdtPr>
          <w:rPr>
            <w:b w:val="0"/>
            <w:color w:val="000000" w:themeColor="text1"/>
            <w:spacing w:val="-11"/>
            <w:sz w:val="24"/>
            <w:szCs w:val="24"/>
          </w:rPr>
          <w:id w:val="1436254409"/>
          <w:placeholder>
            <w:docPart w:val="18458D417AC84F35BEE3BA65943F40EB"/>
          </w:placeholder>
        </w:sdtPr>
        <w:sdtContent>
          <w:r w:rsidRPr="002B39EB">
            <w:rPr>
              <w:b w:val="0"/>
              <w:color w:val="000000" w:themeColor="text1"/>
              <w:spacing w:val="-11"/>
              <w:sz w:val="24"/>
              <w:szCs w:val="24"/>
            </w:rPr>
            <w:t xml:space="preserve">_ </w:t>
          </w:r>
        </w:sdtContent>
      </w:sdt>
      <w:r w:rsidRPr="002B39EB">
        <w:rPr>
          <w:b w:val="0"/>
          <w:color w:val="000000" w:themeColor="text1"/>
          <w:spacing w:val="-11"/>
          <w:sz w:val="24"/>
          <w:szCs w:val="24"/>
        </w:rPr>
        <w:t>года</w:t>
      </w:r>
    </w:p>
    <w:p w14:paraId="0701F9CC" w14:textId="096072F5" w:rsidR="005E6577" w:rsidRPr="002B39EB" w:rsidRDefault="005E6577" w:rsidP="005E6577">
      <w:pPr>
        <w:shd w:val="clear" w:color="auto" w:fill="FFFFFF"/>
        <w:tabs>
          <w:tab w:val="left" w:pos="0"/>
        </w:tabs>
        <w:jc w:val="right"/>
        <w:rPr>
          <w:b w:val="0"/>
          <w:color w:val="000000" w:themeColor="text1"/>
          <w:spacing w:val="-11"/>
          <w:sz w:val="24"/>
          <w:szCs w:val="24"/>
        </w:rPr>
      </w:pPr>
    </w:p>
    <w:p w14:paraId="49169C2B" w14:textId="03FCCE2D" w:rsidR="00F61017" w:rsidRPr="00F61017" w:rsidRDefault="002F739F" w:rsidP="00F61017">
      <w:pPr>
        <w:shd w:val="clear" w:color="auto" w:fill="FFFFFF"/>
        <w:tabs>
          <w:tab w:val="left" w:pos="0"/>
        </w:tabs>
        <w:jc w:val="center"/>
        <w:rPr>
          <w:bCs w:val="0"/>
          <w:color w:val="000000" w:themeColor="text1"/>
          <w:spacing w:val="-11"/>
          <w:sz w:val="24"/>
          <w:szCs w:val="24"/>
        </w:rPr>
      </w:pPr>
      <w:r w:rsidRPr="002B39EB">
        <w:rPr>
          <w:bCs w:val="0"/>
          <w:color w:val="000000" w:themeColor="text1"/>
          <w:spacing w:val="-11"/>
          <w:sz w:val="24"/>
          <w:szCs w:val="24"/>
        </w:rPr>
        <w:t xml:space="preserve">Техническое задание </w:t>
      </w:r>
      <w:r w:rsidR="00F61017" w:rsidRPr="00F61017">
        <w:rPr>
          <w:bCs w:val="0"/>
          <w:color w:val="000000" w:themeColor="text1"/>
          <w:spacing w:val="-11"/>
          <w:sz w:val="24"/>
          <w:szCs w:val="24"/>
        </w:rPr>
        <w:t xml:space="preserve">к Заказу № _____ от ___.____.2022 г. </w:t>
      </w:r>
    </w:p>
    <w:p w14:paraId="0371EAF3" w14:textId="77777777" w:rsidR="00F61017" w:rsidRPr="00F61017" w:rsidRDefault="00F61017" w:rsidP="00F61017">
      <w:pPr>
        <w:shd w:val="clear" w:color="auto" w:fill="FFFFFF"/>
        <w:tabs>
          <w:tab w:val="left" w:pos="0"/>
        </w:tabs>
        <w:jc w:val="center"/>
        <w:rPr>
          <w:bCs w:val="0"/>
          <w:color w:val="000000" w:themeColor="text1"/>
          <w:spacing w:val="-11"/>
          <w:sz w:val="24"/>
          <w:szCs w:val="24"/>
        </w:rPr>
      </w:pPr>
      <w:r w:rsidRPr="00F61017">
        <w:rPr>
          <w:bCs w:val="0"/>
          <w:color w:val="000000" w:themeColor="text1"/>
          <w:spacing w:val="-11"/>
          <w:sz w:val="24"/>
          <w:szCs w:val="24"/>
        </w:rPr>
        <w:t>к Рамочному договору № __________ от «___» __________ 20__ г.</w:t>
      </w:r>
    </w:p>
    <w:p w14:paraId="657C88B4" w14:textId="2D1CE2C8" w:rsidR="002F739F" w:rsidRPr="002B39EB" w:rsidRDefault="00F61017" w:rsidP="00F61017">
      <w:pPr>
        <w:shd w:val="clear" w:color="auto" w:fill="FFFFFF"/>
        <w:tabs>
          <w:tab w:val="left" w:pos="0"/>
        </w:tabs>
        <w:jc w:val="center"/>
        <w:rPr>
          <w:bCs w:val="0"/>
          <w:color w:val="000000" w:themeColor="text1"/>
          <w:spacing w:val="-11"/>
          <w:sz w:val="24"/>
          <w:szCs w:val="24"/>
        </w:rPr>
      </w:pPr>
      <w:r w:rsidRPr="00F61017">
        <w:rPr>
          <w:bCs w:val="0"/>
          <w:color w:val="000000" w:themeColor="text1"/>
          <w:spacing w:val="-11"/>
          <w:sz w:val="24"/>
          <w:szCs w:val="24"/>
        </w:rPr>
        <w:t xml:space="preserve">на выполнение поиска площадки и комплекса кадастровых работ </w:t>
      </w:r>
      <w:r w:rsidR="002F739F" w:rsidRPr="002B39EB">
        <w:rPr>
          <w:bCs w:val="0"/>
          <w:color w:val="000000" w:themeColor="text1"/>
          <w:spacing w:val="-11"/>
          <w:sz w:val="24"/>
          <w:szCs w:val="24"/>
        </w:rPr>
        <w:t>на выполнение проектных и строительно-монтажных работ по устройству ВЭС</w:t>
      </w:r>
    </w:p>
    <w:p w14:paraId="75954A70" w14:textId="77777777" w:rsidR="002F739F" w:rsidRPr="002B39EB" w:rsidRDefault="002F739F" w:rsidP="002F739F">
      <w:pPr>
        <w:shd w:val="clear" w:color="auto" w:fill="FFFFFF"/>
        <w:tabs>
          <w:tab w:val="left" w:pos="0"/>
        </w:tabs>
        <w:jc w:val="right"/>
        <w:rPr>
          <w:b w:val="0"/>
          <w:color w:val="000000" w:themeColor="text1"/>
          <w:spacing w:val="-11"/>
          <w:sz w:val="24"/>
          <w:szCs w:val="24"/>
        </w:rPr>
      </w:pPr>
    </w:p>
    <w:tbl>
      <w:tblPr>
        <w:tblStyle w:val="ae"/>
        <w:tblpPr w:leftFromText="180" w:rightFromText="180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1056"/>
        <w:gridCol w:w="9651"/>
      </w:tblGrid>
      <w:tr w:rsidR="00877ABD" w:rsidRPr="002B39EB" w14:paraId="6B84F4DB" w14:textId="77777777" w:rsidTr="002F739F">
        <w:trPr>
          <w:trHeight w:val="166"/>
        </w:trPr>
        <w:tc>
          <w:tcPr>
            <w:tcW w:w="1056" w:type="dxa"/>
          </w:tcPr>
          <w:p w14:paraId="7B559DD9" w14:textId="77777777" w:rsidR="002F739F" w:rsidRPr="002B39EB" w:rsidRDefault="002F739F" w:rsidP="002F739F">
            <w:pPr>
              <w:pStyle w:val="Times12"/>
              <w:tabs>
                <w:tab w:val="left" w:pos="1620"/>
              </w:tabs>
              <w:ind w:firstLine="0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2B39EB">
              <w:rPr>
                <w:b/>
                <w:bCs/>
                <w:color w:val="000000" w:themeColor="text1"/>
                <w:szCs w:val="24"/>
              </w:rPr>
              <w:t>Этап</w:t>
            </w:r>
          </w:p>
        </w:tc>
        <w:tc>
          <w:tcPr>
            <w:tcW w:w="9651" w:type="dxa"/>
          </w:tcPr>
          <w:p w14:paraId="1E959514" w14:textId="77777777" w:rsidR="002F739F" w:rsidRPr="002B39EB" w:rsidRDefault="002F739F" w:rsidP="002F739F">
            <w:pPr>
              <w:pStyle w:val="Times12"/>
              <w:tabs>
                <w:tab w:val="left" w:pos="1620"/>
              </w:tabs>
              <w:ind w:firstLine="0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2B39EB">
              <w:rPr>
                <w:b/>
                <w:bCs/>
                <w:color w:val="000000" w:themeColor="text1"/>
                <w:szCs w:val="24"/>
              </w:rPr>
              <w:t>Наименование</w:t>
            </w:r>
          </w:p>
        </w:tc>
      </w:tr>
      <w:tr w:rsidR="00877ABD" w:rsidRPr="002B39EB" w14:paraId="548E47EF" w14:textId="77777777" w:rsidTr="002F739F">
        <w:trPr>
          <w:trHeight w:val="333"/>
        </w:trPr>
        <w:tc>
          <w:tcPr>
            <w:tcW w:w="1056" w:type="dxa"/>
          </w:tcPr>
          <w:p w14:paraId="66B27888" w14:textId="77777777" w:rsidR="002F739F" w:rsidRPr="002B39EB" w:rsidRDefault="002F739F" w:rsidP="002F739F">
            <w:pPr>
              <w:pStyle w:val="Times12"/>
              <w:tabs>
                <w:tab w:val="left" w:pos="1620"/>
              </w:tabs>
              <w:ind w:firstLine="0"/>
              <w:jc w:val="left"/>
              <w:rPr>
                <w:b/>
                <w:bCs/>
                <w:color w:val="000000" w:themeColor="text1"/>
                <w:szCs w:val="24"/>
              </w:rPr>
            </w:pPr>
            <w:r w:rsidRPr="002B39EB">
              <w:rPr>
                <w:b/>
                <w:bCs/>
                <w:color w:val="000000" w:themeColor="text1"/>
                <w:szCs w:val="24"/>
              </w:rPr>
              <w:t>1.</w:t>
            </w:r>
          </w:p>
        </w:tc>
        <w:tc>
          <w:tcPr>
            <w:tcW w:w="9651" w:type="dxa"/>
          </w:tcPr>
          <w:p w14:paraId="67C6E6B9" w14:textId="77777777" w:rsidR="002F739F" w:rsidRPr="002B39EB" w:rsidRDefault="002F739F" w:rsidP="002F739F">
            <w:pPr>
              <w:pStyle w:val="Times12"/>
              <w:tabs>
                <w:tab w:val="left" w:pos="1620"/>
              </w:tabs>
              <w:ind w:firstLine="0"/>
              <w:rPr>
                <w:color w:val="000000" w:themeColor="text1"/>
                <w:szCs w:val="24"/>
              </w:rPr>
            </w:pPr>
            <w:r w:rsidRPr="002B39EB">
              <w:rPr>
                <w:color w:val="000000" w:themeColor="text1"/>
                <w:szCs w:val="24"/>
              </w:rPr>
              <w:t>Обследование точки присоединения и подготовка схемы присоединения ЭУ</w:t>
            </w:r>
          </w:p>
        </w:tc>
      </w:tr>
      <w:tr w:rsidR="00877ABD" w:rsidRPr="002B39EB" w14:paraId="035FDA13" w14:textId="77777777" w:rsidTr="002F739F">
        <w:trPr>
          <w:trHeight w:val="159"/>
        </w:trPr>
        <w:tc>
          <w:tcPr>
            <w:tcW w:w="1056" w:type="dxa"/>
          </w:tcPr>
          <w:p w14:paraId="716A77E9" w14:textId="77777777" w:rsidR="002F739F" w:rsidRPr="002B39EB" w:rsidRDefault="002F739F" w:rsidP="002F739F">
            <w:pPr>
              <w:pStyle w:val="Times12"/>
              <w:tabs>
                <w:tab w:val="left" w:pos="1620"/>
              </w:tabs>
              <w:ind w:firstLine="0"/>
              <w:jc w:val="left"/>
              <w:rPr>
                <w:b/>
                <w:bCs/>
                <w:color w:val="000000" w:themeColor="text1"/>
                <w:szCs w:val="24"/>
              </w:rPr>
            </w:pPr>
            <w:r w:rsidRPr="002B39EB">
              <w:rPr>
                <w:b/>
                <w:bCs/>
                <w:color w:val="000000" w:themeColor="text1"/>
                <w:szCs w:val="24"/>
              </w:rPr>
              <w:t>2.</w:t>
            </w:r>
          </w:p>
        </w:tc>
        <w:tc>
          <w:tcPr>
            <w:tcW w:w="9651" w:type="dxa"/>
          </w:tcPr>
          <w:p w14:paraId="1C87088D" w14:textId="77777777" w:rsidR="002F739F" w:rsidRPr="002B39EB" w:rsidRDefault="002F739F" w:rsidP="002F739F">
            <w:pPr>
              <w:pStyle w:val="Times12"/>
              <w:tabs>
                <w:tab w:val="left" w:pos="1134"/>
              </w:tabs>
              <w:ind w:firstLine="0"/>
              <w:rPr>
                <w:color w:val="000000" w:themeColor="text1"/>
                <w:szCs w:val="24"/>
              </w:rPr>
            </w:pPr>
            <w:r w:rsidRPr="002B39EB">
              <w:rPr>
                <w:color w:val="000000" w:themeColor="text1"/>
                <w:szCs w:val="24"/>
              </w:rPr>
              <w:t>Строительно-монтажные работы</w:t>
            </w:r>
          </w:p>
        </w:tc>
      </w:tr>
      <w:tr w:rsidR="00877ABD" w:rsidRPr="002B39EB" w14:paraId="44932A7B" w14:textId="77777777" w:rsidTr="002F739F">
        <w:trPr>
          <w:trHeight w:val="401"/>
        </w:trPr>
        <w:tc>
          <w:tcPr>
            <w:tcW w:w="1056" w:type="dxa"/>
          </w:tcPr>
          <w:p w14:paraId="0F3DBE02" w14:textId="77777777" w:rsidR="002F739F" w:rsidRPr="002B39EB" w:rsidRDefault="002F739F" w:rsidP="002F739F">
            <w:pPr>
              <w:pStyle w:val="Times12"/>
              <w:tabs>
                <w:tab w:val="left" w:pos="1620"/>
              </w:tabs>
              <w:ind w:firstLine="0"/>
              <w:jc w:val="left"/>
              <w:rPr>
                <w:color w:val="000000" w:themeColor="text1"/>
                <w:szCs w:val="24"/>
              </w:rPr>
            </w:pPr>
            <w:r w:rsidRPr="002B39EB">
              <w:rPr>
                <w:color w:val="000000" w:themeColor="text1"/>
                <w:szCs w:val="24"/>
              </w:rPr>
              <w:t>2.1.</w:t>
            </w:r>
          </w:p>
        </w:tc>
        <w:tc>
          <w:tcPr>
            <w:tcW w:w="9651" w:type="dxa"/>
          </w:tcPr>
          <w:p w14:paraId="4EAF018E" w14:textId="77777777" w:rsidR="002F739F" w:rsidRPr="002B39EB" w:rsidRDefault="002F739F" w:rsidP="002F739F">
            <w:pPr>
              <w:pStyle w:val="Times12"/>
              <w:tabs>
                <w:tab w:val="left" w:pos="1134"/>
              </w:tabs>
              <w:ind w:firstLine="0"/>
              <w:jc w:val="left"/>
              <w:rPr>
                <w:color w:val="000000" w:themeColor="text1"/>
                <w:szCs w:val="24"/>
              </w:rPr>
            </w:pPr>
            <w:r w:rsidRPr="002B39EB">
              <w:rPr>
                <w:color w:val="000000" w:themeColor="text1"/>
                <w:szCs w:val="24"/>
              </w:rPr>
              <w:t>Строительство Воздушной линии или кабельной линии от точки подключения до АМС, Закупка и монтаж УУ (щит IP54, УУ с GSM модемом, обогревом и коммутационной аппаратурой), Проведение электроизмерений и испытаний электроустановки с предоставлением отчёта и ИД, допуск в ТП или КК.</w:t>
            </w:r>
          </w:p>
          <w:p w14:paraId="2ADB9295" w14:textId="77777777" w:rsidR="002F739F" w:rsidRPr="002B39EB" w:rsidRDefault="002F739F" w:rsidP="002F739F">
            <w:pPr>
              <w:pStyle w:val="Times12"/>
              <w:tabs>
                <w:tab w:val="left" w:pos="1134"/>
              </w:tabs>
              <w:ind w:firstLine="0"/>
              <w:rPr>
                <w:color w:val="000000" w:themeColor="text1"/>
                <w:szCs w:val="24"/>
              </w:rPr>
            </w:pPr>
          </w:p>
        </w:tc>
      </w:tr>
      <w:tr w:rsidR="00877ABD" w:rsidRPr="002B39EB" w14:paraId="2086AEF3" w14:textId="77777777" w:rsidTr="002F739F">
        <w:trPr>
          <w:trHeight w:val="166"/>
        </w:trPr>
        <w:tc>
          <w:tcPr>
            <w:tcW w:w="1056" w:type="dxa"/>
          </w:tcPr>
          <w:p w14:paraId="5CD18E0B" w14:textId="77777777" w:rsidR="002F739F" w:rsidRPr="002B39EB" w:rsidRDefault="002F739F" w:rsidP="002F739F">
            <w:pPr>
              <w:pStyle w:val="Times12"/>
              <w:tabs>
                <w:tab w:val="left" w:pos="1620"/>
              </w:tabs>
              <w:ind w:firstLine="0"/>
              <w:jc w:val="left"/>
              <w:rPr>
                <w:b/>
                <w:bCs/>
                <w:color w:val="000000" w:themeColor="text1"/>
                <w:szCs w:val="24"/>
              </w:rPr>
            </w:pPr>
            <w:r w:rsidRPr="002B39EB">
              <w:rPr>
                <w:b/>
                <w:bCs/>
                <w:color w:val="000000" w:themeColor="text1"/>
                <w:szCs w:val="24"/>
              </w:rPr>
              <w:t>3.</w:t>
            </w:r>
          </w:p>
        </w:tc>
        <w:tc>
          <w:tcPr>
            <w:tcW w:w="9651" w:type="dxa"/>
          </w:tcPr>
          <w:p w14:paraId="6E432245" w14:textId="77777777" w:rsidR="002F739F" w:rsidRPr="002B39EB" w:rsidRDefault="002F739F" w:rsidP="002F739F">
            <w:pPr>
              <w:pStyle w:val="Times12"/>
              <w:tabs>
                <w:tab w:val="left" w:pos="1134"/>
              </w:tabs>
              <w:ind w:firstLine="0"/>
              <w:rPr>
                <w:color w:val="000000" w:themeColor="text1"/>
                <w:szCs w:val="24"/>
              </w:rPr>
            </w:pPr>
            <w:r w:rsidRPr="002B39EB">
              <w:rPr>
                <w:color w:val="000000" w:themeColor="text1"/>
                <w:szCs w:val="24"/>
              </w:rPr>
              <w:t xml:space="preserve">Разработка и согласование однолинейной схемы </w:t>
            </w:r>
          </w:p>
        </w:tc>
      </w:tr>
      <w:tr w:rsidR="00877ABD" w:rsidRPr="002B39EB" w14:paraId="24EDE3AA" w14:textId="77777777" w:rsidTr="002F739F">
        <w:trPr>
          <w:trHeight w:val="835"/>
        </w:trPr>
        <w:tc>
          <w:tcPr>
            <w:tcW w:w="1056" w:type="dxa"/>
          </w:tcPr>
          <w:p w14:paraId="69F259BF" w14:textId="77777777" w:rsidR="002F739F" w:rsidRPr="002B39EB" w:rsidRDefault="002F739F" w:rsidP="002F739F">
            <w:pPr>
              <w:pStyle w:val="Times12"/>
              <w:tabs>
                <w:tab w:val="left" w:pos="1620"/>
              </w:tabs>
              <w:ind w:firstLine="0"/>
              <w:jc w:val="left"/>
              <w:rPr>
                <w:b/>
                <w:bCs/>
                <w:color w:val="000000" w:themeColor="text1"/>
                <w:szCs w:val="24"/>
                <w:lang w:val="en-US"/>
              </w:rPr>
            </w:pPr>
            <w:r w:rsidRPr="002B39EB">
              <w:rPr>
                <w:b/>
                <w:bCs/>
                <w:color w:val="000000" w:themeColor="text1"/>
                <w:szCs w:val="24"/>
              </w:rPr>
              <w:t>4</w:t>
            </w:r>
            <w:r w:rsidRPr="002B39EB">
              <w:rPr>
                <w:b/>
                <w:bCs/>
                <w:color w:val="000000" w:themeColor="text1"/>
                <w:szCs w:val="24"/>
                <w:lang w:val="en-US"/>
              </w:rPr>
              <w:t>.</w:t>
            </w:r>
          </w:p>
        </w:tc>
        <w:tc>
          <w:tcPr>
            <w:tcW w:w="9651" w:type="dxa"/>
          </w:tcPr>
          <w:p w14:paraId="1169DA71" w14:textId="77777777" w:rsidR="002F739F" w:rsidRPr="002B39EB" w:rsidRDefault="002F739F" w:rsidP="002F739F">
            <w:pPr>
              <w:pStyle w:val="Times12"/>
              <w:tabs>
                <w:tab w:val="left" w:pos="1134"/>
              </w:tabs>
              <w:ind w:firstLine="0"/>
              <w:rPr>
                <w:color w:val="000000" w:themeColor="text1"/>
                <w:szCs w:val="24"/>
              </w:rPr>
            </w:pPr>
            <w:r w:rsidRPr="002B39EB">
              <w:rPr>
                <w:color w:val="000000" w:themeColor="text1"/>
                <w:szCs w:val="24"/>
              </w:rPr>
              <w:t>Получение акта осмотра электроустановки и проверка выполнения ТУ, допуск в эксплуатацию УУ и Получение Акта разграничения балансовой принадлежности и Акта эксплуатационной ответственности, АТП, Организация приемки узла учета гарантирующим поставщиком</w:t>
            </w:r>
          </w:p>
        </w:tc>
      </w:tr>
    </w:tbl>
    <w:p w14:paraId="21C0A3C9" w14:textId="77777777" w:rsidR="002F739F" w:rsidRPr="002B39EB" w:rsidRDefault="002F739F" w:rsidP="00B05EAC">
      <w:pPr>
        <w:pStyle w:val="Times12"/>
        <w:numPr>
          <w:ilvl w:val="0"/>
          <w:numId w:val="25"/>
        </w:numPr>
        <w:ind w:left="993" w:hanging="567"/>
        <w:rPr>
          <w:b/>
          <w:color w:val="000000" w:themeColor="text1"/>
          <w:szCs w:val="24"/>
        </w:rPr>
      </w:pPr>
      <w:r w:rsidRPr="002B39EB">
        <w:rPr>
          <w:b/>
          <w:bCs/>
          <w:color w:val="000000" w:themeColor="text1"/>
          <w:szCs w:val="24"/>
        </w:rPr>
        <w:t>Обследование точки присоединения</w:t>
      </w:r>
    </w:p>
    <w:p w14:paraId="76582331" w14:textId="77777777" w:rsidR="002F739F" w:rsidRPr="002B39EB" w:rsidRDefault="002F739F" w:rsidP="002F739F">
      <w:pPr>
        <w:pStyle w:val="Times12"/>
        <w:ind w:left="993" w:hanging="567"/>
        <w:rPr>
          <w:b/>
          <w:color w:val="000000" w:themeColor="text1"/>
          <w:szCs w:val="24"/>
        </w:rPr>
      </w:pPr>
      <w:r w:rsidRPr="002B39EB">
        <w:rPr>
          <w:b/>
          <w:color w:val="000000" w:themeColor="text1"/>
          <w:szCs w:val="24"/>
        </w:rPr>
        <w:t>Содержание:</w:t>
      </w:r>
    </w:p>
    <w:p w14:paraId="2E4B1274" w14:textId="77777777" w:rsidR="002F739F" w:rsidRPr="002B39EB" w:rsidRDefault="002F739F" w:rsidP="002F739F">
      <w:pPr>
        <w:pStyle w:val="Times12"/>
        <w:ind w:left="993" w:hanging="567"/>
        <w:rPr>
          <w:color w:val="000000" w:themeColor="text1"/>
          <w:szCs w:val="24"/>
        </w:rPr>
      </w:pPr>
      <w:r w:rsidRPr="002B39EB">
        <w:rPr>
          <w:color w:val="000000" w:themeColor="text1"/>
          <w:szCs w:val="24"/>
        </w:rPr>
        <w:t>Выполнить обследование точки присоединения.</w:t>
      </w:r>
    </w:p>
    <w:p w14:paraId="203FF881" w14:textId="77777777" w:rsidR="002F739F" w:rsidRPr="002B39EB" w:rsidRDefault="002F739F" w:rsidP="002F739F">
      <w:pPr>
        <w:pStyle w:val="Times12"/>
        <w:ind w:left="993" w:hanging="567"/>
        <w:rPr>
          <w:b/>
          <w:color w:val="000000" w:themeColor="text1"/>
          <w:szCs w:val="24"/>
        </w:rPr>
      </w:pPr>
      <w:r w:rsidRPr="002B39EB">
        <w:rPr>
          <w:b/>
          <w:color w:val="000000" w:themeColor="text1"/>
          <w:szCs w:val="24"/>
        </w:rPr>
        <w:t xml:space="preserve">Состав отчёта: </w:t>
      </w:r>
    </w:p>
    <w:p w14:paraId="512D21D6" w14:textId="77777777" w:rsidR="002F739F" w:rsidRPr="002B39EB" w:rsidRDefault="002F739F" w:rsidP="002F739F">
      <w:pPr>
        <w:pStyle w:val="Times12"/>
        <w:ind w:left="993" w:hanging="567"/>
        <w:rPr>
          <w:color w:val="000000" w:themeColor="text1"/>
          <w:szCs w:val="24"/>
        </w:rPr>
      </w:pPr>
      <w:r w:rsidRPr="002B39EB">
        <w:rPr>
          <w:color w:val="000000" w:themeColor="text1"/>
          <w:szCs w:val="24"/>
        </w:rPr>
        <w:t>Предоставить фото точки присоединения относительного АМС с указанием координат объекта на фото.</w:t>
      </w:r>
    </w:p>
    <w:p w14:paraId="4B77F8B1" w14:textId="77777777" w:rsidR="002F739F" w:rsidRPr="002B39EB" w:rsidRDefault="002F739F" w:rsidP="002F739F">
      <w:pPr>
        <w:pStyle w:val="Times12"/>
        <w:ind w:left="993" w:hanging="567"/>
        <w:rPr>
          <w:color w:val="000000" w:themeColor="text1"/>
          <w:szCs w:val="24"/>
        </w:rPr>
      </w:pPr>
    </w:p>
    <w:p w14:paraId="2AFE195B" w14:textId="77777777" w:rsidR="002F739F" w:rsidRPr="002B39EB" w:rsidRDefault="002F739F" w:rsidP="00B05EAC">
      <w:pPr>
        <w:pStyle w:val="Times12"/>
        <w:numPr>
          <w:ilvl w:val="0"/>
          <w:numId w:val="25"/>
        </w:numPr>
        <w:ind w:left="993" w:hanging="567"/>
        <w:rPr>
          <w:b/>
          <w:color w:val="000000" w:themeColor="text1"/>
          <w:szCs w:val="24"/>
        </w:rPr>
      </w:pPr>
      <w:r w:rsidRPr="002B39EB">
        <w:rPr>
          <w:b/>
          <w:color w:val="000000" w:themeColor="text1"/>
          <w:szCs w:val="24"/>
        </w:rPr>
        <w:t>Строительно-монтажные работы</w:t>
      </w:r>
    </w:p>
    <w:p w14:paraId="711F8A1A" w14:textId="77777777" w:rsidR="002F739F" w:rsidRPr="002B39EB" w:rsidRDefault="002F739F" w:rsidP="002F739F">
      <w:pPr>
        <w:pStyle w:val="Times12"/>
        <w:ind w:left="993" w:hanging="567"/>
        <w:rPr>
          <w:b/>
          <w:color w:val="000000" w:themeColor="text1"/>
          <w:szCs w:val="24"/>
        </w:rPr>
      </w:pPr>
      <w:r w:rsidRPr="002B39EB">
        <w:rPr>
          <w:b/>
          <w:color w:val="000000" w:themeColor="text1"/>
          <w:szCs w:val="24"/>
        </w:rPr>
        <w:t>Содержание:</w:t>
      </w:r>
    </w:p>
    <w:p w14:paraId="620203AD" w14:textId="77777777" w:rsidR="002F739F" w:rsidRPr="002B39EB" w:rsidRDefault="002F739F" w:rsidP="002F739F">
      <w:pPr>
        <w:pStyle w:val="Times12"/>
        <w:ind w:left="993" w:hanging="567"/>
        <w:jc w:val="left"/>
        <w:rPr>
          <w:color w:val="000000" w:themeColor="text1"/>
          <w:szCs w:val="24"/>
        </w:rPr>
      </w:pPr>
      <w:r w:rsidRPr="002B39EB">
        <w:rPr>
          <w:color w:val="000000" w:themeColor="text1"/>
          <w:szCs w:val="24"/>
        </w:rPr>
        <w:t>Строительство Воздушной линии или кабельной линии от точки подключения до АМС,</w:t>
      </w:r>
      <w:r w:rsidRPr="002B39EB">
        <w:rPr>
          <w:color w:val="000000" w:themeColor="text1"/>
          <w:sz w:val="22"/>
          <w:szCs w:val="22"/>
        </w:rPr>
        <w:t xml:space="preserve"> </w:t>
      </w:r>
      <w:r w:rsidRPr="002B39EB">
        <w:rPr>
          <w:color w:val="000000" w:themeColor="text1"/>
          <w:szCs w:val="24"/>
        </w:rPr>
        <w:t>Закупка и монтаж УУ (щит IP54, УУ с GSM модемом, обогревом и коммутационной аппаратурой), Проведение электроизмерений и испытаний электроустановки с предоставлением отчёта и ИД, допуск в ТП или КК.</w:t>
      </w:r>
    </w:p>
    <w:p w14:paraId="0253E3FC" w14:textId="77777777" w:rsidR="002F739F" w:rsidRPr="002B39EB" w:rsidRDefault="002F739F" w:rsidP="002F739F">
      <w:pPr>
        <w:pStyle w:val="Times12"/>
        <w:ind w:left="993" w:hanging="567"/>
        <w:rPr>
          <w:b/>
          <w:color w:val="000000" w:themeColor="text1"/>
          <w:szCs w:val="24"/>
        </w:rPr>
      </w:pPr>
    </w:p>
    <w:p w14:paraId="675DEFBE" w14:textId="77777777" w:rsidR="002F739F" w:rsidRPr="002B39EB" w:rsidRDefault="002F739F" w:rsidP="002F739F">
      <w:pPr>
        <w:pStyle w:val="Times12"/>
        <w:ind w:left="993" w:hanging="567"/>
        <w:rPr>
          <w:b/>
          <w:color w:val="000000" w:themeColor="text1"/>
          <w:szCs w:val="24"/>
        </w:rPr>
      </w:pPr>
      <w:r w:rsidRPr="002B39EB">
        <w:rPr>
          <w:b/>
          <w:color w:val="000000" w:themeColor="text1"/>
          <w:szCs w:val="24"/>
        </w:rPr>
        <w:t xml:space="preserve">Состав отчёта: </w:t>
      </w:r>
    </w:p>
    <w:p w14:paraId="19C34AE2" w14:textId="77777777" w:rsidR="002F739F" w:rsidRPr="002B39EB" w:rsidRDefault="002F739F" w:rsidP="002F739F">
      <w:pPr>
        <w:tabs>
          <w:tab w:val="left" w:pos="5040"/>
        </w:tabs>
        <w:ind w:left="993" w:hanging="567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 xml:space="preserve">1. Фото точки подключения (по возможности) </w:t>
      </w:r>
      <w:r w:rsidRPr="002B39EB">
        <w:rPr>
          <w:b w:val="0"/>
          <w:bCs w:val="0"/>
          <w:color w:val="000000" w:themeColor="text1"/>
          <w:szCs w:val="24"/>
        </w:rPr>
        <w:t>с указанием координат объекта на фото.</w:t>
      </w:r>
    </w:p>
    <w:p w14:paraId="741C7812" w14:textId="77777777" w:rsidR="002F739F" w:rsidRPr="002B39EB" w:rsidRDefault="002F739F" w:rsidP="002F739F">
      <w:pPr>
        <w:tabs>
          <w:tab w:val="left" w:pos="5040"/>
        </w:tabs>
        <w:ind w:left="993" w:hanging="567"/>
        <w:jc w:val="both"/>
        <w:rPr>
          <w:b w:val="0"/>
          <w:bCs w:val="0"/>
          <w:color w:val="000000" w:themeColor="text1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>2. Фото проложенной воздушной линии или кабельной линии от точки подключения до ВРУ АМС с указанием координат объекта на фото. (при Кабельной линии фото траншеи, фото проложенного кабеля, фото проложено сигнальной ленты)</w:t>
      </w:r>
    </w:p>
    <w:p w14:paraId="03373EAF" w14:textId="77777777" w:rsidR="002F739F" w:rsidRPr="002B39EB" w:rsidRDefault="002F739F" w:rsidP="002F739F">
      <w:pPr>
        <w:tabs>
          <w:tab w:val="left" w:pos="5040"/>
        </w:tabs>
        <w:ind w:left="993" w:hanging="567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>3. Фото ВРУ с включенными автоматами с</w:t>
      </w:r>
      <w:r w:rsidRPr="002B39EB">
        <w:rPr>
          <w:b w:val="0"/>
          <w:bCs w:val="0"/>
          <w:color w:val="000000" w:themeColor="text1"/>
          <w:szCs w:val="24"/>
        </w:rPr>
        <w:t xml:space="preserve"> указанием координат объекта на фото.</w:t>
      </w:r>
    </w:p>
    <w:p w14:paraId="796C61AA" w14:textId="77777777" w:rsidR="002F739F" w:rsidRPr="002B39EB" w:rsidRDefault="002F739F" w:rsidP="002F739F">
      <w:pPr>
        <w:tabs>
          <w:tab w:val="left" w:pos="5040"/>
        </w:tabs>
        <w:ind w:left="993" w:hanging="567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 xml:space="preserve">3. Фото включенного Прибора учета </w:t>
      </w:r>
      <w:r w:rsidRPr="002B39EB">
        <w:rPr>
          <w:b w:val="0"/>
          <w:bCs w:val="0"/>
          <w:color w:val="000000" w:themeColor="text1"/>
          <w:szCs w:val="24"/>
        </w:rPr>
        <w:t>с указанием координат объекта на фото.</w:t>
      </w:r>
    </w:p>
    <w:p w14:paraId="4DEBA966" w14:textId="77777777" w:rsidR="002F739F" w:rsidRPr="002B39EB" w:rsidRDefault="002F739F" w:rsidP="002F739F">
      <w:pPr>
        <w:tabs>
          <w:tab w:val="left" w:pos="5040"/>
        </w:tabs>
        <w:ind w:left="993" w:hanging="567"/>
        <w:jc w:val="both"/>
        <w:rPr>
          <w:b w:val="0"/>
          <w:bCs w:val="0"/>
          <w:color w:val="000000" w:themeColor="text1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>4. Фото включённого модема</w:t>
      </w:r>
      <w:r w:rsidRPr="002B39EB">
        <w:rPr>
          <w:b w:val="0"/>
          <w:bCs w:val="0"/>
          <w:color w:val="000000" w:themeColor="text1"/>
          <w:szCs w:val="24"/>
        </w:rPr>
        <w:t xml:space="preserve"> с указанием координат объекта на фото.</w:t>
      </w:r>
    </w:p>
    <w:p w14:paraId="64CE9B86" w14:textId="77777777" w:rsidR="002F739F" w:rsidRPr="002B39EB" w:rsidRDefault="002F739F" w:rsidP="002F739F">
      <w:pPr>
        <w:tabs>
          <w:tab w:val="left" w:pos="5040"/>
        </w:tabs>
        <w:ind w:left="993" w:hanging="567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>Фото с выполнения СМР ВЭС предоставить в форматах:</w:t>
      </w:r>
    </w:p>
    <w:p w14:paraId="65314BFA" w14:textId="77777777" w:rsidR="002F739F" w:rsidRPr="002B39EB" w:rsidRDefault="002F739F" w:rsidP="002F739F">
      <w:pPr>
        <w:tabs>
          <w:tab w:val="left" w:pos="5040"/>
        </w:tabs>
        <w:ind w:left="993" w:hanging="567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 xml:space="preserve">- </w:t>
      </w:r>
      <w:r w:rsidRPr="002B39EB">
        <w:rPr>
          <w:b w:val="0"/>
          <w:bCs w:val="0"/>
          <w:color w:val="000000" w:themeColor="text1"/>
          <w:sz w:val="24"/>
          <w:szCs w:val="24"/>
          <w:lang w:val="en-US"/>
        </w:rPr>
        <w:t>jpg</w:t>
      </w:r>
    </w:p>
    <w:p w14:paraId="2F3CB008" w14:textId="77777777" w:rsidR="002F739F" w:rsidRPr="002B39EB" w:rsidRDefault="002F739F" w:rsidP="002F739F">
      <w:pPr>
        <w:tabs>
          <w:tab w:val="left" w:pos="5040"/>
        </w:tabs>
        <w:ind w:left="993" w:hanging="567"/>
        <w:jc w:val="both"/>
        <w:rPr>
          <w:b w:val="0"/>
          <w:bCs w:val="0"/>
          <w:color w:val="000000" w:themeColor="text1"/>
          <w:sz w:val="24"/>
          <w:szCs w:val="24"/>
        </w:rPr>
      </w:pPr>
      <w:r w:rsidRPr="002B39EB">
        <w:rPr>
          <w:b w:val="0"/>
          <w:bCs w:val="0"/>
          <w:color w:val="000000" w:themeColor="text1"/>
          <w:sz w:val="24"/>
          <w:szCs w:val="24"/>
        </w:rPr>
        <w:t xml:space="preserve">- </w:t>
      </w:r>
      <w:r w:rsidRPr="002B39EB">
        <w:rPr>
          <w:b w:val="0"/>
          <w:bCs w:val="0"/>
          <w:color w:val="000000" w:themeColor="text1"/>
          <w:sz w:val="24"/>
          <w:szCs w:val="24"/>
          <w:lang w:val="en-US"/>
        </w:rPr>
        <w:t>pdf</w:t>
      </w:r>
      <w:r w:rsidRPr="002B39EB">
        <w:rPr>
          <w:b w:val="0"/>
          <w:bCs w:val="0"/>
          <w:color w:val="000000" w:themeColor="text1"/>
          <w:sz w:val="24"/>
          <w:szCs w:val="24"/>
        </w:rPr>
        <w:t xml:space="preserve">  </w:t>
      </w:r>
    </w:p>
    <w:p w14:paraId="77AA697E" w14:textId="77777777" w:rsidR="002F739F" w:rsidRPr="002B39EB" w:rsidRDefault="002F739F" w:rsidP="002F739F">
      <w:pPr>
        <w:pStyle w:val="Times12"/>
        <w:ind w:left="993" w:hanging="567"/>
        <w:rPr>
          <w:b/>
          <w:color w:val="000000" w:themeColor="text1"/>
          <w:szCs w:val="24"/>
        </w:rPr>
      </w:pPr>
      <w:r w:rsidRPr="002B39EB">
        <w:rPr>
          <w:bCs/>
          <w:color w:val="000000" w:themeColor="text1"/>
          <w:szCs w:val="24"/>
        </w:rPr>
        <w:t>Работы выполняются в соответствии с требованиями следующих нормативно-технических документов:</w:t>
      </w:r>
    </w:p>
    <w:p w14:paraId="5F9E0613" w14:textId="77777777" w:rsidR="002F739F" w:rsidRPr="002B39EB" w:rsidRDefault="002F739F" w:rsidP="002F739F">
      <w:pPr>
        <w:pStyle w:val="Times12"/>
        <w:tabs>
          <w:tab w:val="left" w:pos="1620"/>
        </w:tabs>
        <w:ind w:left="993" w:hanging="567"/>
        <w:rPr>
          <w:bCs/>
          <w:color w:val="000000" w:themeColor="text1"/>
          <w:szCs w:val="24"/>
        </w:rPr>
      </w:pPr>
      <w:r w:rsidRPr="002B39EB">
        <w:rPr>
          <w:bCs/>
          <w:color w:val="000000" w:themeColor="text1"/>
          <w:szCs w:val="24"/>
        </w:rPr>
        <w:t>- ПУЭ (7 издание) РФ;</w:t>
      </w:r>
    </w:p>
    <w:p w14:paraId="4C5BF81E" w14:textId="77777777" w:rsidR="002F739F" w:rsidRPr="002B39EB" w:rsidRDefault="002F739F" w:rsidP="002F739F">
      <w:pPr>
        <w:tabs>
          <w:tab w:val="left" w:pos="5040"/>
        </w:tabs>
        <w:ind w:left="993" w:hanging="567"/>
        <w:jc w:val="both"/>
        <w:rPr>
          <w:color w:val="000000" w:themeColor="text1"/>
          <w:szCs w:val="24"/>
        </w:rPr>
      </w:pPr>
    </w:p>
    <w:p w14:paraId="498C96D0" w14:textId="77777777" w:rsidR="002F739F" w:rsidRPr="002B39EB" w:rsidRDefault="002F739F" w:rsidP="00B05EAC">
      <w:pPr>
        <w:pStyle w:val="af"/>
        <w:widowControl/>
        <w:numPr>
          <w:ilvl w:val="0"/>
          <w:numId w:val="25"/>
        </w:numPr>
        <w:tabs>
          <w:tab w:val="left" w:pos="5040"/>
        </w:tabs>
        <w:autoSpaceDE/>
        <w:autoSpaceDN/>
        <w:adjustRightInd/>
        <w:ind w:left="993" w:hanging="567"/>
        <w:jc w:val="both"/>
        <w:rPr>
          <w:bCs w:val="0"/>
          <w:color w:val="000000" w:themeColor="text1"/>
          <w:sz w:val="24"/>
          <w:szCs w:val="24"/>
        </w:rPr>
      </w:pPr>
      <w:r w:rsidRPr="002B39EB">
        <w:rPr>
          <w:bCs w:val="0"/>
          <w:color w:val="000000" w:themeColor="text1"/>
          <w:sz w:val="24"/>
          <w:szCs w:val="24"/>
        </w:rPr>
        <w:t>Разработка и согласование однолинейной схемы</w:t>
      </w:r>
    </w:p>
    <w:p w14:paraId="3182819B" w14:textId="77777777" w:rsidR="002F739F" w:rsidRPr="002B39EB" w:rsidRDefault="002F739F" w:rsidP="002F739F">
      <w:pPr>
        <w:pStyle w:val="Times12"/>
        <w:ind w:left="993" w:hanging="567"/>
        <w:rPr>
          <w:b/>
          <w:color w:val="000000" w:themeColor="text1"/>
          <w:szCs w:val="24"/>
        </w:rPr>
      </w:pPr>
      <w:r w:rsidRPr="002B39EB">
        <w:rPr>
          <w:b/>
          <w:color w:val="000000" w:themeColor="text1"/>
          <w:szCs w:val="24"/>
        </w:rPr>
        <w:t>Содержание:</w:t>
      </w:r>
    </w:p>
    <w:p w14:paraId="76B2DB31" w14:textId="77777777" w:rsidR="002F739F" w:rsidRPr="002B39EB" w:rsidRDefault="002F739F" w:rsidP="002F739F">
      <w:pPr>
        <w:pStyle w:val="Times12"/>
        <w:ind w:left="993" w:hanging="567"/>
        <w:rPr>
          <w:color w:val="000000" w:themeColor="text1"/>
          <w:sz w:val="22"/>
          <w:szCs w:val="22"/>
        </w:rPr>
      </w:pPr>
      <w:r w:rsidRPr="002B39EB">
        <w:rPr>
          <w:bCs/>
          <w:color w:val="000000" w:themeColor="text1"/>
          <w:szCs w:val="24"/>
        </w:rPr>
        <w:t xml:space="preserve">Разработка и согласование однолинейной схемы </w:t>
      </w:r>
    </w:p>
    <w:p w14:paraId="171FBFD3" w14:textId="77777777" w:rsidR="002F739F" w:rsidRPr="002B39EB" w:rsidRDefault="002F739F" w:rsidP="002F739F">
      <w:pPr>
        <w:pStyle w:val="Times12"/>
        <w:ind w:left="993" w:hanging="567"/>
        <w:rPr>
          <w:b/>
          <w:color w:val="000000" w:themeColor="text1"/>
          <w:szCs w:val="24"/>
        </w:rPr>
      </w:pPr>
      <w:r w:rsidRPr="002B39EB">
        <w:rPr>
          <w:b/>
          <w:color w:val="000000" w:themeColor="text1"/>
          <w:szCs w:val="24"/>
        </w:rPr>
        <w:t xml:space="preserve">Состав отчёта: </w:t>
      </w:r>
    </w:p>
    <w:p w14:paraId="380EB5CE" w14:textId="77777777" w:rsidR="002F739F" w:rsidRPr="002B39EB" w:rsidRDefault="002F739F" w:rsidP="002F739F">
      <w:pPr>
        <w:pStyle w:val="Times12"/>
        <w:ind w:left="993" w:hanging="567"/>
        <w:rPr>
          <w:bCs/>
          <w:color w:val="000000" w:themeColor="text1"/>
          <w:szCs w:val="24"/>
        </w:rPr>
      </w:pPr>
      <w:r w:rsidRPr="002B39EB">
        <w:rPr>
          <w:bCs/>
          <w:color w:val="000000" w:themeColor="text1"/>
          <w:szCs w:val="24"/>
        </w:rPr>
        <w:lastRenderedPageBreak/>
        <w:t xml:space="preserve">Предоставить однолинейную схему или проект электроснабжения в электронном варианте в формате </w:t>
      </w:r>
      <w:r w:rsidRPr="002B39EB">
        <w:rPr>
          <w:bCs/>
          <w:color w:val="000000" w:themeColor="text1"/>
          <w:szCs w:val="24"/>
          <w:lang w:val="en-US"/>
        </w:rPr>
        <w:t>pdf</w:t>
      </w:r>
      <w:r w:rsidRPr="002B39EB">
        <w:rPr>
          <w:bCs/>
          <w:color w:val="000000" w:themeColor="text1"/>
          <w:szCs w:val="24"/>
        </w:rPr>
        <w:t xml:space="preserve">. </w:t>
      </w:r>
    </w:p>
    <w:p w14:paraId="2761637F" w14:textId="77777777" w:rsidR="002F739F" w:rsidRPr="002B39EB" w:rsidRDefault="002F739F" w:rsidP="002F739F">
      <w:pPr>
        <w:pStyle w:val="Times12"/>
        <w:ind w:left="993" w:hanging="567"/>
        <w:rPr>
          <w:bCs/>
          <w:color w:val="000000" w:themeColor="text1"/>
          <w:szCs w:val="24"/>
        </w:rPr>
      </w:pPr>
    </w:p>
    <w:p w14:paraId="5FDA5F11" w14:textId="77777777" w:rsidR="002F739F" w:rsidRPr="002B39EB" w:rsidRDefault="002F739F" w:rsidP="00B05EAC">
      <w:pPr>
        <w:pStyle w:val="Times12"/>
        <w:numPr>
          <w:ilvl w:val="0"/>
          <w:numId w:val="25"/>
        </w:numPr>
        <w:ind w:left="993" w:hanging="567"/>
        <w:rPr>
          <w:b/>
          <w:color w:val="000000" w:themeColor="text1"/>
          <w:szCs w:val="24"/>
        </w:rPr>
      </w:pPr>
      <w:r w:rsidRPr="002B39EB">
        <w:rPr>
          <w:color w:val="000000" w:themeColor="text1"/>
        </w:rPr>
        <w:t>Получение акта осмотра электроустановки и проверка выполнения ТУ, допуск в эксплуатацию УУ и Получение Акта разграничения балансовой принадлежности и Акта эксплуатационной ответственности, Организация приемки узла учета гарантирующим поставщиком</w:t>
      </w:r>
    </w:p>
    <w:p w14:paraId="577E07F6" w14:textId="77777777" w:rsidR="002F739F" w:rsidRPr="002B39EB" w:rsidRDefault="002F739F" w:rsidP="002F739F">
      <w:pPr>
        <w:pStyle w:val="Times12"/>
        <w:ind w:left="993" w:hanging="567"/>
        <w:rPr>
          <w:b/>
          <w:color w:val="000000" w:themeColor="text1"/>
          <w:szCs w:val="24"/>
        </w:rPr>
      </w:pPr>
    </w:p>
    <w:p w14:paraId="19043AB7" w14:textId="77777777" w:rsidR="002F739F" w:rsidRPr="002B39EB" w:rsidRDefault="002F739F" w:rsidP="002F739F">
      <w:pPr>
        <w:pStyle w:val="Times12"/>
        <w:ind w:left="993" w:hanging="567"/>
        <w:rPr>
          <w:b/>
          <w:color w:val="000000" w:themeColor="text1"/>
          <w:szCs w:val="24"/>
        </w:rPr>
      </w:pPr>
      <w:r w:rsidRPr="002B39EB">
        <w:rPr>
          <w:b/>
          <w:color w:val="000000" w:themeColor="text1"/>
          <w:szCs w:val="24"/>
        </w:rPr>
        <w:t xml:space="preserve">Состав отчёта: </w:t>
      </w:r>
    </w:p>
    <w:p w14:paraId="524D49DC" w14:textId="77777777" w:rsidR="002F739F" w:rsidRPr="002B39EB" w:rsidRDefault="002F739F" w:rsidP="002F739F">
      <w:pPr>
        <w:pStyle w:val="Times12"/>
        <w:ind w:left="993" w:hanging="567"/>
        <w:rPr>
          <w:bCs/>
          <w:color w:val="000000" w:themeColor="text1"/>
          <w:szCs w:val="24"/>
        </w:rPr>
      </w:pPr>
      <w:r w:rsidRPr="002B39EB">
        <w:rPr>
          <w:bCs/>
          <w:color w:val="000000" w:themeColor="text1"/>
          <w:szCs w:val="24"/>
        </w:rPr>
        <w:t xml:space="preserve">Предоставить Акты о технологическом присоединении в электронном варианте в формате </w:t>
      </w:r>
      <w:r w:rsidRPr="002B39EB">
        <w:rPr>
          <w:bCs/>
          <w:color w:val="000000" w:themeColor="text1"/>
          <w:szCs w:val="24"/>
          <w:lang w:val="en-US"/>
        </w:rPr>
        <w:t>pdf</w:t>
      </w:r>
      <w:r w:rsidRPr="002B39EB">
        <w:rPr>
          <w:bCs/>
          <w:color w:val="000000" w:themeColor="text1"/>
          <w:szCs w:val="24"/>
        </w:rPr>
        <w:t xml:space="preserve">. </w:t>
      </w:r>
    </w:p>
    <w:p w14:paraId="7A174C6B" w14:textId="77777777" w:rsidR="002F739F" w:rsidRPr="002B39EB" w:rsidRDefault="002F739F" w:rsidP="002F739F">
      <w:pPr>
        <w:pStyle w:val="Times12"/>
        <w:ind w:left="993" w:hanging="567"/>
        <w:rPr>
          <w:bCs/>
          <w:color w:val="000000" w:themeColor="text1"/>
          <w:szCs w:val="24"/>
        </w:rPr>
      </w:pPr>
      <w:r w:rsidRPr="002B39EB">
        <w:rPr>
          <w:bCs/>
          <w:color w:val="000000" w:themeColor="text1"/>
          <w:szCs w:val="24"/>
        </w:rPr>
        <w:t xml:space="preserve">Предоставить акт допуска прибора учета в электронном варианте в формате </w:t>
      </w:r>
      <w:r w:rsidRPr="002B39EB">
        <w:rPr>
          <w:bCs/>
          <w:color w:val="000000" w:themeColor="text1"/>
          <w:szCs w:val="24"/>
          <w:lang w:val="en-US"/>
        </w:rPr>
        <w:t>pdf</w:t>
      </w:r>
      <w:r w:rsidRPr="002B39EB">
        <w:rPr>
          <w:bCs/>
          <w:color w:val="000000" w:themeColor="text1"/>
          <w:szCs w:val="24"/>
        </w:rPr>
        <w:t>.</w:t>
      </w:r>
    </w:p>
    <w:p w14:paraId="05BD8E12" w14:textId="77777777" w:rsidR="002F739F" w:rsidRPr="002B39EB" w:rsidRDefault="002F739F" w:rsidP="002F739F">
      <w:pPr>
        <w:tabs>
          <w:tab w:val="left" w:pos="5040"/>
        </w:tabs>
        <w:ind w:left="993" w:hanging="567"/>
        <w:jc w:val="both"/>
        <w:rPr>
          <w:b w:val="0"/>
          <w:color w:val="000000" w:themeColor="text1"/>
          <w:sz w:val="24"/>
          <w:szCs w:val="24"/>
        </w:rPr>
      </w:pPr>
      <w:r w:rsidRPr="002B39EB">
        <w:rPr>
          <w:b w:val="0"/>
          <w:color w:val="000000" w:themeColor="text1"/>
          <w:sz w:val="24"/>
          <w:szCs w:val="24"/>
        </w:rPr>
        <w:t xml:space="preserve">Софт для фото с координатами: </w:t>
      </w:r>
    </w:p>
    <w:p w14:paraId="54000980" w14:textId="77777777" w:rsidR="002F739F" w:rsidRPr="002B39EB" w:rsidRDefault="002F739F" w:rsidP="002F739F">
      <w:pPr>
        <w:tabs>
          <w:tab w:val="left" w:pos="5040"/>
        </w:tabs>
        <w:ind w:left="993" w:hanging="567"/>
        <w:jc w:val="both"/>
        <w:rPr>
          <w:bCs w:val="0"/>
          <w:color w:val="000000" w:themeColor="text1"/>
          <w:sz w:val="24"/>
          <w:szCs w:val="24"/>
          <w:lang w:val="en-US"/>
        </w:rPr>
      </w:pPr>
      <w:r w:rsidRPr="002B39EB">
        <w:rPr>
          <w:color w:val="000000" w:themeColor="text1"/>
          <w:sz w:val="24"/>
          <w:szCs w:val="24"/>
        </w:rPr>
        <w:t>Андройд</w:t>
      </w:r>
      <w:r w:rsidRPr="002B39EB">
        <w:rPr>
          <w:color w:val="000000" w:themeColor="text1"/>
          <w:sz w:val="24"/>
          <w:szCs w:val="24"/>
          <w:lang w:val="en-US"/>
        </w:rPr>
        <w:t xml:space="preserve">:  1) NoteCam Lite - </w:t>
      </w:r>
      <w:r w:rsidRPr="002B39EB">
        <w:rPr>
          <w:color w:val="000000" w:themeColor="text1"/>
          <w:sz w:val="24"/>
          <w:szCs w:val="24"/>
        </w:rPr>
        <w:t>Камера</w:t>
      </w:r>
      <w:r w:rsidRPr="002B39EB">
        <w:rPr>
          <w:color w:val="000000" w:themeColor="text1"/>
          <w:sz w:val="24"/>
          <w:szCs w:val="24"/>
          <w:lang w:val="en-US"/>
        </w:rPr>
        <w:t xml:space="preserve"> GPS 2) AngleCam Pro 3) GPS Map Camera</w:t>
      </w:r>
    </w:p>
    <w:p w14:paraId="5931C5C2" w14:textId="1D26E725" w:rsidR="002F739F" w:rsidRPr="002B39EB" w:rsidRDefault="002F739F" w:rsidP="002F739F">
      <w:pPr>
        <w:widowControl/>
        <w:shd w:val="clear" w:color="auto" w:fill="FFFFFF"/>
        <w:tabs>
          <w:tab w:val="left" w:pos="567"/>
        </w:tabs>
        <w:autoSpaceDE/>
        <w:autoSpaceDN/>
        <w:adjustRightInd/>
        <w:spacing w:afterLines="160" w:after="384" w:line="259" w:lineRule="auto"/>
        <w:ind w:left="426"/>
        <w:rPr>
          <w:color w:val="000000" w:themeColor="text1"/>
          <w:sz w:val="24"/>
          <w:szCs w:val="24"/>
          <w:lang w:val="en-US"/>
        </w:rPr>
      </w:pPr>
      <w:r w:rsidRPr="002B39EB">
        <w:rPr>
          <w:color w:val="000000" w:themeColor="text1"/>
          <w:sz w:val="24"/>
          <w:szCs w:val="24"/>
          <w:lang w:val="en-US"/>
        </w:rPr>
        <w:t xml:space="preserve">Iphone:      1) GPS </w:t>
      </w:r>
      <w:r w:rsidRPr="002B39EB">
        <w:rPr>
          <w:color w:val="000000" w:themeColor="text1"/>
          <w:sz w:val="24"/>
          <w:szCs w:val="24"/>
        </w:rPr>
        <w:t>камера</w:t>
      </w:r>
      <w:r w:rsidRPr="002B39EB">
        <w:rPr>
          <w:color w:val="000000" w:themeColor="text1"/>
          <w:sz w:val="24"/>
          <w:szCs w:val="24"/>
          <w:lang w:val="en-US"/>
        </w:rPr>
        <w:t xml:space="preserve"> 55 2) NoteCam 3) GPS Map Camera</w:t>
      </w:r>
    </w:p>
    <w:p w14:paraId="4B4AAB8C" w14:textId="76F968AE" w:rsidR="00FA3EAD" w:rsidRPr="00E43536" w:rsidRDefault="005E6577" w:rsidP="009B4327">
      <w:pPr>
        <w:pStyle w:val="af"/>
        <w:widowControl/>
        <w:shd w:val="clear" w:color="auto" w:fill="FFFFFF"/>
        <w:tabs>
          <w:tab w:val="left" w:pos="0"/>
          <w:tab w:val="left" w:pos="567"/>
        </w:tabs>
        <w:autoSpaceDE/>
        <w:autoSpaceDN/>
        <w:adjustRightInd/>
        <w:spacing w:afterLines="160" w:after="384" w:line="259" w:lineRule="auto"/>
        <w:ind w:left="709"/>
        <w:jc w:val="center"/>
        <w:rPr>
          <w:color w:val="000000" w:themeColor="text1"/>
          <w:sz w:val="24"/>
          <w:szCs w:val="24"/>
        </w:rPr>
      </w:pPr>
      <w:r w:rsidRPr="00E43536">
        <w:rPr>
          <w:color w:val="000000" w:themeColor="text1"/>
          <w:sz w:val="24"/>
          <w:szCs w:val="24"/>
        </w:rPr>
        <w:t>Технические требования Заказчика по обустройству узла</w:t>
      </w:r>
      <w:r w:rsidR="004424AD" w:rsidRPr="00E43536">
        <w:rPr>
          <w:color w:val="000000" w:themeColor="text1"/>
          <w:sz w:val="24"/>
          <w:szCs w:val="24"/>
        </w:rPr>
        <w:t xml:space="preserve"> </w:t>
      </w:r>
      <w:r w:rsidRPr="00E43536">
        <w:rPr>
          <w:color w:val="000000" w:themeColor="text1"/>
          <w:sz w:val="24"/>
          <w:szCs w:val="24"/>
        </w:rPr>
        <w:t xml:space="preserve">учета </w:t>
      </w:r>
      <w:r w:rsidR="007143F5" w:rsidRPr="00E43536">
        <w:rPr>
          <w:color w:val="000000" w:themeColor="text1"/>
          <w:sz w:val="24"/>
          <w:szCs w:val="24"/>
        </w:rPr>
        <w:t>ВЭС</w:t>
      </w:r>
    </w:p>
    <w:p w14:paraId="63658D7A" w14:textId="6EC5D3DA" w:rsidR="00996F61" w:rsidRPr="002B39EB" w:rsidRDefault="00996F61" w:rsidP="009B4327">
      <w:pPr>
        <w:pStyle w:val="af"/>
        <w:widowControl/>
        <w:shd w:val="clear" w:color="auto" w:fill="FFFFFF"/>
        <w:tabs>
          <w:tab w:val="left" w:pos="0"/>
          <w:tab w:val="left" w:pos="567"/>
        </w:tabs>
        <w:autoSpaceDE/>
        <w:autoSpaceDN/>
        <w:adjustRightInd/>
        <w:spacing w:afterLines="160" w:after="384" w:line="259" w:lineRule="auto"/>
        <w:ind w:left="709"/>
        <w:jc w:val="center"/>
        <w:rPr>
          <w:noProof/>
          <w:color w:val="000000" w:themeColor="text1"/>
          <w:sz w:val="22"/>
          <w:szCs w:val="22"/>
        </w:rPr>
      </w:pPr>
      <w:r w:rsidRPr="002B39EB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30497D61" wp14:editId="38E0A013">
            <wp:simplePos x="0" y="0"/>
            <wp:positionH relativeFrom="column">
              <wp:posOffset>1427480</wp:posOffset>
            </wp:positionH>
            <wp:positionV relativeFrom="paragraph">
              <wp:posOffset>418465</wp:posOffset>
            </wp:positionV>
            <wp:extent cx="4646295" cy="5987415"/>
            <wp:effectExtent l="0" t="0" r="1905" b="0"/>
            <wp:wrapTopAndBottom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38" t="11528" r="11700" b="17348"/>
                    <a:stretch/>
                  </pic:blipFill>
                  <pic:spPr bwMode="auto">
                    <a:xfrm>
                      <a:off x="0" y="0"/>
                      <a:ext cx="4646295" cy="598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7FD230" w14:textId="00F95D33" w:rsidR="00FA3EAD" w:rsidRPr="002B39EB" w:rsidRDefault="00376CDC" w:rsidP="009B4327">
      <w:pPr>
        <w:pStyle w:val="af"/>
        <w:widowControl/>
        <w:shd w:val="clear" w:color="auto" w:fill="FFFFFF"/>
        <w:tabs>
          <w:tab w:val="left" w:pos="0"/>
          <w:tab w:val="left" w:pos="567"/>
        </w:tabs>
        <w:autoSpaceDE/>
        <w:autoSpaceDN/>
        <w:adjustRightInd/>
        <w:spacing w:afterLines="160" w:after="384" w:line="259" w:lineRule="auto"/>
        <w:ind w:left="709"/>
        <w:jc w:val="center"/>
        <w:rPr>
          <w:noProof/>
          <w:color w:val="000000" w:themeColor="text1"/>
          <w:sz w:val="22"/>
          <w:szCs w:val="22"/>
        </w:rPr>
      </w:pPr>
      <w:r w:rsidRPr="002B39EB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69291775" wp14:editId="708EE63B">
            <wp:simplePos x="0" y="0"/>
            <wp:positionH relativeFrom="column">
              <wp:posOffset>1854200</wp:posOffset>
            </wp:positionH>
            <wp:positionV relativeFrom="paragraph">
              <wp:posOffset>3810</wp:posOffset>
            </wp:positionV>
            <wp:extent cx="3781425" cy="5398770"/>
            <wp:effectExtent l="0" t="0" r="9525" b="0"/>
            <wp:wrapTopAndBottom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539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B11FB0" w14:textId="77777777" w:rsidR="00FA3EAD" w:rsidRPr="002B39EB" w:rsidRDefault="00FA3EAD" w:rsidP="009B4327">
      <w:pPr>
        <w:pStyle w:val="af"/>
        <w:widowControl/>
        <w:shd w:val="clear" w:color="auto" w:fill="FFFFFF"/>
        <w:tabs>
          <w:tab w:val="left" w:pos="0"/>
          <w:tab w:val="left" w:pos="567"/>
        </w:tabs>
        <w:autoSpaceDE/>
        <w:autoSpaceDN/>
        <w:adjustRightInd/>
        <w:spacing w:afterLines="160" w:after="384" w:line="259" w:lineRule="auto"/>
        <w:ind w:left="709"/>
        <w:jc w:val="center"/>
        <w:rPr>
          <w:noProof/>
          <w:color w:val="000000" w:themeColor="text1"/>
          <w:sz w:val="22"/>
          <w:szCs w:val="22"/>
        </w:rPr>
      </w:pPr>
    </w:p>
    <w:p w14:paraId="2B5B94B6" w14:textId="0A25C275" w:rsidR="00FA3EAD" w:rsidRPr="002B39EB" w:rsidRDefault="00FA3EAD" w:rsidP="009B4327">
      <w:pPr>
        <w:pStyle w:val="af"/>
        <w:widowControl/>
        <w:shd w:val="clear" w:color="auto" w:fill="FFFFFF"/>
        <w:tabs>
          <w:tab w:val="left" w:pos="0"/>
          <w:tab w:val="left" w:pos="567"/>
        </w:tabs>
        <w:autoSpaceDE/>
        <w:autoSpaceDN/>
        <w:adjustRightInd/>
        <w:spacing w:afterLines="160" w:after="384" w:line="259" w:lineRule="auto"/>
        <w:ind w:left="709"/>
        <w:jc w:val="center"/>
        <w:rPr>
          <w:noProof/>
          <w:color w:val="000000" w:themeColor="text1"/>
          <w:sz w:val="22"/>
          <w:szCs w:val="22"/>
        </w:rPr>
      </w:pPr>
    </w:p>
    <w:p w14:paraId="3803B7F2" w14:textId="7B58EA78" w:rsidR="00FA3EAD" w:rsidRPr="002B39EB" w:rsidRDefault="00FA3EAD" w:rsidP="009B4327">
      <w:pPr>
        <w:pStyle w:val="af"/>
        <w:widowControl/>
        <w:shd w:val="clear" w:color="auto" w:fill="FFFFFF"/>
        <w:tabs>
          <w:tab w:val="left" w:pos="0"/>
          <w:tab w:val="left" w:pos="567"/>
        </w:tabs>
        <w:autoSpaceDE/>
        <w:autoSpaceDN/>
        <w:adjustRightInd/>
        <w:spacing w:afterLines="160" w:after="384" w:line="259" w:lineRule="auto"/>
        <w:ind w:left="709"/>
        <w:jc w:val="center"/>
        <w:rPr>
          <w:noProof/>
          <w:color w:val="000000" w:themeColor="text1"/>
          <w:sz w:val="22"/>
          <w:szCs w:val="22"/>
        </w:rPr>
      </w:pPr>
    </w:p>
    <w:p w14:paraId="25B0013B" w14:textId="413A6738" w:rsidR="00FA3EAD" w:rsidRPr="002B39EB" w:rsidRDefault="00FA3EAD" w:rsidP="009B4327">
      <w:pPr>
        <w:pStyle w:val="af"/>
        <w:widowControl/>
        <w:shd w:val="clear" w:color="auto" w:fill="FFFFFF"/>
        <w:tabs>
          <w:tab w:val="left" w:pos="0"/>
          <w:tab w:val="left" w:pos="567"/>
        </w:tabs>
        <w:autoSpaceDE/>
        <w:autoSpaceDN/>
        <w:adjustRightInd/>
        <w:spacing w:afterLines="160" w:after="384" w:line="259" w:lineRule="auto"/>
        <w:ind w:left="709"/>
        <w:jc w:val="center"/>
        <w:rPr>
          <w:noProof/>
          <w:color w:val="000000" w:themeColor="text1"/>
          <w:sz w:val="22"/>
          <w:szCs w:val="22"/>
        </w:rPr>
      </w:pPr>
    </w:p>
    <w:p w14:paraId="6DD4444E" w14:textId="6D835438" w:rsidR="00996F61" w:rsidRPr="00E43536" w:rsidRDefault="004C2E64" w:rsidP="009B4327">
      <w:pPr>
        <w:pStyle w:val="af"/>
        <w:widowControl/>
        <w:shd w:val="clear" w:color="auto" w:fill="FFFFFF"/>
        <w:tabs>
          <w:tab w:val="left" w:pos="0"/>
          <w:tab w:val="left" w:pos="567"/>
        </w:tabs>
        <w:autoSpaceDE/>
        <w:autoSpaceDN/>
        <w:adjustRightInd/>
        <w:spacing w:afterLines="160" w:after="384" w:line="259" w:lineRule="auto"/>
        <w:ind w:left="709"/>
        <w:jc w:val="center"/>
        <w:rPr>
          <w:noProof/>
          <w:color w:val="000000" w:themeColor="text1"/>
          <w:sz w:val="24"/>
          <w:szCs w:val="24"/>
        </w:rPr>
      </w:pPr>
      <w:r w:rsidRPr="00E43536">
        <w:rPr>
          <w:noProof/>
          <w:color w:val="000000" w:themeColor="text1"/>
          <w:sz w:val="24"/>
          <w:szCs w:val="24"/>
        </w:rPr>
        <w:t xml:space="preserve">Схема щита управления </w:t>
      </w:r>
      <w:r w:rsidRPr="00E43536">
        <w:rPr>
          <w:rFonts w:eastAsiaTheme="minorHAnsi"/>
          <w:sz w:val="24"/>
          <w:szCs w:val="24"/>
          <w:lang w:eastAsia="en-US"/>
        </w:rPr>
        <w:t>ШВУ-1У-25-IP54</w:t>
      </w:r>
    </w:p>
    <w:p w14:paraId="38455B63" w14:textId="0D85369F" w:rsidR="00B5704C" w:rsidRDefault="00B5704C" w:rsidP="009B4327">
      <w:pPr>
        <w:pStyle w:val="af"/>
        <w:widowControl/>
        <w:shd w:val="clear" w:color="auto" w:fill="FFFFFF"/>
        <w:tabs>
          <w:tab w:val="left" w:pos="0"/>
          <w:tab w:val="left" w:pos="567"/>
        </w:tabs>
        <w:autoSpaceDE/>
        <w:autoSpaceDN/>
        <w:adjustRightInd/>
        <w:spacing w:afterLines="160" w:after="384" w:line="259" w:lineRule="auto"/>
        <w:ind w:left="709"/>
        <w:jc w:val="center"/>
        <w:rPr>
          <w:noProof/>
        </w:rPr>
      </w:pPr>
      <w:r w:rsidRPr="00B5704C">
        <w:rPr>
          <w:noProof/>
        </w:rPr>
        <w:t xml:space="preserve"> </w:t>
      </w:r>
    </w:p>
    <w:p w14:paraId="2855B531" w14:textId="77777777" w:rsidR="00B5704C" w:rsidRDefault="00B5704C" w:rsidP="009B4327">
      <w:pPr>
        <w:pStyle w:val="af"/>
        <w:widowControl/>
        <w:shd w:val="clear" w:color="auto" w:fill="FFFFFF"/>
        <w:tabs>
          <w:tab w:val="left" w:pos="0"/>
          <w:tab w:val="left" w:pos="567"/>
        </w:tabs>
        <w:autoSpaceDE/>
        <w:autoSpaceDN/>
        <w:adjustRightInd/>
        <w:spacing w:afterLines="160" w:after="384" w:line="259" w:lineRule="auto"/>
        <w:ind w:left="709"/>
        <w:jc w:val="center"/>
        <w:rPr>
          <w:noProof/>
        </w:rPr>
      </w:pPr>
    </w:p>
    <w:p w14:paraId="7F07D4F8" w14:textId="77777777" w:rsidR="00B5704C" w:rsidRDefault="00B5704C" w:rsidP="009B4327">
      <w:pPr>
        <w:pStyle w:val="af"/>
        <w:widowControl/>
        <w:shd w:val="clear" w:color="auto" w:fill="FFFFFF"/>
        <w:tabs>
          <w:tab w:val="left" w:pos="0"/>
          <w:tab w:val="left" w:pos="567"/>
        </w:tabs>
        <w:autoSpaceDE/>
        <w:autoSpaceDN/>
        <w:adjustRightInd/>
        <w:spacing w:afterLines="160" w:after="384" w:line="259" w:lineRule="auto"/>
        <w:ind w:left="709"/>
        <w:jc w:val="center"/>
        <w:rPr>
          <w:noProof/>
        </w:rPr>
      </w:pPr>
    </w:p>
    <w:p w14:paraId="0C190948" w14:textId="66F17497" w:rsidR="00996F61" w:rsidRPr="002B39EB" w:rsidRDefault="004C2E64" w:rsidP="009B4327">
      <w:pPr>
        <w:pStyle w:val="af"/>
        <w:widowControl/>
        <w:shd w:val="clear" w:color="auto" w:fill="FFFFFF"/>
        <w:tabs>
          <w:tab w:val="left" w:pos="0"/>
          <w:tab w:val="left" w:pos="567"/>
        </w:tabs>
        <w:autoSpaceDE/>
        <w:autoSpaceDN/>
        <w:adjustRightInd/>
        <w:spacing w:afterLines="160" w:after="384" w:line="259" w:lineRule="auto"/>
        <w:ind w:left="709"/>
        <w:jc w:val="center"/>
        <w:rPr>
          <w:noProof/>
          <w:color w:val="000000" w:themeColor="text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4F79546" wp14:editId="3227D994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267200" cy="4820654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18" t="16870" r="26467" b="7989"/>
                    <a:stretch/>
                  </pic:blipFill>
                  <pic:spPr bwMode="auto">
                    <a:xfrm>
                      <a:off x="0" y="0"/>
                      <a:ext cx="4267200" cy="48206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92491C" w14:textId="75C87128" w:rsidR="00FA3EAD" w:rsidRPr="002B39EB" w:rsidRDefault="00FA3EAD" w:rsidP="009B4327">
      <w:pPr>
        <w:pStyle w:val="af"/>
        <w:widowControl/>
        <w:shd w:val="clear" w:color="auto" w:fill="FFFFFF"/>
        <w:tabs>
          <w:tab w:val="left" w:pos="0"/>
          <w:tab w:val="left" w:pos="567"/>
        </w:tabs>
        <w:autoSpaceDE/>
        <w:autoSpaceDN/>
        <w:adjustRightInd/>
        <w:spacing w:afterLines="160" w:after="384" w:line="259" w:lineRule="auto"/>
        <w:ind w:left="709"/>
        <w:jc w:val="center"/>
        <w:rPr>
          <w:noProof/>
          <w:color w:val="000000" w:themeColor="text1"/>
          <w:sz w:val="22"/>
          <w:szCs w:val="22"/>
        </w:rPr>
      </w:pPr>
    </w:p>
    <w:p w14:paraId="698CA6C5" w14:textId="66471F5B" w:rsidR="005E6577" w:rsidRDefault="005E6577" w:rsidP="00996F61">
      <w:pPr>
        <w:pStyle w:val="af"/>
        <w:widowControl/>
        <w:shd w:val="clear" w:color="auto" w:fill="FFFFFF"/>
        <w:tabs>
          <w:tab w:val="left" w:pos="0"/>
          <w:tab w:val="left" w:pos="567"/>
        </w:tabs>
        <w:autoSpaceDE/>
        <w:autoSpaceDN/>
        <w:adjustRightInd/>
        <w:spacing w:afterLines="160" w:after="384" w:line="259" w:lineRule="auto"/>
        <w:ind w:left="0"/>
        <w:jc w:val="center"/>
        <w:rPr>
          <w:color w:val="000000" w:themeColor="text1"/>
          <w:sz w:val="22"/>
          <w:szCs w:val="22"/>
        </w:rPr>
      </w:pPr>
    </w:p>
    <w:p w14:paraId="518AD3E7" w14:textId="46ED166F" w:rsidR="00B5704C" w:rsidRDefault="00B5704C" w:rsidP="00996F61">
      <w:pPr>
        <w:pStyle w:val="af"/>
        <w:widowControl/>
        <w:shd w:val="clear" w:color="auto" w:fill="FFFFFF"/>
        <w:tabs>
          <w:tab w:val="left" w:pos="0"/>
          <w:tab w:val="left" w:pos="567"/>
        </w:tabs>
        <w:autoSpaceDE/>
        <w:autoSpaceDN/>
        <w:adjustRightInd/>
        <w:spacing w:afterLines="160" w:after="384" w:line="259" w:lineRule="auto"/>
        <w:ind w:left="0"/>
        <w:jc w:val="center"/>
        <w:rPr>
          <w:color w:val="000000" w:themeColor="text1"/>
          <w:sz w:val="22"/>
          <w:szCs w:val="22"/>
        </w:rPr>
      </w:pPr>
    </w:p>
    <w:p w14:paraId="1082864E" w14:textId="570C1BE9" w:rsidR="00B5704C" w:rsidRDefault="00B5704C" w:rsidP="00996F61">
      <w:pPr>
        <w:pStyle w:val="af"/>
        <w:widowControl/>
        <w:shd w:val="clear" w:color="auto" w:fill="FFFFFF"/>
        <w:tabs>
          <w:tab w:val="left" w:pos="0"/>
          <w:tab w:val="left" w:pos="567"/>
        </w:tabs>
        <w:autoSpaceDE/>
        <w:autoSpaceDN/>
        <w:adjustRightInd/>
        <w:spacing w:afterLines="160" w:after="384" w:line="259" w:lineRule="auto"/>
        <w:ind w:left="0"/>
        <w:jc w:val="center"/>
        <w:rPr>
          <w:color w:val="000000" w:themeColor="text1"/>
          <w:sz w:val="22"/>
          <w:szCs w:val="22"/>
        </w:rPr>
      </w:pPr>
    </w:p>
    <w:p w14:paraId="0697AF23" w14:textId="5D6DC9B9" w:rsidR="00B5704C" w:rsidRDefault="00B5704C" w:rsidP="00996F61">
      <w:pPr>
        <w:pStyle w:val="af"/>
        <w:widowControl/>
        <w:shd w:val="clear" w:color="auto" w:fill="FFFFFF"/>
        <w:tabs>
          <w:tab w:val="left" w:pos="0"/>
          <w:tab w:val="left" w:pos="567"/>
        </w:tabs>
        <w:autoSpaceDE/>
        <w:autoSpaceDN/>
        <w:adjustRightInd/>
        <w:spacing w:afterLines="160" w:after="384" w:line="259" w:lineRule="auto"/>
        <w:ind w:left="0"/>
        <w:jc w:val="center"/>
        <w:rPr>
          <w:color w:val="000000" w:themeColor="text1"/>
          <w:sz w:val="22"/>
          <w:szCs w:val="22"/>
        </w:rPr>
      </w:pPr>
    </w:p>
    <w:p w14:paraId="57E09B0B" w14:textId="7678157D" w:rsidR="00B5704C" w:rsidRDefault="00B5704C" w:rsidP="00996F61">
      <w:pPr>
        <w:pStyle w:val="af"/>
        <w:widowControl/>
        <w:shd w:val="clear" w:color="auto" w:fill="FFFFFF"/>
        <w:tabs>
          <w:tab w:val="left" w:pos="0"/>
          <w:tab w:val="left" w:pos="567"/>
        </w:tabs>
        <w:autoSpaceDE/>
        <w:autoSpaceDN/>
        <w:adjustRightInd/>
        <w:spacing w:afterLines="160" w:after="384" w:line="259" w:lineRule="auto"/>
        <w:ind w:left="0"/>
        <w:jc w:val="center"/>
        <w:rPr>
          <w:color w:val="000000" w:themeColor="text1"/>
          <w:sz w:val="22"/>
          <w:szCs w:val="22"/>
        </w:rPr>
      </w:pPr>
    </w:p>
    <w:p w14:paraId="77DD5AD0" w14:textId="6E546A8B" w:rsidR="00B5704C" w:rsidRDefault="00B5704C" w:rsidP="00996F61">
      <w:pPr>
        <w:pStyle w:val="af"/>
        <w:widowControl/>
        <w:shd w:val="clear" w:color="auto" w:fill="FFFFFF"/>
        <w:tabs>
          <w:tab w:val="left" w:pos="0"/>
          <w:tab w:val="left" w:pos="567"/>
        </w:tabs>
        <w:autoSpaceDE/>
        <w:autoSpaceDN/>
        <w:adjustRightInd/>
        <w:spacing w:afterLines="160" w:after="384" w:line="259" w:lineRule="auto"/>
        <w:ind w:left="0"/>
        <w:jc w:val="center"/>
        <w:rPr>
          <w:color w:val="000000" w:themeColor="text1"/>
          <w:sz w:val="22"/>
          <w:szCs w:val="22"/>
        </w:rPr>
      </w:pPr>
    </w:p>
    <w:p w14:paraId="378847B7" w14:textId="1BA7383B" w:rsidR="00B5704C" w:rsidRDefault="00B5704C" w:rsidP="00996F61">
      <w:pPr>
        <w:pStyle w:val="af"/>
        <w:widowControl/>
        <w:shd w:val="clear" w:color="auto" w:fill="FFFFFF"/>
        <w:tabs>
          <w:tab w:val="left" w:pos="0"/>
          <w:tab w:val="left" w:pos="567"/>
        </w:tabs>
        <w:autoSpaceDE/>
        <w:autoSpaceDN/>
        <w:adjustRightInd/>
        <w:spacing w:afterLines="160" w:after="384" w:line="259" w:lineRule="auto"/>
        <w:ind w:left="0"/>
        <w:jc w:val="center"/>
        <w:rPr>
          <w:color w:val="000000" w:themeColor="text1"/>
          <w:sz w:val="22"/>
          <w:szCs w:val="22"/>
        </w:rPr>
      </w:pPr>
    </w:p>
    <w:p w14:paraId="7924EBBF" w14:textId="020B19F3" w:rsidR="00B5704C" w:rsidRDefault="00B5704C" w:rsidP="00996F61">
      <w:pPr>
        <w:pStyle w:val="af"/>
        <w:widowControl/>
        <w:shd w:val="clear" w:color="auto" w:fill="FFFFFF"/>
        <w:tabs>
          <w:tab w:val="left" w:pos="0"/>
          <w:tab w:val="left" w:pos="567"/>
        </w:tabs>
        <w:autoSpaceDE/>
        <w:autoSpaceDN/>
        <w:adjustRightInd/>
        <w:spacing w:afterLines="160" w:after="384" w:line="259" w:lineRule="auto"/>
        <w:ind w:left="0"/>
        <w:jc w:val="center"/>
        <w:rPr>
          <w:color w:val="000000" w:themeColor="text1"/>
          <w:sz w:val="22"/>
          <w:szCs w:val="22"/>
        </w:rPr>
      </w:pPr>
    </w:p>
    <w:p w14:paraId="7EEF294F" w14:textId="2BADD1DC" w:rsidR="00B5704C" w:rsidRDefault="00B5704C" w:rsidP="00996F61">
      <w:pPr>
        <w:pStyle w:val="af"/>
        <w:widowControl/>
        <w:shd w:val="clear" w:color="auto" w:fill="FFFFFF"/>
        <w:tabs>
          <w:tab w:val="left" w:pos="0"/>
          <w:tab w:val="left" w:pos="567"/>
        </w:tabs>
        <w:autoSpaceDE/>
        <w:autoSpaceDN/>
        <w:adjustRightInd/>
        <w:spacing w:afterLines="160" w:after="384" w:line="259" w:lineRule="auto"/>
        <w:ind w:left="0"/>
        <w:jc w:val="center"/>
        <w:rPr>
          <w:color w:val="000000" w:themeColor="text1"/>
          <w:sz w:val="22"/>
          <w:szCs w:val="22"/>
        </w:rPr>
      </w:pPr>
    </w:p>
    <w:p w14:paraId="4658B492" w14:textId="2B33E5E7" w:rsidR="00B5704C" w:rsidRDefault="00B5704C" w:rsidP="00996F61">
      <w:pPr>
        <w:pStyle w:val="af"/>
        <w:widowControl/>
        <w:shd w:val="clear" w:color="auto" w:fill="FFFFFF"/>
        <w:tabs>
          <w:tab w:val="left" w:pos="0"/>
          <w:tab w:val="left" w:pos="567"/>
        </w:tabs>
        <w:autoSpaceDE/>
        <w:autoSpaceDN/>
        <w:adjustRightInd/>
        <w:spacing w:afterLines="160" w:after="384" w:line="259" w:lineRule="auto"/>
        <w:ind w:left="0"/>
        <w:jc w:val="center"/>
        <w:rPr>
          <w:color w:val="000000" w:themeColor="text1"/>
          <w:sz w:val="22"/>
          <w:szCs w:val="22"/>
        </w:rPr>
      </w:pPr>
    </w:p>
    <w:p w14:paraId="01079607" w14:textId="2964AD42" w:rsidR="00B5704C" w:rsidRDefault="00B5704C" w:rsidP="00996F61">
      <w:pPr>
        <w:pStyle w:val="af"/>
        <w:widowControl/>
        <w:shd w:val="clear" w:color="auto" w:fill="FFFFFF"/>
        <w:tabs>
          <w:tab w:val="left" w:pos="0"/>
          <w:tab w:val="left" w:pos="567"/>
        </w:tabs>
        <w:autoSpaceDE/>
        <w:autoSpaceDN/>
        <w:adjustRightInd/>
        <w:spacing w:afterLines="160" w:after="384" w:line="259" w:lineRule="auto"/>
        <w:ind w:left="0"/>
        <w:jc w:val="center"/>
        <w:rPr>
          <w:color w:val="000000" w:themeColor="text1"/>
          <w:sz w:val="22"/>
          <w:szCs w:val="22"/>
        </w:rPr>
      </w:pPr>
    </w:p>
    <w:p w14:paraId="165789C8" w14:textId="6BF4150C" w:rsidR="00B5704C" w:rsidRDefault="00B5704C" w:rsidP="00996F61">
      <w:pPr>
        <w:pStyle w:val="af"/>
        <w:widowControl/>
        <w:shd w:val="clear" w:color="auto" w:fill="FFFFFF"/>
        <w:tabs>
          <w:tab w:val="left" w:pos="0"/>
          <w:tab w:val="left" w:pos="567"/>
        </w:tabs>
        <w:autoSpaceDE/>
        <w:autoSpaceDN/>
        <w:adjustRightInd/>
        <w:spacing w:afterLines="160" w:after="384" w:line="259" w:lineRule="auto"/>
        <w:ind w:left="0"/>
        <w:jc w:val="center"/>
        <w:rPr>
          <w:color w:val="000000" w:themeColor="text1"/>
          <w:sz w:val="22"/>
          <w:szCs w:val="22"/>
        </w:rPr>
      </w:pPr>
    </w:p>
    <w:p w14:paraId="0DD8695E" w14:textId="593953E8" w:rsidR="00B5704C" w:rsidRDefault="00B5704C" w:rsidP="00996F61">
      <w:pPr>
        <w:pStyle w:val="af"/>
        <w:widowControl/>
        <w:shd w:val="clear" w:color="auto" w:fill="FFFFFF"/>
        <w:tabs>
          <w:tab w:val="left" w:pos="0"/>
          <w:tab w:val="left" w:pos="567"/>
        </w:tabs>
        <w:autoSpaceDE/>
        <w:autoSpaceDN/>
        <w:adjustRightInd/>
        <w:spacing w:afterLines="160" w:after="384" w:line="259" w:lineRule="auto"/>
        <w:ind w:left="0"/>
        <w:jc w:val="center"/>
        <w:rPr>
          <w:color w:val="000000" w:themeColor="text1"/>
          <w:sz w:val="22"/>
          <w:szCs w:val="22"/>
        </w:rPr>
      </w:pPr>
    </w:p>
    <w:p w14:paraId="0754D9CE" w14:textId="13645BE0" w:rsidR="00B5704C" w:rsidRDefault="00B5704C" w:rsidP="00996F61">
      <w:pPr>
        <w:pStyle w:val="af"/>
        <w:widowControl/>
        <w:shd w:val="clear" w:color="auto" w:fill="FFFFFF"/>
        <w:tabs>
          <w:tab w:val="left" w:pos="0"/>
          <w:tab w:val="left" w:pos="567"/>
        </w:tabs>
        <w:autoSpaceDE/>
        <w:autoSpaceDN/>
        <w:adjustRightInd/>
        <w:spacing w:afterLines="160" w:after="384" w:line="259" w:lineRule="auto"/>
        <w:ind w:left="0"/>
        <w:jc w:val="center"/>
        <w:rPr>
          <w:color w:val="000000" w:themeColor="text1"/>
          <w:sz w:val="22"/>
          <w:szCs w:val="22"/>
        </w:rPr>
      </w:pPr>
    </w:p>
    <w:p w14:paraId="0C256B9B" w14:textId="7F7AFAE9" w:rsidR="00B5704C" w:rsidRDefault="00B5704C" w:rsidP="00996F61">
      <w:pPr>
        <w:pStyle w:val="af"/>
        <w:widowControl/>
        <w:shd w:val="clear" w:color="auto" w:fill="FFFFFF"/>
        <w:tabs>
          <w:tab w:val="left" w:pos="0"/>
          <w:tab w:val="left" w:pos="567"/>
        </w:tabs>
        <w:autoSpaceDE/>
        <w:autoSpaceDN/>
        <w:adjustRightInd/>
        <w:spacing w:afterLines="160" w:after="384" w:line="259" w:lineRule="auto"/>
        <w:ind w:left="0"/>
        <w:jc w:val="center"/>
        <w:rPr>
          <w:color w:val="000000" w:themeColor="text1"/>
          <w:sz w:val="22"/>
          <w:szCs w:val="22"/>
        </w:rPr>
      </w:pPr>
    </w:p>
    <w:p w14:paraId="2BF8C803" w14:textId="72497A3D" w:rsidR="00B5704C" w:rsidRDefault="00B5704C" w:rsidP="00996F61">
      <w:pPr>
        <w:pStyle w:val="af"/>
        <w:widowControl/>
        <w:shd w:val="clear" w:color="auto" w:fill="FFFFFF"/>
        <w:tabs>
          <w:tab w:val="left" w:pos="0"/>
          <w:tab w:val="left" w:pos="567"/>
        </w:tabs>
        <w:autoSpaceDE/>
        <w:autoSpaceDN/>
        <w:adjustRightInd/>
        <w:spacing w:afterLines="160" w:after="384" w:line="259" w:lineRule="auto"/>
        <w:ind w:left="0"/>
        <w:jc w:val="center"/>
        <w:rPr>
          <w:color w:val="000000" w:themeColor="text1"/>
          <w:sz w:val="22"/>
          <w:szCs w:val="22"/>
        </w:rPr>
      </w:pPr>
    </w:p>
    <w:p w14:paraId="07E37611" w14:textId="6037BDF1" w:rsidR="00B5704C" w:rsidRDefault="00B5704C" w:rsidP="00996F61">
      <w:pPr>
        <w:pStyle w:val="af"/>
        <w:widowControl/>
        <w:shd w:val="clear" w:color="auto" w:fill="FFFFFF"/>
        <w:tabs>
          <w:tab w:val="left" w:pos="0"/>
          <w:tab w:val="left" w:pos="567"/>
        </w:tabs>
        <w:autoSpaceDE/>
        <w:autoSpaceDN/>
        <w:adjustRightInd/>
        <w:spacing w:afterLines="160" w:after="384" w:line="259" w:lineRule="auto"/>
        <w:ind w:left="0"/>
        <w:jc w:val="center"/>
        <w:rPr>
          <w:color w:val="000000" w:themeColor="text1"/>
          <w:sz w:val="22"/>
          <w:szCs w:val="22"/>
        </w:rPr>
      </w:pPr>
    </w:p>
    <w:p w14:paraId="557EA9D4" w14:textId="506DB3D5" w:rsidR="00B5704C" w:rsidRDefault="00B5704C" w:rsidP="00996F61">
      <w:pPr>
        <w:pStyle w:val="af"/>
        <w:widowControl/>
        <w:shd w:val="clear" w:color="auto" w:fill="FFFFFF"/>
        <w:tabs>
          <w:tab w:val="left" w:pos="0"/>
          <w:tab w:val="left" w:pos="567"/>
        </w:tabs>
        <w:autoSpaceDE/>
        <w:autoSpaceDN/>
        <w:adjustRightInd/>
        <w:spacing w:afterLines="160" w:after="384" w:line="259" w:lineRule="auto"/>
        <w:ind w:left="0"/>
        <w:jc w:val="center"/>
        <w:rPr>
          <w:color w:val="000000" w:themeColor="text1"/>
          <w:sz w:val="22"/>
          <w:szCs w:val="22"/>
        </w:rPr>
      </w:pPr>
    </w:p>
    <w:p w14:paraId="1B98C254" w14:textId="47F5610C" w:rsidR="00B5704C" w:rsidRDefault="00B5704C" w:rsidP="00996F61">
      <w:pPr>
        <w:pStyle w:val="af"/>
        <w:widowControl/>
        <w:shd w:val="clear" w:color="auto" w:fill="FFFFFF"/>
        <w:tabs>
          <w:tab w:val="left" w:pos="0"/>
          <w:tab w:val="left" w:pos="567"/>
        </w:tabs>
        <w:autoSpaceDE/>
        <w:autoSpaceDN/>
        <w:adjustRightInd/>
        <w:spacing w:afterLines="160" w:after="384" w:line="259" w:lineRule="auto"/>
        <w:ind w:left="0"/>
        <w:jc w:val="center"/>
        <w:rPr>
          <w:color w:val="000000" w:themeColor="text1"/>
          <w:sz w:val="22"/>
          <w:szCs w:val="22"/>
        </w:rPr>
      </w:pPr>
    </w:p>
    <w:p w14:paraId="2B98D26B" w14:textId="3DDC5CB7" w:rsidR="00B5704C" w:rsidRDefault="00B5704C" w:rsidP="00996F61">
      <w:pPr>
        <w:pStyle w:val="af"/>
        <w:widowControl/>
        <w:shd w:val="clear" w:color="auto" w:fill="FFFFFF"/>
        <w:tabs>
          <w:tab w:val="left" w:pos="0"/>
          <w:tab w:val="left" w:pos="567"/>
        </w:tabs>
        <w:autoSpaceDE/>
        <w:autoSpaceDN/>
        <w:adjustRightInd/>
        <w:spacing w:afterLines="160" w:after="384" w:line="259" w:lineRule="auto"/>
        <w:ind w:left="0"/>
        <w:jc w:val="center"/>
        <w:rPr>
          <w:color w:val="000000" w:themeColor="text1"/>
          <w:sz w:val="22"/>
          <w:szCs w:val="22"/>
        </w:rPr>
      </w:pPr>
    </w:p>
    <w:p w14:paraId="49DDA1FC" w14:textId="68DD87D2" w:rsidR="00B5704C" w:rsidRDefault="00B5704C" w:rsidP="00996F61">
      <w:pPr>
        <w:pStyle w:val="af"/>
        <w:widowControl/>
        <w:shd w:val="clear" w:color="auto" w:fill="FFFFFF"/>
        <w:tabs>
          <w:tab w:val="left" w:pos="0"/>
          <w:tab w:val="left" w:pos="567"/>
        </w:tabs>
        <w:autoSpaceDE/>
        <w:autoSpaceDN/>
        <w:adjustRightInd/>
        <w:spacing w:afterLines="160" w:after="384" w:line="259" w:lineRule="auto"/>
        <w:ind w:left="0"/>
        <w:jc w:val="center"/>
        <w:rPr>
          <w:color w:val="000000" w:themeColor="text1"/>
          <w:sz w:val="22"/>
          <w:szCs w:val="22"/>
        </w:rPr>
      </w:pPr>
    </w:p>
    <w:p w14:paraId="15B07615" w14:textId="2A916F35" w:rsidR="00B5704C" w:rsidRDefault="00B5704C" w:rsidP="00996F61">
      <w:pPr>
        <w:pStyle w:val="af"/>
        <w:widowControl/>
        <w:shd w:val="clear" w:color="auto" w:fill="FFFFFF"/>
        <w:tabs>
          <w:tab w:val="left" w:pos="0"/>
          <w:tab w:val="left" w:pos="567"/>
        </w:tabs>
        <w:autoSpaceDE/>
        <w:autoSpaceDN/>
        <w:adjustRightInd/>
        <w:spacing w:afterLines="160" w:after="384" w:line="259" w:lineRule="auto"/>
        <w:ind w:left="0"/>
        <w:jc w:val="center"/>
        <w:rPr>
          <w:color w:val="000000" w:themeColor="text1"/>
          <w:sz w:val="22"/>
          <w:szCs w:val="22"/>
        </w:rPr>
      </w:pPr>
    </w:p>
    <w:p w14:paraId="2863FDA7" w14:textId="4704BDED" w:rsidR="00B5704C" w:rsidRDefault="00B5704C" w:rsidP="00996F61">
      <w:pPr>
        <w:pStyle w:val="af"/>
        <w:widowControl/>
        <w:shd w:val="clear" w:color="auto" w:fill="FFFFFF"/>
        <w:tabs>
          <w:tab w:val="left" w:pos="0"/>
          <w:tab w:val="left" w:pos="567"/>
        </w:tabs>
        <w:autoSpaceDE/>
        <w:autoSpaceDN/>
        <w:adjustRightInd/>
        <w:spacing w:afterLines="160" w:after="384" w:line="259" w:lineRule="auto"/>
        <w:ind w:left="0"/>
        <w:jc w:val="center"/>
        <w:rPr>
          <w:color w:val="000000" w:themeColor="text1"/>
          <w:sz w:val="22"/>
          <w:szCs w:val="22"/>
        </w:rPr>
      </w:pPr>
    </w:p>
    <w:p w14:paraId="1BF7145A" w14:textId="646FB614" w:rsidR="00B5704C" w:rsidRDefault="00B5704C" w:rsidP="00996F61">
      <w:pPr>
        <w:pStyle w:val="af"/>
        <w:widowControl/>
        <w:shd w:val="clear" w:color="auto" w:fill="FFFFFF"/>
        <w:tabs>
          <w:tab w:val="left" w:pos="0"/>
          <w:tab w:val="left" w:pos="567"/>
        </w:tabs>
        <w:autoSpaceDE/>
        <w:autoSpaceDN/>
        <w:adjustRightInd/>
        <w:spacing w:afterLines="160" w:after="384" w:line="259" w:lineRule="auto"/>
        <w:ind w:left="0"/>
        <w:jc w:val="center"/>
        <w:rPr>
          <w:color w:val="000000" w:themeColor="text1"/>
          <w:sz w:val="22"/>
          <w:szCs w:val="22"/>
        </w:rPr>
      </w:pPr>
    </w:p>
    <w:p w14:paraId="2CA91620" w14:textId="136C9EBC" w:rsidR="00B5704C" w:rsidRDefault="00B5704C" w:rsidP="00996F61">
      <w:pPr>
        <w:pStyle w:val="af"/>
        <w:widowControl/>
        <w:shd w:val="clear" w:color="auto" w:fill="FFFFFF"/>
        <w:tabs>
          <w:tab w:val="left" w:pos="0"/>
          <w:tab w:val="left" w:pos="567"/>
        </w:tabs>
        <w:autoSpaceDE/>
        <w:autoSpaceDN/>
        <w:adjustRightInd/>
        <w:spacing w:afterLines="160" w:after="384" w:line="259" w:lineRule="auto"/>
        <w:ind w:left="0"/>
        <w:jc w:val="center"/>
        <w:rPr>
          <w:color w:val="000000" w:themeColor="text1"/>
          <w:sz w:val="22"/>
          <w:szCs w:val="22"/>
        </w:rPr>
      </w:pPr>
    </w:p>
    <w:p w14:paraId="49124EB0" w14:textId="7481E1D2" w:rsidR="00B5704C" w:rsidRDefault="00B5704C" w:rsidP="00996F61">
      <w:pPr>
        <w:pStyle w:val="af"/>
        <w:widowControl/>
        <w:shd w:val="clear" w:color="auto" w:fill="FFFFFF"/>
        <w:tabs>
          <w:tab w:val="left" w:pos="0"/>
          <w:tab w:val="left" w:pos="567"/>
        </w:tabs>
        <w:autoSpaceDE/>
        <w:autoSpaceDN/>
        <w:adjustRightInd/>
        <w:spacing w:afterLines="160" w:after="384" w:line="259" w:lineRule="auto"/>
        <w:ind w:left="0"/>
        <w:jc w:val="center"/>
        <w:rPr>
          <w:color w:val="000000" w:themeColor="text1"/>
          <w:sz w:val="22"/>
          <w:szCs w:val="22"/>
        </w:rPr>
      </w:pPr>
    </w:p>
    <w:p w14:paraId="0366CDBD" w14:textId="292979E9" w:rsidR="007C0B33" w:rsidRPr="002B39EB" w:rsidRDefault="007C0B33" w:rsidP="00996F61">
      <w:pPr>
        <w:shd w:val="clear" w:color="auto" w:fill="FFFFFF"/>
        <w:tabs>
          <w:tab w:val="left" w:pos="0"/>
        </w:tabs>
        <w:autoSpaceDE/>
        <w:autoSpaceDN/>
        <w:adjustRightInd/>
        <w:jc w:val="center"/>
        <w:rPr>
          <w:color w:val="000000" w:themeColor="text1"/>
        </w:rPr>
      </w:pPr>
    </w:p>
    <w:p w14:paraId="2F402AD3" w14:textId="6279EB33" w:rsidR="00897953" w:rsidRPr="002B39EB" w:rsidRDefault="00897953" w:rsidP="00996F61">
      <w:pPr>
        <w:shd w:val="clear" w:color="auto" w:fill="FFFFFF"/>
        <w:tabs>
          <w:tab w:val="left" w:pos="0"/>
        </w:tabs>
        <w:autoSpaceDE/>
        <w:autoSpaceDN/>
        <w:adjustRightInd/>
        <w:jc w:val="center"/>
        <w:rPr>
          <w:color w:val="000000" w:themeColor="text1"/>
        </w:rPr>
      </w:pPr>
    </w:p>
    <w:p w14:paraId="7A40E202" w14:textId="77777777" w:rsidR="00897953" w:rsidRPr="002B39EB" w:rsidRDefault="00897953" w:rsidP="00996F61">
      <w:pPr>
        <w:shd w:val="clear" w:color="auto" w:fill="FFFFFF"/>
        <w:tabs>
          <w:tab w:val="left" w:pos="0"/>
        </w:tabs>
        <w:autoSpaceDE/>
        <w:autoSpaceDN/>
        <w:adjustRightInd/>
        <w:jc w:val="center"/>
        <w:rPr>
          <w:color w:val="000000" w:themeColor="text1"/>
        </w:rPr>
      </w:pPr>
    </w:p>
    <w:tbl>
      <w:tblPr>
        <w:tblStyle w:val="ae"/>
        <w:tblW w:w="0" w:type="auto"/>
        <w:tblInd w:w="691" w:type="dxa"/>
        <w:tblLook w:val="04A0" w:firstRow="1" w:lastRow="0" w:firstColumn="1" w:lastColumn="0" w:noHBand="0" w:noVBand="1"/>
      </w:tblPr>
      <w:tblGrid>
        <w:gridCol w:w="4614"/>
        <w:gridCol w:w="5015"/>
      </w:tblGrid>
      <w:tr w:rsidR="00877ABD" w:rsidRPr="002B39EB" w14:paraId="0768E20A" w14:textId="77777777" w:rsidTr="00897953">
        <w:trPr>
          <w:trHeight w:val="383"/>
        </w:trPr>
        <w:tc>
          <w:tcPr>
            <w:tcW w:w="4614" w:type="dxa"/>
          </w:tcPr>
          <w:p w14:paraId="793B0EB0" w14:textId="4C543812" w:rsidR="00897953" w:rsidRPr="002B39EB" w:rsidRDefault="002F739F" w:rsidP="003F1DEB">
            <w:pPr>
              <w:pStyle w:val="af"/>
              <w:tabs>
                <w:tab w:val="left" w:pos="0"/>
              </w:tabs>
              <w:ind w:left="0"/>
              <w:jc w:val="center"/>
              <w:rPr>
                <w:color w:val="000000" w:themeColor="text1"/>
                <w:spacing w:val="-11"/>
                <w:sz w:val="22"/>
                <w:szCs w:val="24"/>
              </w:rPr>
            </w:pPr>
            <w:r w:rsidRPr="002B39EB">
              <w:rPr>
                <w:color w:val="000000" w:themeColor="text1"/>
              </w:rPr>
              <w:br w:type="page"/>
            </w:r>
            <w:r w:rsidR="00897953" w:rsidRPr="002B39EB">
              <w:rPr>
                <w:color w:val="000000" w:themeColor="text1"/>
                <w:spacing w:val="-11"/>
                <w:sz w:val="22"/>
                <w:szCs w:val="24"/>
              </w:rPr>
              <w:t>ЗАКАЗЧИК</w:t>
            </w:r>
          </w:p>
        </w:tc>
        <w:tc>
          <w:tcPr>
            <w:tcW w:w="5015" w:type="dxa"/>
          </w:tcPr>
          <w:p w14:paraId="69AF5BFD" w14:textId="77777777" w:rsidR="00897953" w:rsidRPr="002B39EB" w:rsidRDefault="00897953" w:rsidP="003F1DEB">
            <w:pPr>
              <w:pStyle w:val="af"/>
              <w:tabs>
                <w:tab w:val="left" w:pos="0"/>
              </w:tabs>
              <w:ind w:left="0"/>
              <w:jc w:val="center"/>
              <w:rPr>
                <w:color w:val="000000" w:themeColor="text1"/>
                <w:spacing w:val="-11"/>
                <w:sz w:val="22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2"/>
                <w:szCs w:val="24"/>
              </w:rPr>
              <w:t>ПОДРЯДЧИК</w:t>
            </w:r>
          </w:p>
        </w:tc>
      </w:tr>
      <w:tr w:rsidR="00897953" w:rsidRPr="002B39EB" w14:paraId="7AD62D68" w14:textId="77777777" w:rsidTr="00897953">
        <w:tc>
          <w:tcPr>
            <w:tcW w:w="4614" w:type="dxa"/>
          </w:tcPr>
          <w:p w14:paraId="5DB4470A" w14:textId="77777777" w:rsidR="00897953" w:rsidRPr="002B39EB" w:rsidRDefault="00897953" w:rsidP="003F1DEB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2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2"/>
                <w:szCs w:val="24"/>
              </w:rPr>
              <w:t>Генеральный директор</w:t>
            </w:r>
          </w:p>
          <w:p w14:paraId="68162751" w14:textId="77777777" w:rsidR="00897953" w:rsidRPr="002B39EB" w:rsidRDefault="00897953" w:rsidP="003F1DEB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2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2"/>
                <w:szCs w:val="24"/>
              </w:rPr>
              <w:t>__________________ «_____________________»</w:t>
            </w:r>
          </w:p>
          <w:p w14:paraId="34EF42B7" w14:textId="77777777" w:rsidR="00897953" w:rsidRPr="002B39EB" w:rsidRDefault="00897953" w:rsidP="003F1DEB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2"/>
                <w:szCs w:val="24"/>
              </w:rPr>
            </w:pPr>
          </w:p>
          <w:p w14:paraId="59DF3CB9" w14:textId="77777777" w:rsidR="00897953" w:rsidRPr="002B39EB" w:rsidRDefault="00897953" w:rsidP="003F1DEB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2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2"/>
                <w:szCs w:val="24"/>
              </w:rPr>
              <w:t>_____________________________/____________/</w:t>
            </w:r>
          </w:p>
        </w:tc>
        <w:tc>
          <w:tcPr>
            <w:tcW w:w="5015" w:type="dxa"/>
          </w:tcPr>
          <w:p w14:paraId="642961AB" w14:textId="77777777" w:rsidR="00897953" w:rsidRPr="002B39EB" w:rsidRDefault="00897953" w:rsidP="003F1DEB">
            <w:pPr>
              <w:pStyle w:val="af"/>
              <w:pBdr>
                <w:bottom w:val="single" w:sz="12" w:space="1" w:color="auto"/>
              </w:pBdr>
              <w:tabs>
                <w:tab w:val="left" w:pos="0"/>
              </w:tabs>
              <w:ind w:left="0"/>
              <w:rPr>
                <w:color w:val="000000" w:themeColor="text1"/>
                <w:sz w:val="22"/>
                <w:szCs w:val="24"/>
              </w:rPr>
            </w:pPr>
          </w:p>
          <w:p w14:paraId="2294BC82" w14:textId="77777777" w:rsidR="00897953" w:rsidRPr="002B39EB" w:rsidRDefault="00897953" w:rsidP="003F1DEB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z w:val="22"/>
                <w:szCs w:val="24"/>
              </w:rPr>
            </w:pPr>
          </w:p>
          <w:p w14:paraId="3F108378" w14:textId="77777777" w:rsidR="00897953" w:rsidRPr="002B39EB" w:rsidRDefault="00897953" w:rsidP="003F1DEB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2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2"/>
                <w:szCs w:val="24"/>
              </w:rPr>
              <w:t xml:space="preserve"> _______________«_____________________»</w:t>
            </w:r>
          </w:p>
          <w:p w14:paraId="77906DEE" w14:textId="77777777" w:rsidR="00897953" w:rsidRPr="002B39EB" w:rsidRDefault="00897953" w:rsidP="003F1DEB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2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2"/>
                <w:szCs w:val="24"/>
              </w:rPr>
              <w:t>_____________________________/____________/</w:t>
            </w:r>
          </w:p>
        </w:tc>
      </w:tr>
    </w:tbl>
    <w:p w14:paraId="0598E8FE" w14:textId="77777777" w:rsidR="00897953" w:rsidRPr="002B39EB" w:rsidRDefault="00897953" w:rsidP="00897953">
      <w:pPr>
        <w:tabs>
          <w:tab w:val="left" w:pos="8686"/>
        </w:tabs>
        <w:jc w:val="both"/>
        <w:rPr>
          <w:color w:val="000000" w:themeColor="text1"/>
        </w:rPr>
      </w:pPr>
    </w:p>
    <w:tbl>
      <w:tblPr>
        <w:tblStyle w:val="ae"/>
        <w:tblpPr w:leftFromText="180" w:rightFromText="180" w:vertAnchor="text" w:horzAnchor="margin" w:tblpXSpec="center" w:tblpY="352"/>
        <w:tblW w:w="0" w:type="auto"/>
        <w:tblLook w:val="04A0" w:firstRow="1" w:lastRow="0" w:firstColumn="1" w:lastColumn="0" w:noHBand="0" w:noVBand="1"/>
      </w:tblPr>
      <w:tblGrid>
        <w:gridCol w:w="4840"/>
        <w:gridCol w:w="4794"/>
      </w:tblGrid>
      <w:tr w:rsidR="00877ABD" w:rsidRPr="002B39EB" w14:paraId="1081CF80" w14:textId="77777777" w:rsidTr="00897953">
        <w:tc>
          <w:tcPr>
            <w:tcW w:w="9634" w:type="dxa"/>
            <w:gridSpan w:val="2"/>
          </w:tcPr>
          <w:p w14:paraId="631AA6E7" w14:textId="77777777" w:rsidR="00897953" w:rsidRPr="002B39EB" w:rsidRDefault="00897953" w:rsidP="00897953">
            <w:pPr>
              <w:pStyle w:val="af"/>
              <w:tabs>
                <w:tab w:val="left" w:pos="0"/>
              </w:tabs>
              <w:ind w:left="0"/>
              <w:jc w:val="center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ФОРМУ СОГЛАСОВЫВАЕМ:</w:t>
            </w:r>
          </w:p>
        </w:tc>
      </w:tr>
      <w:tr w:rsidR="00877ABD" w:rsidRPr="002B39EB" w14:paraId="4EDC62C0" w14:textId="77777777" w:rsidTr="00897953">
        <w:tc>
          <w:tcPr>
            <w:tcW w:w="4840" w:type="dxa"/>
          </w:tcPr>
          <w:p w14:paraId="5F022456" w14:textId="77777777" w:rsidR="00897953" w:rsidRPr="002B39EB" w:rsidRDefault="00897953" w:rsidP="00897953">
            <w:pPr>
              <w:pStyle w:val="af"/>
              <w:tabs>
                <w:tab w:val="left" w:pos="0"/>
              </w:tabs>
              <w:ind w:left="0"/>
              <w:jc w:val="center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ЗАКАЗЧИК</w:t>
            </w:r>
          </w:p>
        </w:tc>
        <w:tc>
          <w:tcPr>
            <w:tcW w:w="4794" w:type="dxa"/>
          </w:tcPr>
          <w:p w14:paraId="7038D1FA" w14:textId="77777777" w:rsidR="00897953" w:rsidRPr="002B39EB" w:rsidRDefault="00897953" w:rsidP="00897953">
            <w:pPr>
              <w:pStyle w:val="af"/>
              <w:tabs>
                <w:tab w:val="left" w:pos="0"/>
              </w:tabs>
              <w:ind w:left="0"/>
              <w:jc w:val="center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ПОДРЯДЧИК</w:t>
            </w:r>
          </w:p>
        </w:tc>
      </w:tr>
      <w:tr w:rsidR="00877ABD" w:rsidRPr="002B39EB" w14:paraId="31CFC309" w14:textId="77777777" w:rsidTr="00897953">
        <w:trPr>
          <w:trHeight w:val="1059"/>
        </w:trPr>
        <w:tc>
          <w:tcPr>
            <w:tcW w:w="4840" w:type="dxa"/>
          </w:tcPr>
          <w:p w14:paraId="77C52E32" w14:textId="77777777" w:rsidR="00897953" w:rsidRPr="002B39EB" w:rsidRDefault="00897953" w:rsidP="00897953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__________________ «_____________________»</w:t>
            </w:r>
          </w:p>
          <w:p w14:paraId="628A3B2F" w14:textId="77777777" w:rsidR="00897953" w:rsidRPr="002B39EB" w:rsidRDefault="00897953" w:rsidP="00897953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</w:p>
          <w:p w14:paraId="6C0D6033" w14:textId="77777777" w:rsidR="00897953" w:rsidRPr="002B39EB" w:rsidRDefault="00897953" w:rsidP="00897953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_____________________________/Н.С. Бердин/</w:t>
            </w:r>
          </w:p>
        </w:tc>
        <w:tc>
          <w:tcPr>
            <w:tcW w:w="4794" w:type="dxa"/>
          </w:tcPr>
          <w:p w14:paraId="58307478" w14:textId="77777777" w:rsidR="00897953" w:rsidRPr="002B39EB" w:rsidRDefault="00897953" w:rsidP="00897953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________________ «_____________________»</w:t>
            </w:r>
          </w:p>
          <w:p w14:paraId="55F107D1" w14:textId="77777777" w:rsidR="00897953" w:rsidRPr="002B39EB" w:rsidRDefault="00897953" w:rsidP="00897953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</w:p>
          <w:p w14:paraId="1AC5D02B" w14:textId="77777777" w:rsidR="00897953" w:rsidRPr="002B39EB" w:rsidRDefault="00897953" w:rsidP="00897953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_______________________/</w:t>
            </w:r>
            <w:r w:rsidRPr="002B39EB">
              <w:rPr>
                <w:color w:val="000000" w:themeColor="text1"/>
                <w:sz w:val="24"/>
                <w:szCs w:val="24"/>
              </w:rPr>
              <w:t xml:space="preserve"> ____________</w:t>
            </w: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/</w:t>
            </w:r>
          </w:p>
        </w:tc>
      </w:tr>
    </w:tbl>
    <w:p w14:paraId="12B02948" w14:textId="65E8D42E" w:rsidR="002F739F" w:rsidRPr="002B39EB" w:rsidRDefault="002F739F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</w:p>
    <w:p w14:paraId="3CEB6390" w14:textId="77777777" w:rsidR="00897953" w:rsidRPr="002B39EB" w:rsidRDefault="00897953">
      <w:pPr>
        <w:widowControl/>
        <w:autoSpaceDE/>
        <w:autoSpaceDN/>
        <w:adjustRightInd/>
        <w:spacing w:after="200" w:line="276" w:lineRule="auto"/>
        <w:rPr>
          <w:b w:val="0"/>
          <w:color w:val="000000" w:themeColor="text1"/>
          <w:spacing w:val="-11"/>
          <w:sz w:val="24"/>
          <w:szCs w:val="24"/>
        </w:rPr>
      </w:pPr>
      <w:r w:rsidRPr="002B39EB">
        <w:rPr>
          <w:b w:val="0"/>
          <w:color w:val="000000" w:themeColor="text1"/>
          <w:spacing w:val="-11"/>
          <w:sz w:val="24"/>
          <w:szCs w:val="24"/>
        </w:rPr>
        <w:br w:type="page"/>
      </w:r>
    </w:p>
    <w:p w14:paraId="469F170B" w14:textId="14886789" w:rsidR="002F739F" w:rsidRPr="002B39EB" w:rsidRDefault="002F739F" w:rsidP="002F739F">
      <w:pPr>
        <w:widowControl/>
        <w:tabs>
          <w:tab w:val="left" w:pos="709"/>
        </w:tabs>
        <w:autoSpaceDE/>
        <w:autoSpaceDN/>
        <w:adjustRightInd/>
        <w:jc w:val="right"/>
        <w:rPr>
          <w:b w:val="0"/>
          <w:color w:val="000000" w:themeColor="text1"/>
          <w:spacing w:val="-11"/>
          <w:sz w:val="24"/>
          <w:szCs w:val="24"/>
        </w:rPr>
      </w:pPr>
      <w:r w:rsidRPr="002B39EB">
        <w:rPr>
          <w:b w:val="0"/>
          <w:color w:val="000000" w:themeColor="text1"/>
          <w:spacing w:val="-11"/>
          <w:sz w:val="24"/>
          <w:szCs w:val="24"/>
        </w:rPr>
        <w:lastRenderedPageBreak/>
        <w:t xml:space="preserve">ПРИЛОЖЕНИЕ № </w:t>
      </w:r>
      <w:r w:rsidR="00250F90">
        <w:rPr>
          <w:b w:val="0"/>
          <w:color w:val="000000" w:themeColor="text1"/>
          <w:spacing w:val="-11"/>
          <w:sz w:val="24"/>
          <w:szCs w:val="24"/>
        </w:rPr>
        <w:t>7</w:t>
      </w:r>
    </w:p>
    <w:p w14:paraId="6043CE3F" w14:textId="77777777" w:rsidR="002F739F" w:rsidRPr="002B39EB" w:rsidRDefault="002F739F" w:rsidP="002F739F">
      <w:pPr>
        <w:shd w:val="clear" w:color="auto" w:fill="FFFFFF"/>
        <w:tabs>
          <w:tab w:val="left" w:pos="0"/>
        </w:tabs>
        <w:jc w:val="right"/>
        <w:rPr>
          <w:b w:val="0"/>
          <w:color w:val="000000" w:themeColor="text1"/>
          <w:spacing w:val="-11"/>
          <w:sz w:val="24"/>
          <w:szCs w:val="24"/>
        </w:rPr>
      </w:pPr>
      <w:r w:rsidRPr="002B39EB">
        <w:rPr>
          <w:b w:val="0"/>
          <w:color w:val="000000" w:themeColor="text1"/>
          <w:spacing w:val="-11"/>
          <w:sz w:val="24"/>
          <w:szCs w:val="24"/>
        </w:rPr>
        <w:t>к Договору подряда №</w:t>
      </w:r>
      <w:sdt>
        <w:sdtPr>
          <w:rPr>
            <w:b w:val="0"/>
            <w:color w:val="000000" w:themeColor="text1"/>
            <w:spacing w:val="-11"/>
            <w:sz w:val="24"/>
            <w:szCs w:val="24"/>
          </w:rPr>
          <w:id w:val="1600827013"/>
          <w:placeholder>
            <w:docPart w:val="416B5B7621464D73852C19DBF31A2AB6"/>
          </w:placeholder>
        </w:sdtPr>
        <w:sdtContent>
          <w:r w:rsidRPr="002B39EB">
            <w:rPr>
              <w:b w:val="0"/>
              <w:color w:val="000000" w:themeColor="text1"/>
              <w:spacing w:val="-11"/>
              <w:sz w:val="24"/>
              <w:szCs w:val="24"/>
            </w:rPr>
            <w:t>__________</w:t>
          </w:r>
        </w:sdtContent>
      </w:sdt>
    </w:p>
    <w:p w14:paraId="244C2B25" w14:textId="77777777" w:rsidR="002F739F" w:rsidRPr="002B39EB" w:rsidRDefault="002F739F" w:rsidP="002F739F">
      <w:pPr>
        <w:shd w:val="clear" w:color="auto" w:fill="FFFFFF"/>
        <w:tabs>
          <w:tab w:val="left" w:pos="0"/>
        </w:tabs>
        <w:jc w:val="right"/>
        <w:rPr>
          <w:b w:val="0"/>
          <w:color w:val="000000" w:themeColor="text1"/>
          <w:spacing w:val="-11"/>
          <w:sz w:val="24"/>
          <w:szCs w:val="24"/>
        </w:rPr>
      </w:pPr>
      <w:r w:rsidRPr="002B39EB">
        <w:rPr>
          <w:b w:val="0"/>
          <w:color w:val="000000" w:themeColor="text1"/>
          <w:spacing w:val="-11"/>
          <w:sz w:val="24"/>
          <w:szCs w:val="24"/>
        </w:rPr>
        <w:t>от «</w:t>
      </w:r>
      <w:sdt>
        <w:sdtPr>
          <w:rPr>
            <w:b w:val="0"/>
            <w:color w:val="000000" w:themeColor="text1"/>
            <w:spacing w:val="-11"/>
            <w:sz w:val="24"/>
            <w:szCs w:val="24"/>
          </w:rPr>
          <w:id w:val="1991894677"/>
          <w:placeholder>
            <w:docPart w:val="416B5B7621464D73852C19DBF31A2AB6"/>
          </w:placeholder>
        </w:sdtPr>
        <w:sdtContent>
          <w:r w:rsidRPr="002B39EB">
            <w:rPr>
              <w:b w:val="0"/>
              <w:color w:val="000000" w:themeColor="text1"/>
              <w:spacing w:val="-11"/>
              <w:sz w:val="24"/>
              <w:szCs w:val="24"/>
            </w:rPr>
            <w:t>___</w:t>
          </w:r>
        </w:sdtContent>
      </w:sdt>
      <w:sdt>
        <w:sdtPr>
          <w:rPr>
            <w:b w:val="0"/>
            <w:color w:val="000000" w:themeColor="text1"/>
            <w:spacing w:val="-11"/>
            <w:sz w:val="24"/>
            <w:szCs w:val="24"/>
          </w:rPr>
          <w:id w:val="1067154002"/>
          <w:placeholder>
            <w:docPart w:val="416B5B7621464D73852C19DBF31A2AB6"/>
          </w:placeholder>
        </w:sdtPr>
        <w:sdtContent>
          <w:r w:rsidRPr="002B39EB">
            <w:rPr>
              <w:b w:val="0"/>
              <w:color w:val="000000" w:themeColor="text1"/>
              <w:spacing w:val="-11"/>
              <w:sz w:val="24"/>
              <w:szCs w:val="24"/>
            </w:rPr>
            <w:t xml:space="preserve">» __________ </w:t>
          </w:r>
        </w:sdtContent>
      </w:sdt>
      <w:r w:rsidRPr="002B39EB">
        <w:rPr>
          <w:b w:val="0"/>
          <w:color w:val="000000" w:themeColor="text1"/>
          <w:spacing w:val="-11"/>
          <w:sz w:val="24"/>
          <w:szCs w:val="24"/>
        </w:rPr>
        <w:t>20_</w:t>
      </w:r>
      <w:sdt>
        <w:sdtPr>
          <w:rPr>
            <w:b w:val="0"/>
            <w:color w:val="000000" w:themeColor="text1"/>
            <w:spacing w:val="-11"/>
            <w:sz w:val="24"/>
            <w:szCs w:val="24"/>
          </w:rPr>
          <w:id w:val="155034356"/>
          <w:placeholder>
            <w:docPart w:val="416B5B7621464D73852C19DBF31A2AB6"/>
          </w:placeholder>
        </w:sdtPr>
        <w:sdtContent>
          <w:r w:rsidRPr="002B39EB">
            <w:rPr>
              <w:b w:val="0"/>
              <w:color w:val="000000" w:themeColor="text1"/>
              <w:spacing w:val="-11"/>
              <w:sz w:val="24"/>
              <w:szCs w:val="24"/>
            </w:rPr>
            <w:t xml:space="preserve">_ </w:t>
          </w:r>
        </w:sdtContent>
      </w:sdt>
      <w:r w:rsidRPr="002B39EB">
        <w:rPr>
          <w:b w:val="0"/>
          <w:color w:val="000000" w:themeColor="text1"/>
          <w:spacing w:val="-11"/>
          <w:sz w:val="24"/>
          <w:szCs w:val="24"/>
        </w:rPr>
        <w:t>года</w:t>
      </w:r>
    </w:p>
    <w:p w14:paraId="191FDF45" w14:textId="77777777" w:rsidR="002F739F" w:rsidRPr="002B39EB" w:rsidRDefault="002F739F" w:rsidP="002F739F">
      <w:pPr>
        <w:shd w:val="clear" w:color="auto" w:fill="FFFFFF"/>
        <w:tabs>
          <w:tab w:val="left" w:pos="0"/>
        </w:tabs>
        <w:autoSpaceDE/>
        <w:autoSpaceDN/>
        <w:adjustRightInd/>
        <w:jc w:val="center"/>
        <w:rPr>
          <w:color w:val="000000" w:themeColor="text1"/>
        </w:rPr>
      </w:pPr>
    </w:p>
    <w:p w14:paraId="3190F782" w14:textId="77777777" w:rsidR="002F739F" w:rsidRPr="002B39EB" w:rsidRDefault="002F739F" w:rsidP="002F739F">
      <w:pPr>
        <w:pStyle w:val="a3"/>
        <w:rPr>
          <w:b w:val="0"/>
          <w:color w:val="000000" w:themeColor="text1"/>
          <w:sz w:val="22"/>
        </w:rPr>
      </w:pPr>
    </w:p>
    <w:p w14:paraId="21741098" w14:textId="77777777" w:rsidR="002F739F" w:rsidRPr="00E43536" w:rsidRDefault="002F739F" w:rsidP="002F739F">
      <w:pPr>
        <w:ind w:left="3593"/>
        <w:rPr>
          <w:color w:val="000000" w:themeColor="text1"/>
          <w:sz w:val="24"/>
        </w:rPr>
      </w:pPr>
      <w:r w:rsidRPr="00E43536">
        <w:rPr>
          <w:color w:val="000000" w:themeColor="text1"/>
          <w:sz w:val="24"/>
        </w:rPr>
        <w:t>Состав</w:t>
      </w:r>
      <w:r w:rsidRPr="00E43536">
        <w:rPr>
          <w:color w:val="000000" w:themeColor="text1"/>
          <w:spacing w:val="-6"/>
          <w:sz w:val="24"/>
        </w:rPr>
        <w:t xml:space="preserve"> </w:t>
      </w:r>
      <w:r w:rsidRPr="00E43536">
        <w:rPr>
          <w:color w:val="000000" w:themeColor="text1"/>
          <w:sz w:val="24"/>
        </w:rPr>
        <w:t>исполнительной</w:t>
      </w:r>
      <w:r w:rsidRPr="00E43536">
        <w:rPr>
          <w:color w:val="000000" w:themeColor="text1"/>
          <w:spacing w:val="-4"/>
          <w:sz w:val="24"/>
        </w:rPr>
        <w:t xml:space="preserve"> </w:t>
      </w:r>
      <w:r w:rsidRPr="00E43536">
        <w:rPr>
          <w:color w:val="000000" w:themeColor="text1"/>
          <w:spacing w:val="-2"/>
          <w:sz w:val="24"/>
        </w:rPr>
        <w:t>документации</w:t>
      </w:r>
    </w:p>
    <w:p w14:paraId="7CAD4CF0" w14:textId="77777777" w:rsidR="002F739F" w:rsidRPr="002B39EB" w:rsidRDefault="002F739F" w:rsidP="002F739F">
      <w:pPr>
        <w:spacing w:before="230"/>
        <w:rPr>
          <w:color w:val="000000" w:themeColor="text1"/>
          <w:sz w:val="24"/>
        </w:rPr>
      </w:pPr>
      <w:r w:rsidRPr="002B39EB">
        <w:rPr>
          <w:color w:val="000000" w:themeColor="text1"/>
          <w:sz w:val="24"/>
        </w:rPr>
        <w:t xml:space="preserve"> Журналы</w:t>
      </w:r>
      <w:r w:rsidRPr="002B39EB">
        <w:rPr>
          <w:color w:val="000000" w:themeColor="text1"/>
          <w:spacing w:val="1"/>
          <w:sz w:val="24"/>
        </w:rPr>
        <w:t xml:space="preserve"> </w:t>
      </w:r>
      <w:r w:rsidRPr="002B39EB">
        <w:rPr>
          <w:color w:val="000000" w:themeColor="text1"/>
          <w:spacing w:val="-2"/>
          <w:sz w:val="24"/>
        </w:rPr>
        <w:t>работ:</w:t>
      </w:r>
    </w:p>
    <w:p w14:paraId="1F6D9C75" w14:textId="77777777" w:rsidR="002F739F" w:rsidRPr="002B39EB" w:rsidRDefault="002F739F" w:rsidP="00B05EAC">
      <w:pPr>
        <w:pStyle w:val="af"/>
        <w:numPr>
          <w:ilvl w:val="0"/>
          <w:numId w:val="29"/>
        </w:numPr>
        <w:tabs>
          <w:tab w:val="left" w:pos="252"/>
        </w:tabs>
        <w:adjustRightInd/>
        <w:spacing w:before="1"/>
        <w:ind w:left="251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t>Общий</w:t>
      </w:r>
      <w:r w:rsidRPr="002B39EB">
        <w:rPr>
          <w:b w:val="0"/>
          <w:bCs w:val="0"/>
          <w:color w:val="000000" w:themeColor="text1"/>
          <w:spacing w:val="-11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журнал</w:t>
      </w:r>
      <w:r w:rsidRPr="002B39EB">
        <w:rPr>
          <w:b w:val="0"/>
          <w:bCs w:val="0"/>
          <w:color w:val="000000" w:themeColor="text1"/>
          <w:spacing w:val="-11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работ;</w:t>
      </w:r>
    </w:p>
    <w:p w14:paraId="4B18055A" w14:textId="77777777" w:rsidR="002F739F" w:rsidRPr="002B39EB" w:rsidRDefault="002F739F" w:rsidP="00B05EAC">
      <w:pPr>
        <w:pStyle w:val="af"/>
        <w:numPr>
          <w:ilvl w:val="0"/>
          <w:numId w:val="29"/>
        </w:numPr>
        <w:tabs>
          <w:tab w:val="left" w:pos="252"/>
        </w:tabs>
        <w:adjustRightInd/>
        <w:ind w:left="251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t>Журнал</w:t>
      </w:r>
      <w:r w:rsidRPr="002B39EB">
        <w:rPr>
          <w:b w:val="0"/>
          <w:bCs w:val="0"/>
          <w:color w:val="000000" w:themeColor="text1"/>
          <w:spacing w:val="-11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бетонных</w:t>
      </w:r>
      <w:r w:rsidRPr="002B39EB">
        <w:rPr>
          <w:b w:val="0"/>
          <w:bCs w:val="0"/>
          <w:color w:val="000000" w:themeColor="text1"/>
          <w:spacing w:val="-10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работ;</w:t>
      </w:r>
    </w:p>
    <w:p w14:paraId="73922728" w14:textId="77777777" w:rsidR="002F739F" w:rsidRPr="002B39EB" w:rsidRDefault="002F739F" w:rsidP="00B05EAC">
      <w:pPr>
        <w:pStyle w:val="af"/>
        <w:numPr>
          <w:ilvl w:val="0"/>
          <w:numId w:val="29"/>
        </w:numPr>
        <w:tabs>
          <w:tab w:val="left" w:pos="252"/>
        </w:tabs>
        <w:adjustRightInd/>
        <w:ind w:left="251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t>Журнал</w:t>
      </w:r>
      <w:r w:rsidRPr="002B39EB">
        <w:rPr>
          <w:b w:val="0"/>
          <w:bCs w:val="0"/>
          <w:color w:val="000000" w:themeColor="text1"/>
          <w:spacing w:val="-15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сварочных</w:t>
      </w:r>
      <w:r w:rsidRPr="002B39EB">
        <w:rPr>
          <w:b w:val="0"/>
          <w:bCs w:val="0"/>
          <w:color w:val="000000" w:themeColor="text1"/>
          <w:spacing w:val="-13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работ;</w:t>
      </w:r>
    </w:p>
    <w:p w14:paraId="48F52516" w14:textId="77777777" w:rsidR="002F739F" w:rsidRPr="002B39EB" w:rsidRDefault="002F739F" w:rsidP="00B05EAC">
      <w:pPr>
        <w:pStyle w:val="af"/>
        <w:numPr>
          <w:ilvl w:val="0"/>
          <w:numId w:val="29"/>
        </w:numPr>
        <w:tabs>
          <w:tab w:val="left" w:pos="252"/>
        </w:tabs>
        <w:adjustRightInd/>
        <w:ind w:left="251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w w:val="95"/>
          <w:sz w:val="24"/>
        </w:rPr>
        <w:t>Журнал</w:t>
      </w:r>
      <w:r w:rsidRPr="002B39EB">
        <w:rPr>
          <w:b w:val="0"/>
          <w:bCs w:val="0"/>
          <w:color w:val="000000" w:themeColor="text1"/>
          <w:spacing w:val="62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w w:val="95"/>
          <w:sz w:val="24"/>
        </w:rPr>
        <w:t>строительно-монтажных</w:t>
      </w:r>
      <w:r w:rsidRPr="002B39EB">
        <w:rPr>
          <w:b w:val="0"/>
          <w:bCs w:val="0"/>
          <w:color w:val="000000" w:themeColor="text1"/>
          <w:spacing w:val="65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w w:val="95"/>
          <w:sz w:val="24"/>
        </w:rPr>
        <w:t>работ.</w:t>
      </w:r>
    </w:p>
    <w:p w14:paraId="7F9CAB0F" w14:textId="77777777" w:rsidR="002F739F" w:rsidRPr="002B39EB" w:rsidRDefault="002F739F" w:rsidP="002F739F">
      <w:pPr>
        <w:pStyle w:val="a3"/>
        <w:rPr>
          <w:b w:val="0"/>
          <w:bCs w:val="0"/>
          <w:color w:val="000000" w:themeColor="text1"/>
        </w:rPr>
      </w:pPr>
    </w:p>
    <w:p w14:paraId="385B5822" w14:textId="77777777" w:rsidR="002F739F" w:rsidRPr="002B39EB" w:rsidRDefault="002F739F" w:rsidP="002F739F">
      <w:pPr>
        <w:ind w:left="112"/>
        <w:rPr>
          <w:color w:val="000000" w:themeColor="text1"/>
          <w:sz w:val="24"/>
        </w:rPr>
      </w:pPr>
      <w:r w:rsidRPr="002B39EB">
        <w:rPr>
          <w:color w:val="000000" w:themeColor="text1"/>
          <w:sz w:val="24"/>
        </w:rPr>
        <w:t>Геодезические</w:t>
      </w:r>
      <w:r w:rsidRPr="002B39EB">
        <w:rPr>
          <w:color w:val="000000" w:themeColor="text1"/>
          <w:spacing w:val="-6"/>
          <w:sz w:val="24"/>
        </w:rPr>
        <w:t xml:space="preserve"> </w:t>
      </w:r>
      <w:r w:rsidRPr="002B39EB">
        <w:rPr>
          <w:color w:val="000000" w:themeColor="text1"/>
          <w:spacing w:val="-2"/>
          <w:sz w:val="24"/>
        </w:rPr>
        <w:t>работы:</w:t>
      </w:r>
    </w:p>
    <w:p w14:paraId="2350E998" w14:textId="77777777" w:rsidR="002F739F" w:rsidRPr="002B39EB" w:rsidRDefault="002F739F" w:rsidP="00B05EAC">
      <w:pPr>
        <w:pStyle w:val="af"/>
        <w:numPr>
          <w:ilvl w:val="0"/>
          <w:numId w:val="29"/>
        </w:numPr>
        <w:tabs>
          <w:tab w:val="left" w:pos="252"/>
        </w:tabs>
        <w:adjustRightInd/>
        <w:ind w:left="251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t>Акт</w:t>
      </w:r>
      <w:r w:rsidRPr="002B39EB">
        <w:rPr>
          <w:b w:val="0"/>
          <w:bCs w:val="0"/>
          <w:color w:val="000000" w:themeColor="text1"/>
          <w:spacing w:val="-13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приемки</w:t>
      </w:r>
      <w:r w:rsidRPr="002B39EB">
        <w:rPr>
          <w:b w:val="0"/>
          <w:bCs w:val="0"/>
          <w:color w:val="000000" w:themeColor="text1"/>
          <w:spacing w:val="-12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геодезической</w:t>
      </w:r>
      <w:r w:rsidRPr="002B39EB">
        <w:rPr>
          <w:b w:val="0"/>
          <w:bCs w:val="0"/>
          <w:color w:val="000000" w:themeColor="text1"/>
          <w:spacing w:val="-12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разбивочной</w:t>
      </w:r>
      <w:r w:rsidRPr="002B39EB">
        <w:rPr>
          <w:b w:val="0"/>
          <w:bCs w:val="0"/>
          <w:color w:val="000000" w:themeColor="text1"/>
          <w:spacing w:val="-13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основы</w:t>
      </w:r>
      <w:r w:rsidRPr="002B39EB">
        <w:rPr>
          <w:b w:val="0"/>
          <w:bCs w:val="0"/>
          <w:color w:val="000000" w:themeColor="text1"/>
          <w:spacing w:val="-13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для</w:t>
      </w:r>
      <w:r w:rsidRPr="002B39EB">
        <w:rPr>
          <w:b w:val="0"/>
          <w:bCs w:val="0"/>
          <w:color w:val="000000" w:themeColor="text1"/>
          <w:spacing w:val="-9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строительства;</w:t>
      </w:r>
    </w:p>
    <w:p w14:paraId="721E2C81" w14:textId="77777777" w:rsidR="002F739F" w:rsidRPr="002B39EB" w:rsidRDefault="002F739F" w:rsidP="00B05EAC">
      <w:pPr>
        <w:pStyle w:val="af"/>
        <w:numPr>
          <w:ilvl w:val="0"/>
          <w:numId w:val="29"/>
        </w:numPr>
        <w:tabs>
          <w:tab w:val="left" w:pos="252"/>
        </w:tabs>
        <w:adjustRightInd/>
        <w:ind w:left="251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t>Исполнительная</w:t>
      </w:r>
      <w:r w:rsidRPr="002B39EB">
        <w:rPr>
          <w:b w:val="0"/>
          <w:bCs w:val="0"/>
          <w:color w:val="000000" w:themeColor="text1"/>
          <w:spacing w:val="-14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схема</w:t>
      </w:r>
      <w:r w:rsidRPr="002B39EB">
        <w:rPr>
          <w:b w:val="0"/>
          <w:bCs w:val="0"/>
          <w:color w:val="000000" w:themeColor="text1"/>
          <w:spacing w:val="-15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геодезической</w:t>
      </w:r>
      <w:r w:rsidRPr="002B39EB">
        <w:rPr>
          <w:b w:val="0"/>
          <w:bCs w:val="0"/>
          <w:color w:val="000000" w:themeColor="text1"/>
          <w:spacing w:val="-14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разбивочной</w:t>
      </w:r>
      <w:r w:rsidRPr="002B39EB">
        <w:rPr>
          <w:b w:val="0"/>
          <w:bCs w:val="0"/>
          <w:color w:val="000000" w:themeColor="text1"/>
          <w:spacing w:val="-13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основы</w:t>
      </w:r>
      <w:r w:rsidRPr="002B39EB">
        <w:rPr>
          <w:b w:val="0"/>
          <w:bCs w:val="0"/>
          <w:color w:val="000000" w:themeColor="text1"/>
          <w:spacing w:val="-15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для</w:t>
      </w:r>
      <w:r w:rsidRPr="002B39EB">
        <w:rPr>
          <w:b w:val="0"/>
          <w:bCs w:val="0"/>
          <w:color w:val="000000" w:themeColor="text1"/>
          <w:spacing w:val="-14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строительства;</w:t>
      </w:r>
    </w:p>
    <w:p w14:paraId="0A9E4B3A" w14:textId="77777777" w:rsidR="002F739F" w:rsidRPr="002B39EB" w:rsidRDefault="002F739F" w:rsidP="00B05EAC">
      <w:pPr>
        <w:pStyle w:val="af"/>
        <w:numPr>
          <w:ilvl w:val="0"/>
          <w:numId w:val="29"/>
        </w:numPr>
        <w:tabs>
          <w:tab w:val="left" w:pos="252"/>
        </w:tabs>
        <w:adjustRightInd/>
        <w:ind w:left="251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t>Акт</w:t>
      </w:r>
      <w:r w:rsidRPr="002B39EB">
        <w:rPr>
          <w:b w:val="0"/>
          <w:bCs w:val="0"/>
          <w:color w:val="000000" w:themeColor="text1"/>
          <w:spacing w:val="-10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выноса</w:t>
      </w:r>
      <w:r w:rsidRPr="002B39EB">
        <w:rPr>
          <w:b w:val="0"/>
          <w:bCs w:val="0"/>
          <w:color w:val="000000" w:themeColor="text1"/>
          <w:spacing w:val="-10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в</w:t>
      </w:r>
      <w:r w:rsidRPr="002B39EB">
        <w:rPr>
          <w:b w:val="0"/>
          <w:bCs w:val="0"/>
          <w:color w:val="000000" w:themeColor="text1"/>
          <w:spacing w:val="-9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натуру</w:t>
      </w:r>
      <w:r w:rsidRPr="002B39EB">
        <w:rPr>
          <w:b w:val="0"/>
          <w:bCs w:val="0"/>
          <w:color w:val="000000" w:themeColor="text1"/>
          <w:spacing w:val="-10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(разбивки)</w:t>
      </w:r>
      <w:r w:rsidRPr="002B39EB">
        <w:rPr>
          <w:b w:val="0"/>
          <w:bCs w:val="0"/>
          <w:color w:val="000000" w:themeColor="text1"/>
          <w:spacing w:val="-9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основных</w:t>
      </w:r>
      <w:r w:rsidRPr="002B39EB">
        <w:rPr>
          <w:b w:val="0"/>
          <w:bCs w:val="0"/>
          <w:color w:val="000000" w:themeColor="text1"/>
          <w:spacing w:val="-9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осей</w:t>
      </w:r>
      <w:r w:rsidRPr="002B39EB">
        <w:rPr>
          <w:b w:val="0"/>
          <w:bCs w:val="0"/>
          <w:color w:val="000000" w:themeColor="text1"/>
          <w:spacing w:val="-9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АО</w:t>
      </w:r>
      <w:r w:rsidRPr="002B39EB">
        <w:rPr>
          <w:b w:val="0"/>
          <w:bCs w:val="0"/>
          <w:color w:val="000000" w:themeColor="text1"/>
          <w:spacing w:val="-6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(за</w:t>
      </w:r>
      <w:r w:rsidRPr="002B39EB">
        <w:rPr>
          <w:b w:val="0"/>
          <w:bCs w:val="0"/>
          <w:color w:val="000000" w:themeColor="text1"/>
          <w:spacing w:val="-10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подписью</w:t>
      </w:r>
      <w:r w:rsidRPr="002B39EB">
        <w:rPr>
          <w:b w:val="0"/>
          <w:bCs w:val="0"/>
          <w:color w:val="000000" w:themeColor="text1"/>
          <w:spacing w:val="-11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кадастрового</w:t>
      </w:r>
      <w:r w:rsidRPr="002B39EB">
        <w:rPr>
          <w:b w:val="0"/>
          <w:bCs w:val="0"/>
          <w:color w:val="000000" w:themeColor="text1"/>
          <w:spacing w:val="-9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инженера);</w:t>
      </w:r>
    </w:p>
    <w:p w14:paraId="75B89502" w14:textId="77777777" w:rsidR="002F739F" w:rsidRPr="002B39EB" w:rsidRDefault="002F739F" w:rsidP="00B05EAC">
      <w:pPr>
        <w:pStyle w:val="af"/>
        <w:numPr>
          <w:ilvl w:val="0"/>
          <w:numId w:val="29"/>
        </w:numPr>
        <w:tabs>
          <w:tab w:val="left" w:pos="252"/>
        </w:tabs>
        <w:adjustRightInd/>
        <w:ind w:left="251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t>Исполнительная</w:t>
      </w:r>
      <w:r w:rsidRPr="002B39EB">
        <w:rPr>
          <w:b w:val="0"/>
          <w:bCs w:val="0"/>
          <w:color w:val="000000" w:themeColor="text1"/>
          <w:spacing w:val="-11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схема</w:t>
      </w:r>
      <w:r w:rsidRPr="002B39EB">
        <w:rPr>
          <w:b w:val="0"/>
          <w:bCs w:val="0"/>
          <w:color w:val="000000" w:themeColor="text1"/>
          <w:spacing w:val="-11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выноса</w:t>
      </w:r>
      <w:r w:rsidRPr="002B39EB">
        <w:rPr>
          <w:b w:val="0"/>
          <w:bCs w:val="0"/>
          <w:color w:val="000000" w:themeColor="text1"/>
          <w:spacing w:val="-12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в</w:t>
      </w:r>
      <w:r w:rsidRPr="002B39EB">
        <w:rPr>
          <w:b w:val="0"/>
          <w:bCs w:val="0"/>
          <w:color w:val="000000" w:themeColor="text1"/>
          <w:spacing w:val="-11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натуру</w:t>
      </w:r>
      <w:r w:rsidRPr="002B39EB">
        <w:rPr>
          <w:b w:val="0"/>
          <w:bCs w:val="0"/>
          <w:color w:val="000000" w:themeColor="text1"/>
          <w:spacing w:val="-11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(разбивки)</w:t>
      </w:r>
      <w:r w:rsidRPr="002B39EB">
        <w:rPr>
          <w:b w:val="0"/>
          <w:bCs w:val="0"/>
          <w:color w:val="000000" w:themeColor="text1"/>
          <w:spacing w:val="-10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основных</w:t>
      </w:r>
      <w:r w:rsidRPr="002B39EB">
        <w:rPr>
          <w:b w:val="0"/>
          <w:bCs w:val="0"/>
          <w:color w:val="000000" w:themeColor="text1"/>
          <w:spacing w:val="-11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осей</w:t>
      </w:r>
      <w:r w:rsidRPr="002B39EB">
        <w:rPr>
          <w:b w:val="0"/>
          <w:bCs w:val="0"/>
          <w:color w:val="000000" w:themeColor="text1"/>
          <w:spacing w:val="-10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5"/>
          <w:sz w:val="24"/>
        </w:rPr>
        <w:t>АО;</w:t>
      </w:r>
    </w:p>
    <w:p w14:paraId="45395C9F" w14:textId="77777777" w:rsidR="002F739F" w:rsidRPr="002B39EB" w:rsidRDefault="002F739F" w:rsidP="00B05EAC">
      <w:pPr>
        <w:pStyle w:val="af"/>
        <w:numPr>
          <w:ilvl w:val="0"/>
          <w:numId w:val="29"/>
        </w:numPr>
        <w:tabs>
          <w:tab w:val="left" w:pos="252"/>
        </w:tabs>
        <w:adjustRightInd/>
        <w:ind w:left="251"/>
        <w:contextualSpacing w:val="0"/>
        <w:jc w:val="both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t>Схема</w:t>
      </w:r>
      <w:r w:rsidRPr="002B39EB">
        <w:rPr>
          <w:b w:val="0"/>
          <w:bCs w:val="0"/>
          <w:color w:val="000000" w:themeColor="text1"/>
          <w:spacing w:val="-11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расположения</w:t>
      </w:r>
      <w:r w:rsidRPr="002B39EB">
        <w:rPr>
          <w:b w:val="0"/>
          <w:bCs w:val="0"/>
          <w:color w:val="000000" w:themeColor="text1"/>
          <w:spacing w:val="-10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реперов,</w:t>
      </w:r>
      <w:r w:rsidRPr="002B39EB">
        <w:rPr>
          <w:b w:val="0"/>
          <w:bCs w:val="0"/>
          <w:color w:val="000000" w:themeColor="text1"/>
          <w:spacing w:val="-10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осадочных</w:t>
      </w:r>
      <w:r w:rsidRPr="002B39EB">
        <w:rPr>
          <w:b w:val="0"/>
          <w:bCs w:val="0"/>
          <w:color w:val="000000" w:themeColor="text1"/>
          <w:spacing w:val="-8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марок,</w:t>
      </w:r>
      <w:r w:rsidRPr="002B39EB">
        <w:rPr>
          <w:b w:val="0"/>
          <w:bCs w:val="0"/>
          <w:color w:val="000000" w:themeColor="text1"/>
          <w:spacing w:val="-10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с</w:t>
      </w:r>
      <w:r w:rsidRPr="002B39EB">
        <w:rPr>
          <w:b w:val="0"/>
          <w:bCs w:val="0"/>
          <w:color w:val="000000" w:themeColor="text1"/>
          <w:spacing w:val="-11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указанием</w:t>
      </w:r>
      <w:r w:rsidRPr="002B39EB">
        <w:rPr>
          <w:b w:val="0"/>
          <w:bCs w:val="0"/>
          <w:color w:val="000000" w:themeColor="text1"/>
          <w:spacing w:val="-10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отметок</w:t>
      </w:r>
      <w:r w:rsidRPr="002B39EB">
        <w:rPr>
          <w:b w:val="0"/>
          <w:bCs w:val="0"/>
          <w:color w:val="000000" w:themeColor="text1"/>
          <w:spacing w:val="-9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(при</w:t>
      </w:r>
      <w:r w:rsidRPr="002B39EB">
        <w:rPr>
          <w:b w:val="0"/>
          <w:bCs w:val="0"/>
          <w:color w:val="000000" w:themeColor="text1"/>
          <w:spacing w:val="-11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наличии).</w:t>
      </w:r>
    </w:p>
    <w:p w14:paraId="44A31302" w14:textId="77777777" w:rsidR="002F739F" w:rsidRPr="002B39EB" w:rsidRDefault="002F739F" w:rsidP="00B05EAC">
      <w:pPr>
        <w:pStyle w:val="af"/>
        <w:numPr>
          <w:ilvl w:val="0"/>
          <w:numId w:val="29"/>
        </w:numPr>
        <w:tabs>
          <w:tab w:val="left" w:pos="357"/>
        </w:tabs>
        <w:adjustRightInd/>
        <w:ind w:right="100" w:firstLine="0"/>
        <w:contextualSpacing w:val="0"/>
        <w:jc w:val="both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t>Контрольно-исполнительная съёмка фундамента (pdf + dwg в электронном виде на почту ответственному от Заказчика).</w:t>
      </w:r>
      <w:r w:rsidRPr="002B39EB">
        <w:rPr>
          <w:b w:val="0"/>
          <w:bCs w:val="0"/>
          <w:color w:val="000000" w:themeColor="text1"/>
          <w:spacing w:val="40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Файлы pdf должны содержать перечень координат объекта (фундамента с закладной), нанесенный на выделенный участок землеотвода, расстояния до границ выделенного</w:t>
      </w:r>
      <w:r w:rsidRPr="002B39EB">
        <w:rPr>
          <w:b w:val="0"/>
          <w:bCs w:val="0"/>
          <w:color w:val="000000" w:themeColor="text1"/>
          <w:spacing w:val="-15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под</w:t>
      </w:r>
      <w:r w:rsidRPr="002B39EB">
        <w:rPr>
          <w:b w:val="0"/>
          <w:bCs w:val="0"/>
          <w:color w:val="000000" w:themeColor="text1"/>
          <w:spacing w:val="-15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размещение</w:t>
      </w:r>
      <w:r w:rsidRPr="002B39EB">
        <w:rPr>
          <w:b w:val="0"/>
          <w:bCs w:val="0"/>
          <w:color w:val="000000" w:themeColor="text1"/>
          <w:spacing w:val="-15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ЗУ</w:t>
      </w:r>
      <w:r w:rsidRPr="002B39EB">
        <w:rPr>
          <w:b w:val="0"/>
          <w:bCs w:val="0"/>
          <w:color w:val="000000" w:themeColor="text1"/>
          <w:spacing w:val="-15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(Точность</w:t>
      </w:r>
      <w:r w:rsidRPr="002B39EB">
        <w:rPr>
          <w:b w:val="0"/>
          <w:bCs w:val="0"/>
          <w:color w:val="000000" w:themeColor="text1"/>
          <w:spacing w:val="-15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определения</w:t>
      </w:r>
      <w:r w:rsidRPr="002B39EB">
        <w:rPr>
          <w:b w:val="0"/>
          <w:bCs w:val="0"/>
          <w:color w:val="000000" w:themeColor="text1"/>
          <w:spacing w:val="-15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местоположения</w:t>
      </w:r>
      <w:r w:rsidRPr="002B39EB">
        <w:rPr>
          <w:b w:val="0"/>
          <w:bCs w:val="0"/>
          <w:color w:val="000000" w:themeColor="text1"/>
          <w:spacing w:val="-15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характерных</w:t>
      </w:r>
      <w:r w:rsidRPr="002B39EB">
        <w:rPr>
          <w:b w:val="0"/>
          <w:bCs w:val="0"/>
          <w:color w:val="000000" w:themeColor="text1"/>
          <w:spacing w:val="-15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точек</w:t>
      </w:r>
      <w:r w:rsidRPr="002B39EB">
        <w:rPr>
          <w:b w:val="0"/>
          <w:bCs w:val="0"/>
          <w:color w:val="000000" w:themeColor="text1"/>
          <w:spacing w:val="-15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-</w:t>
      </w:r>
      <w:r w:rsidRPr="002B39EB">
        <w:rPr>
          <w:b w:val="0"/>
          <w:bCs w:val="0"/>
          <w:color w:val="000000" w:themeColor="text1"/>
          <w:spacing w:val="-15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средняя квадратическая погрешность местоположения характерных точек контура сооружения не должна превышать 0,20 метра, если более высокая точность не установлена нормативными актами РФ).</w:t>
      </w:r>
    </w:p>
    <w:p w14:paraId="3F1D0600" w14:textId="77777777" w:rsidR="002F739F" w:rsidRPr="002B39EB" w:rsidRDefault="002F739F" w:rsidP="002F739F">
      <w:pPr>
        <w:pStyle w:val="a3"/>
        <w:spacing w:before="1"/>
        <w:rPr>
          <w:b w:val="0"/>
          <w:bCs w:val="0"/>
          <w:color w:val="000000" w:themeColor="text1"/>
        </w:rPr>
      </w:pPr>
    </w:p>
    <w:p w14:paraId="577BF269" w14:textId="77777777" w:rsidR="002F739F" w:rsidRPr="002B39EB" w:rsidRDefault="002F739F" w:rsidP="002F739F">
      <w:pPr>
        <w:ind w:left="112"/>
        <w:rPr>
          <w:color w:val="000000" w:themeColor="text1"/>
          <w:sz w:val="24"/>
        </w:rPr>
      </w:pPr>
      <w:r w:rsidRPr="002B39EB">
        <w:rPr>
          <w:color w:val="000000" w:themeColor="text1"/>
          <w:sz w:val="24"/>
        </w:rPr>
        <w:t>Исполнительные</w:t>
      </w:r>
      <w:r w:rsidRPr="002B39EB">
        <w:rPr>
          <w:color w:val="000000" w:themeColor="text1"/>
          <w:spacing w:val="-4"/>
          <w:sz w:val="24"/>
        </w:rPr>
        <w:t xml:space="preserve"> </w:t>
      </w:r>
      <w:r w:rsidRPr="002B39EB">
        <w:rPr>
          <w:color w:val="000000" w:themeColor="text1"/>
          <w:spacing w:val="-2"/>
          <w:sz w:val="24"/>
        </w:rPr>
        <w:t>схемы:</w:t>
      </w:r>
    </w:p>
    <w:p w14:paraId="490F79C4" w14:textId="77777777" w:rsidR="002F739F" w:rsidRPr="002B39EB" w:rsidRDefault="002F739F" w:rsidP="00B05EAC">
      <w:pPr>
        <w:pStyle w:val="af"/>
        <w:numPr>
          <w:ilvl w:val="0"/>
          <w:numId w:val="29"/>
        </w:numPr>
        <w:tabs>
          <w:tab w:val="left" w:pos="252"/>
        </w:tabs>
        <w:adjustRightInd/>
        <w:ind w:left="251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pacing w:val="-2"/>
          <w:sz w:val="24"/>
        </w:rPr>
        <w:t>Исполнительная</w:t>
      </w:r>
      <w:r w:rsidRPr="002B39EB">
        <w:rPr>
          <w:b w:val="0"/>
          <w:bCs w:val="0"/>
          <w:color w:val="000000" w:themeColor="text1"/>
          <w:spacing w:val="4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схема</w:t>
      </w:r>
      <w:r w:rsidRPr="002B39EB">
        <w:rPr>
          <w:b w:val="0"/>
          <w:bCs w:val="0"/>
          <w:color w:val="000000" w:themeColor="text1"/>
          <w:spacing w:val="2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котлована;</w:t>
      </w:r>
    </w:p>
    <w:p w14:paraId="71BF22F3" w14:textId="77777777" w:rsidR="002F739F" w:rsidRPr="002B39EB" w:rsidRDefault="002F739F" w:rsidP="00B05EAC">
      <w:pPr>
        <w:pStyle w:val="af"/>
        <w:numPr>
          <w:ilvl w:val="0"/>
          <w:numId w:val="29"/>
        </w:numPr>
        <w:tabs>
          <w:tab w:val="left" w:pos="252"/>
        </w:tabs>
        <w:adjustRightInd/>
        <w:ind w:left="251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t>Исполнительная</w:t>
      </w:r>
      <w:r w:rsidRPr="002B39EB">
        <w:rPr>
          <w:b w:val="0"/>
          <w:bCs w:val="0"/>
          <w:color w:val="000000" w:themeColor="text1"/>
          <w:spacing w:val="-14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схема</w:t>
      </w:r>
      <w:r w:rsidRPr="002B39EB">
        <w:rPr>
          <w:b w:val="0"/>
          <w:bCs w:val="0"/>
          <w:color w:val="000000" w:themeColor="text1"/>
          <w:spacing w:val="-14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посадки</w:t>
      </w:r>
      <w:r w:rsidRPr="002B39EB">
        <w:rPr>
          <w:b w:val="0"/>
          <w:bCs w:val="0"/>
          <w:color w:val="000000" w:themeColor="text1"/>
          <w:spacing w:val="-13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фундамента;</w:t>
      </w:r>
    </w:p>
    <w:p w14:paraId="4CACC0CF" w14:textId="77777777" w:rsidR="002F739F" w:rsidRPr="002B39EB" w:rsidRDefault="002F739F" w:rsidP="00B05EAC">
      <w:pPr>
        <w:pStyle w:val="af"/>
        <w:numPr>
          <w:ilvl w:val="0"/>
          <w:numId w:val="29"/>
        </w:numPr>
        <w:tabs>
          <w:tab w:val="left" w:pos="252"/>
        </w:tabs>
        <w:adjustRightInd/>
        <w:ind w:left="251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t>Исполнительная</w:t>
      </w:r>
      <w:r w:rsidRPr="002B39EB">
        <w:rPr>
          <w:b w:val="0"/>
          <w:bCs w:val="0"/>
          <w:color w:val="000000" w:themeColor="text1"/>
          <w:spacing w:val="-15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схема</w:t>
      </w:r>
      <w:r w:rsidRPr="002B39EB">
        <w:rPr>
          <w:b w:val="0"/>
          <w:bCs w:val="0"/>
          <w:color w:val="000000" w:themeColor="text1"/>
          <w:spacing w:val="-15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измерения</w:t>
      </w:r>
      <w:r w:rsidRPr="002B39EB">
        <w:rPr>
          <w:b w:val="0"/>
          <w:bCs w:val="0"/>
          <w:color w:val="000000" w:themeColor="text1"/>
          <w:spacing w:val="-13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положения</w:t>
      </w:r>
      <w:r w:rsidRPr="002B39EB">
        <w:rPr>
          <w:b w:val="0"/>
          <w:bCs w:val="0"/>
          <w:color w:val="000000" w:themeColor="text1"/>
          <w:spacing w:val="-15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закладных</w:t>
      </w:r>
      <w:r w:rsidRPr="002B39EB">
        <w:rPr>
          <w:b w:val="0"/>
          <w:bCs w:val="0"/>
          <w:color w:val="000000" w:themeColor="text1"/>
          <w:spacing w:val="-14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деталей;</w:t>
      </w:r>
    </w:p>
    <w:p w14:paraId="1A6D9AD8" w14:textId="77777777" w:rsidR="002F739F" w:rsidRPr="002B39EB" w:rsidRDefault="002F739F" w:rsidP="00B05EAC">
      <w:pPr>
        <w:pStyle w:val="af"/>
        <w:numPr>
          <w:ilvl w:val="0"/>
          <w:numId w:val="29"/>
        </w:numPr>
        <w:tabs>
          <w:tab w:val="left" w:pos="252"/>
        </w:tabs>
        <w:adjustRightInd/>
        <w:ind w:left="251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t>Исполнительная схема выполнения молниезащитного заземления;</w:t>
      </w:r>
    </w:p>
    <w:p w14:paraId="79DA1B8B" w14:textId="77777777" w:rsidR="002F739F" w:rsidRPr="002B39EB" w:rsidRDefault="002F739F" w:rsidP="002F739F">
      <w:pPr>
        <w:pStyle w:val="a3"/>
        <w:rPr>
          <w:b w:val="0"/>
          <w:bCs w:val="0"/>
          <w:color w:val="000000" w:themeColor="text1"/>
        </w:rPr>
      </w:pPr>
    </w:p>
    <w:p w14:paraId="3F5FA3D9" w14:textId="77777777" w:rsidR="002F739F" w:rsidRPr="002B39EB" w:rsidRDefault="002F739F" w:rsidP="002F739F">
      <w:pPr>
        <w:ind w:left="112"/>
        <w:rPr>
          <w:color w:val="000000" w:themeColor="text1"/>
          <w:sz w:val="24"/>
        </w:rPr>
      </w:pPr>
      <w:r w:rsidRPr="002B39EB">
        <w:rPr>
          <w:color w:val="000000" w:themeColor="text1"/>
          <w:sz w:val="24"/>
        </w:rPr>
        <w:t>Акты</w:t>
      </w:r>
      <w:r w:rsidRPr="002B39EB">
        <w:rPr>
          <w:color w:val="000000" w:themeColor="text1"/>
          <w:spacing w:val="-7"/>
          <w:sz w:val="24"/>
        </w:rPr>
        <w:t xml:space="preserve"> </w:t>
      </w:r>
      <w:r w:rsidRPr="002B39EB">
        <w:rPr>
          <w:color w:val="000000" w:themeColor="text1"/>
          <w:sz w:val="24"/>
        </w:rPr>
        <w:t>освидетельствования</w:t>
      </w:r>
      <w:r w:rsidRPr="002B39EB">
        <w:rPr>
          <w:color w:val="000000" w:themeColor="text1"/>
          <w:spacing w:val="-3"/>
          <w:sz w:val="24"/>
        </w:rPr>
        <w:t xml:space="preserve"> </w:t>
      </w:r>
      <w:r w:rsidRPr="002B39EB">
        <w:rPr>
          <w:color w:val="000000" w:themeColor="text1"/>
          <w:sz w:val="24"/>
        </w:rPr>
        <w:t>скрытых</w:t>
      </w:r>
      <w:r w:rsidRPr="002B39EB">
        <w:rPr>
          <w:color w:val="000000" w:themeColor="text1"/>
          <w:spacing w:val="-3"/>
          <w:sz w:val="24"/>
        </w:rPr>
        <w:t xml:space="preserve"> </w:t>
      </w:r>
      <w:r w:rsidRPr="002B39EB">
        <w:rPr>
          <w:color w:val="000000" w:themeColor="text1"/>
          <w:sz w:val="24"/>
        </w:rPr>
        <w:t>работ</w:t>
      </w:r>
      <w:r w:rsidRPr="002B39EB">
        <w:rPr>
          <w:color w:val="000000" w:themeColor="text1"/>
          <w:spacing w:val="-3"/>
          <w:sz w:val="24"/>
        </w:rPr>
        <w:t xml:space="preserve"> </w:t>
      </w:r>
      <w:r w:rsidRPr="002B39EB">
        <w:rPr>
          <w:color w:val="000000" w:themeColor="text1"/>
          <w:spacing w:val="-2"/>
          <w:sz w:val="24"/>
        </w:rPr>
        <w:t>(Фундамент):</w:t>
      </w:r>
    </w:p>
    <w:p w14:paraId="531D9B84" w14:textId="77777777" w:rsidR="002F739F" w:rsidRPr="002B39EB" w:rsidRDefault="002F739F" w:rsidP="00B05EAC">
      <w:pPr>
        <w:pStyle w:val="af"/>
        <w:numPr>
          <w:ilvl w:val="0"/>
          <w:numId w:val="29"/>
        </w:numPr>
        <w:tabs>
          <w:tab w:val="left" w:pos="252"/>
        </w:tabs>
        <w:adjustRightInd/>
        <w:ind w:left="251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t>Снятие</w:t>
      </w:r>
      <w:r w:rsidRPr="002B39EB">
        <w:rPr>
          <w:b w:val="0"/>
          <w:bCs w:val="0"/>
          <w:color w:val="000000" w:themeColor="text1"/>
          <w:spacing w:val="-15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растительного</w:t>
      </w:r>
      <w:r w:rsidRPr="002B39EB">
        <w:rPr>
          <w:b w:val="0"/>
          <w:bCs w:val="0"/>
          <w:color w:val="000000" w:themeColor="text1"/>
          <w:spacing w:val="-15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грунта;</w:t>
      </w:r>
    </w:p>
    <w:p w14:paraId="31E3EF12" w14:textId="77777777" w:rsidR="002F739F" w:rsidRPr="002B39EB" w:rsidRDefault="002F739F" w:rsidP="00B05EAC">
      <w:pPr>
        <w:pStyle w:val="af"/>
        <w:numPr>
          <w:ilvl w:val="0"/>
          <w:numId w:val="29"/>
        </w:numPr>
        <w:tabs>
          <w:tab w:val="left" w:pos="252"/>
        </w:tabs>
        <w:adjustRightInd/>
        <w:ind w:left="251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t>Бурение</w:t>
      </w:r>
      <w:r w:rsidRPr="002B39EB">
        <w:rPr>
          <w:b w:val="0"/>
          <w:bCs w:val="0"/>
          <w:color w:val="000000" w:themeColor="text1"/>
          <w:spacing w:val="-11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скважин</w:t>
      </w:r>
      <w:r w:rsidRPr="002B39EB">
        <w:rPr>
          <w:b w:val="0"/>
          <w:bCs w:val="0"/>
          <w:color w:val="000000" w:themeColor="text1"/>
          <w:spacing w:val="-10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(используется</w:t>
      </w:r>
      <w:r w:rsidRPr="002B39EB">
        <w:rPr>
          <w:b w:val="0"/>
          <w:bCs w:val="0"/>
          <w:color w:val="000000" w:themeColor="text1"/>
          <w:spacing w:val="-9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там,</w:t>
      </w:r>
      <w:r w:rsidRPr="002B39EB">
        <w:rPr>
          <w:b w:val="0"/>
          <w:bCs w:val="0"/>
          <w:color w:val="000000" w:themeColor="text1"/>
          <w:spacing w:val="-9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где</w:t>
      </w:r>
      <w:r w:rsidRPr="002B39EB">
        <w:rPr>
          <w:b w:val="0"/>
          <w:bCs w:val="0"/>
          <w:color w:val="000000" w:themeColor="text1"/>
          <w:spacing w:val="-11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есть</w:t>
      </w:r>
      <w:r w:rsidRPr="002B39EB">
        <w:rPr>
          <w:b w:val="0"/>
          <w:bCs w:val="0"/>
          <w:color w:val="000000" w:themeColor="text1"/>
          <w:spacing w:val="-9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бурение);</w:t>
      </w:r>
    </w:p>
    <w:p w14:paraId="10575065" w14:textId="77777777" w:rsidR="002F739F" w:rsidRPr="002B39EB" w:rsidRDefault="002F739F" w:rsidP="00B05EAC">
      <w:pPr>
        <w:pStyle w:val="af"/>
        <w:numPr>
          <w:ilvl w:val="0"/>
          <w:numId w:val="29"/>
        </w:numPr>
        <w:tabs>
          <w:tab w:val="left" w:pos="252"/>
        </w:tabs>
        <w:adjustRightInd/>
        <w:spacing w:before="1"/>
        <w:ind w:left="251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pacing w:val="-2"/>
          <w:sz w:val="24"/>
        </w:rPr>
        <w:t>Отрывка котлована;</w:t>
      </w:r>
    </w:p>
    <w:p w14:paraId="00B3F7C8" w14:textId="77777777" w:rsidR="002F739F" w:rsidRPr="002B39EB" w:rsidRDefault="002F739F" w:rsidP="00B05EAC">
      <w:pPr>
        <w:pStyle w:val="af"/>
        <w:numPr>
          <w:ilvl w:val="0"/>
          <w:numId w:val="29"/>
        </w:numPr>
        <w:tabs>
          <w:tab w:val="left" w:pos="252"/>
        </w:tabs>
        <w:adjustRightInd/>
        <w:ind w:left="251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t>Проверка</w:t>
      </w:r>
      <w:r w:rsidRPr="002B39EB">
        <w:rPr>
          <w:b w:val="0"/>
          <w:bCs w:val="0"/>
          <w:color w:val="000000" w:themeColor="text1"/>
          <w:spacing w:val="-12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качества</w:t>
      </w:r>
      <w:r w:rsidRPr="002B39EB">
        <w:rPr>
          <w:b w:val="0"/>
          <w:bCs w:val="0"/>
          <w:color w:val="000000" w:themeColor="text1"/>
          <w:spacing w:val="-10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грунтов</w:t>
      </w:r>
      <w:r w:rsidRPr="002B39EB">
        <w:rPr>
          <w:b w:val="0"/>
          <w:bCs w:val="0"/>
          <w:color w:val="000000" w:themeColor="text1"/>
          <w:spacing w:val="-10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основания</w:t>
      </w:r>
      <w:r w:rsidRPr="002B39EB">
        <w:rPr>
          <w:b w:val="0"/>
          <w:bCs w:val="0"/>
          <w:color w:val="000000" w:themeColor="text1"/>
          <w:spacing w:val="-11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в</w:t>
      </w:r>
      <w:r w:rsidRPr="002B39EB">
        <w:rPr>
          <w:b w:val="0"/>
          <w:bCs w:val="0"/>
          <w:color w:val="000000" w:themeColor="text1"/>
          <w:spacing w:val="-11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открытом</w:t>
      </w:r>
      <w:r w:rsidRPr="002B39EB">
        <w:rPr>
          <w:b w:val="0"/>
          <w:bCs w:val="0"/>
          <w:color w:val="000000" w:themeColor="text1"/>
          <w:spacing w:val="-10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котловане</w:t>
      </w:r>
    </w:p>
    <w:p w14:paraId="133552E8" w14:textId="77777777" w:rsidR="002F739F" w:rsidRPr="002B39EB" w:rsidRDefault="002F739F" w:rsidP="00B05EAC">
      <w:pPr>
        <w:pStyle w:val="af"/>
        <w:numPr>
          <w:ilvl w:val="0"/>
          <w:numId w:val="29"/>
        </w:numPr>
        <w:tabs>
          <w:tab w:val="left" w:pos="252"/>
        </w:tabs>
        <w:adjustRightInd/>
        <w:ind w:left="251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t>Устройство</w:t>
      </w:r>
      <w:r w:rsidRPr="002B39EB">
        <w:rPr>
          <w:b w:val="0"/>
          <w:bCs w:val="0"/>
          <w:color w:val="000000" w:themeColor="text1"/>
          <w:spacing w:val="-14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бетонной</w:t>
      </w:r>
      <w:r w:rsidRPr="002B39EB">
        <w:rPr>
          <w:b w:val="0"/>
          <w:bCs w:val="0"/>
          <w:color w:val="000000" w:themeColor="text1"/>
          <w:spacing w:val="-14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(гравийно-песчаной)</w:t>
      </w:r>
      <w:r w:rsidRPr="002B39EB">
        <w:rPr>
          <w:b w:val="0"/>
          <w:bCs w:val="0"/>
          <w:color w:val="000000" w:themeColor="text1"/>
          <w:spacing w:val="-14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подготовки</w:t>
      </w:r>
      <w:r w:rsidRPr="002B39EB">
        <w:rPr>
          <w:b w:val="0"/>
          <w:bCs w:val="0"/>
          <w:color w:val="000000" w:themeColor="text1"/>
          <w:spacing w:val="-13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для</w:t>
      </w:r>
      <w:r w:rsidRPr="002B39EB">
        <w:rPr>
          <w:b w:val="0"/>
          <w:bCs w:val="0"/>
          <w:color w:val="000000" w:themeColor="text1"/>
          <w:spacing w:val="-14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фундамента;</w:t>
      </w:r>
    </w:p>
    <w:p w14:paraId="7FBA37F0" w14:textId="77777777" w:rsidR="002F739F" w:rsidRPr="002B39EB" w:rsidRDefault="002F739F" w:rsidP="00B05EAC">
      <w:pPr>
        <w:pStyle w:val="af"/>
        <w:numPr>
          <w:ilvl w:val="0"/>
          <w:numId w:val="29"/>
        </w:numPr>
        <w:tabs>
          <w:tab w:val="left" w:pos="252"/>
        </w:tabs>
        <w:adjustRightInd/>
        <w:ind w:left="251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t>Установка</w:t>
      </w:r>
      <w:r w:rsidRPr="002B39EB">
        <w:rPr>
          <w:b w:val="0"/>
          <w:bCs w:val="0"/>
          <w:color w:val="000000" w:themeColor="text1"/>
          <w:spacing w:val="-11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и</w:t>
      </w:r>
      <w:r w:rsidRPr="002B39EB">
        <w:rPr>
          <w:b w:val="0"/>
          <w:bCs w:val="0"/>
          <w:color w:val="000000" w:themeColor="text1"/>
          <w:spacing w:val="-11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раскрепление</w:t>
      </w:r>
      <w:r w:rsidRPr="002B39EB">
        <w:rPr>
          <w:b w:val="0"/>
          <w:bCs w:val="0"/>
          <w:color w:val="000000" w:themeColor="text1"/>
          <w:spacing w:val="-12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опалубки;</w:t>
      </w:r>
    </w:p>
    <w:p w14:paraId="2600FD98" w14:textId="77777777" w:rsidR="002F739F" w:rsidRPr="002B39EB" w:rsidRDefault="002F739F" w:rsidP="00B05EAC">
      <w:pPr>
        <w:pStyle w:val="af"/>
        <w:numPr>
          <w:ilvl w:val="0"/>
          <w:numId w:val="29"/>
        </w:numPr>
        <w:tabs>
          <w:tab w:val="left" w:pos="252"/>
        </w:tabs>
        <w:adjustRightInd/>
        <w:ind w:left="251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t>Установка</w:t>
      </w:r>
      <w:r w:rsidRPr="002B39EB">
        <w:rPr>
          <w:b w:val="0"/>
          <w:bCs w:val="0"/>
          <w:color w:val="000000" w:themeColor="text1"/>
          <w:spacing w:val="-14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анкерных</w:t>
      </w:r>
      <w:r w:rsidRPr="002B39EB">
        <w:rPr>
          <w:b w:val="0"/>
          <w:bCs w:val="0"/>
          <w:color w:val="000000" w:themeColor="text1"/>
          <w:spacing w:val="-13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закладных</w:t>
      </w:r>
      <w:r w:rsidRPr="002B39EB">
        <w:rPr>
          <w:b w:val="0"/>
          <w:bCs w:val="0"/>
          <w:color w:val="000000" w:themeColor="text1"/>
          <w:spacing w:val="-14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деталей;</w:t>
      </w:r>
    </w:p>
    <w:p w14:paraId="0F0D74C8" w14:textId="77777777" w:rsidR="002F739F" w:rsidRPr="002B39EB" w:rsidRDefault="002F739F" w:rsidP="00B05EAC">
      <w:pPr>
        <w:pStyle w:val="af"/>
        <w:numPr>
          <w:ilvl w:val="0"/>
          <w:numId w:val="29"/>
        </w:numPr>
        <w:tabs>
          <w:tab w:val="left" w:pos="252"/>
        </w:tabs>
        <w:adjustRightInd/>
        <w:ind w:left="251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w w:val="95"/>
          <w:sz w:val="24"/>
        </w:rPr>
        <w:t>Армирование</w:t>
      </w:r>
      <w:r w:rsidRPr="002B39EB">
        <w:rPr>
          <w:b w:val="0"/>
          <w:bCs w:val="0"/>
          <w:color w:val="000000" w:themeColor="text1"/>
          <w:spacing w:val="48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фундамента;</w:t>
      </w:r>
    </w:p>
    <w:p w14:paraId="1245D7DA" w14:textId="77777777" w:rsidR="002F739F" w:rsidRPr="002B39EB" w:rsidRDefault="002F739F" w:rsidP="00B05EAC">
      <w:pPr>
        <w:pStyle w:val="af"/>
        <w:numPr>
          <w:ilvl w:val="0"/>
          <w:numId w:val="29"/>
        </w:numPr>
        <w:tabs>
          <w:tab w:val="left" w:pos="252"/>
        </w:tabs>
        <w:adjustRightInd/>
        <w:ind w:left="251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t>Устройство</w:t>
      </w:r>
      <w:r w:rsidRPr="002B39EB">
        <w:rPr>
          <w:b w:val="0"/>
          <w:bCs w:val="0"/>
          <w:color w:val="000000" w:themeColor="text1"/>
          <w:spacing w:val="-12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фундамента</w:t>
      </w:r>
      <w:r w:rsidRPr="002B39EB">
        <w:rPr>
          <w:b w:val="0"/>
          <w:bCs w:val="0"/>
          <w:color w:val="000000" w:themeColor="text1"/>
          <w:spacing w:val="-11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опоры</w:t>
      </w:r>
      <w:r w:rsidRPr="002B39EB">
        <w:rPr>
          <w:b w:val="0"/>
          <w:bCs w:val="0"/>
          <w:color w:val="000000" w:themeColor="text1"/>
          <w:spacing w:val="-11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(бетонирование);</w:t>
      </w:r>
    </w:p>
    <w:p w14:paraId="1C768CB5" w14:textId="77777777" w:rsidR="002F739F" w:rsidRPr="002B39EB" w:rsidRDefault="002F739F" w:rsidP="00B05EAC">
      <w:pPr>
        <w:pStyle w:val="af"/>
        <w:numPr>
          <w:ilvl w:val="0"/>
          <w:numId w:val="29"/>
        </w:numPr>
        <w:tabs>
          <w:tab w:val="left" w:pos="252"/>
        </w:tabs>
        <w:adjustRightInd/>
        <w:ind w:left="251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pacing w:val="-2"/>
          <w:sz w:val="24"/>
        </w:rPr>
        <w:t>Демонтаж</w:t>
      </w:r>
      <w:r w:rsidRPr="002B39EB">
        <w:rPr>
          <w:b w:val="0"/>
          <w:bCs w:val="0"/>
          <w:color w:val="000000" w:themeColor="text1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опалубки;</w:t>
      </w:r>
    </w:p>
    <w:p w14:paraId="0B00AC50" w14:textId="77777777" w:rsidR="002F739F" w:rsidRPr="002B39EB" w:rsidRDefault="002F739F" w:rsidP="00B05EAC">
      <w:pPr>
        <w:pStyle w:val="af"/>
        <w:numPr>
          <w:ilvl w:val="0"/>
          <w:numId w:val="29"/>
        </w:numPr>
        <w:tabs>
          <w:tab w:val="left" w:pos="252"/>
        </w:tabs>
        <w:adjustRightInd/>
        <w:ind w:left="251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pacing w:val="-2"/>
          <w:sz w:val="24"/>
        </w:rPr>
        <w:t>Устройство</w:t>
      </w:r>
      <w:r w:rsidRPr="002B39EB">
        <w:rPr>
          <w:b w:val="0"/>
          <w:bCs w:val="0"/>
          <w:color w:val="000000" w:themeColor="text1"/>
          <w:spacing w:val="5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гидроизоляции</w:t>
      </w:r>
      <w:r w:rsidRPr="002B39EB">
        <w:rPr>
          <w:b w:val="0"/>
          <w:bCs w:val="0"/>
          <w:color w:val="000000" w:themeColor="text1"/>
          <w:spacing w:val="4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поверхности</w:t>
      </w:r>
      <w:r w:rsidRPr="002B39EB">
        <w:rPr>
          <w:b w:val="0"/>
          <w:bCs w:val="0"/>
          <w:color w:val="000000" w:themeColor="text1"/>
          <w:spacing w:val="7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фундамента;</w:t>
      </w:r>
    </w:p>
    <w:p w14:paraId="33DF2126" w14:textId="77777777" w:rsidR="002F739F" w:rsidRPr="002B39EB" w:rsidRDefault="002F739F" w:rsidP="00B05EAC">
      <w:pPr>
        <w:pStyle w:val="af"/>
        <w:numPr>
          <w:ilvl w:val="0"/>
          <w:numId w:val="29"/>
        </w:numPr>
        <w:tabs>
          <w:tab w:val="left" w:pos="252"/>
        </w:tabs>
        <w:adjustRightInd/>
        <w:ind w:left="251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t>Устройство</w:t>
      </w:r>
      <w:r w:rsidRPr="002B39EB">
        <w:rPr>
          <w:b w:val="0"/>
          <w:bCs w:val="0"/>
          <w:color w:val="000000" w:themeColor="text1"/>
          <w:spacing w:val="-9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и</w:t>
      </w:r>
      <w:r w:rsidRPr="002B39EB">
        <w:rPr>
          <w:b w:val="0"/>
          <w:bCs w:val="0"/>
          <w:color w:val="000000" w:themeColor="text1"/>
          <w:spacing w:val="-8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монтаж</w:t>
      </w:r>
      <w:r w:rsidRPr="002B39EB">
        <w:rPr>
          <w:b w:val="0"/>
          <w:bCs w:val="0"/>
          <w:color w:val="000000" w:themeColor="text1"/>
          <w:spacing w:val="-8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заземлителей</w:t>
      </w:r>
      <w:r w:rsidRPr="002B39EB">
        <w:rPr>
          <w:b w:val="0"/>
          <w:bCs w:val="0"/>
          <w:color w:val="000000" w:themeColor="text1"/>
          <w:spacing w:val="-9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и</w:t>
      </w:r>
      <w:r w:rsidRPr="002B39EB">
        <w:rPr>
          <w:b w:val="0"/>
          <w:bCs w:val="0"/>
          <w:color w:val="000000" w:themeColor="text1"/>
          <w:spacing w:val="-8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токоотводов;</w:t>
      </w:r>
    </w:p>
    <w:p w14:paraId="12078F77" w14:textId="77777777" w:rsidR="002F739F" w:rsidRPr="002B39EB" w:rsidRDefault="002F739F" w:rsidP="00B05EAC">
      <w:pPr>
        <w:pStyle w:val="af"/>
        <w:numPr>
          <w:ilvl w:val="0"/>
          <w:numId w:val="29"/>
        </w:numPr>
        <w:tabs>
          <w:tab w:val="left" w:pos="252"/>
        </w:tabs>
        <w:adjustRightInd/>
        <w:ind w:left="251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t>Обратная</w:t>
      </w:r>
      <w:r w:rsidRPr="002B39EB">
        <w:rPr>
          <w:b w:val="0"/>
          <w:bCs w:val="0"/>
          <w:color w:val="000000" w:themeColor="text1"/>
          <w:spacing w:val="-11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засыпка</w:t>
      </w:r>
      <w:r w:rsidRPr="002B39EB">
        <w:rPr>
          <w:b w:val="0"/>
          <w:bCs w:val="0"/>
          <w:color w:val="000000" w:themeColor="text1"/>
          <w:spacing w:val="-11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пазух</w:t>
      </w:r>
      <w:r w:rsidRPr="002B39EB">
        <w:rPr>
          <w:b w:val="0"/>
          <w:bCs w:val="0"/>
          <w:color w:val="000000" w:themeColor="text1"/>
          <w:spacing w:val="-11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котлована</w:t>
      </w:r>
      <w:r w:rsidRPr="002B39EB">
        <w:rPr>
          <w:b w:val="0"/>
          <w:bCs w:val="0"/>
          <w:color w:val="000000" w:themeColor="text1"/>
          <w:spacing w:val="-11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с</w:t>
      </w:r>
      <w:r w:rsidRPr="002B39EB">
        <w:rPr>
          <w:b w:val="0"/>
          <w:bCs w:val="0"/>
          <w:color w:val="000000" w:themeColor="text1"/>
          <w:spacing w:val="-12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послойным</w:t>
      </w:r>
      <w:r w:rsidRPr="002B39EB">
        <w:rPr>
          <w:b w:val="0"/>
          <w:bCs w:val="0"/>
          <w:color w:val="000000" w:themeColor="text1"/>
          <w:spacing w:val="-12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трамбованием;</w:t>
      </w:r>
    </w:p>
    <w:p w14:paraId="471787D8" w14:textId="77777777" w:rsidR="002F739F" w:rsidRPr="002B39EB" w:rsidRDefault="002F739F" w:rsidP="002F739F">
      <w:pPr>
        <w:ind w:left="112"/>
        <w:rPr>
          <w:color w:val="000000" w:themeColor="text1"/>
          <w:sz w:val="24"/>
        </w:rPr>
      </w:pPr>
      <w:r w:rsidRPr="002B39EB">
        <w:rPr>
          <w:color w:val="000000" w:themeColor="text1"/>
          <w:sz w:val="24"/>
        </w:rPr>
        <w:t>Акт</w:t>
      </w:r>
      <w:r w:rsidRPr="002B39EB">
        <w:rPr>
          <w:color w:val="000000" w:themeColor="text1"/>
          <w:spacing w:val="-7"/>
          <w:sz w:val="24"/>
        </w:rPr>
        <w:t xml:space="preserve"> </w:t>
      </w:r>
      <w:r w:rsidRPr="002B39EB">
        <w:rPr>
          <w:color w:val="000000" w:themeColor="text1"/>
          <w:sz w:val="24"/>
        </w:rPr>
        <w:t>промежуточной</w:t>
      </w:r>
      <w:r w:rsidRPr="002B39EB">
        <w:rPr>
          <w:color w:val="000000" w:themeColor="text1"/>
          <w:spacing w:val="-3"/>
          <w:sz w:val="24"/>
        </w:rPr>
        <w:t xml:space="preserve"> </w:t>
      </w:r>
      <w:r w:rsidRPr="002B39EB">
        <w:rPr>
          <w:color w:val="000000" w:themeColor="text1"/>
          <w:sz w:val="24"/>
        </w:rPr>
        <w:t>приемки</w:t>
      </w:r>
      <w:r w:rsidRPr="002B39EB">
        <w:rPr>
          <w:color w:val="000000" w:themeColor="text1"/>
          <w:spacing w:val="-4"/>
          <w:sz w:val="24"/>
        </w:rPr>
        <w:t xml:space="preserve"> </w:t>
      </w:r>
      <w:r w:rsidRPr="002B39EB">
        <w:rPr>
          <w:color w:val="000000" w:themeColor="text1"/>
          <w:sz w:val="24"/>
        </w:rPr>
        <w:t>ответственных</w:t>
      </w:r>
      <w:r w:rsidRPr="002B39EB">
        <w:rPr>
          <w:color w:val="000000" w:themeColor="text1"/>
          <w:spacing w:val="-1"/>
          <w:sz w:val="24"/>
        </w:rPr>
        <w:t xml:space="preserve"> </w:t>
      </w:r>
      <w:r w:rsidRPr="002B39EB">
        <w:rPr>
          <w:color w:val="000000" w:themeColor="text1"/>
          <w:sz w:val="24"/>
        </w:rPr>
        <w:t>конструкций</w:t>
      </w:r>
      <w:r w:rsidRPr="002B39EB">
        <w:rPr>
          <w:color w:val="000000" w:themeColor="text1"/>
          <w:spacing w:val="-5"/>
          <w:sz w:val="24"/>
        </w:rPr>
        <w:t xml:space="preserve"> </w:t>
      </w:r>
      <w:r w:rsidRPr="002B39EB">
        <w:rPr>
          <w:color w:val="000000" w:themeColor="text1"/>
          <w:sz w:val="24"/>
        </w:rPr>
        <w:t>№</w:t>
      </w:r>
      <w:r w:rsidRPr="002B39EB">
        <w:rPr>
          <w:color w:val="000000" w:themeColor="text1"/>
          <w:spacing w:val="-4"/>
          <w:sz w:val="24"/>
        </w:rPr>
        <w:t xml:space="preserve"> </w:t>
      </w:r>
      <w:r w:rsidRPr="002B39EB">
        <w:rPr>
          <w:color w:val="000000" w:themeColor="text1"/>
          <w:sz w:val="24"/>
        </w:rPr>
        <w:t>1.</w:t>
      </w:r>
      <w:r w:rsidRPr="002B39EB">
        <w:rPr>
          <w:color w:val="000000" w:themeColor="text1"/>
          <w:spacing w:val="-3"/>
          <w:sz w:val="24"/>
        </w:rPr>
        <w:t xml:space="preserve"> </w:t>
      </w:r>
      <w:r w:rsidRPr="002B39EB">
        <w:rPr>
          <w:color w:val="000000" w:themeColor="text1"/>
          <w:sz w:val="24"/>
        </w:rPr>
        <w:t>Фундамент</w:t>
      </w:r>
      <w:r w:rsidRPr="002B39EB">
        <w:rPr>
          <w:color w:val="000000" w:themeColor="text1"/>
          <w:spacing w:val="-4"/>
          <w:sz w:val="24"/>
        </w:rPr>
        <w:t xml:space="preserve"> </w:t>
      </w:r>
      <w:r w:rsidRPr="002B39EB">
        <w:rPr>
          <w:color w:val="000000" w:themeColor="text1"/>
          <w:spacing w:val="-2"/>
          <w:sz w:val="24"/>
        </w:rPr>
        <w:t>опоры</w:t>
      </w:r>
    </w:p>
    <w:p w14:paraId="6CC34B79" w14:textId="77777777" w:rsidR="002F739F" w:rsidRPr="002B39EB" w:rsidRDefault="002F739F" w:rsidP="002F739F">
      <w:pPr>
        <w:pStyle w:val="a3"/>
        <w:rPr>
          <w:b w:val="0"/>
          <w:bCs w:val="0"/>
          <w:color w:val="000000" w:themeColor="text1"/>
        </w:rPr>
      </w:pPr>
    </w:p>
    <w:p w14:paraId="1B335147" w14:textId="77777777" w:rsidR="002F739F" w:rsidRPr="002B39EB" w:rsidRDefault="002F739F" w:rsidP="002F739F">
      <w:pPr>
        <w:ind w:left="112"/>
        <w:jc w:val="both"/>
        <w:rPr>
          <w:color w:val="000000" w:themeColor="text1"/>
          <w:sz w:val="24"/>
        </w:rPr>
      </w:pPr>
      <w:r w:rsidRPr="002B39EB">
        <w:rPr>
          <w:color w:val="000000" w:themeColor="text1"/>
          <w:sz w:val="24"/>
        </w:rPr>
        <w:t>Акты</w:t>
      </w:r>
      <w:r w:rsidRPr="002B39EB">
        <w:rPr>
          <w:color w:val="000000" w:themeColor="text1"/>
          <w:spacing w:val="-5"/>
          <w:sz w:val="24"/>
        </w:rPr>
        <w:t xml:space="preserve"> </w:t>
      </w:r>
      <w:r w:rsidRPr="002B39EB">
        <w:rPr>
          <w:color w:val="000000" w:themeColor="text1"/>
          <w:sz w:val="24"/>
        </w:rPr>
        <w:t>освидетельствования</w:t>
      </w:r>
      <w:r w:rsidRPr="002B39EB">
        <w:rPr>
          <w:color w:val="000000" w:themeColor="text1"/>
          <w:spacing w:val="-3"/>
          <w:sz w:val="24"/>
        </w:rPr>
        <w:t xml:space="preserve"> </w:t>
      </w:r>
      <w:r w:rsidRPr="002B39EB">
        <w:rPr>
          <w:color w:val="000000" w:themeColor="text1"/>
          <w:sz w:val="24"/>
        </w:rPr>
        <w:t>скрытых</w:t>
      </w:r>
      <w:r w:rsidRPr="002B39EB">
        <w:rPr>
          <w:color w:val="000000" w:themeColor="text1"/>
          <w:spacing w:val="-3"/>
          <w:sz w:val="24"/>
        </w:rPr>
        <w:t xml:space="preserve"> </w:t>
      </w:r>
      <w:r w:rsidRPr="002B39EB">
        <w:rPr>
          <w:color w:val="000000" w:themeColor="text1"/>
          <w:sz w:val="24"/>
        </w:rPr>
        <w:t>работ</w:t>
      </w:r>
      <w:r w:rsidRPr="002B39EB">
        <w:rPr>
          <w:color w:val="000000" w:themeColor="text1"/>
          <w:spacing w:val="-6"/>
          <w:sz w:val="24"/>
        </w:rPr>
        <w:t xml:space="preserve"> </w:t>
      </w:r>
      <w:r w:rsidRPr="002B39EB">
        <w:rPr>
          <w:color w:val="000000" w:themeColor="text1"/>
          <w:spacing w:val="-2"/>
          <w:sz w:val="24"/>
        </w:rPr>
        <w:t>(Опора):</w:t>
      </w:r>
    </w:p>
    <w:p w14:paraId="1AC1CF10" w14:textId="77777777" w:rsidR="002F739F" w:rsidRPr="002B39EB" w:rsidRDefault="002F739F" w:rsidP="00B05EAC">
      <w:pPr>
        <w:pStyle w:val="af"/>
        <w:numPr>
          <w:ilvl w:val="0"/>
          <w:numId w:val="29"/>
        </w:numPr>
        <w:tabs>
          <w:tab w:val="left" w:pos="252"/>
        </w:tabs>
        <w:adjustRightInd/>
        <w:ind w:left="251"/>
        <w:contextualSpacing w:val="0"/>
        <w:jc w:val="both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t>Укрупненная</w:t>
      </w:r>
      <w:r w:rsidRPr="002B39EB">
        <w:rPr>
          <w:b w:val="0"/>
          <w:bCs w:val="0"/>
          <w:color w:val="000000" w:themeColor="text1"/>
          <w:spacing w:val="-11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сборка</w:t>
      </w:r>
      <w:r w:rsidRPr="002B39EB">
        <w:rPr>
          <w:b w:val="0"/>
          <w:bCs w:val="0"/>
          <w:color w:val="000000" w:themeColor="text1"/>
          <w:spacing w:val="-11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секций</w:t>
      </w:r>
      <w:r w:rsidRPr="002B39EB">
        <w:rPr>
          <w:b w:val="0"/>
          <w:bCs w:val="0"/>
          <w:color w:val="000000" w:themeColor="text1"/>
          <w:spacing w:val="-11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опоры</w:t>
      </w:r>
      <w:r w:rsidRPr="002B39EB">
        <w:rPr>
          <w:b w:val="0"/>
          <w:bCs w:val="0"/>
          <w:color w:val="000000" w:themeColor="text1"/>
          <w:spacing w:val="-10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(при</w:t>
      </w:r>
      <w:r w:rsidRPr="002B39EB">
        <w:rPr>
          <w:b w:val="0"/>
          <w:bCs w:val="0"/>
          <w:color w:val="000000" w:themeColor="text1"/>
          <w:spacing w:val="-12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необходимости);</w:t>
      </w:r>
    </w:p>
    <w:p w14:paraId="18314A1E" w14:textId="77777777" w:rsidR="002F739F" w:rsidRPr="002B39EB" w:rsidRDefault="002F739F" w:rsidP="00B05EAC">
      <w:pPr>
        <w:pStyle w:val="af"/>
        <w:numPr>
          <w:ilvl w:val="0"/>
          <w:numId w:val="29"/>
        </w:numPr>
        <w:tabs>
          <w:tab w:val="left" w:pos="252"/>
        </w:tabs>
        <w:adjustRightInd/>
        <w:spacing w:before="67"/>
        <w:ind w:left="251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w w:val="95"/>
          <w:sz w:val="24"/>
        </w:rPr>
        <w:t>Монтаж</w:t>
      </w:r>
      <w:r w:rsidRPr="002B39EB">
        <w:rPr>
          <w:b w:val="0"/>
          <w:bCs w:val="0"/>
          <w:color w:val="000000" w:themeColor="text1"/>
          <w:spacing w:val="56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w w:val="95"/>
          <w:sz w:val="24"/>
        </w:rPr>
        <w:t>металлоконструкции</w:t>
      </w:r>
      <w:r w:rsidRPr="002B39EB">
        <w:rPr>
          <w:b w:val="0"/>
          <w:bCs w:val="0"/>
          <w:color w:val="000000" w:themeColor="text1"/>
          <w:spacing w:val="56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w w:val="95"/>
          <w:sz w:val="24"/>
        </w:rPr>
        <w:t>опоры;</w:t>
      </w:r>
    </w:p>
    <w:p w14:paraId="35F5284E" w14:textId="77777777" w:rsidR="002F739F" w:rsidRPr="002B39EB" w:rsidRDefault="002F739F" w:rsidP="00B05EAC">
      <w:pPr>
        <w:pStyle w:val="af"/>
        <w:numPr>
          <w:ilvl w:val="0"/>
          <w:numId w:val="29"/>
        </w:numPr>
        <w:tabs>
          <w:tab w:val="left" w:pos="252"/>
        </w:tabs>
        <w:adjustRightInd/>
        <w:ind w:left="251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t>Гидроизоляции</w:t>
      </w:r>
      <w:r w:rsidRPr="002B39EB">
        <w:rPr>
          <w:b w:val="0"/>
          <w:bCs w:val="0"/>
          <w:color w:val="000000" w:themeColor="text1"/>
          <w:spacing w:val="-13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анкерных</w:t>
      </w:r>
      <w:r w:rsidRPr="002B39EB">
        <w:rPr>
          <w:b w:val="0"/>
          <w:bCs w:val="0"/>
          <w:color w:val="000000" w:themeColor="text1"/>
          <w:spacing w:val="-13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закладных</w:t>
      </w:r>
      <w:r w:rsidRPr="002B39EB">
        <w:rPr>
          <w:b w:val="0"/>
          <w:bCs w:val="0"/>
          <w:color w:val="000000" w:themeColor="text1"/>
          <w:spacing w:val="-13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деталей</w:t>
      </w:r>
      <w:r w:rsidRPr="002B39EB">
        <w:rPr>
          <w:b w:val="0"/>
          <w:bCs w:val="0"/>
          <w:color w:val="000000" w:themeColor="text1"/>
          <w:spacing w:val="-12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(при</w:t>
      </w:r>
      <w:r w:rsidRPr="002B39EB">
        <w:rPr>
          <w:b w:val="0"/>
          <w:bCs w:val="0"/>
          <w:color w:val="000000" w:themeColor="text1"/>
          <w:spacing w:val="-12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необходимости);</w:t>
      </w:r>
    </w:p>
    <w:p w14:paraId="19181626" w14:textId="77777777" w:rsidR="002F739F" w:rsidRPr="002B39EB" w:rsidRDefault="002F739F" w:rsidP="00B05EAC">
      <w:pPr>
        <w:pStyle w:val="af"/>
        <w:numPr>
          <w:ilvl w:val="0"/>
          <w:numId w:val="29"/>
        </w:numPr>
        <w:tabs>
          <w:tab w:val="left" w:pos="252"/>
        </w:tabs>
        <w:adjustRightInd/>
        <w:ind w:left="251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lastRenderedPageBreak/>
        <w:t>Заливка</w:t>
      </w:r>
      <w:r w:rsidRPr="002B39EB">
        <w:rPr>
          <w:b w:val="0"/>
          <w:bCs w:val="0"/>
          <w:color w:val="000000" w:themeColor="text1"/>
          <w:spacing w:val="-12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фланцев</w:t>
      </w:r>
      <w:r w:rsidRPr="002B39EB">
        <w:rPr>
          <w:b w:val="0"/>
          <w:bCs w:val="0"/>
          <w:color w:val="000000" w:themeColor="text1"/>
          <w:spacing w:val="-12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битумом</w:t>
      </w:r>
      <w:r w:rsidRPr="002B39EB">
        <w:rPr>
          <w:b w:val="0"/>
          <w:bCs w:val="0"/>
          <w:color w:val="000000" w:themeColor="text1"/>
          <w:spacing w:val="-12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(там,</w:t>
      </w:r>
      <w:r w:rsidRPr="002B39EB">
        <w:rPr>
          <w:b w:val="0"/>
          <w:bCs w:val="0"/>
          <w:color w:val="000000" w:themeColor="text1"/>
          <w:spacing w:val="-12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где</w:t>
      </w:r>
      <w:r w:rsidRPr="002B39EB">
        <w:rPr>
          <w:b w:val="0"/>
          <w:bCs w:val="0"/>
          <w:color w:val="000000" w:themeColor="text1"/>
          <w:spacing w:val="-12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требуется/есть</w:t>
      </w:r>
      <w:r w:rsidRPr="002B39EB">
        <w:rPr>
          <w:b w:val="0"/>
          <w:bCs w:val="0"/>
          <w:color w:val="000000" w:themeColor="text1"/>
          <w:spacing w:val="-10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фланцевые</w:t>
      </w:r>
      <w:r w:rsidRPr="002B39EB">
        <w:rPr>
          <w:b w:val="0"/>
          <w:bCs w:val="0"/>
          <w:color w:val="000000" w:themeColor="text1"/>
          <w:spacing w:val="-12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соединения).</w:t>
      </w:r>
    </w:p>
    <w:p w14:paraId="4C16732A" w14:textId="77777777" w:rsidR="002F739F" w:rsidRPr="002B39EB" w:rsidRDefault="002F739F" w:rsidP="002F739F">
      <w:pPr>
        <w:ind w:left="112"/>
        <w:rPr>
          <w:color w:val="000000" w:themeColor="text1"/>
          <w:sz w:val="24"/>
        </w:rPr>
      </w:pPr>
      <w:r w:rsidRPr="002B39EB">
        <w:rPr>
          <w:color w:val="000000" w:themeColor="text1"/>
          <w:sz w:val="24"/>
        </w:rPr>
        <w:t>Акт</w:t>
      </w:r>
      <w:r w:rsidRPr="002B39EB">
        <w:rPr>
          <w:color w:val="000000" w:themeColor="text1"/>
          <w:spacing w:val="-7"/>
          <w:sz w:val="24"/>
        </w:rPr>
        <w:t xml:space="preserve"> </w:t>
      </w:r>
      <w:r w:rsidRPr="002B39EB">
        <w:rPr>
          <w:color w:val="000000" w:themeColor="text1"/>
          <w:sz w:val="24"/>
        </w:rPr>
        <w:t>промежуточной</w:t>
      </w:r>
      <w:r w:rsidRPr="002B39EB">
        <w:rPr>
          <w:color w:val="000000" w:themeColor="text1"/>
          <w:spacing w:val="-3"/>
          <w:sz w:val="24"/>
        </w:rPr>
        <w:t xml:space="preserve"> </w:t>
      </w:r>
      <w:r w:rsidRPr="002B39EB">
        <w:rPr>
          <w:color w:val="000000" w:themeColor="text1"/>
          <w:sz w:val="24"/>
        </w:rPr>
        <w:t>приемки</w:t>
      </w:r>
      <w:r w:rsidRPr="002B39EB">
        <w:rPr>
          <w:color w:val="000000" w:themeColor="text1"/>
          <w:spacing w:val="-3"/>
          <w:sz w:val="24"/>
        </w:rPr>
        <w:t xml:space="preserve"> </w:t>
      </w:r>
      <w:r w:rsidRPr="002B39EB">
        <w:rPr>
          <w:color w:val="000000" w:themeColor="text1"/>
          <w:sz w:val="24"/>
        </w:rPr>
        <w:t>ответственных</w:t>
      </w:r>
      <w:r w:rsidRPr="002B39EB">
        <w:rPr>
          <w:color w:val="000000" w:themeColor="text1"/>
          <w:spacing w:val="-4"/>
          <w:sz w:val="24"/>
        </w:rPr>
        <w:t xml:space="preserve"> </w:t>
      </w:r>
      <w:r w:rsidRPr="002B39EB">
        <w:rPr>
          <w:color w:val="000000" w:themeColor="text1"/>
          <w:sz w:val="24"/>
        </w:rPr>
        <w:t>конструкций</w:t>
      </w:r>
      <w:r w:rsidRPr="002B39EB">
        <w:rPr>
          <w:color w:val="000000" w:themeColor="text1"/>
          <w:spacing w:val="-5"/>
          <w:sz w:val="24"/>
        </w:rPr>
        <w:t xml:space="preserve"> </w:t>
      </w:r>
      <w:r w:rsidRPr="002B39EB">
        <w:rPr>
          <w:color w:val="000000" w:themeColor="text1"/>
          <w:sz w:val="24"/>
        </w:rPr>
        <w:t>№</w:t>
      </w:r>
      <w:r w:rsidRPr="002B39EB">
        <w:rPr>
          <w:color w:val="000000" w:themeColor="text1"/>
          <w:spacing w:val="-3"/>
          <w:sz w:val="24"/>
        </w:rPr>
        <w:t xml:space="preserve"> </w:t>
      </w:r>
      <w:r w:rsidRPr="002B39EB">
        <w:rPr>
          <w:color w:val="000000" w:themeColor="text1"/>
          <w:sz w:val="24"/>
        </w:rPr>
        <w:t>2.</w:t>
      </w:r>
      <w:r w:rsidRPr="002B39EB">
        <w:rPr>
          <w:color w:val="000000" w:themeColor="text1"/>
          <w:spacing w:val="-3"/>
          <w:sz w:val="24"/>
        </w:rPr>
        <w:t xml:space="preserve"> </w:t>
      </w:r>
      <w:r w:rsidRPr="002B39EB">
        <w:rPr>
          <w:color w:val="000000" w:themeColor="text1"/>
          <w:spacing w:val="-2"/>
          <w:sz w:val="24"/>
        </w:rPr>
        <w:t>Металлоконструкции</w:t>
      </w:r>
    </w:p>
    <w:p w14:paraId="67BC5939" w14:textId="77777777" w:rsidR="002F739F" w:rsidRPr="002B39EB" w:rsidRDefault="002F739F" w:rsidP="002F739F">
      <w:pPr>
        <w:spacing w:before="184"/>
        <w:ind w:left="172"/>
        <w:rPr>
          <w:color w:val="000000" w:themeColor="text1"/>
          <w:sz w:val="24"/>
        </w:rPr>
      </w:pPr>
      <w:r w:rsidRPr="002B39EB">
        <w:rPr>
          <w:color w:val="000000" w:themeColor="text1"/>
          <w:sz w:val="24"/>
        </w:rPr>
        <w:t>Геодезический</w:t>
      </w:r>
      <w:r w:rsidRPr="002B39EB">
        <w:rPr>
          <w:color w:val="000000" w:themeColor="text1"/>
          <w:spacing w:val="-6"/>
          <w:sz w:val="24"/>
        </w:rPr>
        <w:t xml:space="preserve"> </w:t>
      </w:r>
      <w:r w:rsidRPr="002B39EB">
        <w:rPr>
          <w:color w:val="000000" w:themeColor="text1"/>
          <w:sz w:val="24"/>
        </w:rPr>
        <w:t>отчет</w:t>
      </w:r>
      <w:r w:rsidRPr="002B39EB">
        <w:rPr>
          <w:color w:val="000000" w:themeColor="text1"/>
          <w:spacing w:val="-3"/>
          <w:sz w:val="24"/>
        </w:rPr>
        <w:t xml:space="preserve"> </w:t>
      </w:r>
      <w:r w:rsidRPr="002B39EB">
        <w:rPr>
          <w:color w:val="000000" w:themeColor="text1"/>
          <w:sz w:val="24"/>
        </w:rPr>
        <w:t>вертикальности</w:t>
      </w:r>
      <w:r w:rsidRPr="002B39EB">
        <w:rPr>
          <w:color w:val="000000" w:themeColor="text1"/>
          <w:spacing w:val="-4"/>
          <w:sz w:val="24"/>
        </w:rPr>
        <w:t xml:space="preserve"> </w:t>
      </w:r>
      <w:r w:rsidRPr="002B39EB">
        <w:rPr>
          <w:color w:val="000000" w:themeColor="text1"/>
          <w:sz w:val="24"/>
        </w:rPr>
        <w:t>Сооружения</w:t>
      </w:r>
      <w:r w:rsidRPr="002B39EB">
        <w:rPr>
          <w:color w:val="000000" w:themeColor="text1"/>
          <w:spacing w:val="-3"/>
          <w:sz w:val="24"/>
        </w:rPr>
        <w:t xml:space="preserve"> </w:t>
      </w:r>
      <w:r w:rsidRPr="002B39EB">
        <w:rPr>
          <w:color w:val="000000" w:themeColor="text1"/>
          <w:sz w:val="24"/>
        </w:rPr>
        <w:t>Связи</w:t>
      </w:r>
      <w:r w:rsidRPr="002B39EB">
        <w:rPr>
          <w:color w:val="000000" w:themeColor="text1"/>
          <w:spacing w:val="-4"/>
          <w:sz w:val="24"/>
        </w:rPr>
        <w:t xml:space="preserve"> </w:t>
      </w:r>
      <w:r w:rsidRPr="002B39EB">
        <w:rPr>
          <w:color w:val="000000" w:themeColor="text1"/>
          <w:sz w:val="24"/>
        </w:rPr>
        <w:t>в</w:t>
      </w:r>
      <w:r w:rsidRPr="002B39EB">
        <w:rPr>
          <w:color w:val="000000" w:themeColor="text1"/>
          <w:spacing w:val="-4"/>
          <w:sz w:val="24"/>
        </w:rPr>
        <w:t xml:space="preserve"> </w:t>
      </w:r>
      <w:r w:rsidRPr="002B39EB">
        <w:rPr>
          <w:color w:val="000000" w:themeColor="text1"/>
          <w:spacing w:val="-2"/>
          <w:sz w:val="24"/>
        </w:rPr>
        <w:t>составе:</w:t>
      </w:r>
    </w:p>
    <w:p w14:paraId="3FB7D6FE" w14:textId="77777777" w:rsidR="002F739F" w:rsidRPr="002B39EB" w:rsidRDefault="002F739F" w:rsidP="00B05EAC">
      <w:pPr>
        <w:pStyle w:val="af"/>
        <w:numPr>
          <w:ilvl w:val="1"/>
          <w:numId w:val="29"/>
        </w:numPr>
        <w:tabs>
          <w:tab w:val="left" w:pos="977"/>
        </w:tabs>
        <w:adjustRightInd/>
        <w:ind w:hanging="145"/>
        <w:contextualSpacing w:val="0"/>
        <w:rPr>
          <w:color w:val="000000" w:themeColor="text1"/>
          <w:sz w:val="24"/>
        </w:rPr>
      </w:pPr>
      <w:r w:rsidRPr="002B39EB">
        <w:rPr>
          <w:color w:val="000000" w:themeColor="text1"/>
          <w:sz w:val="24"/>
        </w:rPr>
        <w:t>Титульный</w:t>
      </w:r>
      <w:r w:rsidRPr="002B39EB">
        <w:rPr>
          <w:color w:val="000000" w:themeColor="text1"/>
          <w:spacing w:val="-7"/>
          <w:sz w:val="24"/>
        </w:rPr>
        <w:t xml:space="preserve"> </w:t>
      </w:r>
      <w:r w:rsidRPr="002B39EB">
        <w:rPr>
          <w:color w:val="000000" w:themeColor="text1"/>
          <w:spacing w:val="-4"/>
          <w:sz w:val="24"/>
        </w:rPr>
        <w:t>лист</w:t>
      </w:r>
    </w:p>
    <w:p w14:paraId="0ABFAEB6" w14:textId="77777777" w:rsidR="002F739F" w:rsidRPr="002B39EB" w:rsidRDefault="002F739F" w:rsidP="00B05EAC">
      <w:pPr>
        <w:pStyle w:val="af"/>
        <w:numPr>
          <w:ilvl w:val="1"/>
          <w:numId w:val="29"/>
        </w:numPr>
        <w:tabs>
          <w:tab w:val="left" w:pos="977"/>
        </w:tabs>
        <w:adjustRightInd/>
        <w:ind w:hanging="145"/>
        <w:contextualSpacing w:val="0"/>
        <w:rPr>
          <w:color w:val="000000" w:themeColor="text1"/>
          <w:sz w:val="24"/>
        </w:rPr>
      </w:pPr>
      <w:r w:rsidRPr="002B39EB">
        <w:rPr>
          <w:color w:val="000000" w:themeColor="text1"/>
          <w:sz w:val="24"/>
        </w:rPr>
        <w:t>Журнал</w:t>
      </w:r>
      <w:r w:rsidRPr="002B39EB">
        <w:rPr>
          <w:color w:val="000000" w:themeColor="text1"/>
          <w:spacing w:val="-7"/>
          <w:sz w:val="24"/>
        </w:rPr>
        <w:t xml:space="preserve"> </w:t>
      </w:r>
      <w:r w:rsidRPr="002B39EB">
        <w:rPr>
          <w:color w:val="000000" w:themeColor="text1"/>
          <w:sz w:val="24"/>
        </w:rPr>
        <w:t>угловых</w:t>
      </w:r>
      <w:r w:rsidRPr="002B39EB">
        <w:rPr>
          <w:color w:val="000000" w:themeColor="text1"/>
          <w:spacing w:val="-5"/>
          <w:sz w:val="24"/>
        </w:rPr>
        <w:t xml:space="preserve"> </w:t>
      </w:r>
      <w:r w:rsidRPr="002B39EB">
        <w:rPr>
          <w:color w:val="000000" w:themeColor="text1"/>
          <w:sz w:val="24"/>
        </w:rPr>
        <w:t>измерений</w:t>
      </w:r>
      <w:r w:rsidRPr="002B39EB">
        <w:rPr>
          <w:color w:val="000000" w:themeColor="text1"/>
          <w:spacing w:val="-4"/>
          <w:sz w:val="24"/>
        </w:rPr>
        <w:t xml:space="preserve"> </w:t>
      </w:r>
      <w:r w:rsidRPr="002B39EB">
        <w:rPr>
          <w:color w:val="000000" w:themeColor="text1"/>
          <w:sz w:val="24"/>
        </w:rPr>
        <w:t>вертикальности</w:t>
      </w:r>
      <w:r w:rsidRPr="002B39EB">
        <w:rPr>
          <w:color w:val="000000" w:themeColor="text1"/>
          <w:spacing w:val="-5"/>
          <w:sz w:val="24"/>
        </w:rPr>
        <w:t xml:space="preserve"> </w:t>
      </w:r>
      <w:r w:rsidRPr="002B39EB">
        <w:rPr>
          <w:color w:val="000000" w:themeColor="text1"/>
          <w:sz w:val="24"/>
        </w:rPr>
        <w:t>ствола</w:t>
      </w:r>
      <w:r w:rsidRPr="002B39EB">
        <w:rPr>
          <w:color w:val="000000" w:themeColor="text1"/>
          <w:spacing w:val="-2"/>
          <w:sz w:val="24"/>
        </w:rPr>
        <w:t xml:space="preserve"> (поясов)</w:t>
      </w:r>
    </w:p>
    <w:p w14:paraId="769E26D3" w14:textId="77777777" w:rsidR="002F739F" w:rsidRPr="002B39EB" w:rsidRDefault="002F739F" w:rsidP="00B05EAC">
      <w:pPr>
        <w:pStyle w:val="af"/>
        <w:numPr>
          <w:ilvl w:val="1"/>
          <w:numId w:val="29"/>
        </w:numPr>
        <w:tabs>
          <w:tab w:val="left" w:pos="977"/>
        </w:tabs>
        <w:adjustRightInd/>
        <w:spacing w:before="1"/>
        <w:ind w:hanging="145"/>
        <w:contextualSpacing w:val="0"/>
        <w:rPr>
          <w:color w:val="000000" w:themeColor="text1"/>
          <w:sz w:val="24"/>
        </w:rPr>
      </w:pPr>
      <w:r w:rsidRPr="002B39EB">
        <w:rPr>
          <w:color w:val="000000" w:themeColor="text1"/>
          <w:sz w:val="24"/>
        </w:rPr>
        <w:t>Исполнительная</w:t>
      </w:r>
      <w:r w:rsidRPr="002B39EB">
        <w:rPr>
          <w:color w:val="000000" w:themeColor="text1"/>
          <w:spacing w:val="-4"/>
          <w:sz w:val="24"/>
        </w:rPr>
        <w:t xml:space="preserve"> </w:t>
      </w:r>
      <w:r w:rsidRPr="002B39EB">
        <w:rPr>
          <w:color w:val="000000" w:themeColor="text1"/>
          <w:sz w:val="24"/>
        </w:rPr>
        <w:t>схема</w:t>
      </w:r>
      <w:r w:rsidRPr="002B39EB">
        <w:rPr>
          <w:color w:val="000000" w:themeColor="text1"/>
          <w:spacing w:val="-5"/>
          <w:sz w:val="24"/>
        </w:rPr>
        <w:t xml:space="preserve"> </w:t>
      </w:r>
      <w:r w:rsidRPr="002B39EB">
        <w:rPr>
          <w:color w:val="000000" w:themeColor="text1"/>
          <w:sz w:val="24"/>
        </w:rPr>
        <w:t>вертикальности</w:t>
      </w:r>
      <w:r w:rsidRPr="002B39EB">
        <w:rPr>
          <w:color w:val="000000" w:themeColor="text1"/>
          <w:spacing w:val="-4"/>
          <w:sz w:val="24"/>
        </w:rPr>
        <w:t xml:space="preserve"> </w:t>
      </w:r>
      <w:r w:rsidRPr="002B39EB">
        <w:rPr>
          <w:color w:val="000000" w:themeColor="text1"/>
          <w:sz w:val="24"/>
        </w:rPr>
        <w:t>ствола</w:t>
      </w:r>
      <w:r w:rsidRPr="002B39EB">
        <w:rPr>
          <w:color w:val="000000" w:themeColor="text1"/>
          <w:spacing w:val="-2"/>
          <w:sz w:val="24"/>
        </w:rPr>
        <w:t xml:space="preserve"> (поясов)</w:t>
      </w:r>
    </w:p>
    <w:p w14:paraId="2C445B06" w14:textId="77777777" w:rsidR="002F739F" w:rsidRPr="002B39EB" w:rsidRDefault="002F739F" w:rsidP="00B05EAC">
      <w:pPr>
        <w:pStyle w:val="af"/>
        <w:numPr>
          <w:ilvl w:val="1"/>
          <w:numId w:val="29"/>
        </w:numPr>
        <w:tabs>
          <w:tab w:val="left" w:pos="977"/>
        </w:tabs>
        <w:adjustRightInd/>
        <w:ind w:hanging="145"/>
        <w:contextualSpacing w:val="0"/>
        <w:rPr>
          <w:color w:val="000000" w:themeColor="text1"/>
          <w:sz w:val="24"/>
        </w:rPr>
      </w:pPr>
      <w:r w:rsidRPr="002B39EB">
        <w:rPr>
          <w:color w:val="000000" w:themeColor="text1"/>
          <w:sz w:val="24"/>
        </w:rPr>
        <w:t>Протокол</w:t>
      </w:r>
      <w:r w:rsidRPr="002B39EB">
        <w:rPr>
          <w:color w:val="000000" w:themeColor="text1"/>
          <w:spacing w:val="-4"/>
          <w:sz w:val="24"/>
        </w:rPr>
        <w:t xml:space="preserve"> </w:t>
      </w:r>
      <w:r w:rsidRPr="002B39EB">
        <w:rPr>
          <w:color w:val="000000" w:themeColor="text1"/>
          <w:sz w:val="24"/>
        </w:rPr>
        <w:t>измерений</w:t>
      </w:r>
      <w:r w:rsidRPr="002B39EB">
        <w:rPr>
          <w:color w:val="000000" w:themeColor="text1"/>
          <w:spacing w:val="-6"/>
          <w:sz w:val="24"/>
        </w:rPr>
        <w:t xml:space="preserve"> </w:t>
      </w:r>
      <w:r w:rsidRPr="002B39EB">
        <w:rPr>
          <w:color w:val="000000" w:themeColor="text1"/>
          <w:sz w:val="24"/>
        </w:rPr>
        <w:t>вертикальности</w:t>
      </w:r>
      <w:r w:rsidRPr="002B39EB">
        <w:rPr>
          <w:color w:val="000000" w:themeColor="text1"/>
          <w:spacing w:val="-4"/>
          <w:sz w:val="24"/>
        </w:rPr>
        <w:t xml:space="preserve"> </w:t>
      </w:r>
      <w:r w:rsidRPr="002B39EB">
        <w:rPr>
          <w:color w:val="000000" w:themeColor="text1"/>
          <w:sz w:val="24"/>
        </w:rPr>
        <w:t>ствола</w:t>
      </w:r>
      <w:r w:rsidRPr="002B39EB">
        <w:rPr>
          <w:color w:val="000000" w:themeColor="text1"/>
          <w:spacing w:val="-1"/>
          <w:sz w:val="24"/>
        </w:rPr>
        <w:t xml:space="preserve"> </w:t>
      </w:r>
      <w:r w:rsidRPr="002B39EB">
        <w:rPr>
          <w:color w:val="000000" w:themeColor="text1"/>
          <w:spacing w:val="-2"/>
          <w:sz w:val="24"/>
        </w:rPr>
        <w:t>(поясов)</w:t>
      </w:r>
    </w:p>
    <w:p w14:paraId="5564BE15" w14:textId="77777777" w:rsidR="002F739F" w:rsidRPr="002B39EB" w:rsidRDefault="002F739F" w:rsidP="00B05EAC">
      <w:pPr>
        <w:pStyle w:val="af"/>
        <w:numPr>
          <w:ilvl w:val="1"/>
          <w:numId w:val="29"/>
        </w:numPr>
        <w:tabs>
          <w:tab w:val="left" w:pos="977"/>
        </w:tabs>
        <w:adjustRightInd/>
        <w:ind w:hanging="145"/>
        <w:contextualSpacing w:val="0"/>
        <w:rPr>
          <w:color w:val="000000" w:themeColor="text1"/>
          <w:sz w:val="24"/>
        </w:rPr>
      </w:pPr>
      <w:r w:rsidRPr="002B39EB">
        <w:rPr>
          <w:color w:val="000000" w:themeColor="text1"/>
          <w:sz w:val="24"/>
        </w:rPr>
        <w:t>Таблица</w:t>
      </w:r>
      <w:r w:rsidRPr="002B39EB">
        <w:rPr>
          <w:color w:val="000000" w:themeColor="text1"/>
          <w:spacing w:val="-3"/>
          <w:sz w:val="24"/>
        </w:rPr>
        <w:t xml:space="preserve"> </w:t>
      </w:r>
      <w:r w:rsidRPr="002B39EB">
        <w:rPr>
          <w:color w:val="000000" w:themeColor="text1"/>
          <w:sz w:val="24"/>
        </w:rPr>
        <w:t>отклонений</w:t>
      </w:r>
      <w:r w:rsidRPr="002B39EB">
        <w:rPr>
          <w:color w:val="000000" w:themeColor="text1"/>
          <w:spacing w:val="-4"/>
          <w:sz w:val="24"/>
        </w:rPr>
        <w:t xml:space="preserve"> </w:t>
      </w:r>
      <w:r w:rsidRPr="002B39EB">
        <w:rPr>
          <w:color w:val="000000" w:themeColor="text1"/>
          <w:sz w:val="24"/>
        </w:rPr>
        <w:t>от</w:t>
      </w:r>
      <w:r w:rsidRPr="002B39EB">
        <w:rPr>
          <w:color w:val="000000" w:themeColor="text1"/>
          <w:spacing w:val="-2"/>
          <w:sz w:val="24"/>
        </w:rPr>
        <w:t xml:space="preserve"> </w:t>
      </w:r>
      <w:r w:rsidRPr="002B39EB">
        <w:rPr>
          <w:color w:val="000000" w:themeColor="text1"/>
          <w:sz w:val="24"/>
        </w:rPr>
        <w:t>вертикальности</w:t>
      </w:r>
      <w:r w:rsidRPr="002B39EB">
        <w:rPr>
          <w:color w:val="000000" w:themeColor="text1"/>
          <w:spacing w:val="-2"/>
          <w:sz w:val="24"/>
        </w:rPr>
        <w:t xml:space="preserve"> </w:t>
      </w:r>
      <w:r w:rsidRPr="002B39EB">
        <w:rPr>
          <w:color w:val="000000" w:themeColor="text1"/>
          <w:sz w:val="24"/>
        </w:rPr>
        <w:t xml:space="preserve">ствола </w:t>
      </w:r>
      <w:r w:rsidRPr="002B39EB">
        <w:rPr>
          <w:color w:val="000000" w:themeColor="text1"/>
          <w:spacing w:val="-2"/>
          <w:sz w:val="24"/>
        </w:rPr>
        <w:t>(поясов)</w:t>
      </w:r>
    </w:p>
    <w:p w14:paraId="14DD21B8" w14:textId="77777777" w:rsidR="002F739F" w:rsidRPr="002B39EB" w:rsidRDefault="002F739F" w:rsidP="00B05EAC">
      <w:pPr>
        <w:pStyle w:val="af"/>
        <w:numPr>
          <w:ilvl w:val="1"/>
          <w:numId w:val="29"/>
        </w:numPr>
        <w:tabs>
          <w:tab w:val="left" w:pos="977"/>
        </w:tabs>
        <w:adjustRightInd/>
        <w:ind w:hanging="145"/>
        <w:contextualSpacing w:val="0"/>
        <w:rPr>
          <w:color w:val="000000" w:themeColor="text1"/>
          <w:sz w:val="24"/>
        </w:rPr>
      </w:pPr>
      <w:r w:rsidRPr="002B39EB">
        <w:rPr>
          <w:color w:val="000000" w:themeColor="text1"/>
          <w:sz w:val="24"/>
        </w:rPr>
        <w:t>Журнал</w:t>
      </w:r>
      <w:r w:rsidRPr="002B39EB">
        <w:rPr>
          <w:color w:val="000000" w:themeColor="text1"/>
          <w:spacing w:val="-3"/>
          <w:sz w:val="24"/>
        </w:rPr>
        <w:t xml:space="preserve"> </w:t>
      </w:r>
      <w:r w:rsidRPr="002B39EB">
        <w:rPr>
          <w:color w:val="000000" w:themeColor="text1"/>
          <w:sz w:val="24"/>
        </w:rPr>
        <w:t>нивелирования</w:t>
      </w:r>
      <w:r w:rsidRPr="002B39EB">
        <w:rPr>
          <w:color w:val="000000" w:themeColor="text1"/>
          <w:spacing w:val="-2"/>
          <w:sz w:val="24"/>
        </w:rPr>
        <w:t xml:space="preserve"> </w:t>
      </w:r>
      <w:r w:rsidRPr="002B39EB">
        <w:rPr>
          <w:color w:val="000000" w:themeColor="text1"/>
          <w:sz w:val="24"/>
        </w:rPr>
        <w:t>Закладной</w:t>
      </w:r>
      <w:r w:rsidRPr="002B39EB">
        <w:rPr>
          <w:color w:val="000000" w:themeColor="text1"/>
          <w:spacing w:val="-4"/>
          <w:sz w:val="24"/>
        </w:rPr>
        <w:t xml:space="preserve"> </w:t>
      </w:r>
      <w:r w:rsidRPr="002B39EB">
        <w:rPr>
          <w:color w:val="000000" w:themeColor="text1"/>
          <w:spacing w:val="-2"/>
          <w:sz w:val="24"/>
        </w:rPr>
        <w:t>детали</w:t>
      </w:r>
    </w:p>
    <w:p w14:paraId="02634D84" w14:textId="77777777" w:rsidR="002F739F" w:rsidRPr="002B39EB" w:rsidRDefault="002F739F" w:rsidP="00B05EAC">
      <w:pPr>
        <w:pStyle w:val="af"/>
        <w:numPr>
          <w:ilvl w:val="1"/>
          <w:numId w:val="29"/>
        </w:numPr>
        <w:tabs>
          <w:tab w:val="left" w:pos="977"/>
        </w:tabs>
        <w:adjustRightInd/>
        <w:ind w:hanging="145"/>
        <w:contextualSpacing w:val="0"/>
        <w:rPr>
          <w:color w:val="000000" w:themeColor="text1"/>
          <w:sz w:val="24"/>
        </w:rPr>
      </w:pPr>
      <w:r w:rsidRPr="002B39EB">
        <w:rPr>
          <w:color w:val="000000" w:themeColor="text1"/>
          <w:sz w:val="24"/>
        </w:rPr>
        <w:t>Свидетельство</w:t>
      </w:r>
      <w:r w:rsidRPr="002B39EB">
        <w:rPr>
          <w:color w:val="000000" w:themeColor="text1"/>
          <w:spacing w:val="-4"/>
          <w:sz w:val="24"/>
        </w:rPr>
        <w:t xml:space="preserve"> </w:t>
      </w:r>
      <w:r w:rsidRPr="002B39EB">
        <w:rPr>
          <w:color w:val="000000" w:themeColor="text1"/>
          <w:sz w:val="24"/>
        </w:rPr>
        <w:t>о</w:t>
      </w:r>
      <w:r w:rsidRPr="002B39EB">
        <w:rPr>
          <w:color w:val="000000" w:themeColor="text1"/>
          <w:spacing w:val="-3"/>
          <w:sz w:val="24"/>
        </w:rPr>
        <w:t xml:space="preserve"> </w:t>
      </w:r>
      <w:r w:rsidRPr="002B39EB">
        <w:rPr>
          <w:color w:val="000000" w:themeColor="text1"/>
          <w:sz w:val="24"/>
        </w:rPr>
        <w:t>поверки</w:t>
      </w:r>
      <w:r w:rsidRPr="002B39EB">
        <w:rPr>
          <w:color w:val="000000" w:themeColor="text1"/>
          <w:spacing w:val="-4"/>
          <w:sz w:val="24"/>
        </w:rPr>
        <w:t xml:space="preserve"> </w:t>
      </w:r>
      <w:r w:rsidRPr="002B39EB">
        <w:rPr>
          <w:color w:val="000000" w:themeColor="text1"/>
          <w:sz w:val="24"/>
        </w:rPr>
        <w:t>Теодолита</w:t>
      </w:r>
      <w:r w:rsidRPr="002B39EB">
        <w:rPr>
          <w:color w:val="000000" w:themeColor="text1"/>
          <w:spacing w:val="-2"/>
          <w:sz w:val="24"/>
        </w:rPr>
        <w:t xml:space="preserve"> (тахеометра).</w:t>
      </w:r>
    </w:p>
    <w:p w14:paraId="36A160E0" w14:textId="50A9044B" w:rsidR="002F739F" w:rsidRPr="002B39EB" w:rsidRDefault="002F739F" w:rsidP="00B05EAC">
      <w:pPr>
        <w:pStyle w:val="af"/>
        <w:numPr>
          <w:ilvl w:val="1"/>
          <w:numId w:val="29"/>
        </w:numPr>
        <w:tabs>
          <w:tab w:val="left" w:pos="977"/>
        </w:tabs>
        <w:adjustRightInd/>
        <w:ind w:hanging="145"/>
        <w:contextualSpacing w:val="0"/>
        <w:rPr>
          <w:color w:val="000000" w:themeColor="text1"/>
          <w:sz w:val="24"/>
        </w:rPr>
      </w:pPr>
      <w:r w:rsidRPr="002B39EB">
        <w:rPr>
          <w:color w:val="000000" w:themeColor="text1"/>
          <w:sz w:val="24"/>
        </w:rPr>
        <w:t>Сводная</w:t>
      </w:r>
      <w:r w:rsidRPr="002B39EB">
        <w:rPr>
          <w:color w:val="000000" w:themeColor="text1"/>
          <w:spacing w:val="-5"/>
          <w:sz w:val="24"/>
        </w:rPr>
        <w:t xml:space="preserve"> </w:t>
      </w:r>
      <w:r w:rsidRPr="002B39EB">
        <w:rPr>
          <w:color w:val="000000" w:themeColor="text1"/>
          <w:sz w:val="24"/>
        </w:rPr>
        <w:t>ведомость</w:t>
      </w:r>
      <w:r w:rsidRPr="002B39EB">
        <w:rPr>
          <w:color w:val="000000" w:themeColor="text1"/>
          <w:spacing w:val="-3"/>
          <w:sz w:val="24"/>
        </w:rPr>
        <w:t xml:space="preserve"> </w:t>
      </w:r>
      <w:r w:rsidRPr="002B39EB">
        <w:rPr>
          <w:color w:val="000000" w:themeColor="text1"/>
          <w:sz w:val="24"/>
        </w:rPr>
        <w:t>осадок</w:t>
      </w:r>
      <w:r w:rsidRPr="002B39EB">
        <w:rPr>
          <w:color w:val="000000" w:themeColor="text1"/>
          <w:spacing w:val="-3"/>
          <w:sz w:val="24"/>
        </w:rPr>
        <w:t xml:space="preserve"> </w:t>
      </w:r>
      <w:r w:rsidRPr="002B39EB">
        <w:rPr>
          <w:color w:val="000000" w:themeColor="text1"/>
          <w:sz w:val="24"/>
        </w:rPr>
        <w:t>фундамента</w:t>
      </w:r>
      <w:r w:rsidRPr="002B39EB">
        <w:rPr>
          <w:color w:val="000000" w:themeColor="text1"/>
          <w:spacing w:val="-3"/>
          <w:sz w:val="24"/>
        </w:rPr>
        <w:t xml:space="preserve"> </w:t>
      </w:r>
      <w:r w:rsidRPr="002B39EB">
        <w:rPr>
          <w:color w:val="000000" w:themeColor="text1"/>
          <w:sz w:val="24"/>
        </w:rPr>
        <w:t>(</w:t>
      </w:r>
      <w:r w:rsidR="00B5704C">
        <w:rPr>
          <w:color w:val="000000" w:themeColor="text1"/>
          <w:sz w:val="24"/>
        </w:rPr>
        <w:t>-</w:t>
      </w:r>
      <w:r w:rsidRPr="002B39EB">
        <w:rPr>
          <w:color w:val="000000" w:themeColor="text1"/>
          <w:sz w:val="24"/>
        </w:rPr>
        <w:t>ов)</w:t>
      </w:r>
      <w:r w:rsidRPr="002B39EB">
        <w:rPr>
          <w:color w:val="000000" w:themeColor="text1"/>
          <w:spacing w:val="-2"/>
          <w:sz w:val="24"/>
        </w:rPr>
        <w:t xml:space="preserve"> опоры.</w:t>
      </w:r>
    </w:p>
    <w:p w14:paraId="680E3363" w14:textId="77777777" w:rsidR="002F739F" w:rsidRPr="002B39EB" w:rsidRDefault="002F739F" w:rsidP="002F739F">
      <w:pPr>
        <w:ind w:left="112"/>
        <w:rPr>
          <w:color w:val="000000" w:themeColor="text1"/>
          <w:sz w:val="24"/>
        </w:rPr>
      </w:pPr>
      <w:r w:rsidRPr="002B39EB">
        <w:rPr>
          <w:color w:val="000000" w:themeColor="text1"/>
          <w:sz w:val="24"/>
        </w:rPr>
        <w:t>Сертификаты,</w:t>
      </w:r>
      <w:r w:rsidRPr="002B39EB">
        <w:rPr>
          <w:color w:val="000000" w:themeColor="text1"/>
          <w:spacing w:val="40"/>
          <w:sz w:val="24"/>
        </w:rPr>
        <w:t xml:space="preserve"> </w:t>
      </w:r>
      <w:r w:rsidRPr="002B39EB">
        <w:rPr>
          <w:color w:val="000000" w:themeColor="text1"/>
          <w:sz w:val="24"/>
        </w:rPr>
        <w:t>паспорта</w:t>
      </w:r>
      <w:r w:rsidRPr="002B39EB">
        <w:rPr>
          <w:color w:val="000000" w:themeColor="text1"/>
          <w:spacing w:val="40"/>
          <w:sz w:val="24"/>
        </w:rPr>
        <w:t xml:space="preserve"> </w:t>
      </w:r>
      <w:r w:rsidRPr="002B39EB">
        <w:rPr>
          <w:color w:val="000000" w:themeColor="text1"/>
          <w:sz w:val="24"/>
        </w:rPr>
        <w:t>(сертификаты</w:t>
      </w:r>
      <w:r w:rsidRPr="002B39EB">
        <w:rPr>
          <w:color w:val="000000" w:themeColor="text1"/>
          <w:spacing w:val="40"/>
          <w:sz w:val="24"/>
        </w:rPr>
        <w:t xml:space="preserve"> </w:t>
      </w:r>
      <w:r w:rsidRPr="002B39EB">
        <w:rPr>
          <w:color w:val="000000" w:themeColor="text1"/>
          <w:sz w:val="24"/>
        </w:rPr>
        <w:t>должны</w:t>
      </w:r>
      <w:r w:rsidRPr="002B39EB">
        <w:rPr>
          <w:color w:val="000000" w:themeColor="text1"/>
          <w:spacing w:val="40"/>
          <w:sz w:val="24"/>
        </w:rPr>
        <w:t xml:space="preserve"> </w:t>
      </w:r>
      <w:r w:rsidRPr="002B39EB">
        <w:rPr>
          <w:color w:val="000000" w:themeColor="text1"/>
          <w:sz w:val="24"/>
        </w:rPr>
        <w:t>быть</w:t>
      </w:r>
      <w:r w:rsidRPr="002B39EB">
        <w:rPr>
          <w:color w:val="000000" w:themeColor="text1"/>
          <w:spacing w:val="40"/>
          <w:sz w:val="24"/>
        </w:rPr>
        <w:t xml:space="preserve"> </w:t>
      </w:r>
      <w:r w:rsidRPr="002B39EB">
        <w:rPr>
          <w:color w:val="000000" w:themeColor="text1"/>
          <w:sz w:val="24"/>
        </w:rPr>
        <w:t>на</w:t>
      </w:r>
      <w:r w:rsidRPr="002B39EB">
        <w:rPr>
          <w:color w:val="000000" w:themeColor="text1"/>
          <w:spacing w:val="40"/>
          <w:sz w:val="24"/>
        </w:rPr>
        <w:t xml:space="preserve"> </w:t>
      </w:r>
      <w:r w:rsidRPr="002B39EB">
        <w:rPr>
          <w:color w:val="000000" w:themeColor="text1"/>
          <w:sz w:val="24"/>
        </w:rPr>
        <w:t>все</w:t>
      </w:r>
      <w:r w:rsidRPr="002B39EB">
        <w:rPr>
          <w:color w:val="000000" w:themeColor="text1"/>
          <w:spacing w:val="40"/>
          <w:sz w:val="24"/>
        </w:rPr>
        <w:t xml:space="preserve"> </w:t>
      </w:r>
      <w:r w:rsidRPr="002B39EB">
        <w:rPr>
          <w:color w:val="000000" w:themeColor="text1"/>
          <w:sz w:val="24"/>
        </w:rPr>
        <w:t>использованные</w:t>
      </w:r>
      <w:r w:rsidRPr="002B39EB">
        <w:rPr>
          <w:color w:val="000000" w:themeColor="text1"/>
          <w:spacing w:val="40"/>
          <w:sz w:val="24"/>
        </w:rPr>
        <w:t xml:space="preserve"> </w:t>
      </w:r>
      <w:r w:rsidRPr="002B39EB">
        <w:rPr>
          <w:color w:val="000000" w:themeColor="text1"/>
          <w:sz w:val="24"/>
        </w:rPr>
        <w:t>материалы,</w:t>
      </w:r>
      <w:r w:rsidRPr="002B39EB">
        <w:rPr>
          <w:color w:val="000000" w:themeColor="text1"/>
          <w:spacing w:val="40"/>
          <w:sz w:val="24"/>
        </w:rPr>
        <w:t xml:space="preserve"> </w:t>
      </w:r>
      <w:r w:rsidRPr="002B39EB">
        <w:rPr>
          <w:color w:val="000000" w:themeColor="text1"/>
          <w:sz w:val="24"/>
        </w:rPr>
        <w:t>в соответствии с проектом/не просроченные):</w:t>
      </w:r>
    </w:p>
    <w:p w14:paraId="03D64EC9" w14:textId="77777777" w:rsidR="002F739F" w:rsidRPr="002B39EB" w:rsidRDefault="002F739F" w:rsidP="002F739F">
      <w:pPr>
        <w:tabs>
          <w:tab w:val="left" w:pos="252"/>
        </w:tabs>
        <w:rPr>
          <w:b w:val="0"/>
          <w:bCs w:val="0"/>
          <w:color w:val="000000" w:themeColor="text1"/>
          <w:spacing w:val="-2"/>
          <w:sz w:val="24"/>
        </w:rPr>
      </w:pPr>
      <w:r w:rsidRPr="002B39EB">
        <w:rPr>
          <w:b w:val="0"/>
          <w:bCs w:val="0"/>
          <w:color w:val="000000" w:themeColor="text1"/>
        </w:rPr>
        <w:t xml:space="preserve">  -</w:t>
      </w:r>
      <w:r w:rsidRPr="002B39EB">
        <w:rPr>
          <w:b w:val="0"/>
          <w:bCs w:val="0"/>
          <w:color w:val="000000" w:themeColor="text1"/>
          <w:spacing w:val="-1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Результаты испытаний бетона фундаментов (лабораторный анализ, испытание кубиков);</w:t>
      </w:r>
    </w:p>
    <w:p w14:paraId="4F99251F" w14:textId="77777777" w:rsidR="002F739F" w:rsidRPr="002B39EB" w:rsidRDefault="002F739F" w:rsidP="00B05EAC">
      <w:pPr>
        <w:pStyle w:val="af"/>
        <w:numPr>
          <w:ilvl w:val="0"/>
          <w:numId w:val="28"/>
        </w:numPr>
        <w:tabs>
          <w:tab w:val="left" w:pos="252"/>
        </w:tabs>
        <w:adjustRightInd/>
        <w:ind w:left="251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pacing w:val="-2"/>
          <w:sz w:val="24"/>
        </w:rPr>
        <w:t>Паспорт</w:t>
      </w:r>
      <w:r w:rsidRPr="002B39EB">
        <w:rPr>
          <w:b w:val="0"/>
          <w:bCs w:val="0"/>
          <w:color w:val="000000" w:themeColor="text1"/>
          <w:spacing w:val="3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завода-изготовителя</w:t>
      </w:r>
      <w:r w:rsidRPr="002B39EB">
        <w:rPr>
          <w:b w:val="0"/>
          <w:bCs w:val="0"/>
          <w:color w:val="000000" w:themeColor="text1"/>
          <w:spacing w:val="3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на</w:t>
      </w:r>
      <w:r w:rsidRPr="002B39EB">
        <w:rPr>
          <w:b w:val="0"/>
          <w:bCs w:val="0"/>
          <w:color w:val="000000" w:themeColor="text1"/>
          <w:spacing w:val="3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Сооружение</w:t>
      </w:r>
      <w:r w:rsidRPr="002B39EB">
        <w:rPr>
          <w:b w:val="0"/>
          <w:bCs w:val="0"/>
          <w:color w:val="000000" w:themeColor="text1"/>
          <w:spacing w:val="-1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Связи</w:t>
      </w:r>
      <w:r w:rsidRPr="002B39EB">
        <w:rPr>
          <w:b w:val="0"/>
          <w:bCs w:val="0"/>
          <w:color w:val="000000" w:themeColor="text1"/>
          <w:spacing w:val="4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(стальные</w:t>
      </w:r>
      <w:r w:rsidRPr="002B39EB">
        <w:rPr>
          <w:b w:val="0"/>
          <w:bCs w:val="0"/>
          <w:color w:val="000000" w:themeColor="text1"/>
          <w:spacing w:val="1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конструкции);</w:t>
      </w:r>
    </w:p>
    <w:p w14:paraId="413207A1" w14:textId="77777777" w:rsidR="002F739F" w:rsidRPr="002B39EB" w:rsidRDefault="002F739F" w:rsidP="00B05EAC">
      <w:pPr>
        <w:pStyle w:val="af"/>
        <w:numPr>
          <w:ilvl w:val="0"/>
          <w:numId w:val="28"/>
        </w:numPr>
        <w:tabs>
          <w:tab w:val="left" w:pos="252"/>
        </w:tabs>
        <w:adjustRightInd/>
        <w:ind w:left="251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pacing w:val="-2"/>
          <w:sz w:val="24"/>
        </w:rPr>
        <w:t>Паспорт</w:t>
      </w:r>
      <w:r w:rsidRPr="002B39EB">
        <w:rPr>
          <w:b w:val="0"/>
          <w:bCs w:val="0"/>
          <w:color w:val="000000" w:themeColor="text1"/>
          <w:spacing w:val="5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контура</w:t>
      </w:r>
      <w:r w:rsidRPr="002B39EB">
        <w:rPr>
          <w:b w:val="0"/>
          <w:bCs w:val="0"/>
          <w:color w:val="000000" w:themeColor="text1"/>
          <w:spacing w:val="5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молниезащитного</w:t>
      </w:r>
      <w:r w:rsidRPr="002B39EB">
        <w:rPr>
          <w:b w:val="0"/>
          <w:bCs w:val="0"/>
          <w:color w:val="000000" w:themeColor="text1"/>
          <w:spacing w:val="2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заземления;</w:t>
      </w:r>
    </w:p>
    <w:p w14:paraId="375B7E82" w14:textId="77777777" w:rsidR="002F739F" w:rsidRPr="002B39EB" w:rsidRDefault="002F739F" w:rsidP="00B05EAC">
      <w:pPr>
        <w:pStyle w:val="af"/>
        <w:numPr>
          <w:ilvl w:val="0"/>
          <w:numId w:val="28"/>
        </w:numPr>
        <w:tabs>
          <w:tab w:val="left" w:pos="252"/>
        </w:tabs>
        <w:adjustRightInd/>
        <w:ind w:left="251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pacing w:val="-2"/>
          <w:sz w:val="24"/>
        </w:rPr>
        <w:t>Копия</w:t>
      </w:r>
      <w:r w:rsidRPr="002B39EB">
        <w:rPr>
          <w:b w:val="0"/>
          <w:bCs w:val="0"/>
          <w:color w:val="000000" w:themeColor="text1"/>
          <w:spacing w:val="6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Удостоверения</w:t>
      </w:r>
      <w:r w:rsidRPr="002B39EB">
        <w:rPr>
          <w:b w:val="0"/>
          <w:bCs w:val="0"/>
          <w:color w:val="000000" w:themeColor="text1"/>
          <w:spacing w:val="3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(свидетельства)</w:t>
      </w:r>
      <w:r w:rsidRPr="002B39EB">
        <w:rPr>
          <w:b w:val="0"/>
          <w:bCs w:val="0"/>
          <w:color w:val="000000" w:themeColor="text1"/>
          <w:spacing w:val="7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сварщиков;</w:t>
      </w:r>
    </w:p>
    <w:p w14:paraId="4C1124F5" w14:textId="77777777" w:rsidR="002F739F" w:rsidRPr="002B39EB" w:rsidRDefault="002F739F" w:rsidP="00B05EAC">
      <w:pPr>
        <w:pStyle w:val="af"/>
        <w:numPr>
          <w:ilvl w:val="0"/>
          <w:numId w:val="28"/>
        </w:numPr>
        <w:tabs>
          <w:tab w:val="left" w:pos="252"/>
        </w:tabs>
        <w:adjustRightInd/>
        <w:ind w:left="251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t>Копия</w:t>
      </w:r>
      <w:r w:rsidRPr="002B39EB">
        <w:rPr>
          <w:b w:val="0"/>
          <w:bCs w:val="0"/>
          <w:color w:val="000000" w:themeColor="text1"/>
          <w:spacing w:val="-12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Удостоверений</w:t>
      </w:r>
      <w:r w:rsidRPr="002B39EB">
        <w:rPr>
          <w:b w:val="0"/>
          <w:bCs w:val="0"/>
          <w:color w:val="000000" w:themeColor="text1"/>
          <w:spacing w:val="-13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по</w:t>
      </w:r>
      <w:r w:rsidRPr="002B39EB">
        <w:rPr>
          <w:b w:val="0"/>
          <w:bCs w:val="0"/>
          <w:color w:val="000000" w:themeColor="text1"/>
          <w:spacing w:val="-12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охране</w:t>
      </w:r>
      <w:r w:rsidRPr="002B39EB">
        <w:rPr>
          <w:b w:val="0"/>
          <w:bCs w:val="0"/>
          <w:color w:val="000000" w:themeColor="text1"/>
          <w:spacing w:val="-12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труда,</w:t>
      </w:r>
      <w:r w:rsidRPr="002B39EB">
        <w:rPr>
          <w:b w:val="0"/>
          <w:bCs w:val="0"/>
          <w:color w:val="000000" w:themeColor="text1"/>
          <w:spacing w:val="-12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электробезопасности,</w:t>
      </w:r>
      <w:r w:rsidRPr="002B39EB">
        <w:rPr>
          <w:b w:val="0"/>
          <w:bCs w:val="0"/>
          <w:color w:val="000000" w:themeColor="text1"/>
          <w:spacing w:val="-11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работе</w:t>
      </w:r>
      <w:r w:rsidRPr="002B39EB">
        <w:rPr>
          <w:b w:val="0"/>
          <w:bCs w:val="0"/>
          <w:color w:val="000000" w:themeColor="text1"/>
          <w:spacing w:val="-12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на</w:t>
      </w:r>
      <w:r w:rsidRPr="002B39EB">
        <w:rPr>
          <w:b w:val="0"/>
          <w:bCs w:val="0"/>
          <w:color w:val="000000" w:themeColor="text1"/>
          <w:spacing w:val="-13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высоте.</w:t>
      </w:r>
    </w:p>
    <w:p w14:paraId="48C39BC7" w14:textId="77777777" w:rsidR="002F739F" w:rsidRPr="002B39EB" w:rsidRDefault="002F739F" w:rsidP="00B05EAC">
      <w:pPr>
        <w:pStyle w:val="af"/>
        <w:numPr>
          <w:ilvl w:val="0"/>
          <w:numId w:val="28"/>
        </w:numPr>
        <w:tabs>
          <w:tab w:val="left" w:pos="252"/>
        </w:tabs>
        <w:adjustRightInd/>
        <w:ind w:left="251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t>Сертификат</w:t>
      </w:r>
      <w:r w:rsidRPr="002B39EB">
        <w:rPr>
          <w:b w:val="0"/>
          <w:bCs w:val="0"/>
          <w:color w:val="000000" w:themeColor="text1"/>
          <w:spacing w:val="-12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качества</w:t>
      </w:r>
      <w:r w:rsidRPr="002B39EB">
        <w:rPr>
          <w:b w:val="0"/>
          <w:bCs w:val="0"/>
          <w:color w:val="000000" w:themeColor="text1"/>
          <w:spacing w:val="-9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на</w:t>
      </w:r>
      <w:r w:rsidRPr="002B39EB">
        <w:rPr>
          <w:b w:val="0"/>
          <w:bCs w:val="0"/>
          <w:color w:val="000000" w:themeColor="text1"/>
          <w:spacing w:val="-11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арматуру;</w:t>
      </w:r>
    </w:p>
    <w:p w14:paraId="133BF3CB" w14:textId="77777777" w:rsidR="002F739F" w:rsidRPr="002B39EB" w:rsidRDefault="002F739F" w:rsidP="00B05EAC">
      <w:pPr>
        <w:pStyle w:val="af"/>
        <w:numPr>
          <w:ilvl w:val="0"/>
          <w:numId w:val="28"/>
        </w:numPr>
        <w:tabs>
          <w:tab w:val="left" w:pos="252"/>
        </w:tabs>
        <w:adjustRightInd/>
        <w:ind w:left="251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t>Сертификат</w:t>
      </w:r>
      <w:r w:rsidRPr="002B39EB">
        <w:rPr>
          <w:b w:val="0"/>
          <w:bCs w:val="0"/>
          <w:color w:val="000000" w:themeColor="text1"/>
          <w:spacing w:val="-12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качества</w:t>
      </w:r>
      <w:r w:rsidRPr="002B39EB">
        <w:rPr>
          <w:b w:val="0"/>
          <w:bCs w:val="0"/>
          <w:color w:val="000000" w:themeColor="text1"/>
          <w:spacing w:val="-9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на</w:t>
      </w:r>
      <w:r w:rsidRPr="002B39EB">
        <w:rPr>
          <w:b w:val="0"/>
          <w:bCs w:val="0"/>
          <w:color w:val="000000" w:themeColor="text1"/>
          <w:spacing w:val="-11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электроды;</w:t>
      </w:r>
    </w:p>
    <w:p w14:paraId="7E0465B2" w14:textId="77777777" w:rsidR="002F739F" w:rsidRPr="002B39EB" w:rsidRDefault="002F739F" w:rsidP="00B05EAC">
      <w:pPr>
        <w:pStyle w:val="af"/>
        <w:numPr>
          <w:ilvl w:val="0"/>
          <w:numId w:val="28"/>
        </w:numPr>
        <w:tabs>
          <w:tab w:val="left" w:pos="252"/>
        </w:tabs>
        <w:adjustRightInd/>
        <w:ind w:left="251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t>Сертификат</w:t>
      </w:r>
      <w:r w:rsidRPr="002B39EB">
        <w:rPr>
          <w:b w:val="0"/>
          <w:bCs w:val="0"/>
          <w:color w:val="000000" w:themeColor="text1"/>
          <w:spacing w:val="-12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качества</w:t>
      </w:r>
      <w:r w:rsidRPr="002B39EB">
        <w:rPr>
          <w:b w:val="0"/>
          <w:bCs w:val="0"/>
          <w:color w:val="000000" w:themeColor="text1"/>
          <w:spacing w:val="-9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на</w:t>
      </w:r>
      <w:r w:rsidRPr="002B39EB">
        <w:rPr>
          <w:b w:val="0"/>
          <w:bCs w:val="0"/>
          <w:color w:val="000000" w:themeColor="text1"/>
          <w:spacing w:val="-11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металлопрокат;</w:t>
      </w:r>
    </w:p>
    <w:p w14:paraId="09BE4B4A" w14:textId="77777777" w:rsidR="002F739F" w:rsidRPr="002B39EB" w:rsidRDefault="002F739F" w:rsidP="00B05EAC">
      <w:pPr>
        <w:pStyle w:val="af"/>
        <w:numPr>
          <w:ilvl w:val="0"/>
          <w:numId w:val="28"/>
        </w:numPr>
        <w:tabs>
          <w:tab w:val="left" w:pos="252"/>
        </w:tabs>
        <w:adjustRightInd/>
        <w:ind w:left="251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t>Сертификат</w:t>
      </w:r>
      <w:r w:rsidRPr="002B39EB">
        <w:rPr>
          <w:b w:val="0"/>
          <w:bCs w:val="0"/>
          <w:color w:val="000000" w:themeColor="text1"/>
          <w:spacing w:val="-12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качества</w:t>
      </w:r>
      <w:r w:rsidRPr="002B39EB">
        <w:rPr>
          <w:b w:val="0"/>
          <w:bCs w:val="0"/>
          <w:color w:val="000000" w:themeColor="text1"/>
          <w:spacing w:val="-9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на</w:t>
      </w:r>
      <w:r w:rsidRPr="002B39EB">
        <w:rPr>
          <w:b w:val="0"/>
          <w:bCs w:val="0"/>
          <w:color w:val="000000" w:themeColor="text1"/>
          <w:spacing w:val="-11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анкеры;</w:t>
      </w:r>
    </w:p>
    <w:p w14:paraId="645AFF77" w14:textId="77777777" w:rsidR="002F739F" w:rsidRPr="002B39EB" w:rsidRDefault="002F739F" w:rsidP="00B05EAC">
      <w:pPr>
        <w:pStyle w:val="af"/>
        <w:numPr>
          <w:ilvl w:val="0"/>
          <w:numId w:val="28"/>
        </w:numPr>
        <w:tabs>
          <w:tab w:val="left" w:pos="252"/>
        </w:tabs>
        <w:adjustRightInd/>
        <w:spacing w:before="1"/>
        <w:ind w:left="251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t>Сертификат</w:t>
      </w:r>
      <w:r w:rsidRPr="002B39EB">
        <w:rPr>
          <w:b w:val="0"/>
          <w:bCs w:val="0"/>
          <w:color w:val="000000" w:themeColor="text1"/>
          <w:spacing w:val="-12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качества</w:t>
      </w:r>
      <w:r w:rsidRPr="002B39EB">
        <w:rPr>
          <w:b w:val="0"/>
          <w:bCs w:val="0"/>
          <w:color w:val="000000" w:themeColor="text1"/>
          <w:spacing w:val="-10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на</w:t>
      </w:r>
      <w:r w:rsidRPr="002B39EB">
        <w:rPr>
          <w:b w:val="0"/>
          <w:bCs w:val="0"/>
          <w:color w:val="000000" w:themeColor="text1"/>
          <w:spacing w:val="-11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стальную</w:t>
      </w:r>
      <w:r w:rsidRPr="002B39EB">
        <w:rPr>
          <w:b w:val="0"/>
          <w:bCs w:val="0"/>
          <w:color w:val="000000" w:themeColor="text1"/>
          <w:spacing w:val="-10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полосу.</w:t>
      </w:r>
    </w:p>
    <w:p w14:paraId="1207712B" w14:textId="77777777" w:rsidR="002F739F" w:rsidRPr="002B39EB" w:rsidRDefault="002F739F" w:rsidP="00B05EAC">
      <w:pPr>
        <w:pStyle w:val="af"/>
        <w:numPr>
          <w:ilvl w:val="0"/>
          <w:numId w:val="27"/>
        </w:numPr>
        <w:tabs>
          <w:tab w:val="left" w:pos="304"/>
        </w:tabs>
        <w:adjustRightInd/>
        <w:ind w:right="103" w:firstLine="0"/>
        <w:contextualSpacing w:val="0"/>
        <w:rPr>
          <w:color w:val="000000" w:themeColor="text1"/>
          <w:sz w:val="24"/>
        </w:rPr>
      </w:pPr>
      <w:r w:rsidRPr="002B39EB">
        <w:rPr>
          <w:color w:val="000000" w:themeColor="text1"/>
          <w:sz w:val="24"/>
        </w:rPr>
        <w:t>Копии</w:t>
      </w:r>
      <w:r w:rsidRPr="002B39EB">
        <w:rPr>
          <w:color w:val="000000" w:themeColor="text1"/>
          <w:spacing w:val="40"/>
          <w:sz w:val="24"/>
        </w:rPr>
        <w:t xml:space="preserve"> </w:t>
      </w:r>
      <w:r w:rsidRPr="002B39EB">
        <w:rPr>
          <w:color w:val="000000" w:themeColor="text1"/>
          <w:sz w:val="24"/>
        </w:rPr>
        <w:t>документов</w:t>
      </w:r>
      <w:r w:rsidRPr="002B39EB">
        <w:rPr>
          <w:color w:val="000000" w:themeColor="text1"/>
          <w:spacing w:val="40"/>
          <w:sz w:val="24"/>
        </w:rPr>
        <w:t xml:space="preserve"> </w:t>
      </w:r>
      <w:r w:rsidRPr="002B39EB">
        <w:rPr>
          <w:color w:val="000000" w:themeColor="text1"/>
          <w:sz w:val="24"/>
        </w:rPr>
        <w:t>должны</w:t>
      </w:r>
      <w:r w:rsidRPr="002B39EB">
        <w:rPr>
          <w:color w:val="000000" w:themeColor="text1"/>
          <w:spacing w:val="40"/>
          <w:sz w:val="24"/>
        </w:rPr>
        <w:t xml:space="preserve"> </w:t>
      </w:r>
      <w:r w:rsidRPr="002B39EB">
        <w:rPr>
          <w:color w:val="000000" w:themeColor="text1"/>
          <w:sz w:val="24"/>
        </w:rPr>
        <w:t>быть</w:t>
      </w:r>
      <w:r w:rsidRPr="002B39EB">
        <w:rPr>
          <w:color w:val="000000" w:themeColor="text1"/>
          <w:spacing w:val="40"/>
          <w:sz w:val="24"/>
        </w:rPr>
        <w:t xml:space="preserve"> </w:t>
      </w:r>
      <w:r w:rsidRPr="002B39EB">
        <w:rPr>
          <w:color w:val="000000" w:themeColor="text1"/>
          <w:sz w:val="24"/>
        </w:rPr>
        <w:t>заверены</w:t>
      </w:r>
      <w:r w:rsidRPr="002B39EB">
        <w:rPr>
          <w:color w:val="000000" w:themeColor="text1"/>
          <w:spacing w:val="40"/>
          <w:sz w:val="24"/>
        </w:rPr>
        <w:t xml:space="preserve"> </w:t>
      </w:r>
      <w:r w:rsidRPr="002B39EB">
        <w:rPr>
          <w:color w:val="000000" w:themeColor="text1"/>
          <w:sz w:val="24"/>
        </w:rPr>
        <w:t>печатью</w:t>
      </w:r>
      <w:r w:rsidRPr="002B39EB">
        <w:rPr>
          <w:color w:val="000000" w:themeColor="text1"/>
          <w:spacing w:val="40"/>
          <w:sz w:val="24"/>
        </w:rPr>
        <w:t xml:space="preserve"> </w:t>
      </w:r>
      <w:r w:rsidRPr="002B39EB">
        <w:rPr>
          <w:color w:val="000000" w:themeColor="text1"/>
          <w:sz w:val="24"/>
        </w:rPr>
        <w:t>организации,</w:t>
      </w:r>
      <w:r w:rsidRPr="002B39EB">
        <w:rPr>
          <w:color w:val="000000" w:themeColor="text1"/>
          <w:spacing w:val="40"/>
          <w:sz w:val="24"/>
        </w:rPr>
        <w:t xml:space="preserve"> </w:t>
      </w:r>
      <w:r w:rsidRPr="002B39EB">
        <w:rPr>
          <w:color w:val="000000" w:themeColor="text1"/>
          <w:sz w:val="24"/>
        </w:rPr>
        <w:t>печатью</w:t>
      </w:r>
      <w:r w:rsidRPr="002B39EB">
        <w:rPr>
          <w:color w:val="000000" w:themeColor="text1"/>
          <w:spacing w:val="40"/>
          <w:sz w:val="24"/>
        </w:rPr>
        <w:t xml:space="preserve"> </w:t>
      </w:r>
      <w:r w:rsidRPr="002B39EB">
        <w:rPr>
          <w:color w:val="000000" w:themeColor="text1"/>
          <w:sz w:val="24"/>
        </w:rPr>
        <w:t>–</w:t>
      </w:r>
      <w:r w:rsidRPr="002B39EB">
        <w:rPr>
          <w:color w:val="000000" w:themeColor="text1"/>
          <w:spacing w:val="40"/>
          <w:sz w:val="24"/>
        </w:rPr>
        <w:t xml:space="preserve"> </w:t>
      </w:r>
      <w:r w:rsidRPr="002B39EB">
        <w:rPr>
          <w:color w:val="000000" w:themeColor="text1"/>
          <w:sz w:val="24"/>
        </w:rPr>
        <w:t>копия</w:t>
      </w:r>
      <w:r w:rsidRPr="002B39EB">
        <w:rPr>
          <w:color w:val="000000" w:themeColor="text1"/>
          <w:spacing w:val="40"/>
          <w:sz w:val="24"/>
        </w:rPr>
        <w:t xml:space="preserve"> </w:t>
      </w:r>
      <w:r w:rsidRPr="002B39EB">
        <w:rPr>
          <w:color w:val="000000" w:themeColor="text1"/>
          <w:sz w:val="24"/>
        </w:rPr>
        <w:t>верна, подписью ответственного (руководителя).</w:t>
      </w:r>
    </w:p>
    <w:p w14:paraId="428D388A" w14:textId="77777777" w:rsidR="002F739F" w:rsidRPr="002B39EB" w:rsidRDefault="002F739F" w:rsidP="002F739F">
      <w:pPr>
        <w:pStyle w:val="a3"/>
        <w:rPr>
          <w:b w:val="0"/>
          <w:bCs w:val="0"/>
          <w:color w:val="000000" w:themeColor="text1"/>
        </w:rPr>
      </w:pPr>
    </w:p>
    <w:p w14:paraId="3EBEEFA2" w14:textId="77777777" w:rsidR="002F739F" w:rsidRPr="002B39EB" w:rsidRDefault="002F739F" w:rsidP="002F739F">
      <w:pPr>
        <w:spacing w:line="276" w:lineRule="exact"/>
        <w:ind w:left="112"/>
        <w:rPr>
          <w:color w:val="000000" w:themeColor="text1"/>
          <w:sz w:val="24"/>
        </w:rPr>
      </w:pPr>
      <w:r w:rsidRPr="002B39EB">
        <w:rPr>
          <w:color w:val="000000" w:themeColor="text1"/>
          <w:sz w:val="24"/>
        </w:rPr>
        <w:t>Обратить</w:t>
      </w:r>
      <w:r w:rsidRPr="002B39EB">
        <w:rPr>
          <w:color w:val="000000" w:themeColor="text1"/>
          <w:spacing w:val="-1"/>
          <w:sz w:val="24"/>
        </w:rPr>
        <w:t xml:space="preserve"> </w:t>
      </w:r>
      <w:r w:rsidRPr="002B39EB">
        <w:rPr>
          <w:color w:val="000000" w:themeColor="text1"/>
          <w:spacing w:val="-2"/>
          <w:sz w:val="24"/>
        </w:rPr>
        <w:t>внимание:</w:t>
      </w:r>
    </w:p>
    <w:p w14:paraId="3DFBEA1A" w14:textId="77777777" w:rsidR="002F739F" w:rsidRPr="002B39EB" w:rsidRDefault="002F739F" w:rsidP="00B05EAC">
      <w:pPr>
        <w:pStyle w:val="af"/>
        <w:numPr>
          <w:ilvl w:val="1"/>
          <w:numId w:val="27"/>
        </w:numPr>
        <w:tabs>
          <w:tab w:val="left" w:pos="396"/>
        </w:tabs>
        <w:adjustRightInd/>
        <w:spacing w:line="294" w:lineRule="exact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color w:val="000000" w:themeColor="text1"/>
          <w:sz w:val="24"/>
        </w:rPr>
        <w:t>Проект</w:t>
      </w:r>
      <w:r w:rsidRPr="002B39EB">
        <w:rPr>
          <w:color w:val="000000" w:themeColor="text1"/>
          <w:spacing w:val="-3"/>
          <w:sz w:val="24"/>
        </w:rPr>
        <w:t xml:space="preserve"> </w:t>
      </w:r>
      <w:r w:rsidRPr="002B39EB">
        <w:rPr>
          <w:color w:val="000000" w:themeColor="text1"/>
          <w:sz w:val="24"/>
        </w:rPr>
        <w:t>производства</w:t>
      </w:r>
      <w:r w:rsidRPr="002B39EB">
        <w:rPr>
          <w:color w:val="000000" w:themeColor="text1"/>
          <w:spacing w:val="-2"/>
          <w:sz w:val="24"/>
        </w:rPr>
        <w:t xml:space="preserve"> </w:t>
      </w:r>
      <w:r w:rsidRPr="002B39EB">
        <w:rPr>
          <w:color w:val="000000" w:themeColor="text1"/>
          <w:sz w:val="24"/>
        </w:rPr>
        <w:t>работ</w:t>
      </w:r>
      <w:r w:rsidRPr="002B39EB">
        <w:rPr>
          <w:color w:val="000000" w:themeColor="text1"/>
          <w:spacing w:val="-3"/>
          <w:sz w:val="24"/>
        </w:rPr>
        <w:t xml:space="preserve"> </w:t>
      </w:r>
      <w:r w:rsidRPr="002B39EB">
        <w:rPr>
          <w:color w:val="000000" w:themeColor="text1"/>
          <w:sz w:val="24"/>
        </w:rPr>
        <w:t>разрабатывает</w:t>
      </w:r>
      <w:r w:rsidRPr="002B39EB">
        <w:rPr>
          <w:color w:val="000000" w:themeColor="text1"/>
          <w:spacing w:val="-3"/>
          <w:sz w:val="24"/>
        </w:rPr>
        <w:t xml:space="preserve"> </w:t>
      </w:r>
      <w:r w:rsidRPr="002B39EB">
        <w:rPr>
          <w:color w:val="000000" w:themeColor="text1"/>
          <w:sz w:val="24"/>
        </w:rPr>
        <w:t>подрядчик</w:t>
      </w:r>
      <w:r w:rsidRPr="002B39EB">
        <w:rPr>
          <w:color w:val="000000" w:themeColor="text1"/>
          <w:spacing w:val="-2"/>
          <w:sz w:val="24"/>
        </w:rPr>
        <w:t xml:space="preserve"> </w:t>
      </w:r>
      <w:r w:rsidRPr="002B39EB">
        <w:rPr>
          <w:color w:val="000000" w:themeColor="text1"/>
          <w:sz w:val="24"/>
        </w:rPr>
        <w:t>перед</w:t>
      </w:r>
      <w:r w:rsidRPr="002B39EB">
        <w:rPr>
          <w:color w:val="000000" w:themeColor="text1"/>
          <w:spacing w:val="-2"/>
          <w:sz w:val="24"/>
        </w:rPr>
        <w:t xml:space="preserve"> </w:t>
      </w:r>
      <w:r w:rsidRPr="002B39EB">
        <w:rPr>
          <w:color w:val="000000" w:themeColor="text1"/>
          <w:sz w:val="24"/>
        </w:rPr>
        <w:t>выходом</w:t>
      </w:r>
      <w:r w:rsidRPr="002B39EB">
        <w:rPr>
          <w:color w:val="000000" w:themeColor="text1"/>
          <w:spacing w:val="2"/>
          <w:sz w:val="24"/>
        </w:rPr>
        <w:t xml:space="preserve"> </w:t>
      </w:r>
      <w:r w:rsidRPr="002B39EB">
        <w:rPr>
          <w:color w:val="000000" w:themeColor="text1"/>
          <w:sz w:val="24"/>
        </w:rPr>
        <w:t>на</w:t>
      </w:r>
      <w:r w:rsidRPr="002B39EB">
        <w:rPr>
          <w:color w:val="000000" w:themeColor="text1"/>
          <w:spacing w:val="-2"/>
          <w:sz w:val="24"/>
        </w:rPr>
        <w:t xml:space="preserve"> </w:t>
      </w:r>
      <w:r w:rsidRPr="002B39EB">
        <w:rPr>
          <w:color w:val="000000" w:themeColor="text1"/>
          <w:spacing w:val="-4"/>
          <w:sz w:val="24"/>
        </w:rPr>
        <w:t>СМР.</w:t>
      </w:r>
    </w:p>
    <w:p w14:paraId="0450AF88" w14:textId="77777777" w:rsidR="002F739F" w:rsidRPr="002B39EB" w:rsidRDefault="002F739F" w:rsidP="002F739F">
      <w:pPr>
        <w:pStyle w:val="a3"/>
        <w:spacing w:before="11"/>
        <w:rPr>
          <w:b w:val="0"/>
          <w:bCs w:val="0"/>
          <w:color w:val="000000" w:themeColor="text1"/>
          <w:sz w:val="23"/>
        </w:rPr>
      </w:pPr>
    </w:p>
    <w:p w14:paraId="266A9DD8" w14:textId="77777777" w:rsidR="002F739F" w:rsidRPr="002B39EB" w:rsidRDefault="002F739F" w:rsidP="002F739F">
      <w:pPr>
        <w:ind w:left="112"/>
        <w:rPr>
          <w:color w:val="000000" w:themeColor="text1"/>
          <w:sz w:val="24"/>
        </w:rPr>
      </w:pPr>
      <w:r w:rsidRPr="002B39EB">
        <w:rPr>
          <w:color w:val="000000" w:themeColor="text1"/>
          <w:sz w:val="24"/>
        </w:rPr>
        <w:t>При</w:t>
      </w:r>
      <w:r w:rsidRPr="002B39EB">
        <w:rPr>
          <w:color w:val="000000" w:themeColor="text1"/>
          <w:spacing w:val="-7"/>
          <w:sz w:val="24"/>
        </w:rPr>
        <w:t xml:space="preserve"> </w:t>
      </w:r>
      <w:r w:rsidRPr="002B39EB">
        <w:rPr>
          <w:color w:val="000000" w:themeColor="text1"/>
          <w:sz w:val="24"/>
        </w:rPr>
        <w:t>использовании</w:t>
      </w:r>
      <w:r w:rsidRPr="002B39EB">
        <w:rPr>
          <w:color w:val="000000" w:themeColor="text1"/>
          <w:spacing w:val="-5"/>
          <w:sz w:val="24"/>
        </w:rPr>
        <w:t xml:space="preserve"> </w:t>
      </w:r>
      <w:r w:rsidRPr="002B39EB">
        <w:rPr>
          <w:color w:val="000000" w:themeColor="text1"/>
          <w:sz w:val="24"/>
        </w:rPr>
        <w:t>свайного</w:t>
      </w:r>
      <w:r w:rsidRPr="002B39EB">
        <w:rPr>
          <w:color w:val="000000" w:themeColor="text1"/>
          <w:spacing w:val="-3"/>
          <w:sz w:val="24"/>
        </w:rPr>
        <w:t xml:space="preserve"> </w:t>
      </w:r>
      <w:r w:rsidRPr="002B39EB">
        <w:rPr>
          <w:color w:val="000000" w:themeColor="text1"/>
          <w:sz w:val="24"/>
        </w:rPr>
        <w:t>фундамента</w:t>
      </w:r>
      <w:r w:rsidRPr="002B39EB">
        <w:rPr>
          <w:color w:val="000000" w:themeColor="text1"/>
          <w:spacing w:val="-1"/>
          <w:sz w:val="24"/>
        </w:rPr>
        <w:t xml:space="preserve"> </w:t>
      </w:r>
      <w:r w:rsidRPr="002B39EB">
        <w:rPr>
          <w:color w:val="000000" w:themeColor="text1"/>
          <w:sz w:val="24"/>
        </w:rPr>
        <w:t>дополнительно</w:t>
      </w:r>
      <w:r w:rsidRPr="002B39EB">
        <w:rPr>
          <w:color w:val="000000" w:themeColor="text1"/>
          <w:spacing w:val="-3"/>
          <w:sz w:val="24"/>
        </w:rPr>
        <w:t xml:space="preserve"> </w:t>
      </w:r>
      <w:r w:rsidRPr="002B39EB">
        <w:rPr>
          <w:color w:val="000000" w:themeColor="text1"/>
          <w:sz w:val="24"/>
        </w:rPr>
        <w:t>оформляются</w:t>
      </w:r>
      <w:r w:rsidRPr="002B39EB">
        <w:rPr>
          <w:color w:val="000000" w:themeColor="text1"/>
          <w:spacing w:val="-3"/>
          <w:sz w:val="24"/>
        </w:rPr>
        <w:t xml:space="preserve"> </w:t>
      </w:r>
      <w:r w:rsidRPr="002B39EB">
        <w:rPr>
          <w:color w:val="000000" w:themeColor="text1"/>
          <w:sz w:val="24"/>
        </w:rPr>
        <w:t>следующие</w:t>
      </w:r>
      <w:r w:rsidRPr="002B39EB">
        <w:rPr>
          <w:color w:val="000000" w:themeColor="text1"/>
          <w:spacing w:val="-1"/>
          <w:sz w:val="24"/>
        </w:rPr>
        <w:t xml:space="preserve"> </w:t>
      </w:r>
      <w:r w:rsidRPr="002B39EB">
        <w:rPr>
          <w:color w:val="000000" w:themeColor="text1"/>
          <w:spacing w:val="-2"/>
          <w:sz w:val="24"/>
        </w:rPr>
        <w:t>документы:</w:t>
      </w:r>
    </w:p>
    <w:p w14:paraId="63362C1A" w14:textId="77777777" w:rsidR="002F739F" w:rsidRPr="002B39EB" w:rsidRDefault="002F739F" w:rsidP="00B05EAC">
      <w:pPr>
        <w:pStyle w:val="af"/>
        <w:numPr>
          <w:ilvl w:val="0"/>
          <w:numId w:val="28"/>
        </w:numPr>
        <w:tabs>
          <w:tab w:val="left" w:pos="252"/>
        </w:tabs>
        <w:adjustRightInd/>
        <w:ind w:left="251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t>Схема</w:t>
      </w:r>
      <w:r w:rsidRPr="002B39EB">
        <w:rPr>
          <w:b w:val="0"/>
          <w:bCs w:val="0"/>
          <w:color w:val="000000" w:themeColor="text1"/>
          <w:spacing w:val="-11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расположения</w:t>
      </w:r>
      <w:r w:rsidRPr="002B39EB">
        <w:rPr>
          <w:b w:val="0"/>
          <w:bCs w:val="0"/>
          <w:color w:val="000000" w:themeColor="text1"/>
          <w:spacing w:val="-10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реперов,</w:t>
      </w:r>
      <w:r w:rsidRPr="002B39EB">
        <w:rPr>
          <w:b w:val="0"/>
          <w:bCs w:val="0"/>
          <w:color w:val="000000" w:themeColor="text1"/>
          <w:spacing w:val="-10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осадочных</w:t>
      </w:r>
      <w:r w:rsidRPr="002B39EB">
        <w:rPr>
          <w:b w:val="0"/>
          <w:bCs w:val="0"/>
          <w:color w:val="000000" w:themeColor="text1"/>
          <w:spacing w:val="-8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марок,</w:t>
      </w:r>
      <w:r w:rsidRPr="002B39EB">
        <w:rPr>
          <w:b w:val="0"/>
          <w:bCs w:val="0"/>
          <w:color w:val="000000" w:themeColor="text1"/>
          <w:spacing w:val="-10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с</w:t>
      </w:r>
      <w:r w:rsidRPr="002B39EB">
        <w:rPr>
          <w:b w:val="0"/>
          <w:bCs w:val="0"/>
          <w:color w:val="000000" w:themeColor="text1"/>
          <w:spacing w:val="-11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указанием</w:t>
      </w:r>
      <w:r w:rsidRPr="002B39EB">
        <w:rPr>
          <w:b w:val="0"/>
          <w:bCs w:val="0"/>
          <w:color w:val="000000" w:themeColor="text1"/>
          <w:spacing w:val="-11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отметок</w:t>
      </w:r>
      <w:r w:rsidRPr="002B39EB">
        <w:rPr>
          <w:b w:val="0"/>
          <w:bCs w:val="0"/>
          <w:color w:val="000000" w:themeColor="text1"/>
          <w:spacing w:val="-9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(при</w:t>
      </w:r>
      <w:r w:rsidRPr="002B39EB">
        <w:rPr>
          <w:b w:val="0"/>
          <w:bCs w:val="0"/>
          <w:color w:val="000000" w:themeColor="text1"/>
          <w:spacing w:val="-11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наличии);</w:t>
      </w:r>
    </w:p>
    <w:p w14:paraId="3046C9F9" w14:textId="77777777" w:rsidR="002F739F" w:rsidRPr="002B39EB" w:rsidRDefault="002F739F" w:rsidP="00B05EAC">
      <w:pPr>
        <w:pStyle w:val="af"/>
        <w:numPr>
          <w:ilvl w:val="0"/>
          <w:numId w:val="28"/>
        </w:numPr>
        <w:tabs>
          <w:tab w:val="left" w:pos="252"/>
        </w:tabs>
        <w:adjustRightInd/>
        <w:ind w:left="251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pacing w:val="-2"/>
          <w:sz w:val="24"/>
        </w:rPr>
        <w:t>Журнал</w:t>
      </w:r>
      <w:r w:rsidRPr="002B39EB">
        <w:rPr>
          <w:b w:val="0"/>
          <w:bCs w:val="0"/>
          <w:color w:val="000000" w:themeColor="text1"/>
          <w:spacing w:val="2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производственной</w:t>
      </w:r>
      <w:r w:rsidRPr="002B39EB">
        <w:rPr>
          <w:b w:val="0"/>
          <w:bCs w:val="0"/>
          <w:color w:val="000000" w:themeColor="text1"/>
          <w:spacing w:val="1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забивки</w:t>
      </w:r>
      <w:r w:rsidRPr="002B39EB">
        <w:rPr>
          <w:b w:val="0"/>
          <w:bCs w:val="0"/>
          <w:color w:val="000000" w:themeColor="text1"/>
          <w:spacing w:val="4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4"/>
          <w:sz w:val="24"/>
        </w:rPr>
        <w:t>свай;</w:t>
      </w:r>
    </w:p>
    <w:p w14:paraId="26BF17D8" w14:textId="77777777" w:rsidR="002F739F" w:rsidRPr="002B39EB" w:rsidRDefault="002F739F" w:rsidP="00B05EAC">
      <w:pPr>
        <w:pStyle w:val="af"/>
        <w:numPr>
          <w:ilvl w:val="0"/>
          <w:numId w:val="28"/>
        </w:numPr>
        <w:tabs>
          <w:tab w:val="left" w:pos="252"/>
        </w:tabs>
        <w:adjustRightInd/>
        <w:ind w:left="251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t>Исполнительная</w:t>
      </w:r>
      <w:r w:rsidRPr="002B39EB">
        <w:rPr>
          <w:b w:val="0"/>
          <w:bCs w:val="0"/>
          <w:color w:val="000000" w:themeColor="text1"/>
          <w:spacing w:val="-15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схема</w:t>
      </w:r>
      <w:r w:rsidRPr="002B39EB">
        <w:rPr>
          <w:b w:val="0"/>
          <w:bCs w:val="0"/>
          <w:color w:val="000000" w:themeColor="text1"/>
          <w:spacing w:val="-15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свайного</w:t>
      </w:r>
      <w:r w:rsidRPr="002B39EB">
        <w:rPr>
          <w:b w:val="0"/>
          <w:bCs w:val="0"/>
          <w:color w:val="000000" w:themeColor="text1"/>
          <w:spacing w:val="-14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поля;</w:t>
      </w:r>
    </w:p>
    <w:p w14:paraId="0C0290C4" w14:textId="77777777" w:rsidR="002F739F" w:rsidRPr="002B39EB" w:rsidRDefault="002F739F" w:rsidP="00B05EAC">
      <w:pPr>
        <w:pStyle w:val="af"/>
        <w:numPr>
          <w:ilvl w:val="0"/>
          <w:numId w:val="28"/>
        </w:numPr>
        <w:tabs>
          <w:tab w:val="left" w:pos="252"/>
        </w:tabs>
        <w:adjustRightInd/>
        <w:ind w:right="1022" w:firstLine="0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t>Исполнительная</w:t>
      </w:r>
      <w:r w:rsidRPr="002B39EB">
        <w:rPr>
          <w:b w:val="0"/>
          <w:bCs w:val="0"/>
          <w:color w:val="000000" w:themeColor="text1"/>
          <w:spacing w:val="-4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схема</w:t>
      </w:r>
      <w:r w:rsidRPr="002B39EB">
        <w:rPr>
          <w:b w:val="0"/>
          <w:bCs w:val="0"/>
          <w:color w:val="000000" w:themeColor="text1"/>
          <w:spacing w:val="-5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погруженных</w:t>
      </w:r>
      <w:r w:rsidRPr="002B39EB">
        <w:rPr>
          <w:b w:val="0"/>
          <w:bCs w:val="0"/>
          <w:color w:val="000000" w:themeColor="text1"/>
          <w:spacing w:val="-4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свай</w:t>
      </w:r>
      <w:r w:rsidRPr="002B39EB">
        <w:rPr>
          <w:b w:val="0"/>
          <w:bCs w:val="0"/>
          <w:color w:val="000000" w:themeColor="text1"/>
          <w:spacing w:val="-4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с</w:t>
      </w:r>
      <w:r w:rsidRPr="002B39EB">
        <w:rPr>
          <w:b w:val="0"/>
          <w:bCs w:val="0"/>
          <w:color w:val="000000" w:themeColor="text1"/>
          <w:spacing w:val="-5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указанием</w:t>
      </w:r>
      <w:r w:rsidRPr="002B39EB">
        <w:rPr>
          <w:b w:val="0"/>
          <w:bCs w:val="0"/>
          <w:color w:val="000000" w:themeColor="text1"/>
          <w:spacing w:val="-5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фактических</w:t>
      </w:r>
      <w:r w:rsidRPr="002B39EB">
        <w:rPr>
          <w:b w:val="0"/>
          <w:bCs w:val="0"/>
          <w:color w:val="000000" w:themeColor="text1"/>
          <w:spacing w:val="-7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величин</w:t>
      </w:r>
      <w:r w:rsidRPr="002B39EB">
        <w:rPr>
          <w:b w:val="0"/>
          <w:bCs w:val="0"/>
          <w:color w:val="000000" w:themeColor="text1"/>
          <w:spacing w:val="-4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отклонений от проектного положения;</w:t>
      </w:r>
    </w:p>
    <w:p w14:paraId="597853C4" w14:textId="77777777" w:rsidR="002F739F" w:rsidRPr="002B39EB" w:rsidRDefault="002F739F" w:rsidP="00B05EAC">
      <w:pPr>
        <w:pStyle w:val="af"/>
        <w:numPr>
          <w:ilvl w:val="0"/>
          <w:numId w:val="28"/>
        </w:numPr>
        <w:tabs>
          <w:tab w:val="left" w:pos="252"/>
        </w:tabs>
        <w:adjustRightInd/>
        <w:ind w:left="251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t>Исполнительная</w:t>
      </w:r>
      <w:r w:rsidRPr="002B39EB">
        <w:rPr>
          <w:b w:val="0"/>
          <w:bCs w:val="0"/>
          <w:color w:val="000000" w:themeColor="text1"/>
          <w:spacing w:val="-14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схема</w:t>
      </w:r>
      <w:r w:rsidRPr="002B39EB">
        <w:rPr>
          <w:b w:val="0"/>
          <w:bCs w:val="0"/>
          <w:color w:val="000000" w:themeColor="text1"/>
          <w:spacing w:val="-14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установки</w:t>
      </w:r>
      <w:r w:rsidRPr="002B39EB">
        <w:rPr>
          <w:b w:val="0"/>
          <w:bCs w:val="0"/>
          <w:color w:val="000000" w:themeColor="text1"/>
          <w:spacing w:val="-12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опорных</w:t>
      </w:r>
      <w:r w:rsidRPr="002B39EB">
        <w:rPr>
          <w:b w:val="0"/>
          <w:bCs w:val="0"/>
          <w:color w:val="000000" w:themeColor="text1"/>
          <w:spacing w:val="-15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4"/>
          <w:sz w:val="24"/>
        </w:rPr>
        <w:t>плит;</w:t>
      </w:r>
    </w:p>
    <w:p w14:paraId="7832789E" w14:textId="77777777" w:rsidR="002F739F" w:rsidRPr="002B39EB" w:rsidRDefault="002F739F" w:rsidP="002F739F">
      <w:pPr>
        <w:ind w:left="112"/>
        <w:rPr>
          <w:color w:val="000000" w:themeColor="text1"/>
          <w:sz w:val="24"/>
        </w:rPr>
      </w:pPr>
      <w:r w:rsidRPr="002B39EB">
        <w:rPr>
          <w:color w:val="000000" w:themeColor="text1"/>
          <w:sz w:val="24"/>
        </w:rPr>
        <w:t>Акты</w:t>
      </w:r>
      <w:r w:rsidRPr="002B39EB">
        <w:rPr>
          <w:color w:val="000000" w:themeColor="text1"/>
          <w:spacing w:val="-6"/>
          <w:sz w:val="24"/>
        </w:rPr>
        <w:t xml:space="preserve"> </w:t>
      </w:r>
      <w:r w:rsidRPr="002B39EB">
        <w:rPr>
          <w:color w:val="000000" w:themeColor="text1"/>
          <w:sz w:val="24"/>
        </w:rPr>
        <w:t>освидетельствования</w:t>
      </w:r>
      <w:r w:rsidRPr="002B39EB">
        <w:rPr>
          <w:color w:val="000000" w:themeColor="text1"/>
          <w:spacing w:val="-3"/>
          <w:sz w:val="24"/>
        </w:rPr>
        <w:t xml:space="preserve"> </w:t>
      </w:r>
      <w:r w:rsidRPr="002B39EB">
        <w:rPr>
          <w:color w:val="000000" w:themeColor="text1"/>
          <w:sz w:val="24"/>
        </w:rPr>
        <w:t>скрытых</w:t>
      </w:r>
      <w:r w:rsidRPr="002B39EB">
        <w:rPr>
          <w:color w:val="000000" w:themeColor="text1"/>
          <w:spacing w:val="-3"/>
          <w:sz w:val="24"/>
        </w:rPr>
        <w:t xml:space="preserve"> </w:t>
      </w:r>
      <w:r w:rsidRPr="002B39EB">
        <w:rPr>
          <w:color w:val="000000" w:themeColor="text1"/>
          <w:sz w:val="24"/>
        </w:rPr>
        <w:t>работ</w:t>
      </w:r>
      <w:r w:rsidRPr="002B39EB">
        <w:rPr>
          <w:color w:val="000000" w:themeColor="text1"/>
          <w:spacing w:val="-6"/>
          <w:sz w:val="24"/>
        </w:rPr>
        <w:t xml:space="preserve"> </w:t>
      </w:r>
      <w:r w:rsidRPr="002B39EB">
        <w:rPr>
          <w:color w:val="000000" w:themeColor="text1"/>
          <w:sz w:val="24"/>
        </w:rPr>
        <w:t>(Фундамент</w:t>
      </w:r>
      <w:r w:rsidRPr="002B39EB">
        <w:rPr>
          <w:color w:val="000000" w:themeColor="text1"/>
          <w:spacing w:val="-3"/>
          <w:sz w:val="24"/>
        </w:rPr>
        <w:t xml:space="preserve"> </w:t>
      </w:r>
      <w:r w:rsidRPr="002B39EB">
        <w:rPr>
          <w:color w:val="000000" w:themeColor="text1"/>
          <w:spacing w:val="-2"/>
          <w:sz w:val="24"/>
        </w:rPr>
        <w:t>свайный):</w:t>
      </w:r>
    </w:p>
    <w:p w14:paraId="434A2D40" w14:textId="77777777" w:rsidR="002F739F" w:rsidRPr="002B39EB" w:rsidRDefault="002F739F" w:rsidP="00B05EAC">
      <w:pPr>
        <w:pStyle w:val="af"/>
        <w:numPr>
          <w:ilvl w:val="0"/>
          <w:numId w:val="28"/>
        </w:numPr>
        <w:tabs>
          <w:tab w:val="left" w:pos="252"/>
        </w:tabs>
        <w:adjustRightInd/>
        <w:spacing w:before="1"/>
        <w:ind w:left="251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t>Бурение</w:t>
      </w:r>
      <w:r w:rsidRPr="002B39EB">
        <w:rPr>
          <w:b w:val="0"/>
          <w:bCs w:val="0"/>
          <w:color w:val="000000" w:themeColor="text1"/>
          <w:spacing w:val="-14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скважин;</w:t>
      </w:r>
    </w:p>
    <w:p w14:paraId="0FB6C0CD" w14:textId="77777777" w:rsidR="002F739F" w:rsidRPr="002B39EB" w:rsidRDefault="002F739F" w:rsidP="00B05EAC">
      <w:pPr>
        <w:pStyle w:val="af"/>
        <w:numPr>
          <w:ilvl w:val="0"/>
          <w:numId w:val="28"/>
        </w:numPr>
        <w:tabs>
          <w:tab w:val="left" w:pos="252"/>
        </w:tabs>
        <w:adjustRightInd/>
        <w:ind w:left="251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t>Приемка</w:t>
      </w:r>
      <w:r w:rsidRPr="002B39EB">
        <w:rPr>
          <w:b w:val="0"/>
          <w:bCs w:val="0"/>
          <w:color w:val="000000" w:themeColor="text1"/>
          <w:spacing w:val="-12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арматуры</w:t>
      </w:r>
      <w:r w:rsidRPr="002B39EB">
        <w:rPr>
          <w:b w:val="0"/>
          <w:bCs w:val="0"/>
          <w:color w:val="000000" w:themeColor="text1"/>
          <w:spacing w:val="-10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ростверка</w:t>
      </w:r>
      <w:r w:rsidRPr="002B39EB">
        <w:rPr>
          <w:b w:val="0"/>
          <w:bCs w:val="0"/>
          <w:color w:val="000000" w:themeColor="text1"/>
          <w:spacing w:val="-11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(для</w:t>
      </w:r>
      <w:r w:rsidRPr="002B39EB">
        <w:rPr>
          <w:b w:val="0"/>
          <w:bCs w:val="0"/>
          <w:color w:val="000000" w:themeColor="text1"/>
          <w:spacing w:val="-11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свайного</w:t>
      </w:r>
      <w:r w:rsidRPr="002B39EB">
        <w:rPr>
          <w:b w:val="0"/>
          <w:bCs w:val="0"/>
          <w:color w:val="000000" w:themeColor="text1"/>
          <w:spacing w:val="-10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фундамента);</w:t>
      </w:r>
    </w:p>
    <w:p w14:paraId="710F3610" w14:textId="77777777" w:rsidR="002F739F" w:rsidRPr="002B39EB" w:rsidRDefault="002F739F" w:rsidP="00B05EAC">
      <w:pPr>
        <w:pStyle w:val="af"/>
        <w:numPr>
          <w:ilvl w:val="0"/>
          <w:numId w:val="28"/>
        </w:numPr>
        <w:tabs>
          <w:tab w:val="left" w:pos="252"/>
        </w:tabs>
        <w:adjustRightInd/>
        <w:ind w:left="251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t>Акт</w:t>
      </w:r>
      <w:r w:rsidRPr="002B39EB">
        <w:rPr>
          <w:b w:val="0"/>
          <w:bCs w:val="0"/>
          <w:color w:val="000000" w:themeColor="text1"/>
          <w:spacing w:val="-7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осмотра</w:t>
      </w:r>
      <w:r w:rsidRPr="002B39EB">
        <w:rPr>
          <w:b w:val="0"/>
          <w:bCs w:val="0"/>
          <w:color w:val="000000" w:themeColor="text1"/>
          <w:spacing w:val="-7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свай</w:t>
      </w:r>
      <w:r w:rsidRPr="002B39EB">
        <w:rPr>
          <w:b w:val="0"/>
          <w:bCs w:val="0"/>
          <w:color w:val="000000" w:themeColor="text1"/>
          <w:spacing w:val="-7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до</w:t>
      </w:r>
      <w:r w:rsidRPr="002B39EB">
        <w:rPr>
          <w:b w:val="0"/>
          <w:bCs w:val="0"/>
          <w:color w:val="000000" w:themeColor="text1"/>
          <w:spacing w:val="-7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погружения;</w:t>
      </w:r>
    </w:p>
    <w:p w14:paraId="6F99E97D" w14:textId="77777777" w:rsidR="002F739F" w:rsidRPr="002B39EB" w:rsidRDefault="002F739F" w:rsidP="00B05EAC">
      <w:pPr>
        <w:pStyle w:val="af"/>
        <w:numPr>
          <w:ilvl w:val="0"/>
          <w:numId w:val="28"/>
        </w:numPr>
        <w:tabs>
          <w:tab w:val="left" w:pos="252"/>
        </w:tabs>
        <w:adjustRightInd/>
        <w:ind w:left="251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t>Обмазка</w:t>
      </w:r>
      <w:r w:rsidRPr="002B39EB">
        <w:rPr>
          <w:b w:val="0"/>
          <w:bCs w:val="0"/>
          <w:color w:val="000000" w:themeColor="text1"/>
          <w:spacing w:val="-11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свай</w:t>
      </w:r>
      <w:r w:rsidRPr="002B39EB">
        <w:rPr>
          <w:b w:val="0"/>
          <w:bCs w:val="0"/>
          <w:color w:val="000000" w:themeColor="text1"/>
          <w:spacing w:val="-10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битумом;</w:t>
      </w:r>
    </w:p>
    <w:p w14:paraId="7E9F4CFA" w14:textId="77777777" w:rsidR="002F739F" w:rsidRPr="002B39EB" w:rsidRDefault="002F739F" w:rsidP="00B05EAC">
      <w:pPr>
        <w:pStyle w:val="af"/>
        <w:numPr>
          <w:ilvl w:val="0"/>
          <w:numId w:val="28"/>
        </w:numPr>
        <w:tabs>
          <w:tab w:val="left" w:pos="252"/>
        </w:tabs>
        <w:adjustRightInd/>
        <w:ind w:left="251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t>Акт</w:t>
      </w:r>
      <w:r w:rsidRPr="002B39EB">
        <w:rPr>
          <w:b w:val="0"/>
          <w:bCs w:val="0"/>
          <w:color w:val="000000" w:themeColor="text1"/>
          <w:spacing w:val="-11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забивки</w:t>
      </w:r>
      <w:r w:rsidRPr="002B39EB">
        <w:rPr>
          <w:b w:val="0"/>
          <w:bCs w:val="0"/>
          <w:color w:val="000000" w:themeColor="text1"/>
          <w:spacing w:val="-10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пробных</w:t>
      </w:r>
      <w:r w:rsidRPr="002B39EB">
        <w:rPr>
          <w:b w:val="0"/>
          <w:bCs w:val="0"/>
          <w:color w:val="000000" w:themeColor="text1"/>
          <w:spacing w:val="-10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свай;</w:t>
      </w:r>
    </w:p>
    <w:p w14:paraId="40591AAA" w14:textId="77777777" w:rsidR="002F739F" w:rsidRPr="002B39EB" w:rsidRDefault="002F739F" w:rsidP="00B05EAC">
      <w:pPr>
        <w:pStyle w:val="af"/>
        <w:numPr>
          <w:ilvl w:val="0"/>
          <w:numId w:val="28"/>
        </w:numPr>
        <w:tabs>
          <w:tab w:val="left" w:pos="252"/>
        </w:tabs>
        <w:adjustRightInd/>
        <w:ind w:left="251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t>Сводная</w:t>
      </w:r>
      <w:r w:rsidRPr="002B39EB">
        <w:rPr>
          <w:b w:val="0"/>
          <w:bCs w:val="0"/>
          <w:color w:val="000000" w:themeColor="text1"/>
          <w:spacing w:val="-13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ведомость</w:t>
      </w:r>
      <w:r w:rsidRPr="002B39EB">
        <w:rPr>
          <w:b w:val="0"/>
          <w:bCs w:val="0"/>
          <w:color w:val="000000" w:themeColor="text1"/>
          <w:spacing w:val="-12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забитых</w:t>
      </w:r>
      <w:r w:rsidRPr="002B39EB">
        <w:rPr>
          <w:b w:val="0"/>
          <w:bCs w:val="0"/>
          <w:color w:val="000000" w:themeColor="text1"/>
          <w:spacing w:val="-13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4"/>
          <w:sz w:val="24"/>
        </w:rPr>
        <w:t>свай;</w:t>
      </w:r>
    </w:p>
    <w:p w14:paraId="3560D1BC" w14:textId="77777777" w:rsidR="002F739F" w:rsidRPr="002B39EB" w:rsidRDefault="002F739F" w:rsidP="00B05EAC">
      <w:pPr>
        <w:pStyle w:val="af"/>
        <w:numPr>
          <w:ilvl w:val="0"/>
          <w:numId w:val="28"/>
        </w:numPr>
        <w:tabs>
          <w:tab w:val="left" w:pos="252"/>
        </w:tabs>
        <w:adjustRightInd/>
        <w:ind w:left="251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t>Акт</w:t>
      </w:r>
      <w:r w:rsidRPr="002B39EB">
        <w:rPr>
          <w:b w:val="0"/>
          <w:bCs w:val="0"/>
          <w:color w:val="000000" w:themeColor="text1"/>
          <w:spacing w:val="-12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приемки</w:t>
      </w:r>
      <w:r w:rsidRPr="002B39EB">
        <w:rPr>
          <w:b w:val="0"/>
          <w:bCs w:val="0"/>
          <w:color w:val="000000" w:themeColor="text1"/>
          <w:spacing w:val="-12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свайного</w:t>
      </w:r>
      <w:r w:rsidRPr="002B39EB">
        <w:rPr>
          <w:b w:val="0"/>
          <w:bCs w:val="0"/>
          <w:color w:val="000000" w:themeColor="text1"/>
          <w:spacing w:val="-11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поля;</w:t>
      </w:r>
    </w:p>
    <w:p w14:paraId="5E5AFB4D" w14:textId="77777777" w:rsidR="002F739F" w:rsidRPr="002B39EB" w:rsidRDefault="002F739F" w:rsidP="002F739F">
      <w:pPr>
        <w:pStyle w:val="a3"/>
        <w:spacing w:before="11"/>
        <w:rPr>
          <w:b w:val="0"/>
          <w:bCs w:val="0"/>
          <w:color w:val="000000" w:themeColor="text1"/>
          <w:sz w:val="23"/>
        </w:rPr>
      </w:pPr>
    </w:p>
    <w:p w14:paraId="6367A94A" w14:textId="77777777" w:rsidR="002F739F" w:rsidRPr="002B39EB" w:rsidRDefault="002F739F" w:rsidP="002F739F">
      <w:pPr>
        <w:ind w:left="112"/>
        <w:rPr>
          <w:color w:val="000000" w:themeColor="text1"/>
          <w:sz w:val="24"/>
        </w:rPr>
      </w:pPr>
      <w:r w:rsidRPr="002B39EB">
        <w:rPr>
          <w:color w:val="000000" w:themeColor="text1"/>
          <w:sz w:val="24"/>
        </w:rPr>
        <w:t>При</w:t>
      </w:r>
      <w:r w:rsidRPr="002B39EB">
        <w:rPr>
          <w:color w:val="000000" w:themeColor="text1"/>
          <w:spacing w:val="-6"/>
          <w:sz w:val="24"/>
        </w:rPr>
        <w:t xml:space="preserve"> </w:t>
      </w:r>
      <w:r w:rsidRPr="002B39EB">
        <w:rPr>
          <w:color w:val="000000" w:themeColor="text1"/>
          <w:sz w:val="24"/>
        </w:rPr>
        <w:t>строительстве</w:t>
      </w:r>
      <w:r w:rsidRPr="002B39EB">
        <w:rPr>
          <w:color w:val="000000" w:themeColor="text1"/>
          <w:spacing w:val="-4"/>
          <w:sz w:val="24"/>
        </w:rPr>
        <w:t xml:space="preserve"> </w:t>
      </w:r>
      <w:r w:rsidRPr="002B39EB">
        <w:rPr>
          <w:color w:val="000000" w:themeColor="text1"/>
          <w:sz w:val="24"/>
        </w:rPr>
        <w:t>мачты</w:t>
      </w:r>
      <w:r w:rsidRPr="002B39EB">
        <w:rPr>
          <w:color w:val="000000" w:themeColor="text1"/>
          <w:spacing w:val="-4"/>
          <w:sz w:val="24"/>
        </w:rPr>
        <w:t xml:space="preserve"> </w:t>
      </w:r>
      <w:r w:rsidRPr="002B39EB">
        <w:rPr>
          <w:color w:val="000000" w:themeColor="text1"/>
          <w:sz w:val="24"/>
        </w:rPr>
        <w:t>дополнительно</w:t>
      </w:r>
      <w:r w:rsidRPr="002B39EB">
        <w:rPr>
          <w:color w:val="000000" w:themeColor="text1"/>
          <w:spacing w:val="-3"/>
          <w:sz w:val="24"/>
        </w:rPr>
        <w:t xml:space="preserve"> </w:t>
      </w:r>
      <w:r w:rsidRPr="002B39EB">
        <w:rPr>
          <w:color w:val="000000" w:themeColor="text1"/>
          <w:sz w:val="24"/>
        </w:rPr>
        <w:t>оформляются</w:t>
      </w:r>
      <w:r w:rsidRPr="002B39EB">
        <w:rPr>
          <w:color w:val="000000" w:themeColor="text1"/>
          <w:spacing w:val="-3"/>
          <w:sz w:val="24"/>
        </w:rPr>
        <w:t xml:space="preserve"> </w:t>
      </w:r>
      <w:r w:rsidRPr="002B39EB">
        <w:rPr>
          <w:color w:val="000000" w:themeColor="text1"/>
          <w:sz w:val="24"/>
        </w:rPr>
        <w:t>следующие</w:t>
      </w:r>
      <w:r w:rsidRPr="002B39EB">
        <w:rPr>
          <w:color w:val="000000" w:themeColor="text1"/>
          <w:spacing w:val="-3"/>
          <w:sz w:val="24"/>
        </w:rPr>
        <w:t xml:space="preserve"> </w:t>
      </w:r>
      <w:r w:rsidRPr="002B39EB">
        <w:rPr>
          <w:color w:val="000000" w:themeColor="text1"/>
          <w:spacing w:val="-2"/>
          <w:sz w:val="24"/>
        </w:rPr>
        <w:t>документы:</w:t>
      </w:r>
    </w:p>
    <w:p w14:paraId="1AD66070" w14:textId="77777777" w:rsidR="002F739F" w:rsidRPr="002B39EB" w:rsidRDefault="002F739F" w:rsidP="002F739F">
      <w:pPr>
        <w:pStyle w:val="a3"/>
        <w:rPr>
          <w:b w:val="0"/>
          <w:bCs w:val="0"/>
          <w:color w:val="000000" w:themeColor="text1"/>
        </w:rPr>
      </w:pPr>
    </w:p>
    <w:p w14:paraId="2D3E7963" w14:textId="77777777" w:rsidR="002F739F" w:rsidRPr="002B39EB" w:rsidRDefault="002F739F" w:rsidP="00B05EAC">
      <w:pPr>
        <w:pStyle w:val="af"/>
        <w:numPr>
          <w:ilvl w:val="0"/>
          <w:numId w:val="28"/>
        </w:numPr>
        <w:tabs>
          <w:tab w:val="left" w:pos="252"/>
        </w:tabs>
        <w:adjustRightInd/>
        <w:spacing w:before="1"/>
        <w:ind w:left="251"/>
        <w:contextualSpacing w:val="0"/>
        <w:rPr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t>Исполнительная</w:t>
      </w:r>
      <w:r w:rsidRPr="002B39EB">
        <w:rPr>
          <w:b w:val="0"/>
          <w:bCs w:val="0"/>
          <w:color w:val="000000" w:themeColor="text1"/>
          <w:spacing w:val="-14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схема</w:t>
      </w:r>
      <w:r w:rsidRPr="002B39EB">
        <w:rPr>
          <w:b w:val="0"/>
          <w:bCs w:val="0"/>
          <w:color w:val="000000" w:themeColor="text1"/>
          <w:spacing w:val="-14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расположения</w:t>
      </w:r>
      <w:r w:rsidRPr="002B39EB">
        <w:rPr>
          <w:b w:val="0"/>
          <w:bCs w:val="0"/>
          <w:color w:val="000000" w:themeColor="text1"/>
          <w:spacing w:val="-13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центральных</w:t>
      </w:r>
      <w:r w:rsidRPr="002B39EB">
        <w:rPr>
          <w:b w:val="0"/>
          <w:bCs w:val="0"/>
          <w:color w:val="000000" w:themeColor="text1"/>
          <w:spacing w:val="-13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и</w:t>
      </w:r>
      <w:r w:rsidRPr="002B39EB">
        <w:rPr>
          <w:b w:val="0"/>
          <w:bCs w:val="0"/>
          <w:color w:val="000000" w:themeColor="text1"/>
          <w:spacing w:val="-14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анкерных</w:t>
      </w:r>
      <w:r w:rsidRPr="002B39EB">
        <w:rPr>
          <w:b w:val="0"/>
          <w:bCs w:val="0"/>
          <w:color w:val="000000" w:themeColor="text1"/>
          <w:spacing w:val="-13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фундаментов;</w:t>
      </w:r>
    </w:p>
    <w:p w14:paraId="7A713D35" w14:textId="77777777" w:rsidR="002F739F" w:rsidRPr="002B39EB" w:rsidRDefault="002F739F" w:rsidP="002F739F">
      <w:pPr>
        <w:rPr>
          <w:color w:val="000000" w:themeColor="text1"/>
          <w:sz w:val="24"/>
        </w:rPr>
      </w:pPr>
    </w:p>
    <w:p w14:paraId="6546077F" w14:textId="77777777" w:rsidR="002F739F" w:rsidRPr="002B39EB" w:rsidRDefault="002F739F" w:rsidP="002F739F">
      <w:pPr>
        <w:spacing w:before="67"/>
        <w:ind w:left="112"/>
        <w:rPr>
          <w:b w:val="0"/>
          <w:color w:val="000000" w:themeColor="text1"/>
          <w:sz w:val="24"/>
        </w:rPr>
      </w:pPr>
      <w:r w:rsidRPr="002B39EB">
        <w:rPr>
          <w:color w:val="000000" w:themeColor="text1"/>
          <w:sz w:val="24"/>
        </w:rPr>
        <w:t>Акты</w:t>
      </w:r>
      <w:r w:rsidRPr="002B39EB">
        <w:rPr>
          <w:color w:val="000000" w:themeColor="text1"/>
          <w:spacing w:val="-8"/>
          <w:sz w:val="24"/>
        </w:rPr>
        <w:t xml:space="preserve"> </w:t>
      </w:r>
      <w:r w:rsidRPr="002B39EB">
        <w:rPr>
          <w:color w:val="000000" w:themeColor="text1"/>
          <w:sz w:val="24"/>
        </w:rPr>
        <w:t>освидетельствования</w:t>
      </w:r>
      <w:r w:rsidRPr="002B39EB">
        <w:rPr>
          <w:color w:val="000000" w:themeColor="text1"/>
          <w:spacing w:val="-4"/>
          <w:sz w:val="24"/>
        </w:rPr>
        <w:t xml:space="preserve"> </w:t>
      </w:r>
      <w:r w:rsidRPr="002B39EB">
        <w:rPr>
          <w:color w:val="000000" w:themeColor="text1"/>
          <w:sz w:val="24"/>
        </w:rPr>
        <w:t>скрытых</w:t>
      </w:r>
      <w:r w:rsidRPr="002B39EB">
        <w:rPr>
          <w:color w:val="000000" w:themeColor="text1"/>
          <w:spacing w:val="-4"/>
          <w:sz w:val="24"/>
        </w:rPr>
        <w:t xml:space="preserve"> </w:t>
      </w:r>
      <w:r w:rsidRPr="002B39EB">
        <w:rPr>
          <w:color w:val="000000" w:themeColor="text1"/>
          <w:spacing w:val="-2"/>
          <w:sz w:val="24"/>
        </w:rPr>
        <w:t>работ:</w:t>
      </w:r>
    </w:p>
    <w:p w14:paraId="4A9A8D0B" w14:textId="77777777" w:rsidR="002F739F" w:rsidRPr="002B39EB" w:rsidRDefault="002F739F" w:rsidP="00B05EAC">
      <w:pPr>
        <w:pStyle w:val="af"/>
        <w:numPr>
          <w:ilvl w:val="0"/>
          <w:numId w:val="28"/>
        </w:numPr>
        <w:tabs>
          <w:tab w:val="left" w:pos="252"/>
        </w:tabs>
        <w:adjustRightInd/>
        <w:ind w:left="251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t>Изготовление</w:t>
      </w:r>
      <w:r w:rsidRPr="002B39EB">
        <w:rPr>
          <w:b w:val="0"/>
          <w:bCs w:val="0"/>
          <w:color w:val="000000" w:themeColor="text1"/>
          <w:spacing w:val="-13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и</w:t>
      </w:r>
      <w:r w:rsidRPr="002B39EB">
        <w:rPr>
          <w:b w:val="0"/>
          <w:bCs w:val="0"/>
          <w:color w:val="000000" w:themeColor="text1"/>
          <w:spacing w:val="-11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испытание</w:t>
      </w:r>
      <w:r w:rsidRPr="002B39EB">
        <w:rPr>
          <w:b w:val="0"/>
          <w:bCs w:val="0"/>
          <w:color w:val="000000" w:themeColor="text1"/>
          <w:spacing w:val="-12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оттяжек</w:t>
      </w:r>
      <w:r w:rsidRPr="002B39EB">
        <w:rPr>
          <w:b w:val="0"/>
          <w:bCs w:val="0"/>
          <w:color w:val="000000" w:themeColor="text1"/>
          <w:spacing w:val="-11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(для</w:t>
      </w:r>
      <w:r w:rsidRPr="002B39EB">
        <w:rPr>
          <w:b w:val="0"/>
          <w:bCs w:val="0"/>
          <w:color w:val="000000" w:themeColor="text1"/>
          <w:spacing w:val="-12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мачт);</w:t>
      </w:r>
    </w:p>
    <w:p w14:paraId="2621CD25" w14:textId="77777777" w:rsidR="002F739F" w:rsidRPr="002B39EB" w:rsidRDefault="002F739F" w:rsidP="00B05EAC">
      <w:pPr>
        <w:pStyle w:val="af"/>
        <w:numPr>
          <w:ilvl w:val="0"/>
          <w:numId w:val="28"/>
        </w:numPr>
        <w:tabs>
          <w:tab w:val="left" w:pos="252"/>
        </w:tabs>
        <w:adjustRightInd/>
        <w:ind w:left="251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lastRenderedPageBreak/>
        <w:t>Акт</w:t>
      </w:r>
      <w:r w:rsidRPr="002B39EB">
        <w:rPr>
          <w:b w:val="0"/>
          <w:bCs w:val="0"/>
          <w:color w:val="000000" w:themeColor="text1"/>
          <w:spacing w:val="-14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гидроизоляции</w:t>
      </w:r>
      <w:r w:rsidRPr="002B39EB">
        <w:rPr>
          <w:b w:val="0"/>
          <w:bCs w:val="0"/>
          <w:color w:val="000000" w:themeColor="text1"/>
          <w:spacing w:val="-13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анкерных</w:t>
      </w:r>
      <w:r w:rsidRPr="002B39EB">
        <w:rPr>
          <w:b w:val="0"/>
          <w:bCs w:val="0"/>
          <w:color w:val="000000" w:themeColor="text1"/>
          <w:spacing w:val="-13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закладных</w:t>
      </w:r>
      <w:r w:rsidRPr="002B39EB">
        <w:rPr>
          <w:b w:val="0"/>
          <w:bCs w:val="0"/>
          <w:color w:val="000000" w:themeColor="text1"/>
          <w:spacing w:val="-13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деталей;</w:t>
      </w:r>
    </w:p>
    <w:p w14:paraId="79C7B85D" w14:textId="77777777" w:rsidR="002F739F" w:rsidRPr="002B39EB" w:rsidRDefault="002F739F" w:rsidP="00B05EAC">
      <w:pPr>
        <w:pStyle w:val="af"/>
        <w:numPr>
          <w:ilvl w:val="0"/>
          <w:numId w:val="28"/>
        </w:numPr>
        <w:tabs>
          <w:tab w:val="left" w:pos="252"/>
        </w:tabs>
        <w:adjustRightInd/>
        <w:ind w:left="251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t>Гидроизоляции</w:t>
      </w:r>
      <w:r w:rsidRPr="002B39EB">
        <w:rPr>
          <w:b w:val="0"/>
          <w:bCs w:val="0"/>
          <w:color w:val="000000" w:themeColor="text1"/>
          <w:spacing w:val="-9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тяжей</w:t>
      </w:r>
      <w:r w:rsidRPr="002B39EB">
        <w:rPr>
          <w:b w:val="0"/>
          <w:bCs w:val="0"/>
          <w:color w:val="000000" w:themeColor="text1"/>
          <w:spacing w:val="-10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анкеров</w:t>
      </w:r>
      <w:r w:rsidRPr="002B39EB">
        <w:rPr>
          <w:b w:val="0"/>
          <w:bCs w:val="0"/>
          <w:color w:val="000000" w:themeColor="text1"/>
          <w:spacing w:val="-9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и</w:t>
      </w:r>
      <w:r w:rsidRPr="002B39EB">
        <w:rPr>
          <w:b w:val="0"/>
          <w:bCs w:val="0"/>
          <w:color w:val="000000" w:themeColor="text1"/>
          <w:spacing w:val="-8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узлов</w:t>
      </w:r>
      <w:r w:rsidRPr="002B39EB">
        <w:rPr>
          <w:b w:val="0"/>
          <w:bCs w:val="0"/>
          <w:color w:val="000000" w:themeColor="text1"/>
          <w:spacing w:val="-10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крепления</w:t>
      </w:r>
      <w:r w:rsidRPr="002B39EB">
        <w:rPr>
          <w:b w:val="0"/>
          <w:bCs w:val="0"/>
          <w:color w:val="000000" w:themeColor="text1"/>
          <w:spacing w:val="-8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тяжей</w:t>
      </w:r>
      <w:r w:rsidRPr="002B39EB">
        <w:rPr>
          <w:b w:val="0"/>
          <w:bCs w:val="0"/>
          <w:color w:val="000000" w:themeColor="text1"/>
          <w:spacing w:val="-11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к</w:t>
      </w:r>
      <w:r w:rsidRPr="002B39EB">
        <w:rPr>
          <w:b w:val="0"/>
          <w:bCs w:val="0"/>
          <w:color w:val="000000" w:themeColor="text1"/>
          <w:spacing w:val="-8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ж/б</w:t>
      </w:r>
      <w:r w:rsidRPr="002B39EB">
        <w:rPr>
          <w:b w:val="0"/>
          <w:bCs w:val="0"/>
          <w:color w:val="000000" w:themeColor="text1"/>
          <w:spacing w:val="-9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плите</w:t>
      </w:r>
      <w:r w:rsidRPr="002B39EB">
        <w:rPr>
          <w:b w:val="0"/>
          <w:bCs w:val="0"/>
          <w:color w:val="000000" w:themeColor="text1"/>
          <w:spacing w:val="-8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(для</w:t>
      </w:r>
      <w:r w:rsidRPr="002B39EB">
        <w:rPr>
          <w:b w:val="0"/>
          <w:bCs w:val="0"/>
          <w:color w:val="000000" w:themeColor="text1"/>
          <w:spacing w:val="-9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мачт);</w:t>
      </w:r>
    </w:p>
    <w:p w14:paraId="7DF8C343" w14:textId="77777777" w:rsidR="002F739F" w:rsidRPr="002B39EB" w:rsidRDefault="002F739F" w:rsidP="00B05EAC">
      <w:pPr>
        <w:pStyle w:val="af"/>
        <w:numPr>
          <w:ilvl w:val="0"/>
          <w:numId w:val="28"/>
        </w:numPr>
        <w:tabs>
          <w:tab w:val="left" w:pos="252"/>
        </w:tabs>
        <w:adjustRightInd/>
        <w:ind w:left="251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t>Акт</w:t>
      </w:r>
      <w:r w:rsidRPr="002B39EB">
        <w:rPr>
          <w:b w:val="0"/>
          <w:bCs w:val="0"/>
          <w:color w:val="000000" w:themeColor="text1"/>
          <w:spacing w:val="-13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освидетельствования</w:t>
      </w:r>
      <w:r w:rsidRPr="002B39EB">
        <w:rPr>
          <w:b w:val="0"/>
          <w:bCs w:val="0"/>
          <w:color w:val="000000" w:themeColor="text1"/>
          <w:spacing w:val="-12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работ</w:t>
      </w:r>
      <w:r w:rsidRPr="002B39EB">
        <w:rPr>
          <w:b w:val="0"/>
          <w:bCs w:val="0"/>
          <w:color w:val="000000" w:themeColor="text1"/>
          <w:spacing w:val="-12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по</w:t>
      </w:r>
      <w:r w:rsidRPr="002B39EB">
        <w:rPr>
          <w:b w:val="0"/>
          <w:bCs w:val="0"/>
          <w:color w:val="000000" w:themeColor="text1"/>
          <w:spacing w:val="-12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вытягиванию</w:t>
      </w:r>
      <w:r w:rsidRPr="002B39EB">
        <w:rPr>
          <w:b w:val="0"/>
          <w:bCs w:val="0"/>
          <w:color w:val="000000" w:themeColor="text1"/>
          <w:spacing w:val="-12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оттяжек</w:t>
      </w:r>
      <w:r w:rsidRPr="002B39EB">
        <w:rPr>
          <w:b w:val="0"/>
          <w:bCs w:val="0"/>
          <w:color w:val="000000" w:themeColor="text1"/>
          <w:spacing w:val="-14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перед</w:t>
      </w:r>
      <w:r w:rsidRPr="002B39EB">
        <w:rPr>
          <w:b w:val="0"/>
          <w:bCs w:val="0"/>
          <w:color w:val="000000" w:themeColor="text1"/>
          <w:spacing w:val="-12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монтажом;</w:t>
      </w:r>
    </w:p>
    <w:p w14:paraId="4B67EEBB" w14:textId="77777777" w:rsidR="002F739F" w:rsidRPr="002B39EB" w:rsidRDefault="002F739F" w:rsidP="00B05EAC">
      <w:pPr>
        <w:pStyle w:val="af"/>
        <w:numPr>
          <w:ilvl w:val="0"/>
          <w:numId w:val="28"/>
        </w:numPr>
        <w:tabs>
          <w:tab w:val="left" w:pos="252"/>
        </w:tabs>
        <w:adjustRightInd/>
        <w:ind w:left="251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t>Акт</w:t>
      </w:r>
      <w:r w:rsidRPr="002B39EB">
        <w:rPr>
          <w:b w:val="0"/>
          <w:bCs w:val="0"/>
          <w:color w:val="000000" w:themeColor="text1"/>
          <w:spacing w:val="-11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испытания</w:t>
      </w:r>
      <w:r w:rsidRPr="002B39EB">
        <w:rPr>
          <w:b w:val="0"/>
          <w:bCs w:val="0"/>
          <w:color w:val="000000" w:themeColor="text1"/>
          <w:spacing w:val="-11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оттяжек</w:t>
      </w:r>
      <w:r w:rsidRPr="002B39EB">
        <w:rPr>
          <w:b w:val="0"/>
          <w:bCs w:val="0"/>
          <w:color w:val="000000" w:themeColor="text1"/>
          <w:spacing w:val="-10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после</w:t>
      </w:r>
      <w:r w:rsidRPr="002B39EB">
        <w:rPr>
          <w:b w:val="0"/>
          <w:bCs w:val="0"/>
          <w:color w:val="000000" w:themeColor="text1"/>
          <w:spacing w:val="-12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монтажа.</w:t>
      </w:r>
    </w:p>
    <w:p w14:paraId="6D3E4C7B" w14:textId="77777777" w:rsidR="002F739F" w:rsidRPr="002B39EB" w:rsidRDefault="002F739F" w:rsidP="00B05EAC">
      <w:pPr>
        <w:pStyle w:val="af"/>
        <w:numPr>
          <w:ilvl w:val="0"/>
          <w:numId w:val="28"/>
        </w:numPr>
        <w:tabs>
          <w:tab w:val="left" w:pos="252"/>
        </w:tabs>
        <w:adjustRightInd/>
        <w:ind w:left="251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t>Ведомость</w:t>
      </w:r>
      <w:r w:rsidRPr="002B39EB">
        <w:rPr>
          <w:b w:val="0"/>
          <w:bCs w:val="0"/>
          <w:color w:val="000000" w:themeColor="text1"/>
          <w:spacing w:val="-13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монтажных</w:t>
      </w:r>
      <w:r w:rsidRPr="002B39EB">
        <w:rPr>
          <w:b w:val="0"/>
          <w:bCs w:val="0"/>
          <w:color w:val="000000" w:themeColor="text1"/>
          <w:spacing w:val="-13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тяжений</w:t>
      </w:r>
      <w:r w:rsidRPr="002B39EB">
        <w:rPr>
          <w:b w:val="0"/>
          <w:bCs w:val="0"/>
          <w:color w:val="000000" w:themeColor="text1"/>
          <w:spacing w:val="-13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оттяжек</w:t>
      </w:r>
      <w:r w:rsidRPr="002B39EB">
        <w:rPr>
          <w:b w:val="0"/>
          <w:bCs w:val="0"/>
          <w:color w:val="000000" w:themeColor="text1"/>
          <w:spacing w:val="-13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мачты;</w:t>
      </w:r>
    </w:p>
    <w:p w14:paraId="0A08EEA4" w14:textId="77777777" w:rsidR="002F739F" w:rsidRPr="002B39EB" w:rsidRDefault="002F739F" w:rsidP="00B05EAC">
      <w:pPr>
        <w:pStyle w:val="af"/>
        <w:numPr>
          <w:ilvl w:val="0"/>
          <w:numId w:val="28"/>
        </w:numPr>
        <w:tabs>
          <w:tab w:val="left" w:pos="254"/>
        </w:tabs>
        <w:adjustRightInd/>
        <w:ind w:left="253" w:hanging="142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t>На</w:t>
      </w:r>
      <w:r w:rsidRPr="002B39EB">
        <w:rPr>
          <w:b w:val="0"/>
          <w:bCs w:val="0"/>
          <w:color w:val="000000" w:themeColor="text1"/>
          <w:spacing w:val="-12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подливку</w:t>
      </w:r>
      <w:r w:rsidRPr="002B39EB">
        <w:rPr>
          <w:b w:val="0"/>
          <w:bCs w:val="0"/>
          <w:color w:val="000000" w:themeColor="text1"/>
          <w:spacing w:val="-10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плит</w:t>
      </w:r>
      <w:r w:rsidRPr="002B39EB">
        <w:rPr>
          <w:b w:val="0"/>
          <w:bCs w:val="0"/>
          <w:color w:val="000000" w:themeColor="text1"/>
          <w:spacing w:val="-9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башмаков</w:t>
      </w:r>
      <w:r w:rsidRPr="002B39EB">
        <w:rPr>
          <w:b w:val="0"/>
          <w:bCs w:val="0"/>
          <w:color w:val="000000" w:themeColor="text1"/>
          <w:spacing w:val="-9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фундаментов.</w:t>
      </w:r>
    </w:p>
    <w:p w14:paraId="13B7C90C" w14:textId="77777777" w:rsidR="002F739F" w:rsidRPr="002B39EB" w:rsidRDefault="002F739F" w:rsidP="002F739F">
      <w:pPr>
        <w:pStyle w:val="a3"/>
        <w:rPr>
          <w:color w:val="000000" w:themeColor="text1"/>
        </w:rPr>
      </w:pPr>
    </w:p>
    <w:p w14:paraId="0CA87F12" w14:textId="77777777" w:rsidR="002F739F" w:rsidRPr="002B39EB" w:rsidRDefault="002F739F" w:rsidP="002F739F">
      <w:pPr>
        <w:ind w:left="112"/>
        <w:rPr>
          <w:b w:val="0"/>
          <w:color w:val="000000" w:themeColor="text1"/>
          <w:sz w:val="24"/>
        </w:rPr>
      </w:pPr>
      <w:r w:rsidRPr="002B39EB">
        <w:rPr>
          <w:color w:val="000000" w:themeColor="text1"/>
          <w:sz w:val="24"/>
        </w:rPr>
        <w:t>Документы</w:t>
      </w:r>
      <w:r w:rsidRPr="002B39EB">
        <w:rPr>
          <w:color w:val="000000" w:themeColor="text1"/>
          <w:spacing w:val="-6"/>
          <w:sz w:val="24"/>
        </w:rPr>
        <w:t xml:space="preserve"> </w:t>
      </w:r>
      <w:r w:rsidRPr="002B39EB">
        <w:rPr>
          <w:color w:val="000000" w:themeColor="text1"/>
          <w:sz w:val="24"/>
        </w:rPr>
        <w:t>при</w:t>
      </w:r>
      <w:r w:rsidRPr="002B39EB">
        <w:rPr>
          <w:color w:val="000000" w:themeColor="text1"/>
          <w:spacing w:val="-5"/>
          <w:sz w:val="24"/>
        </w:rPr>
        <w:t xml:space="preserve"> </w:t>
      </w:r>
      <w:r w:rsidRPr="002B39EB">
        <w:rPr>
          <w:color w:val="000000" w:themeColor="text1"/>
          <w:sz w:val="24"/>
        </w:rPr>
        <w:t>строительстве</w:t>
      </w:r>
      <w:r w:rsidRPr="002B39EB">
        <w:rPr>
          <w:color w:val="000000" w:themeColor="text1"/>
          <w:spacing w:val="-6"/>
          <w:sz w:val="24"/>
        </w:rPr>
        <w:t xml:space="preserve"> </w:t>
      </w:r>
      <w:r w:rsidRPr="002B39EB">
        <w:rPr>
          <w:color w:val="000000" w:themeColor="text1"/>
          <w:spacing w:val="-4"/>
          <w:sz w:val="24"/>
        </w:rPr>
        <w:t>ВЭС:</w:t>
      </w:r>
    </w:p>
    <w:p w14:paraId="371F815F" w14:textId="77777777" w:rsidR="002F739F" w:rsidRPr="002B39EB" w:rsidRDefault="002F739F" w:rsidP="00B05EAC">
      <w:pPr>
        <w:pStyle w:val="af"/>
        <w:numPr>
          <w:ilvl w:val="0"/>
          <w:numId w:val="28"/>
        </w:numPr>
        <w:tabs>
          <w:tab w:val="left" w:pos="252"/>
        </w:tabs>
        <w:adjustRightInd/>
        <w:ind w:left="251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t>Технические</w:t>
      </w:r>
      <w:r w:rsidRPr="002B39EB">
        <w:rPr>
          <w:b w:val="0"/>
          <w:bCs w:val="0"/>
          <w:color w:val="000000" w:themeColor="text1"/>
          <w:spacing w:val="-14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условия</w:t>
      </w:r>
      <w:r w:rsidRPr="002B39EB">
        <w:rPr>
          <w:b w:val="0"/>
          <w:bCs w:val="0"/>
          <w:color w:val="000000" w:themeColor="text1"/>
          <w:spacing w:val="-13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на</w:t>
      </w:r>
      <w:r w:rsidRPr="002B39EB">
        <w:rPr>
          <w:b w:val="0"/>
          <w:bCs w:val="0"/>
          <w:color w:val="000000" w:themeColor="text1"/>
          <w:spacing w:val="-14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технологическое</w:t>
      </w:r>
      <w:r w:rsidRPr="002B39EB">
        <w:rPr>
          <w:b w:val="0"/>
          <w:bCs w:val="0"/>
          <w:color w:val="000000" w:themeColor="text1"/>
          <w:spacing w:val="-14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присоединение;</w:t>
      </w:r>
    </w:p>
    <w:p w14:paraId="4EB2FD51" w14:textId="77777777" w:rsidR="002F739F" w:rsidRPr="002B39EB" w:rsidRDefault="002F739F" w:rsidP="00B05EAC">
      <w:pPr>
        <w:pStyle w:val="af"/>
        <w:numPr>
          <w:ilvl w:val="0"/>
          <w:numId w:val="28"/>
        </w:numPr>
        <w:tabs>
          <w:tab w:val="left" w:pos="252"/>
        </w:tabs>
        <w:adjustRightInd/>
        <w:ind w:left="251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t>Справка о выполнении технических условий (с отметкой сетевой организации);</w:t>
      </w:r>
    </w:p>
    <w:p w14:paraId="43ACE42B" w14:textId="77777777" w:rsidR="002F739F" w:rsidRPr="002B39EB" w:rsidRDefault="002F739F" w:rsidP="00B05EAC">
      <w:pPr>
        <w:pStyle w:val="af"/>
        <w:numPr>
          <w:ilvl w:val="0"/>
          <w:numId w:val="28"/>
        </w:numPr>
        <w:tabs>
          <w:tab w:val="left" w:pos="252"/>
        </w:tabs>
        <w:adjustRightInd/>
        <w:ind w:left="251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t>Акт об осуществлении технологического присоединения;</w:t>
      </w:r>
    </w:p>
    <w:p w14:paraId="5ABA13FF" w14:textId="77777777" w:rsidR="002F739F" w:rsidRPr="002B39EB" w:rsidRDefault="002F739F" w:rsidP="00B05EAC">
      <w:pPr>
        <w:pStyle w:val="af"/>
        <w:numPr>
          <w:ilvl w:val="0"/>
          <w:numId w:val="28"/>
        </w:numPr>
        <w:tabs>
          <w:tab w:val="left" w:pos="252"/>
        </w:tabs>
        <w:adjustRightInd/>
        <w:ind w:left="251"/>
        <w:contextualSpacing w:val="0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t>Однолинейную схему электроснабжение электроустановки или проект (согласованный с сетевой организацией);</w:t>
      </w:r>
    </w:p>
    <w:p w14:paraId="2F9DF754" w14:textId="77777777" w:rsidR="002F739F" w:rsidRPr="002B39EB" w:rsidRDefault="002F739F" w:rsidP="00B05EAC">
      <w:pPr>
        <w:pStyle w:val="af"/>
        <w:numPr>
          <w:ilvl w:val="0"/>
          <w:numId w:val="26"/>
        </w:numPr>
        <w:tabs>
          <w:tab w:val="left" w:pos="252"/>
        </w:tabs>
        <w:adjustRightInd/>
        <w:ind w:left="251" w:hanging="140"/>
        <w:contextualSpacing w:val="0"/>
        <w:jc w:val="both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t>Исполнительная</w:t>
      </w:r>
      <w:r w:rsidRPr="002B39EB">
        <w:rPr>
          <w:b w:val="0"/>
          <w:bCs w:val="0"/>
          <w:color w:val="000000" w:themeColor="text1"/>
          <w:spacing w:val="-15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схема</w:t>
      </w:r>
      <w:r w:rsidRPr="002B39EB">
        <w:rPr>
          <w:b w:val="0"/>
          <w:bCs w:val="0"/>
          <w:color w:val="000000" w:themeColor="text1"/>
          <w:spacing w:val="-15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z w:val="24"/>
        </w:rPr>
        <w:t>прокладки</w:t>
      </w:r>
      <w:r w:rsidRPr="002B39EB">
        <w:rPr>
          <w:b w:val="0"/>
          <w:bCs w:val="0"/>
          <w:color w:val="000000" w:themeColor="text1"/>
          <w:spacing w:val="-15"/>
          <w:sz w:val="24"/>
        </w:rPr>
        <w:t xml:space="preserve"> </w:t>
      </w:r>
      <w:r w:rsidRPr="002B39EB">
        <w:rPr>
          <w:b w:val="0"/>
          <w:bCs w:val="0"/>
          <w:color w:val="000000" w:themeColor="text1"/>
          <w:spacing w:val="-2"/>
          <w:sz w:val="24"/>
        </w:rPr>
        <w:t>кабеля;</w:t>
      </w:r>
    </w:p>
    <w:p w14:paraId="5A261540" w14:textId="77777777" w:rsidR="002F739F" w:rsidRPr="002B39EB" w:rsidRDefault="002F739F" w:rsidP="00B05EAC">
      <w:pPr>
        <w:pStyle w:val="af"/>
        <w:numPr>
          <w:ilvl w:val="0"/>
          <w:numId w:val="26"/>
        </w:numPr>
        <w:tabs>
          <w:tab w:val="left" w:pos="261"/>
        </w:tabs>
        <w:adjustRightInd/>
        <w:ind w:right="109" w:firstLine="0"/>
        <w:contextualSpacing w:val="0"/>
        <w:jc w:val="both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t>Сертификаты соответствия на электрооборудование (согласно утвержденному перечню продукции, подлежащего обязательной сертификации);</w:t>
      </w:r>
    </w:p>
    <w:p w14:paraId="020A19E3" w14:textId="77777777" w:rsidR="002F739F" w:rsidRPr="002B39EB" w:rsidRDefault="002F739F" w:rsidP="00B05EAC">
      <w:pPr>
        <w:pStyle w:val="af"/>
        <w:numPr>
          <w:ilvl w:val="0"/>
          <w:numId w:val="26"/>
        </w:numPr>
        <w:tabs>
          <w:tab w:val="left" w:pos="304"/>
        </w:tabs>
        <w:adjustRightInd/>
        <w:ind w:right="108" w:firstLine="0"/>
        <w:contextualSpacing w:val="0"/>
        <w:jc w:val="both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t xml:space="preserve">Копию свидетельства о регистрации электротехнической лаборатории в органах Ростехнадзора, проводившей приемосдаточные или профилактические испытания с перечнем разрешенных видов </w:t>
      </w:r>
      <w:r w:rsidRPr="002B39EB">
        <w:rPr>
          <w:b w:val="0"/>
          <w:bCs w:val="0"/>
          <w:color w:val="000000" w:themeColor="text1"/>
          <w:spacing w:val="-2"/>
          <w:sz w:val="24"/>
        </w:rPr>
        <w:t>испытаний;</w:t>
      </w:r>
    </w:p>
    <w:p w14:paraId="588FC094" w14:textId="77777777" w:rsidR="002F739F" w:rsidRPr="002B39EB" w:rsidRDefault="002F739F" w:rsidP="00B05EAC">
      <w:pPr>
        <w:pStyle w:val="af"/>
        <w:numPr>
          <w:ilvl w:val="0"/>
          <w:numId w:val="26"/>
        </w:numPr>
        <w:tabs>
          <w:tab w:val="left" w:pos="297"/>
        </w:tabs>
        <w:adjustRightInd/>
        <w:ind w:right="101" w:firstLine="0"/>
        <w:contextualSpacing w:val="0"/>
        <w:jc w:val="both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t>Исполнительную документацию (акт технической готовности электромонтажных работ, акты на скрытые работы);</w:t>
      </w:r>
    </w:p>
    <w:p w14:paraId="1DDBC091" w14:textId="77777777" w:rsidR="002F739F" w:rsidRPr="002B39EB" w:rsidRDefault="002F739F" w:rsidP="00B05EAC">
      <w:pPr>
        <w:pStyle w:val="af"/>
        <w:numPr>
          <w:ilvl w:val="0"/>
          <w:numId w:val="26"/>
        </w:numPr>
        <w:tabs>
          <w:tab w:val="left" w:pos="290"/>
        </w:tabs>
        <w:adjustRightInd/>
        <w:ind w:right="112" w:firstLine="0"/>
        <w:contextualSpacing w:val="0"/>
        <w:jc w:val="both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t>Приемосдаточную документацию (технические отчеты о проведенных испытаниях и измерениях параметров электроустановок).</w:t>
      </w:r>
    </w:p>
    <w:p w14:paraId="12773A25" w14:textId="77777777" w:rsidR="002F739F" w:rsidRPr="002B39EB" w:rsidRDefault="002F739F" w:rsidP="00B05EAC">
      <w:pPr>
        <w:pStyle w:val="af"/>
        <w:numPr>
          <w:ilvl w:val="0"/>
          <w:numId w:val="26"/>
        </w:numPr>
        <w:tabs>
          <w:tab w:val="left" w:pos="304"/>
        </w:tabs>
        <w:adjustRightInd/>
        <w:ind w:right="99" w:firstLine="0"/>
        <w:contextualSpacing w:val="0"/>
        <w:jc w:val="both"/>
        <w:rPr>
          <w:b w:val="0"/>
          <w:bCs w:val="0"/>
          <w:color w:val="000000" w:themeColor="text1"/>
          <w:sz w:val="24"/>
        </w:rPr>
      </w:pPr>
      <w:r w:rsidRPr="002B39EB">
        <w:rPr>
          <w:b w:val="0"/>
          <w:bCs w:val="0"/>
          <w:color w:val="000000" w:themeColor="text1"/>
          <w:sz w:val="24"/>
        </w:rPr>
        <w:t xml:space="preserve">Копию свидетельства о регистрации электротехнической лаборатории в органах Ростехнадзора, проводившей приемосдаточные или профилактические испытания с перечнем разрешенных видов </w:t>
      </w:r>
      <w:r w:rsidRPr="002B39EB">
        <w:rPr>
          <w:b w:val="0"/>
          <w:bCs w:val="0"/>
          <w:color w:val="000000" w:themeColor="text1"/>
          <w:spacing w:val="-2"/>
          <w:sz w:val="24"/>
        </w:rPr>
        <w:t>испытаний;</w:t>
      </w:r>
    </w:p>
    <w:tbl>
      <w:tblPr>
        <w:tblStyle w:val="ae"/>
        <w:tblpPr w:leftFromText="180" w:rightFromText="180" w:vertAnchor="text" w:horzAnchor="margin" w:tblpXSpec="center" w:tblpY="687"/>
        <w:tblW w:w="0" w:type="auto"/>
        <w:tblLook w:val="04A0" w:firstRow="1" w:lastRow="0" w:firstColumn="1" w:lastColumn="0" w:noHBand="0" w:noVBand="1"/>
      </w:tblPr>
      <w:tblGrid>
        <w:gridCol w:w="4840"/>
        <w:gridCol w:w="4794"/>
      </w:tblGrid>
      <w:tr w:rsidR="00877ABD" w:rsidRPr="002B39EB" w14:paraId="7D3F5F2F" w14:textId="77777777" w:rsidTr="00897953">
        <w:tc>
          <w:tcPr>
            <w:tcW w:w="4840" w:type="dxa"/>
          </w:tcPr>
          <w:p w14:paraId="04295BDE" w14:textId="77777777" w:rsidR="00897953" w:rsidRPr="002B39EB" w:rsidRDefault="00897953" w:rsidP="00897953">
            <w:pPr>
              <w:pStyle w:val="af"/>
              <w:tabs>
                <w:tab w:val="left" w:pos="0"/>
              </w:tabs>
              <w:ind w:left="0"/>
              <w:jc w:val="center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ЗАКАЗЧИК</w:t>
            </w:r>
          </w:p>
        </w:tc>
        <w:tc>
          <w:tcPr>
            <w:tcW w:w="4794" w:type="dxa"/>
          </w:tcPr>
          <w:p w14:paraId="41B5F9DD" w14:textId="77777777" w:rsidR="00897953" w:rsidRPr="002B39EB" w:rsidRDefault="00897953" w:rsidP="00897953">
            <w:pPr>
              <w:pStyle w:val="af"/>
              <w:tabs>
                <w:tab w:val="left" w:pos="0"/>
              </w:tabs>
              <w:ind w:left="0"/>
              <w:jc w:val="center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ПОДРЯДЧИК</w:t>
            </w:r>
          </w:p>
        </w:tc>
      </w:tr>
      <w:tr w:rsidR="00877ABD" w:rsidRPr="002B39EB" w14:paraId="513DDBC9" w14:textId="77777777" w:rsidTr="00897953">
        <w:trPr>
          <w:trHeight w:val="1059"/>
        </w:trPr>
        <w:tc>
          <w:tcPr>
            <w:tcW w:w="4840" w:type="dxa"/>
          </w:tcPr>
          <w:p w14:paraId="03338E5B" w14:textId="77777777" w:rsidR="00897953" w:rsidRPr="002B39EB" w:rsidRDefault="00897953" w:rsidP="00897953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__________________ «_____________________»</w:t>
            </w:r>
          </w:p>
          <w:p w14:paraId="6BE8EB55" w14:textId="77777777" w:rsidR="00897953" w:rsidRPr="002B39EB" w:rsidRDefault="00897953" w:rsidP="00897953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</w:p>
          <w:p w14:paraId="61991783" w14:textId="77777777" w:rsidR="00897953" w:rsidRPr="002B39EB" w:rsidRDefault="00897953" w:rsidP="00897953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_____________________________/Н.С. Бердин/</w:t>
            </w:r>
          </w:p>
        </w:tc>
        <w:tc>
          <w:tcPr>
            <w:tcW w:w="4794" w:type="dxa"/>
          </w:tcPr>
          <w:p w14:paraId="4927E244" w14:textId="77777777" w:rsidR="00897953" w:rsidRPr="002B39EB" w:rsidRDefault="00897953" w:rsidP="00897953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________________ «_____________________»</w:t>
            </w:r>
          </w:p>
          <w:p w14:paraId="1A203734" w14:textId="77777777" w:rsidR="00897953" w:rsidRPr="002B39EB" w:rsidRDefault="00897953" w:rsidP="00897953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</w:p>
          <w:p w14:paraId="60F279F7" w14:textId="77777777" w:rsidR="00897953" w:rsidRPr="002B39EB" w:rsidRDefault="00897953" w:rsidP="00897953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_______________________/</w:t>
            </w:r>
            <w:r w:rsidRPr="002B39EB">
              <w:rPr>
                <w:color w:val="000000" w:themeColor="text1"/>
                <w:sz w:val="24"/>
                <w:szCs w:val="24"/>
              </w:rPr>
              <w:t xml:space="preserve"> ____________</w:t>
            </w: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/</w:t>
            </w:r>
          </w:p>
        </w:tc>
      </w:tr>
    </w:tbl>
    <w:p w14:paraId="65654C19" w14:textId="43E558E7" w:rsidR="002F739F" w:rsidRDefault="002F739F" w:rsidP="002F739F">
      <w:pPr>
        <w:shd w:val="clear" w:color="auto" w:fill="FFFFFF"/>
        <w:tabs>
          <w:tab w:val="left" w:pos="0"/>
        </w:tabs>
        <w:autoSpaceDE/>
        <w:autoSpaceDN/>
        <w:adjustRightInd/>
        <w:ind w:left="111"/>
        <w:rPr>
          <w:color w:val="000000" w:themeColor="text1"/>
        </w:rPr>
      </w:pPr>
    </w:p>
    <w:p w14:paraId="509075FA" w14:textId="63DD8DA9" w:rsidR="004C2E64" w:rsidRDefault="004C2E64" w:rsidP="002F739F">
      <w:pPr>
        <w:shd w:val="clear" w:color="auto" w:fill="FFFFFF"/>
        <w:tabs>
          <w:tab w:val="left" w:pos="0"/>
        </w:tabs>
        <w:autoSpaceDE/>
        <w:autoSpaceDN/>
        <w:adjustRightInd/>
        <w:ind w:left="111"/>
        <w:rPr>
          <w:color w:val="000000" w:themeColor="text1"/>
        </w:rPr>
      </w:pPr>
    </w:p>
    <w:p w14:paraId="45906FC0" w14:textId="01DDCC46" w:rsidR="004C2E64" w:rsidRDefault="004C2E64" w:rsidP="002F739F">
      <w:pPr>
        <w:shd w:val="clear" w:color="auto" w:fill="FFFFFF"/>
        <w:tabs>
          <w:tab w:val="left" w:pos="0"/>
        </w:tabs>
        <w:autoSpaceDE/>
        <w:autoSpaceDN/>
        <w:adjustRightInd/>
        <w:ind w:left="111"/>
        <w:rPr>
          <w:color w:val="000000" w:themeColor="text1"/>
        </w:rPr>
      </w:pPr>
    </w:p>
    <w:p w14:paraId="34F25A65" w14:textId="33FF3450" w:rsidR="004C2E64" w:rsidRDefault="004C2E64" w:rsidP="002F739F">
      <w:pPr>
        <w:shd w:val="clear" w:color="auto" w:fill="FFFFFF"/>
        <w:tabs>
          <w:tab w:val="left" w:pos="0"/>
        </w:tabs>
        <w:autoSpaceDE/>
        <w:autoSpaceDN/>
        <w:adjustRightInd/>
        <w:ind w:left="111"/>
        <w:rPr>
          <w:color w:val="000000" w:themeColor="text1"/>
        </w:rPr>
      </w:pPr>
    </w:p>
    <w:p w14:paraId="6086B5BB" w14:textId="51A9083B" w:rsidR="004C2E64" w:rsidRDefault="004C2E64" w:rsidP="002F739F">
      <w:pPr>
        <w:shd w:val="clear" w:color="auto" w:fill="FFFFFF"/>
        <w:tabs>
          <w:tab w:val="left" w:pos="0"/>
        </w:tabs>
        <w:autoSpaceDE/>
        <w:autoSpaceDN/>
        <w:adjustRightInd/>
        <w:ind w:left="111"/>
        <w:rPr>
          <w:color w:val="000000" w:themeColor="text1"/>
        </w:rPr>
      </w:pPr>
    </w:p>
    <w:p w14:paraId="5CADA5B6" w14:textId="0CBB0EA3" w:rsidR="004C2E64" w:rsidRDefault="004C2E64" w:rsidP="002F739F">
      <w:pPr>
        <w:shd w:val="clear" w:color="auto" w:fill="FFFFFF"/>
        <w:tabs>
          <w:tab w:val="left" w:pos="0"/>
        </w:tabs>
        <w:autoSpaceDE/>
        <w:autoSpaceDN/>
        <w:adjustRightInd/>
        <w:ind w:left="111"/>
        <w:rPr>
          <w:color w:val="000000" w:themeColor="text1"/>
        </w:rPr>
      </w:pPr>
    </w:p>
    <w:p w14:paraId="7F2D3CAE" w14:textId="057DEBA1" w:rsidR="004C2E64" w:rsidRDefault="004C2E64" w:rsidP="002F739F">
      <w:pPr>
        <w:shd w:val="clear" w:color="auto" w:fill="FFFFFF"/>
        <w:tabs>
          <w:tab w:val="left" w:pos="0"/>
        </w:tabs>
        <w:autoSpaceDE/>
        <w:autoSpaceDN/>
        <w:adjustRightInd/>
        <w:ind w:left="111"/>
        <w:rPr>
          <w:color w:val="000000" w:themeColor="text1"/>
        </w:rPr>
      </w:pPr>
    </w:p>
    <w:p w14:paraId="4AC54240" w14:textId="0C8B6506" w:rsidR="004C2E64" w:rsidRDefault="004C2E64" w:rsidP="002F739F">
      <w:pPr>
        <w:shd w:val="clear" w:color="auto" w:fill="FFFFFF"/>
        <w:tabs>
          <w:tab w:val="left" w:pos="0"/>
        </w:tabs>
        <w:autoSpaceDE/>
        <w:autoSpaceDN/>
        <w:adjustRightInd/>
        <w:ind w:left="111"/>
        <w:rPr>
          <w:color w:val="000000" w:themeColor="text1"/>
        </w:rPr>
      </w:pPr>
    </w:p>
    <w:p w14:paraId="5AAF4D80" w14:textId="123D1BCB" w:rsidR="004C2E64" w:rsidRDefault="004C2E64" w:rsidP="002F739F">
      <w:pPr>
        <w:shd w:val="clear" w:color="auto" w:fill="FFFFFF"/>
        <w:tabs>
          <w:tab w:val="left" w:pos="0"/>
        </w:tabs>
        <w:autoSpaceDE/>
        <w:autoSpaceDN/>
        <w:adjustRightInd/>
        <w:ind w:left="111"/>
        <w:rPr>
          <w:color w:val="000000" w:themeColor="text1"/>
        </w:rPr>
      </w:pPr>
    </w:p>
    <w:p w14:paraId="4D5FEAA0" w14:textId="73B8D895" w:rsidR="004C2E64" w:rsidRDefault="004C2E64" w:rsidP="002F739F">
      <w:pPr>
        <w:shd w:val="clear" w:color="auto" w:fill="FFFFFF"/>
        <w:tabs>
          <w:tab w:val="left" w:pos="0"/>
        </w:tabs>
        <w:autoSpaceDE/>
        <w:autoSpaceDN/>
        <w:adjustRightInd/>
        <w:ind w:left="111"/>
        <w:rPr>
          <w:color w:val="000000" w:themeColor="text1"/>
        </w:rPr>
      </w:pPr>
    </w:p>
    <w:p w14:paraId="1559D1E1" w14:textId="31D5610F" w:rsidR="004C2E64" w:rsidRDefault="004C2E64" w:rsidP="002F739F">
      <w:pPr>
        <w:shd w:val="clear" w:color="auto" w:fill="FFFFFF"/>
        <w:tabs>
          <w:tab w:val="left" w:pos="0"/>
        </w:tabs>
        <w:autoSpaceDE/>
        <w:autoSpaceDN/>
        <w:adjustRightInd/>
        <w:ind w:left="111"/>
        <w:rPr>
          <w:color w:val="000000" w:themeColor="text1"/>
        </w:rPr>
      </w:pPr>
    </w:p>
    <w:p w14:paraId="61F93864" w14:textId="30F53A28" w:rsidR="004C2E64" w:rsidRDefault="004C2E64" w:rsidP="002F739F">
      <w:pPr>
        <w:shd w:val="clear" w:color="auto" w:fill="FFFFFF"/>
        <w:tabs>
          <w:tab w:val="left" w:pos="0"/>
        </w:tabs>
        <w:autoSpaceDE/>
        <w:autoSpaceDN/>
        <w:adjustRightInd/>
        <w:ind w:left="111"/>
        <w:rPr>
          <w:color w:val="000000" w:themeColor="text1"/>
        </w:rPr>
      </w:pPr>
    </w:p>
    <w:p w14:paraId="4AC4E49A" w14:textId="7E82BA23" w:rsidR="004C2E64" w:rsidRDefault="004C2E64" w:rsidP="002F739F">
      <w:pPr>
        <w:shd w:val="clear" w:color="auto" w:fill="FFFFFF"/>
        <w:tabs>
          <w:tab w:val="left" w:pos="0"/>
        </w:tabs>
        <w:autoSpaceDE/>
        <w:autoSpaceDN/>
        <w:adjustRightInd/>
        <w:ind w:left="111"/>
        <w:rPr>
          <w:color w:val="000000" w:themeColor="text1"/>
        </w:rPr>
      </w:pPr>
    </w:p>
    <w:p w14:paraId="782BDAE1" w14:textId="4578E7D8" w:rsidR="004C2E64" w:rsidRDefault="004C2E64" w:rsidP="002F739F">
      <w:pPr>
        <w:shd w:val="clear" w:color="auto" w:fill="FFFFFF"/>
        <w:tabs>
          <w:tab w:val="left" w:pos="0"/>
        </w:tabs>
        <w:autoSpaceDE/>
        <w:autoSpaceDN/>
        <w:adjustRightInd/>
        <w:ind w:left="111"/>
        <w:rPr>
          <w:color w:val="000000" w:themeColor="text1"/>
        </w:rPr>
      </w:pPr>
    </w:p>
    <w:p w14:paraId="4A6317EB" w14:textId="56997307" w:rsidR="004C2E64" w:rsidRDefault="004C2E64" w:rsidP="002F739F">
      <w:pPr>
        <w:shd w:val="clear" w:color="auto" w:fill="FFFFFF"/>
        <w:tabs>
          <w:tab w:val="left" w:pos="0"/>
        </w:tabs>
        <w:autoSpaceDE/>
        <w:autoSpaceDN/>
        <w:adjustRightInd/>
        <w:ind w:left="111"/>
        <w:rPr>
          <w:color w:val="000000" w:themeColor="text1"/>
        </w:rPr>
      </w:pPr>
    </w:p>
    <w:p w14:paraId="57DEB985" w14:textId="16800553" w:rsidR="004C2E64" w:rsidRDefault="004C2E64" w:rsidP="002F739F">
      <w:pPr>
        <w:shd w:val="clear" w:color="auto" w:fill="FFFFFF"/>
        <w:tabs>
          <w:tab w:val="left" w:pos="0"/>
        </w:tabs>
        <w:autoSpaceDE/>
        <w:autoSpaceDN/>
        <w:adjustRightInd/>
        <w:ind w:left="111"/>
        <w:rPr>
          <w:color w:val="000000" w:themeColor="text1"/>
        </w:rPr>
      </w:pPr>
    </w:p>
    <w:p w14:paraId="48590B1B" w14:textId="1B0BEF5D" w:rsidR="004C2E64" w:rsidRDefault="004C2E64" w:rsidP="002F739F">
      <w:pPr>
        <w:shd w:val="clear" w:color="auto" w:fill="FFFFFF"/>
        <w:tabs>
          <w:tab w:val="left" w:pos="0"/>
        </w:tabs>
        <w:autoSpaceDE/>
        <w:autoSpaceDN/>
        <w:adjustRightInd/>
        <w:ind w:left="111"/>
        <w:rPr>
          <w:color w:val="000000" w:themeColor="text1"/>
        </w:rPr>
      </w:pPr>
    </w:p>
    <w:p w14:paraId="33EA937C" w14:textId="4928C793" w:rsidR="004C2E64" w:rsidRDefault="004C2E64" w:rsidP="002F739F">
      <w:pPr>
        <w:shd w:val="clear" w:color="auto" w:fill="FFFFFF"/>
        <w:tabs>
          <w:tab w:val="left" w:pos="0"/>
        </w:tabs>
        <w:autoSpaceDE/>
        <w:autoSpaceDN/>
        <w:adjustRightInd/>
        <w:ind w:left="111"/>
        <w:rPr>
          <w:color w:val="000000" w:themeColor="text1"/>
        </w:rPr>
      </w:pPr>
    </w:p>
    <w:p w14:paraId="3C7D2FD7" w14:textId="29A111FD" w:rsidR="004C2E64" w:rsidRDefault="004C2E64" w:rsidP="002F739F">
      <w:pPr>
        <w:shd w:val="clear" w:color="auto" w:fill="FFFFFF"/>
        <w:tabs>
          <w:tab w:val="left" w:pos="0"/>
        </w:tabs>
        <w:autoSpaceDE/>
        <w:autoSpaceDN/>
        <w:adjustRightInd/>
        <w:ind w:left="111"/>
        <w:rPr>
          <w:color w:val="000000" w:themeColor="text1"/>
        </w:rPr>
      </w:pPr>
    </w:p>
    <w:p w14:paraId="233BEA4F" w14:textId="4C98928B" w:rsidR="004C2E64" w:rsidRDefault="004C2E64" w:rsidP="002F739F">
      <w:pPr>
        <w:shd w:val="clear" w:color="auto" w:fill="FFFFFF"/>
        <w:tabs>
          <w:tab w:val="left" w:pos="0"/>
        </w:tabs>
        <w:autoSpaceDE/>
        <w:autoSpaceDN/>
        <w:adjustRightInd/>
        <w:ind w:left="111"/>
        <w:rPr>
          <w:color w:val="000000" w:themeColor="text1"/>
        </w:rPr>
      </w:pPr>
    </w:p>
    <w:p w14:paraId="143AC108" w14:textId="2D0BFDEA" w:rsidR="004C2E64" w:rsidRDefault="004C2E64" w:rsidP="002F739F">
      <w:pPr>
        <w:shd w:val="clear" w:color="auto" w:fill="FFFFFF"/>
        <w:tabs>
          <w:tab w:val="left" w:pos="0"/>
        </w:tabs>
        <w:autoSpaceDE/>
        <w:autoSpaceDN/>
        <w:adjustRightInd/>
        <w:ind w:left="111"/>
        <w:rPr>
          <w:color w:val="000000" w:themeColor="text1"/>
        </w:rPr>
      </w:pPr>
    </w:p>
    <w:p w14:paraId="4018C1B7" w14:textId="10CC5CCE" w:rsidR="004C2E64" w:rsidRDefault="004C2E64" w:rsidP="002F739F">
      <w:pPr>
        <w:shd w:val="clear" w:color="auto" w:fill="FFFFFF"/>
        <w:tabs>
          <w:tab w:val="left" w:pos="0"/>
        </w:tabs>
        <w:autoSpaceDE/>
        <w:autoSpaceDN/>
        <w:adjustRightInd/>
        <w:ind w:left="111"/>
        <w:rPr>
          <w:color w:val="000000" w:themeColor="text1"/>
        </w:rPr>
      </w:pPr>
    </w:p>
    <w:p w14:paraId="0B10FDB7" w14:textId="25E215C5" w:rsidR="004C2E64" w:rsidRDefault="004C2E64" w:rsidP="002F739F">
      <w:pPr>
        <w:shd w:val="clear" w:color="auto" w:fill="FFFFFF"/>
        <w:tabs>
          <w:tab w:val="left" w:pos="0"/>
        </w:tabs>
        <w:autoSpaceDE/>
        <w:autoSpaceDN/>
        <w:adjustRightInd/>
        <w:ind w:left="111"/>
        <w:rPr>
          <w:color w:val="000000" w:themeColor="text1"/>
        </w:rPr>
      </w:pPr>
    </w:p>
    <w:p w14:paraId="6D69FA8F" w14:textId="15BE318B" w:rsidR="004C2E64" w:rsidRDefault="004C2E64" w:rsidP="002F739F">
      <w:pPr>
        <w:shd w:val="clear" w:color="auto" w:fill="FFFFFF"/>
        <w:tabs>
          <w:tab w:val="left" w:pos="0"/>
        </w:tabs>
        <w:autoSpaceDE/>
        <w:autoSpaceDN/>
        <w:adjustRightInd/>
        <w:ind w:left="111"/>
        <w:rPr>
          <w:color w:val="000000" w:themeColor="text1"/>
        </w:rPr>
      </w:pPr>
    </w:p>
    <w:p w14:paraId="3C7F630F" w14:textId="7E080DD0" w:rsidR="004C2E64" w:rsidRDefault="004C2E64" w:rsidP="002F739F">
      <w:pPr>
        <w:shd w:val="clear" w:color="auto" w:fill="FFFFFF"/>
        <w:tabs>
          <w:tab w:val="left" w:pos="0"/>
        </w:tabs>
        <w:autoSpaceDE/>
        <w:autoSpaceDN/>
        <w:adjustRightInd/>
        <w:ind w:left="111"/>
        <w:rPr>
          <w:color w:val="000000" w:themeColor="text1"/>
        </w:rPr>
      </w:pPr>
    </w:p>
    <w:p w14:paraId="1606DCD3" w14:textId="205252A9" w:rsidR="004C2E64" w:rsidRDefault="004C2E64" w:rsidP="002F739F">
      <w:pPr>
        <w:shd w:val="clear" w:color="auto" w:fill="FFFFFF"/>
        <w:tabs>
          <w:tab w:val="left" w:pos="0"/>
        </w:tabs>
        <w:autoSpaceDE/>
        <w:autoSpaceDN/>
        <w:adjustRightInd/>
        <w:ind w:left="111"/>
        <w:rPr>
          <w:color w:val="000000" w:themeColor="text1"/>
        </w:rPr>
      </w:pPr>
    </w:p>
    <w:p w14:paraId="1139E63A" w14:textId="754207D3" w:rsidR="004C2E64" w:rsidRDefault="004C2E64" w:rsidP="002F739F">
      <w:pPr>
        <w:shd w:val="clear" w:color="auto" w:fill="FFFFFF"/>
        <w:tabs>
          <w:tab w:val="left" w:pos="0"/>
        </w:tabs>
        <w:autoSpaceDE/>
        <w:autoSpaceDN/>
        <w:adjustRightInd/>
        <w:ind w:left="111"/>
        <w:rPr>
          <w:color w:val="000000" w:themeColor="text1"/>
        </w:rPr>
      </w:pPr>
    </w:p>
    <w:p w14:paraId="013311CF" w14:textId="1F3ED1E5" w:rsidR="004C2E64" w:rsidRDefault="004C2E64" w:rsidP="002F739F">
      <w:pPr>
        <w:shd w:val="clear" w:color="auto" w:fill="FFFFFF"/>
        <w:tabs>
          <w:tab w:val="left" w:pos="0"/>
        </w:tabs>
        <w:autoSpaceDE/>
        <w:autoSpaceDN/>
        <w:adjustRightInd/>
        <w:ind w:left="111"/>
        <w:rPr>
          <w:color w:val="000000" w:themeColor="text1"/>
        </w:rPr>
      </w:pPr>
    </w:p>
    <w:p w14:paraId="480711AA" w14:textId="523D7312" w:rsidR="004C2E64" w:rsidRDefault="004C2E64" w:rsidP="002F739F">
      <w:pPr>
        <w:shd w:val="clear" w:color="auto" w:fill="FFFFFF"/>
        <w:tabs>
          <w:tab w:val="left" w:pos="0"/>
        </w:tabs>
        <w:autoSpaceDE/>
        <w:autoSpaceDN/>
        <w:adjustRightInd/>
        <w:ind w:left="111"/>
        <w:rPr>
          <w:color w:val="000000" w:themeColor="text1"/>
        </w:rPr>
      </w:pPr>
    </w:p>
    <w:p w14:paraId="1A7466A3" w14:textId="78FD2723" w:rsidR="004C2E64" w:rsidRDefault="004C2E64" w:rsidP="002F739F">
      <w:pPr>
        <w:shd w:val="clear" w:color="auto" w:fill="FFFFFF"/>
        <w:tabs>
          <w:tab w:val="left" w:pos="0"/>
        </w:tabs>
        <w:autoSpaceDE/>
        <w:autoSpaceDN/>
        <w:adjustRightInd/>
        <w:ind w:left="111"/>
        <w:rPr>
          <w:color w:val="000000" w:themeColor="text1"/>
        </w:rPr>
      </w:pPr>
    </w:p>
    <w:p w14:paraId="22D364F9" w14:textId="401D1AF6" w:rsidR="004C2E64" w:rsidRDefault="004C2E64" w:rsidP="002F739F">
      <w:pPr>
        <w:shd w:val="clear" w:color="auto" w:fill="FFFFFF"/>
        <w:tabs>
          <w:tab w:val="left" w:pos="0"/>
        </w:tabs>
        <w:autoSpaceDE/>
        <w:autoSpaceDN/>
        <w:adjustRightInd/>
        <w:ind w:left="111"/>
        <w:rPr>
          <w:color w:val="000000" w:themeColor="text1"/>
        </w:rPr>
      </w:pPr>
    </w:p>
    <w:p w14:paraId="37A0345F" w14:textId="58365B35" w:rsidR="004C2E64" w:rsidRDefault="004C2E64" w:rsidP="002F739F">
      <w:pPr>
        <w:shd w:val="clear" w:color="auto" w:fill="FFFFFF"/>
        <w:tabs>
          <w:tab w:val="left" w:pos="0"/>
        </w:tabs>
        <w:autoSpaceDE/>
        <w:autoSpaceDN/>
        <w:adjustRightInd/>
        <w:ind w:left="111"/>
        <w:rPr>
          <w:color w:val="000000" w:themeColor="text1"/>
        </w:rPr>
      </w:pPr>
    </w:p>
    <w:p w14:paraId="2D57DC29" w14:textId="124222B9" w:rsidR="004C2E64" w:rsidRPr="002B39EB" w:rsidRDefault="004C2E64" w:rsidP="004C2E64">
      <w:pPr>
        <w:widowControl/>
        <w:tabs>
          <w:tab w:val="left" w:pos="709"/>
        </w:tabs>
        <w:autoSpaceDE/>
        <w:autoSpaceDN/>
        <w:adjustRightInd/>
        <w:jc w:val="right"/>
        <w:rPr>
          <w:b w:val="0"/>
          <w:color w:val="000000" w:themeColor="text1"/>
          <w:spacing w:val="-11"/>
          <w:sz w:val="24"/>
          <w:szCs w:val="24"/>
        </w:rPr>
      </w:pPr>
      <w:r w:rsidRPr="002B39EB">
        <w:rPr>
          <w:b w:val="0"/>
          <w:color w:val="000000" w:themeColor="text1"/>
          <w:spacing w:val="-11"/>
          <w:sz w:val="24"/>
          <w:szCs w:val="24"/>
        </w:rPr>
        <w:lastRenderedPageBreak/>
        <w:t xml:space="preserve">ПРИЛОЖЕНИЕ № </w:t>
      </w:r>
      <w:r w:rsidR="00250F90">
        <w:rPr>
          <w:b w:val="0"/>
          <w:color w:val="000000" w:themeColor="text1"/>
          <w:spacing w:val="-11"/>
          <w:sz w:val="24"/>
          <w:szCs w:val="24"/>
        </w:rPr>
        <w:t>8</w:t>
      </w:r>
    </w:p>
    <w:p w14:paraId="1EA5D2FC" w14:textId="77777777" w:rsidR="004C2E64" w:rsidRPr="002B39EB" w:rsidRDefault="004C2E64" w:rsidP="004C2E64">
      <w:pPr>
        <w:shd w:val="clear" w:color="auto" w:fill="FFFFFF"/>
        <w:tabs>
          <w:tab w:val="left" w:pos="0"/>
        </w:tabs>
        <w:jc w:val="right"/>
        <w:rPr>
          <w:b w:val="0"/>
          <w:color w:val="000000" w:themeColor="text1"/>
          <w:spacing w:val="-11"/>
          <w:sz w:val="24"/>
          <w:szCs w:val="24"/>
        </w:rPr>
      </w:pPr>
      <w:r w:rsidRPr="002B39EB">
        <w:rPr>
          <w:b w:val="0"/>
          <w:color w:val="000000" w:themeColor="text1"/>
          <w:spacing w:val="-11"/>
          <w:sz w:val="24"/>
          <w:szCs w:val="24"/>
        </w:rPr>
        <w:t>к Договору подряда №</w:t>
      </w:r>
      <w:sdt>
        <w:sdtPr>
          <w:rPr>
            <w:b w:val="0"/>
            <w:color w:val="000000" w:themeColor="text1"/>
            <w:spacing w:val="-11"/>
            <w:sz w:val="24"/>
            <w:szCs w:val="24"/>
          </w:rPr>
          <w:id w:val="-209114007"/>
          <w:placeholder>
            <w:docPart w:val="E75329796EB143FAAC5C47BF2E5EBBEF"/>
          </w:placeholder>
        </w:sdtPr>
        <w:sdtContent>
          <w:r w:rsidRPr="002B39EB">
            <w:rPr>
              <w:b w:val="0"/>
              <w:color w:val="000000" w:themeColor="text1"/>
              <w:spacing w:val="-11"/>
              <w:sz w:val="24"/>
              <w:szCs w:val="24"/>
            </w:rPr>
            <w:t>__________</w:t>
          </w:r>
        </w:sdtContent>
      </w:sdt>
    </w:p>
    <w:p w14:paraId="3855E34F" w14:textId="063B024A" w:rsidR="004C2E64" w:rsidRDefault="004C2E64" w:rsidP="004C2E64">
      <w:pPr>
        <w:shd w:val="clear" w:color="auto" w:fill="FFFFFF"/>
        <w:tabs>
          <w:tab w:val="left" w:pos="0"/>
        </w:tabs>
        <w:autoSpaceDE/>
        <w:autoSpaceDN/>
        <w:adjustRightInd/>
        <w:ind w:left="111"/>
        <w:jc w:val="right"/>
        <w:rPr>
          <w:b w:val="0"/>
          <w:color w:val="000000" w:themeColor="text1"/>
          <w:spacing w:val="-11"/>
          <w:sz w:val="24"/>
          <w:szCs w:val="24"/>
        </w:rPr>
      </w:pPr>
      <w:r w:rsidRPr="002B39EB">
        <w:rPr>
          <w:b w:val="0"/>
          <w:color w:val="000000" w:themeColor="text1"/>
          <w:spacing w:val="-11"/>
          <w:sz w:val="24"/>
          <w:szCs w:val="24"/>
        </w:rPr>
        <w:t>от «</w:t>
      </w:r>
      <w:sdt>
        <w:sdtPr>
          <w:rPr>
            <w:b w:val="0"/>
            <w:color w:val="000000" w:themeColor="text1"/>
            <w:spacing w:val="-11"/>
            <w:sz w:val="24"/>
            <w:szCs w:val="24"/>
          </w:rPr>
          <w:id w:val="-103805545"/>
          <w:placeholder>
            <w:docPart w:val="E75329796EB143FAAC5C47BF2E5EBBEF"/>
          </w:placeholder>
        </w:sdtPr>
        <w:sdtContent>
          <w:r w:rsidRPr="002B39EB">
            <w:rPr>
              <w:b w:val="0"/>
              <w:color w:val="000000" w:themeColor="text1"/>
              <w:spacing w:val="-11"/>
              <w:sz w:val="24"/>
              <w:szCs w:val="24"/>
            </w:rPr>
            <w:t>___</w:t>
          </w:r>
        </w:sdtContent>
      </w:sdt>
      <w:sdt>
        <w:sdtPr>
          <w:rPr>
            <w:b w:val="0"/>
            <w:color w:val="000000" w:themeColor="text1"/>
            <w:spacing w:val="-11"/>
            <w:sz w:val="24"/>
            <w:szCs w:val="24"/>
          </w:rPr>
          <w:id w:val="-1826732352"/>
          <w:placeholder>
            <w:docPart w:val="E75329796EB143FAAC5C47BF2E5EBBEF"/>
          </w:placeholder>
        </w:sdtPr>
        <w:sdtContent>
          <w:r w:rsidRPr="002B39EB">
            <w:rPr>
              <w:b w:val="0"/>
              <w:color w:val="000000" w:themeColor="text1"/>
              <w:spacing w:val="-11"/>
              <w:sz w:val="24"/>
              <w:szCs w:val="24"/>
            </w:rPr>
            <w:t xml:space="preserve">» __________ </w:t>
          </w:r>
        </w:sdtContent>
      </w:sdt>
      <w:r w:rsidRPr="002B39EB">
        <w:rPr>
          <w:b w:val="0"/>
          <w:color w:val="000000" w:themeColor="text1"/>
          <w:spacing w:val="-11"/>
          <w:sz w:val="24"/>
          <w:szCs w:val="24"/>
        </w:rPr>
        <w:t>20_</w:t>
      </w:r>
      <w:sdt>
        <w:sdtPr>
          <w:rPr>
            <w:b w:val="0"/>
            <w:color w:val="000000" w:themeColor="text1"/>
            <w:spacing w:val="-11"/>
            <w:sz w:val="24"/>
            <w:szCs w:val="24"/>
          </w:rPr>
          <w:id w:val="-1893490289"/>
          <w:placeholder>
            <w:docPart w:val="E75329796EB143FAAC5C47BF2E5EBBEF"/>
          </w:placeholder>
        </w:sdtPr>
        <w:sdtContent>
          <w:r w:rsidRPr="002B39EB">
            <w:rPr>
              <w:b w:val="0"/>
              <w:color w:val="000000" w:themeColor="text1"/>
              <w:spacing w:val="-11"/>
              <w:sz w:val="24"/>
              <w:szCs w:val="24"/>
            </w:rPr>
            <w:t xml:space="preserve">_ </w:t>
          </w:r>
        </w:sdtContent>
      </w:sdt>
      <w:r w:rsidRPr="002B39EB">
        <w:rPr>
          <w:b w:val="0"/>
          <w:color w:val="000000" w:themeColor="text1"/>
          <w:spacing w:val="-11"/>
          <w:sz w:val="24"/>
          <w:szCs w:val="24"/>
        </w:rPr>
        <w:t>года</w:t>
      </w:r>
    </w:p>
    <w:p w14:paraId="20D394EC" w14:textId="080E0FB7" w:rsidR="00DE45DB" w:rsidRDefault="00DE45DB" w:rsidP="004C2E64">
      <w:pPr>
        <w:shd w:val="clear" w:color="auto" w:fill="FFFFFF"/>
        <w:tabs>
          <w:tab w:val="left" w:pos="0"/>
        </w:tabs>
        <w:autoSpaceDE/>
        <w:autoSpaceDN/>
        <w:adjustRightInd/>
        <w:ind w:left="111"/>
        <w:jc w:val="right"/>
        <w:rPr>
          <w:b w:val="0"/>
          <w:color w:val="000000" w:themeColor="text1"/>
          <w:spacing w:val="-11"/>
          <w:sz w:val="24"/>
          <w:szCs w:val="24"/>
        </w:rPr>
      </w:pPr>
    </w:p>
    <w:p w14:paraId="6C0E0ED4" w14:textId="77777777" w:rsidR="00DE45DB" w:rsidRDefault="00DE45DB" w:rsidP="00DE45DB">
      <w:pPr>
        <w:spacing w:before="228"/>
        <w:ind w:left="3516" w:right="3519"/>
        <w:jc w:val="center"/>
        <w:rPr>
          <w:b w:val="0"/>
          <w:sz w:val="24"/>
        </w:rPr>
      </w:pP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фотоотчету</w:t>
      </w:r>
    </w:p>
    <w:p w14:paraId="725BD78B" w14:textId="77777777" w:rsidR="00DE45DB" w:rsidRPr="003A530D" w:rsidRDefault="00DE45DB" w:rsidP="00DE45DB">
      <w:pPr>
        <w:spacing w:before="183"/>
        <w:ind w:left="102"/>
        <w:rPr>
          <w:b w:val="0"/>
          <w:sz w:val="24"/>
          <w:szCs w:val="24"/>
        </w:rPr>
      </w:pPr>
      <w:r w:rsidRPr="003A530D">
        <w:rPr>
          <w:sz w:val="24"/>
          <w:szCs w:val="24"/>
          <w:u w:val="single"/>
        </w:rPr>
        <w:t>Общее</w:t>
      </w:r>
      <w:r w:rsidRPr="003A530D">
        <w:rPr>
          <w:spacing w:val="-3"/>
          <w:sz w:val="24"/>
          <w:szCs w:val="24"/>
          <w:u w:val="single"/>
        </w:rPr>
        <w:t xml:space="preserve"> </w:t>
      </w:r>
      <w:r w:rsidRPr="003A530D">
        <w:rPr>
          <w:sz w:val="24"/>
          <w:szCs w:val="24"/>
          <w:u w:val="single"/>
        </w:rPr>
        <w:t>требование</w:t>
      </w:r>
      <w:r w:rsidRPr="003A530D">
        <w:rPr>
          <w:spacing w:val="-2"/>
          <w:sz w:val="24"/>
          <w:szCs w:val="24"/>
          <w:u w:val="single"/>
        </w:rPr>
        <w:t xml:space="preserve"> </w:t>
      </w:r>
      <w:r w:rsidRPr="003A530D">
        <w:rPr>
          <w:sz w:val="24"/>
          <w:szCs w:val="24"/>
          <w:u w:val="single"/>
        </w:rPr>
        <w:t>к</w:t>
      </w:r>
      <w:r w:rsidRPr="003A530D">
        <w:rPr>
          <w:spacing w:val="-1"/>
          <w:sz w:val="24"/>
          <w:szCs w:val="24"/>
          <w:u w:val="single"/>
        </w:rPr>
        <w:t xml:space="preserve"> </w:t>
      </w:r>
      <w:r w:rsidRPr="003A530D">
        <w:rPr>
          <w:spacing w:val="-2"/>
          <w:sz w:val="24"/>
          <w:szCs w:val="24"/>
          <w:u w:val="single"/>
        </w:rPr>
        <w:t>отчету:</w:t>
      </w:r>
    </w:p>
    <w:p w14:paraId="4868EB81" w14:textId="77777777" w:rsidR="00DE45DB" w:rsidRPr="00FC02BE" w:rsidRDefault="00DE45DB" w:rsidP="00DE45DB">
      <w:pPr>
        <w:pStyle w:val="a3"/>
        <w:spacing w:before="182" w:line="259" w:lineRule="auto"/>
        <w:ind w:left="102"/>
        <w:rPr>
          <w:b w:val="0"/>
          <w:bCs w:val="0"/>
          <w:sz w:val="24"/>
          <w:szCs w:val="24"/>
        </w:rPr>
      </w:pPr>
      <w:r w:rsidRPr="00FC02BE">
        <w:rPr>
          <w:b w:val="0"/>
          <w:bCs w:val="0"/>
          <w:sz w:val="24"/>
          <w:szCs w:val="24"/>
        </w:rPr>
        <w:t xml:space="preserve">- Все фотографии должны быть сделаны в дневное время суток, при хорошем освещении, не </w:t>
      </w:r>
      <w:r w:rsidRPr="00FC02BE">
        <w:rPr>
          <w:b w:val="0"/>
          <w:bCs w:val="0"/>
          <w:spacing w:val="-2"/>
          <w:sz w:val="24"/>
          <w:szCs w:val="24"/>
        </w:rPr>
        <w:t>смазаны;</w:t>
      </w:r>
    </w:p>
    <w:p w14:paraId="7C1F7F03" w14:textId="77777777" w:rsidR="00DE45DB" w:rsidRPr="00FC02BE" w:rsidRDefault="00DE45DB" w:rsidP="00DE45DB">
      <w:pPr>
        <w:pStyle w:val="af"/>
        <w:numPr>
          <w:ilvl w:val="0"/>
          <w:numId w:val="36"/>
        </w:numPr>
        <w:tabs>
          <w:tab w:val="left" w:pos="242"/>
        </w:tabs>
        <w:adjustRightInd/>
        <w:spacing w:line="275" w:lineRule="exact"/>
        <w:ind w:left="241"/>
        <w:contextualSpacing w:val="0"/>
        <w:rPr>
          <w:b w:val="0"/>
          <w:bCs w:val="0"/>
          <w:sz w:val="24"/>
          <w:szCs w:val="24"/>
        </w:rPr>
      </w:pPr>
      <w:r w:rsidRPr="00FC02BE">
        <w:rPr>
          <w:b w:val="0"/>
          <w:bCs w:val="0"/>
          <w:sz w:val="24"/>
          <w:szCs w:val="24"/>
        </w:rPr>
        <w:t>На</w:t>
      </w:r>
      <w:r w:rsidRPr="00FC02BE">
        <w:rPr>
          <w:b w:val="0"/>
          <w:bCs w:val="0"/>
          <w:spacing w:val="-10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фото,</w:t>
      </w:r>
      <w:r w:rsidRPr="00FC02BE">
        <w:rPr>
          <w:b w:val="0"/>
          <w:bCs w:val="0"/>
          <w:spacing w:val="-8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и</w:t>
      </w:r>
      <w:r w:rsidRPr="00FC02BE">
        <w:rPr>
          <w:b w:val="0"/>
          <w:bCs w:val="0"/>
          <w:spacing w:val="-8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в</w:t>
      </w:r>
      <w:r w:rsidRPr="00FC02BE">
        <w:rPr>
          <w:b w:val="0"/>
          <w:bCs w:val="0"/>
          <w:spacing w:val="-9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свойствах</w:t>
      </w:r>
      <w:r w:rsidRPr="00FC02BE">
        <w:rPr>
          <w:b w:val="0"/>
          <w:bCs w:val="0"/>
          <w:spacing w:val="-8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файла</w:t>
      </w:r>
      <w:r w:rsidRPr="00FC02BE">
        <w:rPr>
          <w:b w:val="0"/>
          <w:bCs w:val="0"/>
          <w:spacing w:val="-9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должна</w:t>
      </w:r>
      <w:r w:rsidRPr="00FC02BE">
        <w:rPr>
          <w:b w:val="0"/>
          <w:bCs w:val="0"/>
          <w:spacing w:val="-9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присутствовать</w:t>
      </w:r>
      <w:r w:rsidRPr="00FC02BE">
        <w:rPr>
          <w:b w:val="0"/>
          <w:bCs w:val="0"/>
          <w:spacing w:val="-7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дата</w:t>
      </w:r>
      <w:r w:rsidRPr="00FC02BE">
        <w:rPr>
          <w:b w:val="0"/>
          <w:bCs w:val="0"/>
          <w:spacing w:val="-8"/>
          <w:sz w:val="24"/>
          <w:szCs w:val="24"/>
        </w:rPr>
        <w:t xml:space="preserve"> </w:t>
      </w:r>
      <w:r w:rsidRPr="00FC02BE">
        <w:rPr>
          <w:b w:val="0"/>
          <w:bCs w:val="0"/>
          <w:spacing w:val="-2"/>
          <w:sz w:val="24"/>
          <w:szCs w:val="24"/>
        </w:rPr>
        <w:t>съемки;</w:t>
      </w:r>
    </w:p>
    <w:p w14:paraId="5F589D69" w14:textId="77777777" w:rsidR="00DE45DB" w:rsidRPr="00FC02BE" w:rsidRDefault="00DE45DB" w:rsidP="00DE45DB">
      <w:pPr>
        <w:pStyle w:val="af"/>
        <w:numPr>
          <w:ilvl w:val="0"/>
          <w:numId w:val="36"/>
        </w:numPr>
        <w:tabs>
          <w:tab w:val="left" w:pos="242"/>
        </w:tabs>
        <w:adjustRightInd/>
        <w:spacing w:before="22"/>
        <w:ind w:left="241"/>
        <w:contextualSpacing w:val="0"/>
        <w:rPr>
          <w:b w:val="0"/>
          <w:bCs w:val="0"/>
          <w:sz w:val="24"/>
          <w:szCs w:val="24"/>
        </w:rPr>
      </w:pPr>
      <w:r w:rsidRPr="00FC02BE">
        <w:rPr>
          <w:b w:val="0"/>
          <w:bCs w:val="0"/>
          <w:sz w:val="24"/>
          <w:szCs w:val="24"/>
        </w:rPr>
        <w:t>Фото</w:t>
      </w:r>
      <w:r w:rsidRPr="00FC02BE">
        <w:rPr>
          <w:b w:val="0"/>
          <w:bCs w:val="0"/>
          <w:spacing w:val="-12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предоставляются</w:t>
      </w:r>
      <w:r w:rsidRPr="00FC02BE">
        <w:rPr>
          <w:b w:val="0"/>
          <w:bCs w:val="0"/>
          <w:spacing w:val="-12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с</w:t>
      </w:r>
      <w:r w:rsidRPr="00FC02BE">
        <w:rPr>
          <w:b w:val="0"/>
          <w:bCs w:val="0"/>
          <w:spacing w:val="-14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разрешением</w:t>
      </w:r>
      <w:r w:rsidRPr="00FC02BE">
        <w:rPr>
          <w:b w:val="0"/>
          <w:bCs w:val="0"/>
          <w:spacing w:val="-12"/>
          <w:sz w:val="24"/>
          <w:szCs w:val="24"/>
        </w:rPr>
        <w:t xml:space="preserve"> </w:t>
      </w:r>
      <w:r w:rsidRPr="00FC02BE">
        <w:rPr>
          <w:b w:val="0"/>
          <w:bCs w:val="0"/>
          <w:spacing w:val="-2"/>
          <w:sz w:val="24"/>
          <w:szCs w:val="24"/>
        </w:rPr>
        <w:t>2560х1920;</w:t>
      </w:r>
    </w:p>
    <w:p w14:paraId="659BA0C8" w14:textId="77777777" w:rsidR="00DE45DB" w:rsidRPr="00FC02BE" w:rsidRDefault="00DE45DB" w:rsidP="00DE45DB">
      <w:pPr>
        <w:pStyle w:val="af"/>
        <w:tabs>
          <w:tab w:val="left" w:pos="323"/>
        </w:tabs>
        <w:adjustRightInd/>
        <w:spacing w:before="21" w:line="259" w:lineRule="auto"/>
        <w:ind w:left="102" w:right="111"/>
        <w:contextualSpacing w:val="0"/>
        <w:rPr>
          <w:b w:val="0"/>
          <w:bCs w:val="0"/>
          <w:sz w:val="24"/>
          <w:szCs w:val="24"/>
        </w:rPr>
      </w:pPr>
      <w:r w:rsidRPr="00FC02BE">
        <w:rPr>
          <w:b w:val="0"/>
          <w:bCs w:val="0"/>
          <w:sz w:val="24"/>
          <w:szCs w:val="24"/>
        </w:rPr>
        <w:t>Фотоотчет</w:t>
      </w:r>
      <w:r w:rsidRPr="00FC02BE">
        <w:rPr>
          <w:b w:val="0"/>
          <w:bCs w:val="0"/>
          <w:spacing w:val="40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выкладывается</w:t>
      </w:r>
      <w:r w:rsidRPr="00FC02BE">
        <w:rPr>
          <w:b w:val="0"/>
          <w:bCs w:val="0"/>
          <w:spacing w:val="40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на</w:t>
      </w:r>
      <w:r w:rsidRPr="00FC02BE">
        <w:rPr>
          <w:b w:val="0"/>
          <w:bCs w:val="0"/>
          <w:spacing w:val="40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любой</w:t>
      </w:r>
      <w:r w:rsidRPr="00FC02BE">
        <w:rPr>
          <w:b w:val="0"/>
          <w:bCs w:val="0"/>
          <w:spacing w:val="40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доступный</w:t>
      </w:r>
      <w:r w:rsidRPr="00FC02BE">
        <w:rPr>
          <w:b w:val="0"/>
          <w:bCs w:val="0"/>
          <w:spacing w:val="40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файлообменник,</w:t>
      </w:r>
      <w:r w:rsidRPr="00FC02BE">
        <w:rPr>
          <w:b w:val="0"/>
          <w:bCs w:val="0"/>
          <w:spacing w:val="40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ссылка</w:t>
      </w:r>
      <w:r w:rsidRPr="00FC02BE">
        <w:rPr>
          <w:b w:val="0"/>
          <w:bCs w:val="0"/>
          <w:spacing w:val="40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отправляется</w:t>
      </w:r>
      <w:r w:rsidRPr="00FC02BE">
        <w:rPr>
          <w:b w:val="0"/>
          <w:bCs w:val="0"/>
          <w:spacing w:val="80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ответственным за приемку.</w:t>
      </w:r>
    </w:p>
    <w:p w14:paraId="1E73F81E" w14:textId="77777777" w:rsidR="00DE45DB" w:rsidRPr="00FC02BE" w:rsidRDefault="00DE45DB" w:rsidP="00DE45DB">
      <w:pPr>
        <w:pStyle w:val="af"/>
        <w:tabs>
          <w:tab w:val="left" w:pos="323"/>
        </w:tabs>
        <w:adjustRightInd/>
        <w:spacing w:before="21" w:line="259" w:lineRule="auto"/>
        <w:ind w:left="102" w:right="111"/>
        <w:contextualSpacing w:val="0"/>
        <w:rPr>
          <w:b w:val="0"/>
          <w:bCs w:val="0"/>
          <w:sz w:val="24"/>
          <w:szCs w:val="24"/>
        </w:rPr>
      </w:pPr>
    </w:p>
    <w:p w14:paraId="62025A1B" w14:textId="77777777" w:rsidR="00DE45DB" w:rsidRPr="00FC02BE" w:rsidRDefault="00DE45DB" w:rsidP="00DE45DB">
      <w:pPr>
        <w:ind w:left="102"/>
        <w:rPr>
          <w:b w:val="0"/>
          <w:bCs w:val="0"/>
          <w:spacing w:val="-2"/>
          <w:sz w:val="24"/>
          <w:szCs w:val="24"/>
          <w:u w:val="single"/>
        </w:rPr>
      </w:pPr>
      <w:r w:rsidRPr="00FC02BE">
        <w:rPr>
          <w:b w:val="0"/>
          <w:bCs w:val="0"/>
          <w:sz w:val="24"/>
          <w:szCs w:val="24"/>
          <w:u w:val="single"/>
        </w:rPr>
        <w:t>Этап</w:t>
      </w:r>
      <w:r w:rsidRPr="00FC02BE">
        <w:rPr>
          <w:b w:val="0"/>
          <w:bCs w:val="0"/>
          <w:spacing w:val="-1"/>
          <w:sz w:val="24"/>
          <w:szCs w:val="24"/>
          <w:u w:val="single"/>
        </w:rPr>
        <w:t xml:space="preserve"> </w:t>
      </w:r>
      <w:r w:rsidRPr="00FC02BE">
        <w:rPr>
          <w:b w:val="0"/>
          <w:bCs w:val="0"/>
          <w:sz w:val="24"/>
          <w:szCs w:val="24"/>
          <w:u w:val="single"/>
        </w:rPr>
        <w:t>1/</w:t>
      </w:r>
      <w:r w:rsidRPr="00FC02BE">
        <w:rPr>
          <w:b w:val="0"/>
          <w:bCs w:val="0"/>
          <w:spacing w:val="-1"/>
          <w:sz w:val="24"/>
          <w:szCs w:val="24"/>
          <w:u w:val="single"/>
        </w:rPr>
        <w:t xml:space="preserve"> </w:t>
      </w:r>
      <w:r w:rsidRPr="00FC02BE">
        <w:rPr>
          <w:b w:val="0"/>
          <w:bCs w:val="0"/>
          <w:sz w:val="24"/>
          <w:szCs w:val="24"/>
          <w:u w:val="single"/>
        </w:rPr>
        <w:t>до</w:t>
      </w:r>
      <w:r w:rsidRPr="00FC02BE">
        <w:rPr>
          <w:b w:val="0"/>
          <w:bCs w:val="0"/>
          <w:spacing w:val="-1"/>
          <w:sz w:val="24"/>
          <w:szCs w:val="24"/>
          <w:u w:val="single"/>
        </w:rPr>
        <w:t xml:space="preserve"> </w:t>
      </w:r>
      <w:r w:rsidRPr="00FC02BE">
        <w:rPr>
          <w:b w:val="0"/>
          <w:bCs w:val="0"/>
          <w:sz w:val="24"/>
          <w:szCs w:val="24"/>
          <w:u w:val="single"/>
        </w:rPr>
        <w:t xml:space="preserve">начала </w:t>
      </w:r>
      <w:r w:rsidRPr="00FC02BE">
        <w:rPr>
          <w:b w:val="0"/>
          <w:bCs w:val="0"/>
          <w:spacing w:val="-2"/>
          <w:sz w:val="24"/>
          <w:szCs w:val="24"/>
          <w:u w:val="single"/>
        </w:rPr>
        <w:t>работ:</w:t>
      </w:r>
    </w:p>
    <w:p w14:paraId="0F47BB64" w14:textId="77777777" w:rsidR="00DE45DB" w:rsidRPr="00FC02BE" w:rsidRDefault="00DE45DB" w:rsidP="00DE45DB">
      <w:pPr>
        <w:ind w:left="102"/>
        <w:rPr>
          <w:b w:val="0"/>
          <w:bCs w:val="0"/>
          <w:spacing w:val="-2"/>
          <w:sz w:val="24"/>
          <w:szCs w:val="24"/>
        </w:rPr>
      </w:pPr>
    </w:p>
    <w:p w14:paraId="4DECAF4A" w14:textId="77777777" w:rsidR="00DE45DB" w:rsidRPr="00FC02BE" w:rsidRDefault="00DE45DB" w:rsidP="00DE45DB">
      <w:pPr>
        <w:ind w:left="102"/>
        <w:rPr>
          <w:b w:val="0"/>
          <w:bCs w:val="0"/>
          <w:sz w:val="24"/>
          <w:szCs w:val="24"/>
        </w:rPr>
      </w:pPr>
      <w:r w:rsidRPr="00FC02BE">
        <w:rPr>
          <w:b w:val="0"/>
          <w:bCs w:val="0"/>
          <w:sz w:val="24"/>
          <w:szCs w:val="24"/>
        </w:rPr>
        <w:t>фотографии</w:t>
      </w:r>
      <w:r w:rsidRPr="00FC02BE">
        <w:rPr>
          <w:b w:val="0"/>
          <w:bCs w:val="0"/>
          <w:spacing w:val="-7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места</w:t>
      </w:r>
      <w:r w:rsidRPr="00FC02BE">
        <w:rPr>
          <w:b w:val="0"/>
          <w:bCs w:val="0"/>
          <w:spacing w:val="-9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установки</w:t>
      </w:r>
      <w:r w:rsidRPr="00FC02BE">
        <w:rPr>
          <w:b w:val="0"/>
          <w:bCs w:val="0"/>
          <w:spacing w:val="-7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опоры,</w:t>
      </w:r>
      <w:r w:rsidRPr="00FC02BE">
        <w:rPr>
          <w:b w:val="0"/>
          <w:bCs w:val="0"/>
          <w:spacing w:val="-9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прилегающей</w:t>
      </w:r>
      <w:r w:rsidRPr="00FC02BE">
        <w:rPr>
          <w:b w:val="0"/>
          <w:bCs w:val="0"/>
          <w:spacing w:val="-4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территории</w:t>
      </w:r>
      <w:r w:rsidRPr="00FC02BE">
        <w:rPr>
          <w:b w:val="0"/>
          <w:bCs w:val="0"/>
          <w:spacing w:val="-8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с</w:t>
      </w:r>
      <w:r w:rsidRPr="00FC02BE">
        <w:rPr>
          <w:b w:val="0"/>
          <w:bCs w:val="0"/>
          <w:spacing w:val="-9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3х</w:t>
      </w:r>
      <w:r w:rsidRPr="00FC02BE">
        <w:rPr>
          <w:b w:val="0"/>
          <w:bCs w:val="0"/>
          <w:spacing w:val="-8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разных</w:t>
      </w:r>
      <w:r w:rsidRPr="00FC02BE">
        <w:rPr>
          <w:b w:val="0"/>
          <w:bCs w:val="0"/>
          <w:spacing w:val="-9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ракурсов,</w:t>
      </w:r>
      <w:r w:rsidRPr="00FC02BE">
        <w:rPr>
          <w:b w:val="0"/>
          <w:bCs w:val="0"/>
          <w:spacing w:val="-9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снятых до начала проведения работ;</w:t>
      </w:r>
    </w:p>
    <w:p w14:paraId="0C0D7A0F" w14:textId="77777777" w:rsidR="00DE45DB" w:rsidRPr="00FC02BE" w:rsidRDefault="00DE45DB" w:rsidP="00DE45DB">
      <w:pPr>
        <w:spacing w:before="159"/>
        <w:ind w:left="102"/>
        <w:rPr>
          <w:b w:val="0"/>
          <w:bCs w:val="0"/>
          <w:sz w:val="24"/>
          <w:szCs w:val="24"/>
          <w:u w:val="single"/>
        </w:rPr>
      </w:pPr>
      <w:r w:rsidRPr="00FC02BE">
        <w:rPr>
          <w:b w:val="0"/>
          <w:bCs w:val="0"/>
          <w:sz w:val="24"/>
          <w:szCs w:val="24"/>
          <w:u w:val="single"/>
        </w:rPr>
        <w:t>Этап</w:t>
      </w:r>
      <w:r w:rsidRPr="00FC02BE">
        <w:rPr>
          <w:b w:val="0"/>
          <w:bCs w:val="0"/>
          <w:spacing w:val="-5"/>
          <w:sz w:val="24"/>
          <w:szCs w:val="24"/>
          <w:u w:val="single"/>
        </w:rPr>
        <w:t xml:space="preserve"> </w:t>
      </w:r>
      <w:r w:rsidRPr="00FC02BE">
        <w:rPr>
          <w:b w:val="0"/>
          <w:bCs w:val="0"/>
          <w:sz w:val="24"/>
          <w:szCs w:val="24"/>
          <w:u w:val="single"/>
        </w:rPr>
        <w:t>2/</w:t>
      </w:r>
      <w:r w:rsidRPr="00FC02BE">
        <w:rPr>
          <w:b w:val="0"/>
          <w:bCs w:val="0"/>
          <w:spacing w:val="-3"/>
          <w:sz w:val="24"/>
          <w:szCs w:val="24"/>
          <w:u w:val="single"/>
        </w:rPr>
        <w:t xml:space="preserve"> </w:t>
      </w:r>
      <w:r w:rsidRPr="00FC02BE">
        <w:rPr>
          <w:b w:val="0"/>
          <w:bCs w:val="0"/>
          <w:sz w:val="24"/>
          <w:szCs w:val="24"/>
          <w:u w:val="single"/>
        </w:rPr>
        <w:t>процесс</w:t>
      </w:r>
      <w:r w:rsidRPr="00FC02BE">
        <w:rPr>
          <w:b w:val="0"/>
          <w:bCs w:val="0"/>
          <w:spacing w:val="-4"/>
          <w:sz w:val="24"/>
          <w:szCs w:val="24"/>
          <w:u w:val="single"/>
        </w:rPr>
        <w:t xml:space="preserve"> </w:t>
      </w:r>
      <w:r w:rsidRPr="00FC02BE">
        <w:rPr>
          <w:b w:val="0"/>
          <w:bCs w:val="0"/>
          <w:sz w:val="24"/>
          <w:szCs w:val="24"/>
          <w:u w:val="single"/>
        </w:rPr>
        <w:t>монтажа</w:t>
      </w:r>
      <w:r w:rsidRPr="00FC02BE">
        <w:rPr>
          <w:b w:val="0"/>
          <w:bCs w:val="0"/>
          <w:spacing w:val="-2"/>
          <w:sz w:val="24"/>
          <w:szCs w:val="24"/>
          <w:u w:val="single"/>
        </w:rPr>
        <w:t xml:space="preserve"> фундамента:</w:t>
      </w:r>
    </w:p>
    <w:p w14:paraId="7C10528F" w14:textId="77777777" w:rsidR="00DE45DB" w:rsidRPr="00FC02BE" w:rsidRDefault="00DE45DB" w:rsidP="00DE45DB">
      <w:pPr>
        <w:pStyle w:val="af"/>
        <w:numPr>
          <w:ilvl w:val="0"/>
          <w:numId w:val="36"/>
        </w:numPr>
        <w:tabs>
          <w:tab w:val="left" w:pos="239"/>
        </w:tabs>
        <w:adjustRightInd/>
        <w:spacing w:before="183" w:line="259" w:lineRule="auto"/>
        <w:ind w:right="109" w:firstLine="0"/>
        <w:contextualSpacing w:val="0"/>
        <w:rPr>
          <w:b w:val="0"/>
          <w:bCs w:val="0"/>
          <w:sz w:val="24"/>
          <w:szCs w:val="24"/>
        </w:rPr>
      </w:pPr>
      <w:r w:rsidRPr="00FC02BE">
        <w:rPr>
          <w:b w:val="0"/>
          <w:bCs w:val="0"/>
          <w:sz w:val="24"/>
          <w:szCs w:val="24"/>
        </w:rPr>
        <w:t>разработка</w:t>
      </w:r>
      <w:r w:rsidRPr="00FC02BE">
        <w:rPr>
          <w:b w:val="0"/>
          <w:bCs w:val="0"/>
          <w:spacing w:val="-8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котлована,</w:t>
      </w:r>
      <w:r w:rsidRPr="00FC02BE">
        <w:rPr>
          <w:b w:val="0"/>
          <w:bCs w:val="0"/>
          <w:spacing w:val="-9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на</w:t>
      </w:r>
      <w:r w:rsidRPr="00FC02BE">
        <w:rPr>
          <w:b w:val="0"/>
          <w:bCs w:val="0"/>
          <w:spacing w:val="-8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фото</w:t>
      </w:r>
      <w:r w:rsidRPr="00FC02BE">
        <w:rPr>
          <w:b w:val="0"/>
          <w:bCs w:val="0"/>
          <w:spacing w:val="-7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должно</w:t>
      </w:r>
      <w:r w:rsidRPr="00FC02BE">
        <w:rPr>
          <w:b w:val="0"/>
          <w:bCs w:val="0"/>
          <w:spacing w:val="-7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быть</w:t>
      </w:r>
      <w:r w:rsidRPr="00FC02BE">
        <w:rPr>
          <w:b w:val="0"/>
          <w:bCs w:val="0"/>
          <w:spacing w:val="-6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подтверждены</w:t>
      </w:r>
      <w:r w:rsidRPr="00FC02BE">
        <w:rPr>
          <w:b w:val="0"/>
          <w:bCs w:val="0"/>
          <w:spacing w:val="-7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габаритные</w:t>
      </w:r>
      <w:r w:rsidRPr="00FC02BE">
        <w:rPr>
          <w:b w:val="0"/>
          <w:bCs w:val="0"/>
          <w:spacing w:val="-8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размеры</w:t>
      </w:r>
      <w:r w:rsidRPr="00FC02BE">
        <w:rPr>
          <w:b w:val="0"/>
          <w:bCs w:val="0"/>
          <w:spacing w:val="-7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котлована</w:t>
      </w:r>
      <w:r w:rsidRPr="00FC02BE">
        <w:rPr>
          <w:b w:val="0"/>
          <w:bCs w:val="0"/>
          <w:spacing w:val="-8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и его глубина;</w:t>
      </w:r>
    </w:p>
    <w:p w14:paraId="193C323C" w14:textId="77777777" w:rsidR="00DE45DB" w:rsidRPr="00FC02BE" w:rsidRDefault="00DE45DB" w:rsidP="00DE45DB">
      <w:pPr>
        <w:pStyle w:val="af"/>
        <w:numPr>
          <w:ilvl w:val="0"/>
          <w:numId w:val="36"/>
        </w:numPr>
        <w:tabs>
          <w:tab w:val="left" w:pos="297"/>
        </w:tabs>
        <w:adjustRightInd/>
        <w:spacing w:before="157" w:line="261" w:lineRule="auto"/>
        <w:ind w:right="108" w:firstLine="0"/>
        <w:contextualSpacing w:val="0"/>
        <w:rPr>
          <w:b w:val="0"/>
          <w:bCs w:val="0"/>
          <w:sz w:val="24"/>
          <w:szCs w:val="24"/>
        </w:rPr>
      </w:pPr>
      <w:r w:rsidRPr="00FC02BE">
        <w:rPr>
          <w:b w:val="0"/>
          <w:bCs w:val="0"/>
          <w:sz w:val="24"/>
          <w:szCs w:val="24"/>
        </w:rPr>
        <w:t>бурение</w:t>
      </w:r>
      <w:r w:rsidRPr="00FC02BE">
        <w:rPr>
          <w:b w:val="0"/>
          <w:bCs w:val="0"/>
          <w:spacing w:val="40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скважин,</w:t>
      </w:r>
      <w:r w:rsidRPr="00FC02BE">
        <w:rPr>
          <w:b w:val="0"/>
          <w:bCs w:val="0"/>
          <w:spacing w:val="40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на</w:t>
      </w:r>
      <w:r w:rsidRPr="00FC02BE">
        <w:rPr>
          <w:b w:val="0"/>
          <w:bCs w:val="0"/>
          <w:spacing w:val="40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фото</w:t>
      </w:r>
      <w:r w:rsidRPr="00FC02BE">
        <w:rPr>
          <w:b w:val="0"/>
          <w:bCs w:val="0"/>
          <w:spacing w:val="40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должно</w:t>
      </w:r>
      <w:r w:rsidRPr="00FC02BE">
        <w:rPr>
          <w:b w:val="0"/>
          <w:bCs w:val="0"/>
          <w:spacing w:val="40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быть</w:t>
      </w:r>
      <w:r w:rsidRPr="00FC02BE">
        <w:rPr>
          <w:b w:val="0"/>
          <w:bCs w:val="0"/>
          <w:spacing w:val="40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подтверждены</w:t>
      </w:r>
      <w:r w:rsidRPr="00FC02BE">
        <w:rPr>
          <w:b w:val="0"/>
          <w:bCs w:val="0"/>
          <w:spacing w:val="40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габаритные</w:t>
      </w:r>
      <w:r w:rsidRPr="00FC02BE">
        <w:rPr>
          <w:b w:val="0"/>
          <w:bCs w:val="0"/>
          <w:spacing w:val="40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размеры</w:t>
      </w:r>
      <w:r w:rsidRPr="00FC02BE">
        <w:rPr>
          <w:b w:val="0"/>
          <w:bCs w:val="0"/>
          <w:spacing w:val="40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скважин</w:t>
      </w:r>
      <w:r w:rsidRPr="00FC02BE">
        <w:rPr>
          <w:b w:val="0"/>
          <w:bCs w:val="0"/>
          <w:spacing w:val="40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 xml:space="preserve">и </w:t>
      </w:r>
      <w:r w:rsidRPr="00FC02BE">
        <w:rPr>
          <w:b w:val="0"/>
          <w:bCs w:val="0"/>
          <w:spacing w:val="-2"/>
          <w:sz w:val="24"/>
          <w:szCs w:val="24"/>
        </w:rPr>
        <w:t>глубина;</w:t>
      </w:r>
    </w:p>
    <w:p w14:paraId="355FEC0F" w14:textId="306B3928" w:rsidR="00DE45DB" w:rsidRPr="00FC02BE" w:rsidRDefault="00DE45DB" w:rsidP="00DE45DB">
      <w:pPr>
        <w:pStyle w:val="af"/>
        <w:numPr>
          <w:ilvl w:val="0"/>
          <w:numId w:val="36"/>
        </w:numPr>
        <w:tabs>
          <w:tab w:val="left" w:pos="242"/>
        </w:tabs>
        <w:adjustRightInd/>
        <w:spacing w:before="155"/>
        <w:ind w:left="241"/>
        <w:contextualSpacing w:val="0"/>
        <w:rPr>
          <w:b w:val="0"/>
          <w:bCs w:val="0"/>
          <w:sz w:val="24"/>
          <w:szCs w:val="24"/>
        </w:rPr>
      </w:pPr>
      <w:r w:rsidRPr="00FC02BE">
        <w:rPr>
          <w:b w:val="0"/>
          <w:bCs w:val="0"/>
          <w:sz w:val="24"/>
          <w:szCs w:val="24"/>
        </w:rPr>
        <w:t>фото</w:t>
      </w:r>
      <w:r w:rsidRPr="00FC02BE">
        <w:rPr>
          <w:b w:val="0"/>
          <w:bCs w:val="0"/>
          <w:spacing w:val="-9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-</w:t>
      </w:r>
      <w:r w:rsidRPr="00FC02BE">
        <w:rPr>
          <w:b w:val="0"/>
          <w:bCs w:val="0"/>
          <w:spacing w:val="-10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установка</w:t>
      </w:r>
      <w:r w:rsidRPr="00FC02BE">
        <w:rPr>
          <w:b w:val="0"/>
          <w:bCs w:val="0"/>
          <w:spacing w:val="-9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закладной</w:t>
      </w:r>
      <w:r w:rsidRPr="00FC02BE">
        <w:rPr>
          <w:b w:val="0"/>
          <w:bCs w:val="0"/>
          <w:spacing w:val="-7"/>
          <w:sz w:val="24"/>
          <w:szCs w:val="24"/>
        </w:rPr>
        <w:t xml:space="preserve"> </w:t>
      </w:r>
      <w:r w:rsidR="00F11A4D" w:rsidRPr="00F11A4D">
        <w:rPr>
          <w:b w:val="0"/>
          <w:bCs w:val="0"/>
          <w:sz w:val="24"/>
          <w:szCs w:val="24"/>
        </w:rPr>
        <w:t>(</w:t>
      </w:r>
      <w:r w:rsidRPr="00FC02BE">
        <w:rPr>
          <w:b w:val="0"/>
          <w:bCs w:val="0"/>
          <w:sz w:val="24"/>
          <w:szCs w:val="24"/>
        </w:rPr>
        <w:t>ых)</w:t>
      </w:r>
      <w:r w:rsidRPr="00FC02BE">
        <w:rPr>
          <w:b w:val="0"/>
          <w:bCs w:val="0"/>
          <w:spacing w:val="-9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детали</w:t>
      </w:r>
      <w:r w:rsidRPr="00FC02BE">
        <w:rPr>
          <w:b w:val="0"/>
          <w:bCs w:val="0"/>
          <w:spacing w:val="-9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согласно</w:t>
      </w:r>
      <w:r w:rsidRPr="00FC02BE">
        <w:rPr>
          <w:b w:val="0"/>
          <w:bCs w:val="0"/>
          <w:spacing w:val="-9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проектной</w:t>
      </w:r>
      <w:r w:rsidRPr="00FC02BE">
        <w:rPr>
          <w:b w:val="0"/>
          <w:bCs w:val="0"/>
          <w:spacing w:val="-9"/>
          <w:sz w:val="24"/>
          <w:szCs w:val="24"/>
        </w:rPr>
        <w:t xml:space="preserve"> </w:t>
      </w:r>
      <w:r w:rsidRPr="00FC02BE">
        <w:rPr>
          <w:b w:val="0"/>
          <w:bCs w:val="0"/>
          <w:spacing w:val="-2"/>
          <w:sz w:val="24"/>
          <w:szCs w:val="24"/>
        </w:rPr>
        <w:t>отметке;</w:t>
      </w:r>
    </w:p>
    <w:p w14:paraId="3BEFC122" w14:textId="77777777" w:rsidR="00DE45DB" w:rsidRPr="00FC02BE" w:rsidRDefault="00DE45DB" w:rsidP="00DE45DB">
      <w:pPr>
        <w:pStyle w:val="af"/>
        <w:numPr>
          <w:ilvl w:val="0"/>
          <w:numId w:val="36"/>
        </w:numPr>
        <w:tabs>
          <w:tab w:val="left" w:pos="242"/>
        </w:tabs>
        <w:adjustRightInd/>
        <w:spacing w:before="183"/>
        <w:ind w:left="241"/>
        <w:contextualSpacing w:val="0"/>
        <w:rPr>
          <w:b w:val="0"/>
          <w:bCs w:val="0"/>
          <w:sz w:val="24"/>
          <w:szCs w:val="24"/>
        </w:rPr>
      </w:pPr>
      <w:r w:rsidRPr="00FC02BE">
        <w:rPr>
          <w:b w:val="0"/>
          <w:bCs w:val="0"/>
          <w:sz w:val="24"/>
          <w:szCs w:val="24"/>
        </w:rPr>
        <w:t>фото</w:t>
      </w:r>
      <w:r w:rsidRPr="00FC02BE">
        <w:rPr>
          <w:b w:val="0"/>
          <w:bCs w:val="0"/>
          <w:spacing w:val="-9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-</w:t>
      </w:r>
      <w:r w:rsidRPr="00FC02BE">
        <w:rPr>
          <w:b w:val="0"/>
          <w:bCs w:val="0"/>
          <w:spacing w:val="-9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установка</w:t>
      </w:r>
      <w:r w:rsidRPr="00FC02BE">
        <w:rPr>
          <w:b w:val="0"/>
          <w:bCs w:val="0"/>
          <w:spacing w:val="-8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арматурного</w:t>
      </w:r>
      <w:r w:rsidRPr="00FC02BE">
        <w:rPr>
          <w:b w:val="0"/>
          <w:bCs w:val="0"/>
          <w:spacing w:val="-9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каркаса</w:t>
      </w:r>
      <w:r w:rsidRPr="00FC02BE">
        <w:rPr>
          <w:b w:val="0"/>
          <w:bCs w:val="0"/>
          <w:spacing w:val="-9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в</w:t>
      </w:r>
      <w:r w:rsidRPr="00FC02BE">
        <w:rPr>
          <w:b w:val="0"/>
          <w:bCs w:val="0"/>
          <w:spacing w:val="-9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закладную</w:t>
      </w:r>
      <w:r w:rsidRPr="00FC02BE">
        <w:rPr>
          <w:b w:val="0"/>
          <w:bCs w:val="0"/>
          <w:spacing w:val="-9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деталь,</w:t>
      </w:r>
      <w:r w:rsidRPr="00FC02BE">
        <w:rPr>
          <w:b w:val="0"/>
          <w:bCs w:val="0"/>
          <w:spacing w:val="-8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если</w:t>
      </w:r>
      <w:r w:rsidRPr="00FC02BE">
        <w:rPr>
          <w:b w:val="0"/>
          <w:bCs w:val="0"/>
          <w:spacing w:val="-8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требуется</w:t>
      </w:r>
      <w:r w:rsidRPr="00FC02BE">
        <w:rPr>
          <w:b w:val="0"/>
          <w:bCs w:val="0"/>
          <w:spacing w:val="-8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по</w:t>
      </w:r>
      <w:r w:rsidRPr="00FC02BE">
        <w:rPr>
          <w:b w:val="0"/>
          <w:bCs w:val="0"/>
          <w:spacing w:val="-8"/>
          <w:sz w:val="24"/>
          <w:szCs w:val="24"/>
        </w:rPr>
        <w:t xml:space="preserve"> </w:t>
      </w:r>
      <w:r w:rsidRPr="00FC02BE">
        <w:rPr>
          <w:b w:val="0"/>
          <w:bCs w:val="0"/>
          <w:spacing w:val="-2"/>
          <w:sz w:val="24"/>
          <w:szCs w:val="24"/>
        </w:rPr>
        <w:t>проекту;</w:t>
      </w:r>
    </w:p>
    <w:p w14:paraId="77D10C57" w14:textId="77777777" w:rsidR="00DE45DB" w:rsidRPr="00FC02BE" w:rsidRDefault="00DE45DB" w:rsidP="00DE45DB">
      <w:pPr>
        <w:pStyle w:val="af"/>
        <w:numPr>
          <w:ilvl w:val="0"/>
          <w:numId w:val="36"/>
        </w:numPr>
        <w:tabs>
          <w:tab w:val="left" w:pos="302"/>
        </w:tabs>
        <w:adjustRightInd/>
        <w:spacing w:before="182"/>
        <w:ind w:left="301"/>
        <w:contextualSpacing w:val="0"/>
        <w:rPr>
          <w:b w:val="0"/>
          <w:bCs w:val="0"/>
          <w:sz w:val="24"/>
          <w:szCs w:val="24"/>
        </w:rPr>
      </w:pPr>
      <w:r w:rsidRPr="00FC02BE">
        <w:rPr>
          <w:b w:val="0"/>
          <w:bCs w:val="0"/>
          <w:sz w:val="24"/>
          <w:szCs w:val="24"/>
        </w:rPr>
        <w:t>фото</w:t>
      </w:r>
      <w:r w:rsidRPr="00FC02BE">
        <w:rPr>
          <w:b w:val="0"/>
          <w:bCs w:val="0"/>
          <w:spacing w:val="-8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-</w:t>
      </w:r>
      <w:r w:rsidRPr="00FC02BE">
        <w:rPr>
          <w:b w:val="0"/>
          <w:bCs w:val="0"/>
          <w:spacing w:val="-9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установка</w:t>
      </w:r>
      <w:r w:rsidRPr="00FC02BE">
        <w:rPr>
          <w:b w:val="0"/>
          <w:bCs w:val="0"/>
          <w:spacing w:val="-7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арматурного</w:t>
      </w:r>
      <w:r w:rsidRPr="00FC02BE">
        <w:rPr>
          <w:b w:val="0"/>
          <w:bCs w:val="0"/>
          <w:spacing w:val="-8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каркаса</w:t>
      </w:r>
      <w:r w:rsidRPr="00FC02BE">
        <w:rPr>
          <w:b w:val="0"/>
          <w:bCs w:val="0"/>
          <w:spacing w:val="-8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в</w:t>
      </w:r>
      <w:r w:rsidRPr="00FC02BE">
        <w:rPr>
          <w:b w:val="0"/>
          <w:bCs w:val="0"/>
          <w:spacing w:val="-9"/>
          <w:sz w:val="24"/>
          <w:szCs w:val="24"/>
        </w:rPr>
        <w:t xml:space="preserve"> </w:t>
      </w:r>
      <w:r w:rsidRPr="00FC02BE">
        <w:rPr>
          <w:b w:val="0"/>
          <w:bCs w:val="0"/>
          <w:spacing w:val="-2"/>
          <w:sz w:val="24"/>
          <w:szCs w:val="24"/>
        </w:rPr>
        <w:t>котлован;</w:t>
      </w:r>
    </w:p>
    <w:p w14:paraId="29D36164" w14:textId="77777777" w:rsidR="00DE45DB" w:rsidRPr="00FC02BE" w:rsidRDefault="00DE45DB" w:rsidP="00DE45DB">
      <w:pPr>
        <w:pStyle w:val="af"/>
        <w:numPr>
          <w:ilvl w:val="0"/>
          <w:numId w:val="36"/>
        </w:numPr>
        <w:tabs>
          <w:tab w:val="left" w:pos="302"/>
        </w:tabs>
        <w:adjustRightInd/>
        <w:spacing w:before="182"/>
        <w:ind w:left="301"/>
        <w:contextualSpacing w:val="0"/>
        <w:rPr>
          <w:b w:val="0"/>
          <w:bCs w:val="0"/>
          <w:sz w:val="24"/>
          <w:szCs w:val="24"/>
        </w:rPr>
      </w:pPr>
      <w:r w:rsidRPr="00FC02BE">
        <w:rPr>
          <w:b w:val="0"/>
          <w:bCs w:val="0"/>
          <w:sz w:val="24"/>
          <w:szCs w:val="24"/>
        </w:rPr>
        <w:t>фото</w:t>
      </w:r>
      <w:r w:rsidRPr="00FC02BE">
        <w:rPr>
          <w:b w:val="0"/>
          <w:bCs w:val="0"/>
          <w:spacing w:val="-8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-</w:t>
      </w:r>
      <w:r w:rsidRPr="00FC02BE">
        <w:rPr>
          <w:b w:val="0"/>
          <w:bCs w:val="0"/>
          <w:spacing w:val="-8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установка</w:t>
      </w:r>
      <w:r w:rsidRPr="00FC02BE">
        <w:rPr>
          <w:b w:val="0"/>
          <w:bCs w:val="0"/>
          <w:spacing w:val="-8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закладных</w:t>
      </w:r>
      <w:r w:rsidRPr="00FC02BE">
        <w:rPr>
          <w:b w:val="0"/>
          <w:bCs w:val="0"/>
          <w:spacing w:val="-7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труб</w:t>
      </w:r>
      <w:r w:rsidRPr="00FC02BE">
        <w:rPr>
          <w:b w:val="0"/>
          <w:bCs w:val="0"/>
          <w:spacing w:val="-8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ПНД,</w:t>
      </w:r>
      <w:r w:rsidRPr="00FC02BE">
        <w:rPr>
          <w:b w:val="0"/>
          <w:bCs w:val="0"/>
          <w:spacing w:val="-7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если</w:t>
      </w:r>
      <w:r w:rsidRPr="00FC02BE">
        <w:rPr>
          <w:b w:val="0"/>
          <w:bCs w:val="0"/>
          <w:spacing w:val="-7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требуется</w:t>
      </w:r>
      <w:r w:rsidRPr="00FC02BE">
        <w:rPr>
          <w:b w:val="0"/>
          <w:bCs w:val="0"/>
          <w:spacing w:val="-8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по</w:t>
      </w:r>
      <w:r w:rsidRPr="00FC02BE">
        <w:rPr>
          <w:b w:val="0"/>
          <w:bCs w:val="0"/>
          <w:spacing w:val="-7"/>
          <w:sz w:val="24"/>
          <w:szCs w:val="24"/>
        </w:rPr>
        <w:t xml:space="preserve"> </w:t>
      </w:r>
      <w:r w:rsidRPr="00FC02BE">
        <w:rPr>
          <w:b w:val="0"/>
          <w:bCs w:val="0"/>
          <w:spacing w:val="-2"/>
          <w:sz w:val="24"/>
          <w:szCs w:val="24"/>
        </w:rPr>
        <w:t>проекту;</w:t>
      </w:r>
    </w:p>
    <w:p w14:paraId="2D4BEF81" w14:textId="77777777" w:rsidR="00DE45DB" w:rsidRPr="00FC02BE" w:rsidRDefault="00DE45DB" w:rsidP="00DE45DB">
      <w:pPr>
        <w:pStyle w:val="af"/>
        <w:numPr>
          <w:ilvl w:val="0"/>
          <w:numId w:val="36"/>
        </w:numPr>
        <w:tabs>
          <w:tab w:val="left" w:pos="302"/>
        </w:tabs>
        <w:adjustRightInd/>
        <w:spacing w:before="180"/>
        <w:ind w:left="301"/>
        <w:contextualSpacing w:val="0"/>
        <w:rPr>
          <w:b w:val="0"/>
          <w:bCs w:val="0"/>
          <w:sz w:val="24"/>
          <w:szCs w:val="24"/>
        </w:rPr>
      </w:pPr>
      <w:r w:rsidRPr="00FC02BE">
        <w:rPr>
          <w:b w:val="0"/>
          <w:bCs w:val="0"/>
          <w:sz w:val="24"/>
          <w:szCs w:val="24"/>
        </w:rPr>
        <w:t>фото</w:t>
      </w:r>
      <w:r w:rsidRPr="00FC02BE">
        <w:rPr>
          <w:b w:val="0"/>
          <w:bCs w:val="0"/>
          <w:spacing w:val="-10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-</w:t>
      </w:r>
      <w:r w:rsidRPr="00FC02BE">
        <w:rPr>
          <w:b w:val="0"/>
          <w:bCs w:val="0"/>
          <w:spacing w:val="-10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установка,</w:t>
      </w:r>
      <w:r w:rsidRPr="00FC02BE">
        <w:rPr>
          <w:b w:val="0"/>
          <w:bCs w:val="0"/>
          <w:spacing w:val="-10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раскрепление</w:t>
      </w:r>
      <w:r w:rsidRPr="00FC02BE">
        <w:rPr>
          <w:b w:val="0"/>
          <w:bCs w:val="0"/>
          <w:spacing w:val="-9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опалубки</w:t>
      </w:r>
      <w:r w:rsidRPr="00FC02BE">
        <w:rPr>
          <w:b w:val="0"/>
          <w:bCs w:val="0"/>
          <w:spacing w:val="-10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на</w:t>
      </w:r>
      <w:r w:rsidRPr="00FC02BE">
        <w:rPr>
          <w:b w:val="0"/>
          <w:bCs w:val="0"/>
          <w:spacing w:val="-13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проектную</w:t>
      </w:r>
      <w:r w:rsidRPr="00FC02BE">
        <w:rPr>
          <w:b w:val="0"/>
          <w:bCs w:val="0"/>
          <w:spacing w:val="-9"/>
          <w:sz w:val="24"/>
          <w:szCs w:val="24"/>
        </w:rPr>
        <w:t xml:space="preserve"> </w:t>
      </w:r>
      <w:r w:rsidRPr="00FC02BE">
        <w:rPr>
          <w:b w:val="0"/>
          <w:bCs w:val="0"/>
          <w:spacing w:val="-2"/>
          <w:sz w:val="24"/>
          <w:szCs w:val="24"/>
        </w:rPr>
        <w:t>отметку;</w:t>
      </w:r>
    </w:p>
    <w:p w14:paraId="552FE7DA" w14:textId="77777777" w:rsidR="00DE45DB" w:rsidRPr="00FC02BE" w:rsidRDefault="00DE45DB" w:rsidP="00DE45DB">
      <w:pPr>
        <w:pStyle w:val="af"/>
        <w:numPr>
          <w:ilvl w:val="0"/>
          <w:numId w:val="36"/>
        </w:numPr>
        <w:tabs>
          <w:tab w:val="left" w:pos="242"/>
        </w:tabs>
        <w:adjustRightInd/>
        <w:spacing w:before="183"/>
        <w:ind w:left="241"/>
        <w:contextualSpacing w:val="0"/>
        <w:rPr>
          <w:b w:val="0"/>
          <w:bCs w:val="0"/>
          <w:sz w:val="24"/>
          <w:szCs w:val="24"/>
        </w:rPr>
      </w:pPr>
      <w:r w:rsidRPr="00FC02BE">
        <w:rPr>
          <w:b w:val="0"/>
          <w:bCs w:val="0"/>
          <w:sz w:val="24"/>
          <w:szCs w:val="24"/>
        </w:rPr>
        <w:t>фото</w:t>
      </w:r>
      <w:r w:rsidRPr="00FC02BE">
        <w:rPr>
          <w:b w:val="0"/>
          <w:bCs w:val="0"/>
          <w:spacing w:val="-9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-</w:t>
      </w:r>
      <w:r w:rsidRPr="00FC02BE">
        <w:rPr>
          <w:b w:val="0"/>
          <w:bCs w:val="0"/>
          <w:spacing w:val="-10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заливка</w:t>
      </w:r>
      <w:r w:rsidRPr="00FC02BE">
        <w:rPr>
          <w:b w:val="0"/>
          <w:bCs w:val="0"/>
          <w:spacing w:val="-10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бетона,</w:t>
      </w:r>
      <w:r w:rsidRPr="00FC02BE">
        <w:rPr>
          <w:b w:val="0"/>
          <w:bCs w:val="0"/>
          <w:spacing w:val="-8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закладная</w:t>
      </w:r>
      <w:r w:rsidRPr="00FC02BE">
        <w:rPr>
          <w:b w:val="0"/>
          <w:bCs w:val="0"/>
          <w:spacing w:val="-9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деталь</w:t>
      </w:r>
      <w:r w:rsidRPr="00FC02BE">
        <w:rPr>
          <w:b w:val="0"/>
          <w:bCs w:val="0"/>
          <w:spacing w:val="-9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заполняется</w:t>
      </w:r>
      <w:r w:rsidRPr="00FC02BE">
        <w:rPr>
          <w:b w:val="0"/>
          <w:bCs w:val="0"/>
          <w:spacing w:val="-9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под</w:t>
      </w:r>
      <w:r w:rsidRPr="00FC02BE">
        <w:rPr>
          <w:b w:val="0"/>
          <w:bCs w:val="0"/>
          <w:spacing w:val="-9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верх</w:t>
      </w:r>
      <w:r w:rsidRPr="00FC02BE">
        <w:rPr>
          <w:b w:val="0"/>
          <w:bCs w:val="0"/>
          <w:spacing w:val="-9"/>
          <w:sz w:val="24"/>
          <w:szCs w:val="24"/>
        </w:rPr>
        <w:t xml:space="preserve"> </w:t>
      </w:r>
      <w:r w:rsidRPr="00FC02BE">
        <w:rPr>
          <w:b w:val="0"/>
          <w:bCs w:val="0"/>
          <w:spacing w:val="-2"/>
          <w:sz w:val="24"/>
          <w:szCs w:val="24"/>
        </w:rPr>
        <w:t>фланца;</w:t>
      </w:r>
    </w:p>
    <w:p w14:paraId="29DE74AE" w14:textId="77777777" w:rsidR="00DE45DB" w:rsidRPr="00FC02BE" w:rsidRDefault="00DE45DB" w:rsidP="00DE45DB">
      <w:pPr>
        <w:pStyle w:val="af"/>
        <w:numPr>
          <w:ilvl w:val="0"/>
          <w:numId w:val="36"/>
        </w:numPr>
        <w:tabs>
          <w:tab w:val="left" w:pos="242"/>
        </w:tabs>
        <w:adjustRightInd/>
        <w:spacing w:before="182"/>
        <w:ind w:left="241"/>
        <w:contextualSpacing w:val="0"/>
        <w:rPr>
          <w:b w:val="0"/>
          <w:bCs w:val="0"/>
          <w:sz w:val="24"/>
          <w:szCs w:val="24"/>
        </w:rPr>
      </w:pPr>
      <w:r w:rsidRPr="00FC02BE">
        <w:rPr>
          <w:b w:val="0"/>
          <w:bCs w:val="0"/>
          <w:sz w:val="24"/>
          <w:szCs w:val="24"/>
        </w:rPr>
        <w:t>фото</w:t>
      </w:r>
      <w:r w:rsidRPr="00FC02BE">
        <w:rPr>
          <w:b w:val="0"/>
          <w:bCs w:val="0"/>
          <w:spacing w:val="-10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-</w:t>
      </w:r>
      <w:r w:rsidRPr="00FC02BE">
        <w:rPr>
          <w:b w:val="0"/>
          <w:bCs w:val="0"/>
          <w:spacing w:val="-9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уплотнение</w:t>
      </w:r>
      <w:r w:rsidRPr="00FC02BE">
        <w:rPr>
          <w:b w:val="0"/>
          <w:bCs w:val="0"/>
          <w:spacing w:val="-8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бетона</w:t>
      </w:r>
      <w:r w:rsidRPr="00FC02BE">
        <w:rPr>
          <w:b w:val="0"/>
          <w:bCs w:val="0"/>
          <w:spacing w:val="-8"/>
          <w:sz w:val="24"/>
          <w:szCs w:val="24"/>
        </w:rPr>
        <w:t xml:space="preserve"> </w:t>
      </w:r>
      <w:r w:rsidRPr="00FC02BE">
        <w:rPr>
          <w:b w:val="0"/>
          <w:bCs w:val="0"/>
          <w:spacing w:val="-2"/>
          <w:sz w:val="24"/>
          <w:szCs w:val="24"/>
        </w:rPr>
        <w:t>вибратором;</w:t>
      </w:r>
    </w:p>
    <w:p w14:paraId="562F12EC" w14:textId="77777777" w:rsidR="00DE45DB" w:rsidRPr="00FC02BE" w:rsidRDefault="00DE45DB" w:rsidP="00DE45DB">
      <w:pPr>
        <w:pStyle w:val="af"/>
        <w:numPr>
          <w:ilvl w:val="0"/>
          <w:numId w:val="36"/>
        </w:numPr>
        <w:tabs>
          <w:tab w:val="left" w:pos="292"/>
        </w:tabs>
        <w:adjustRightInd/>
        <w:spacing w:before="183" w:line="259" w:lineRule="auto"/>
        <w:ind w:right="106" w:firstLine="0"/>
        <w:contextualSpacing w:val="0"/>
        <w:rPr>
          <w:b w:val="0"/>
          <w:bCs w:val="0"/>
          <w:sz w:val="24"/>
          <w:szCs w:val="24"/>
        </w:rPr>
      </w:pPr>
      <w:r w:rsidRPr="00FC02BE">
        <w:rPr>
          <w:b w:val="0"/>
          <w:bCs w:val="0"/>
          <w:sz w:val="24"/>
          <w:szCs w:val="24"/>
        </w:rPr>
        <w:t>фото</w:t>
      </w:r>
      <w:r w:rsidRPr="00FC02BE">
        <w:rPr>
          <w:b w:val="0"/>
          <w:bCs w:val="0"/>
          <w:spacing w:val="40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-</w:t>
      </w:r>
      <w:r w:rsidRPr="00FC02BE">
        <w:rPr>
          <w:b w:val="0"/>
          <w:bCs w:val="0"/>
          <w:spacing w:val="40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защита</w:t>
      </w:r>
      <w:r w:rsidRPr="00FC02BE">
        <w:rPr>
          <w:b w:val="0"/>
          <w:bCs w:val="0"/>
          <w:spacing w:val="40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фундамента</w:t>
      </w:r>
      <w:r w:rsidRPr="00FC02BE">
        <w:rPr>
          <w:b w:val="0"/>
          <w:bCs w:val="0"/>
          <w:spacing w:val="40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от</w:t>
      </w:r>
      <w:r w:rsidRPr="00FC02BE">
        <w:rPr>
          <w:b w:val="0"/>
          <w:bCs w:val="0"/>
          <w:spacing w:val="40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атмосферных</w:t>
      </w:r>
      <w:r w:rsidRPr="00FC02BE">
        <w:rPr>
          <w:b w:val="0"/>
          <w:bCs w:val="0"/>
          <w:spacing w:val="40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осадков</w:t>
      </w:r>
      <w:r w:rsidRPr="00FC02BE">
        <w:rPr>
          <w:b w:val="0"/>
          <w:bCs w:val="0"/>
          <w:spacing w:val="40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в</w:t>
      </w:r>
      <w:r w:rsidRPr="00FC02BE">
        <w:rPr>
          <w:b w:val="0"/>
          <w:bCs w:val="0"/>
          <w:spacing w:val="40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течение</w:t>
      </w:r>
      <w:r w:rsidRPr="00FC02BE">
        <w:rPr>
          <w:b w:val="0"/>
          <w:bCs w:val="0"/>
          <w:spacing w:val="40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срока,</w:t>
      </w:r>
      <w:r w:rsidRPr="00FC02BE">
        <w:rPr>
          <w:b w:val="0"/>
          <w:bCs w:val="0"/>
          <w:spacing w:val="40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обеспечивающего приобретение бетоном прочности не менее 70% проектного уровня;</w:t>
      </w:r>
    </w:p>
    <w:p w14:paraId="66F5CE29" w14:textId="77777777" w:rsidR="00DE45DB" w:rsidRPr="00FC02BE" w:rsidRDefault="00DE45DB" w:rsidP="00DE45DB">
      <w:pPr>
        <w:pStyle w:val="af"/>
        <w:numPr>
          <w:ilvl w:val="0"/>
          <w:numId w:val="36"/>
        </w:numPr>
        <w:tabs>
          <w:tab w:val="left" w:pos="259"/>
        </w:tabs>
        <w:adjustRightInd/>
        <w:spacing w:before="158" w:line="261" w:lineRule="auto"/>
        <w:ind w:right="101" w:firstLine="0"/>
        <w:contextualSpacing w:val="0"/>
        <w:rPr>
          <w:b w:val="0"/>
          <w:bCs w:val="0"/>
          <w:sz w:val="24"/>
          <w:szCs w:val="24"/>
        </w:rPr>
      </w:pPr>
      <w:r w:rsidRPr="00FC02BE">
        <w:rPr>
          <w:b w:val="0"/>
          <w:bCs w:val="0"/>
          <w:sz w:val="24"/>
          <w:szCs w:val="24"/>
        </w:rPr>
        <w:t xml:space="preserve">фото - проверка набора прочности бетона перед монтажом АО (фото показаний прибора с </w:t>
      </w:r>
      <w:r w:rsidRPr="00FC02BE">
        <w:rPr>
          <w:b w:val="0"/>
          <w:bCs w:val="0"/>
          <w:spacing w:val="-2"/>
          <w:sz w:val="24"/>
          <w:szCs w:val="24"/>
        </w:rPr>
        <w:t>объекта);</w:t>
      </w:r>
    </w:p>
    <w:p w14:paraId="7EF2E058" w14:textId="77777777" w:rsidR="00DE45DB" w:rsidRPr="00FC02BE" w:rsidRDefault="00DE45DB" w:rsidP="00DE45DB">
      <w:pPr>
        <w:pStyle w:val="af"/>
        <w:numPr>
          <w:ilvl w:val="0"/>
          <w:numId w:val="36"/>
        </w:numPr>
        <w:tabs>
          <w:tab w:val="left" w:pos="256"/>
        </w:tabs>
        <w:adjustRightInd/>
        <w:spacing w:before="154" w:line="259" w:lineRule="auto"/>
        <w:ind w:right="109" w:firstLine="0"/>
        <w:contextualSpacing w:val="0"/>
        <w:rPr>
          <w:b w:val="0"/>
          <w:bCs w:val="0"/>
          <w:sz w:val="24"/>
          <w:szCs w:val="24"/>
        </w:rPr>
      </w:pPr>
      <w:r w:rsidRPr="00FC02BE">
        <w:rPr>
          <w:b w:val="0"/>
          <w:bCs w:val="0"/>
          <w:sz w:val="24"/>
          <w:szCs w:val="24"/>
        </w:rPr>
        <w:t>фото - подтверждение выполнения мероприятий по уходу за бетоном, при среднесуточной температуре наружного воздуха ниже 5 °С и минимальной суточной температуре ниже 0 °С;</w:t>
      </w:r>
    </w:p>
    <w:p w14:paraId="46958DEC" w14:textId="77777777" w:rsidR="00DE45DB" w:rsidRPr="00FC02BE" w:rsidRDefault="00DE45DB" w:rsidP="00DE45DB">
      <w:pPr>
        <w:pStyle w:val="af"/>
        <w:numPr>
          <w:ilvl w:val="0"/>
          <w:numId w:val="36"/>
        </w:numPr>
        <w:tabs>
          <w:tab w:val="left" w:pos="242"/>
        </w:tabs>
        <w:adjustRightInd/>
        <w:spacing w:before="160" w:line="259" w:lineRule="auto"/>
        <w:ind w:right="100" w:firstLine="0"/>
        <w:contextualSpacing w:val="0"/>
        <w:rPr>
          <w:b w:val="0"/>
          <w:bCs w:val="0"/>
          <w:sz w:val="24"/>
          <w:szCs w:val="24"/>
        </w:rPr>
      </w:pPr>
      <w:r w:rsidRPr="00FC02BE">
        <w:rPr>
          <w:b w:val="0"/>
          <w:bCs w:val="0"/>
          <w:sz w:val="24"/>
          <w:szCs w:val="24"/>
        </w:rPr>
        <w:t>фото</w:t>
      </w:r>
      <w:r w:rsidRPr="00FC02BE">
        <w:rPr>
          <w:b w:val="0"/>
          <w:bCs w:val="0"/>
          <w:spacing w:val="-4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-</w:t>
      </w:r>
      <w:r w:rsidRPr="00FC02BE">
        <w:rPr>
          <w:b w:val="0"/>
          <w:bCs w:val="0"/>
          <w:spacing w:val="-5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подтверждение</w:t>
      </w:r>
      <w:r w:rsidRPr="00FC02BE">
        <w:rPr>
          <w:b w:val="0"/>
          <w:bCs w:val="0"/>
          <w:spacing w:val="-1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выполнения</w:t>
      </w:r>
      <w:r w:rsidRPr="00FC02BE">
        <w:rPr>
          <w:b w:val="0"/>
          <w:bCs w:val="0"/>
          <w:spacing w:val="-3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мероприятий</w:t>
      </w:r>
      <w:r w:rsidRPr="00FC02BE">
        <w:rPr>
          <w:b w:val="0"/>
          <w:bCs w:val="0"/>
          <w:spacing w:val="-4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по</w:t>
      </w:r>
      <w:r w:rsidRPr="00FC02BE">
        <w:rPr>
          <w:b w:val="0"/>
          <w:bCs w:val="0"/>
          <w:spacing w:val="-3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предотвращению</w:t>
      </w:r>
      <w:r w:rsidRPr="00FC02BE">
        <w:rPr>
          <w:b w:val="0"/>
          <w:bCs w:val="0"/>
          <w:spacing w:val="-2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обезвоживания</w:t>
      </w:r>
      <w:r w:rsidRPr="00FC02BE">
        <w:rPr>
          <w:b w:val="0"/>
          <w:bCs w:val="0"/>
          <w:spacing w:val="-4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бетона при температуре воздуха выше 25°С;</w:t>
      </w:r>
    </w:p>
    <w:p w14:paraId="72727D9C" w14:textId="77777777" w:rsidR="00DE45DB" w:rsidRPr="00FC02BE" w:rsidRDefault="00DE45DB" w:rsidP="00DE45DB">
      <w:pPr>
        <w:pStyle w:val="af"/>
        <w:numPr>
          <w:ilvl w:val="0"/>
          <w:numId w:val="36"/>
        </w:numPr>
        <w:tabs>
          <w:tab w:val="left" w:pos="242"/>
        </w:tabs>
        <w:adjustRightInd/>
        <w:spacing w:before="160"/>
        <w:ind w:left="241"/>
        <w:contextualSpacing w:val="0"/>
        <w:rPr>
          <w:b w:val="0"/>
          <w:bCs w:val="0"/>
          <w:sz w:val="24"/>
          <w:szCs w:val="24"/>
        </w:rPr>
      </w:pPr>
      <w:r w:rsidRPr="00FC02BE">
        <w:rPr>
          <w:b w:val="0"/>
          <w:bCs w:val="0"/>
          <w:sz w:val="24"/>
          <w:szCs w:val="24"/>
        </w:rPr>
        <w:t>фото</w:t>
      </w:r>
      <w:r w:rsidRPr="00FC02BE">
        <w:rPr>
          <w:b w:val="0"/>
          <w:bCs w:val="0"/>
          <w:spacing w:val="-12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-</w:t>
      </w:r>
      <w:r w:rsidRPr="00FC02BE">
        <w:rPr>
          <w:b w:val="0"/>
          <w:bCs w:val="0"/>
          <w:spacing w:val="-12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выравнивание</w:t>
      </w:r>
      <w:r w:rsidRPr="00FC02BE">
        <w:rPr>
          <w:b w:val="0"/>
          <w:bCs w:val="0"/>
          <w:spacing w:val="-13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поверхности</w:t>
      </w:r>
      <w:r w:rsidRPr="00FC02BE">
        <w:rPr>
          <w:b w:val="0"/>
          <w:bCs w:val="0"/>
          <w:spacing w:val="-10"/>
          <w:sz w:val="24"/>
          <w:szCs w:val="24"/>
        </w:rPr>
        <w:t xml:space="preserve"> </w:t>
      </w:r>
      <w:r w:rsidRPr="00FC02BE">
        <w:rPr>
          <w:b w:val="0"/>
          <w:bCs w:val="0"/>
          <w:spacing w:val="-2"/>
          <w:sz w:val="24"/>
          <w:szCs w:val="24"/>
        </w:rPr>
        <w:t>фундамента;</w:t>
      </w:r>
    </w:p>
    <w:p w14:paraId="2D49B293" w14:textId="77777777" w:rsidR="00DE45DB" w:rsidRPr="00FC02BE" w:rsidRDefault="00DE45DB" w:rsidP="00DE45DB">
      <w:pPr>
        <w:pStyle w:val="af"/>
        <w:numPr>
          <w:ilvl w:val="0"/>
          <w:numId w:val="36"/>
        </w:numPr>
        <w:tabs>
          <w:tab w:val="left" w:pos="242"/>
        </w:tabs>
        <w:adjustRightInd/>
        <w:spacing w:before="182"/>
        <w:ind w:left="241"/>
        <w:contextualSpacing w:val="0"/>
        <w:rPr>
          <w:b w:val="0"/>
          <w:bCs w:val="0"/>
          <w:sz w:val="24"/>
          <w:szCs w:val="24"/>
        </w:rPr>
      </w:pPr>
      <w:r w:rsidRPr="00FC02BE">
        <w:rPr>
          <w:b w:val="0"/>
          <w:bCs w:val="0"/>
          <w:sz w:val="24"/>
          <w:szCs w:val="24"/>
        </w:rPr>
        <w:t>фото</w:t>
      </w:r>
      <w:r w:rsidRPr="00FC02BE">
        <w:rPr>
          <w:b w:val="0"/>
          <w:bCs w:val="0"/>
          <w:spacing w:val="-6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-</w:t>
      </w:r>
      <w:r w:rsidRPr="00FC02BE">
        <w:rPr>
          <w:b w:val="0"/>
          <w:bCs w:val="0"/>
          <w:spacing w:val="-7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отбор</w:t>
      </w:r>
      <w:r w:rsidRPr="00FC02BE">
        <w:rPr>
          <w:b w:val="0"/>
          <w:bCs w:val="0"/>
          <w:spacing w:val="-6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образцов</w:t>
      </w:r>
      <w:r w:rsidRPr="00FC02BE">
        <w:rPr>
          <w:b w:val="0"/>
          <w:bCs w:val="0"/>
          <w:spacing w:val="-9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бетона</w:t>
      </w:r>
      <w:r w:rsidRPr="00FC02BE">
        <w:rPr>
          <w:b w:val="0"/>
          <w:bCs w:val="0"/>
          <w:spacing w:val="-6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на</w:t>
      </w:r>
      <w:r w:rsidRPr="00FC02BE">
        <w:rPr>
          <w:b w:val="0"/>
          <w:bCs w:val="0"/>
          <w:spacing w:val="-7"/>
          <w:sz w:val="24"/>
          <w:szCs w:val="24"/>
        </w:rPr>
        <w:t xml:space="preserve"> </w:t>
      </w:r>
      <w:r w:rsidRPr="00FC02BE">
        <w:rPr>
          <w:b w:val="0"/>
          <w:bCs w:val="0"/>
          <w:spacing w:val="-2"/>
          <w:sz w:val="24"/>
          <w:szCs w:val="24"/>
        </w:rPr>
        <w:t>объекте;</w:t>
      </w:r>
    </w:p>
    <w:p w14:paraId="7F547043" w14:textId="77777777" w:rsidR="00DE45DB" w:rsidRPr="00FC02BE" w:rsidRDefault="00DE45DB" w:rsidP="00DE45DB">
      <w:pPr>
        <w:pStyle w:val="af"/>
        <w:numPr>
          <w:ilvl w:val="0"/>
          <w:numId w:val="36"/>
        </w:numPr>
        <w:tabs>
          <w:tab w:val="left" w:pos="242"/>
        </w:tabs>
        <w:adjustRightInd/>
        <w:spacing w:before="183"/>
        <w:ind w:left="241"/>
        <w:contextualSpacing w:val="0"/>
        <w:rPr>
          <w:b w:val="0"/>
          <w:bCs w:val="0"/>
          <w:sz w:val="24"/>
          <w:szCs w:val="24"/>
        </w:rPr>
      </w:pPr>
      <w:r w:rsidRPr="00FC02BE">
        <w:rPr>
          <w:b w:val="0"/>
          <w:bCs w:val="0"/>
          <w:sz w:val="24"/>
          <w:szCs w:val="24"/>
        </w:rPr>
        <w:t>фото</w:t>
      </w:r>
      <w:r w:rsidRPr="00FC02BE">
        <w:rPr>
          <w:b w:val="0"/>
          <w:bCs w:val="0"/>
          <w:spacing w:val="-8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-</w:t>
      </w:r>
      <w:r w:rsidRPr="00FC02BE">
        <w:rPr>
          <w:b w:val="0"/>
          <w:bCs w:val="0"/>
          <w:spacing w:val="-9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вид</w:t>
      </w:r>
      <w:r w:rsidRPr="00FC02BE">
        <w:rPr>
          <w:b w:val="0"/>
          <w:bCs w:val="0"/>
          <w:spacing w:val="-8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фундамента</w:t>
      </w:r>
      <w:r w:rsidRPr="00FC02BE">
        <w:rPr>
          <w:b w:val="0"/>
          <w:bCs w:val="0"/>
          <w:spacing w:val="-9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после</w:t>
      </w:r>
      <w:r w:rsidRPr="00FC02BE">
        <w:rPr>
          <w:b w:val="0"/>
          <w:bCs w:val="0"/>
          <w:spacing w:val="-8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снятия</w:t>
      </w:r>
      <w:r w:rsidRPr="00FC02BE">
        <w:rPr>
          <w:b w:val="0"/>
          <w:bCs w:val="0"/>
          <w:spacing w:val="-8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опалубки</w:t>
      </w:r>
      <w:r w:rsidRPr="00FC02BE">
        <w:rPr>
          <w:b w:val="0"/>
          <w:bCs w:val="0"/>
          <w:spacing w:val="-8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со</w:t>
      </w:r>
      <w:r w:rsidRPr="00FC02BE">
        <w:rPr>
          <w:b w:val="0"/>
          <w:bCs w:val="0"/>
          <w:spacing w:val="-8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всех</w:t>
      </w:r>
      <w:r w:rsidRPr="00FC02BE">
        <w:rPr>
          <w:b w:val="0"/>
          <w:bCs w:val="0"/>
          <w:spacing w:val="-8"/>
          <w:sz w:val="24"/>
          <w:szCs w:val="24"/>
        </w:rPr>
        <w:t xml:space="preserve"> </w:t>
      </w:r>
      <w:r w:rsidRPr="00FC02BE">
        <w:rPr>
          <w:b w:val="0"/>
          <w:bCs w:val="0"/>
          <w:spacing w:val="-2"/>
          <w:sz w:val="24"/>
          <w:szCs w:val="24"/>
        </w:rPr>
        <w:t>сторон;</w:t>
      </w:r>
    </w:p>
    <w:p w14:paraId="6563C9C0" w14:textId="77777777" w:rsidR="00DE45DB" w:rsidRPr="00FC02BE" w:rsidRDefault="00DE45DB" w:rsidP="00DE45DB">
      <w:pPr>
        <w:pStyle w:val="af"/>
        <w:numPr>
          <w:ilvl w:val="0"/>
          <w:numId w:val="36"/>
        </w:numPr>
        <w:tabs>
          <w:tab w:val="left" w:pos="242"/>
        </w:tabs>
        <w:adjustRightInd/>
        <w:spacing w:before="180"/>
        <w:ind w:left="241"/>
        <w:contextualSpacing w:val="0"/>
        <w:rPr>
          <w:b w:val="0"/>
          <w:bCs w:val="0"/>
          <w:sz w:val="24"/>
          <w:szCs w:val="24"/>
        </w:rPr>
      </w:pPr>
      <w:r w:rsidRPr="00FC02BE">
        <w:rPr>
          <w:b w:val="0"/>
          <w:bCs w:val="0"/>
          <w:sz w:val="24"/>
          <w:szCs w:val="24"/>
        </w:rPr>
        <w:t>фото</w:t>
      </w:r>
      <w:r w:rsidRPr="00FC02BE">
        <w:rPr>
          <w:b w:val="0"/>
          <w:bCs w:val="0"/>
          <w:spacing w:val="-9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-</w:t>
      </w:r>
      <w:r w:rsidRPr="00FC02BE">
        <w:rPr>
          <w:b w:val="0"/>
          <w:bCs w:val="0"/>
          <w:spacing w:val="-9"/>
          <w:sz w:val="24"/>
          <w:szCs w:val="24"/>
        </w:rPr>
        <w:t xml:space="preserve"> </w:t>
      </w:r>
      <w:r w:rsidRPr="00FC02BE">
        <w:rPr>
          <w:b w:val="0"/>
          <w:bCs w:val="0"/>
          <w:sz w:val="24"/>
          <w:szCs w:val="24"/>
        </w:rPr>
        <w:t>гидроизоляция</w:t>
      </w:r>
      <w:r w:rsidRPr="00FC02BE">
        <w:rPr>
          <w:b w:val="0"/>
          <w:bCs w:val="0"/>
          <w:spacing w:val="-9"/>
          <w:sz w:val="24"/>
          <w:szCs w:val="24"/>
        </w:rPr>
        <w:t xml:space="preserve"> </w:t>
      </w:r>
      <w:r w:rsidRPr="00FC02BE">
        <w:rPr>
          <w:b w:val="0"/>
          <w:bCs w:val="0"/>
          <w:spacing w:val="-2"/>
          <w:sz w:val="24"/>
          <w:szCs w:val="24"/>
        </w:rPr>
        <w:t>фундамента.</w:t>
      </w:r>
    </w:p>
    <w:p w14:paraId="403FBE11" w14:textId="77777777" w:rsidR="00DE45DB" w:rsidRDefault="00DE45DB" w:rsidP="00DE45DB">
      <w:pPr>
        <w:spacing w:before="79"/>
        <w:ind w:left="102"/>
        <w:rPr>
          <w:b w:val="0"/>
          <w:bCs w:val="0"/>
          <w:sz w:val="22"/>
          <w:szCs w:val="22"/>
          <w:u w:val="single"/>
        </w:rPr>
      </w:pPr>
    </w:p>
    <w:p w14:paraId="686B5A8E" w14:textId="77777777" w:rsidR="00DE45DB" w:rsidRPr="00FC02BE" w:rsidRDefault="00DE45DB" w:rsidP="00DE45DB">
      <w:pPr>
        <w:spacing w:before="79"/>
        <w:ind w:left="102"/>
        <w:rPr>
          <w:b w:val="0"/>
          <w:bCs w:val="0"/>
          <w:sz w:val="22"/>
          <w:szCs w:val="22"/>
          <w:u w:val="single"/>
        </w:rPr>
      </w:pPr>
      <w:r w:rsidRPr="00FC02BE">
        <w:rPr>
          <w:b w:val="0"/>
          <w:bCs w:val="0"/>
          <w:sz w:val="22"/>
          <w:szCs w:val="22"/>
          <w:u w:val="single"/>
        </w:rPr>
        <w:t>Этап</w:t>
      </w:r>
      <w:r w:rsidRPr="00FC02BE">
        <w:rPr>
          <w:b w:val="0"/>
          <w:bCs w:val="0"/>
          <w:spacing w:val="-2"/>
          <w:sz w:val="22"/>
          <w:szCs w:val="22"/>
          <w:u w:val="single"/>
        </w:rPr>
        <w:t xml:space="preserve"> </w:t>
      </w:r>
      <w:r w:rsidRPr="00FC02BE">
        <w:rPr>
          <w:b w:val="0"/>
          <w:bCs w:val="0"/>
          <w:sz w:val="22"/>
          <w:szCs w:val="22"/>
          <w:u w:val="single"/>
        </w:rPr>
        <w:t>3/</w:t>
      </w:r>
      <w:r w:rsidRPr="00FC02BE">
        <w:rPr>
          <w:b w:val="0"/>
          <w:bCs w:val="0"/>
          <w:spacing w:val="-2"/>
          <w:sz w:val="22"/>
          <w:szCs w:val="22"/>
          <w:u w:val="single"/>
        </w:rPr>
        <w:t xml:space="preserve"> </w:t>
      </w:r>
      <w:r w:rsidRPr="00FC02BE">
        <w:rPr>
          <w:b w:val="0"/>
          <w:bCs w:val="0"/>
          <w:sz w:val="22"/>
          <w:szCs w:val="22"/>
          <w:u w:val="single"/>
        </w:rPr>
        <w:t>монтаж</w:t>
      </w:r>
      <w:r w:rsidRPr="00FC02BE">
        <w:rPr>
          <w:b w:val="0"/>
          <w:bCs w:val="0"/>
          <w:spacing w:val="-4"/>
          <w:sz w:val="22"/>
          <w:szCs w:val="22"/>
          <w:u w:val="single"/>
        </w:rPr>
        <w:t xml:space="preserve"> </w:t>
      </w:r>
      <w:r w:rsidRPr="00FC02BE">
        <w:rPr>
          <w:b w:val="0"/>
          <w:bCs w:val="0"/>
          <w:sz w:val="22"/>
          <w:szCs w:val="22"/>
          <w:u w:val="single"/>
        </w:rPr>
        <w:t>ОДН</w:t>
      </w:r>
      <w:r w:rsidRPr="00FC02BE">
        <w:rPr>
          <w:b w:val="0"/>
          <w:bCs w:val="0"/>
          <w:spacing w:val="-1"/>
          <w:sz w:val="22"/>
          <w:szCs w:val="22"/>
          <w:u w:val="single"/>
        </w:rPr>
        <w:t xml:space="preserve"> </w:t>
      </w:r>
      <w:r w:rsidRPr="00FC02BE">
        <w:rPr>
          <w:b w:val="0"/>
          <w:bCs w:val="0"/>
          <w:spacing w:val="-2"/>
          <w:sz w:val="22"/>
          <w:szCs w:val="22"/>
          <w:u w:val="single"/>
        </w:rPr>
        <w:t>(АМС):</w:t>
      </w:r>
    </w:p>
    <w:p w14:paraId="797DE541" w14:textId="77777777" w:rsidR="00DE45DB" w:rsidRPr="00FC02BE" w:rsidRDefault="00DE45DB" w:rsidP="00DE45DB">
      <w:pPr>
        <w:pStyle w:val="af"/>
        <w:numPr>
          <w:ilvl w:val="0"/>
          <w:numId w:val="36"/>
        </w:numPr>
        <w:tabs>
          <w:tab w:val="left" w:pos="242"/>
        </w:tabs>
        <w:adjustRightInd/>
        <w:spacing w:before="182"/>
        <w:ind w:left="241"/>
        <w:contextualSpacing w:val="0"/>
        <w:rPr>
          <w:b w:val="0"/>
          <w:bCs w:val="0"/>
          <w:sz w:val="22"/>
          <w:szCs w:val="22"/>
        </w:rPr>
      </w:pPr>
      <w:r w:rsidRPr="00FC02BE">
        <w:rPr>
          <w:b w:val="0"/>
          <w:bCs w:val="0"/>
          <w:sz w:val="22"/>
          <w:szCs w:val="22"/>
        </w:rPr>
        <w:t>фото</w:t>
      </w:r>
      <w:r w:rsidRPr="00FC02BE">
        <w:rPr>
          <w:b w:val="0"/>
          <w:bCs w:val="0"/>
          <w:spacing w:val="-10"/>
          <w:sz w:val="22"/>
          <w:szCs w:val="22"/>
        </w:rPr>
        <w:t xml:space="preserve"> </w:t>
      </w:r>
      <w:r w:rsidRPr="00FC02BE">
        <w:rPr>
          <w:b w:val="0"/>
          <w:bCs w:val="0"/>
          <w:sz w:val="22"/>
          <w:szCs w:val="22"/>
        </w:rPr>
        <w:t>-</w:t>
      </w:r>
      <w:r w:rsidRPr="00FC02BE">
        <w:rPr>
          <w:b w:val="0"/>
          <w:bCs w:val="0"/>
          <w:spacing w:val="-11"/>
          <w:sz w:val="22"/>
          <w:szCs w:val="22"/>
        </w:rPr>
        <w:t xml:space="preserve"> </w:t>
      </w:r>
      <w:r w:rsidRPr="00FC02BE">
        <w:rPr>
          <w:b w:val="0"/>
          <w:bCs w:val="0"/>
          <w:sz w:val="22"/>
          <w:szCs w:val="22"/>
        </w:rPr>
        <w:t>укрупнительная</w:t>
      </w:r>
      <w:r w:rsidRPr="00FC02BE">
        <w:rPr>
          <w:b w:val="0"/>
          <w:bCs w:val="0"/>
          <w:spacing w:val="-10"/>
          <w:sz w:val="22"/>
          <w:szCs w:val="22"/>
        </w:rPr>
        <w:t xml:space="preserve"> </w:t>
      </w:r>
      <w:r w:rsidRPr="00FC02BE">
        <w:rPr>
          <w:b w:val="0"/>
          <w:bCs w:val="0"/>
          <w:spacing w:val="-2"/>
          <w:sz w:val="22"/>
          <w:szCs w:val="22"/>
        </w:rPr>
        <w:t>сборка;</w:t>
      </w:r>
    </w:p>
    <w:p w14:paraId="6DD0EF7D" w14:textId="77777777" w:rsidR="00DE45DB" w:rsidRPr="00FC02BE" w:rsidRDefault="00DE45DB" w:rsidP="00DE45DB">
      <w:pPr>
        <w:pStyle w:val="af"/>
        <w:numPr>
          <w:ilvl w:val="0"/>
          <w:numId w:val="36"/>
        </w:numPr>
        <w:tabs>
          <w:tab w:val="left" w:pos="242"/>
        </w:tabs>
        <w:adjustRightInd/>
        <w:spacing w:before="180"/>
        <w:ind w:left="241"/>
        <w:contextualSpacing w:val="0"/>
        <w:rPr>
          <w:b w:val="0"/>
          <w:bCs w:val="0"/>
          <w:sz w:val="22"/>
          <w:szCs w:val="22"/>
        </w:rPr>
      </w:pPr>
      <w:r w:rsidRPr="00FC02BE">
        <w:rPr>
          <w:b w:val="0"/>
          <w:bCs w:val="0"/>
          <w:sz w:val="22"/>
          <w:szCs w:val="22"/>
        </w:rPr>
        <w:t>фото</w:t>
      </w:r>
      <w:r w:rsidRPr="00FC02BE">
        <w:rPr>
          <w:b w:val="0"/>
          <w:bCs w:val="0"/>
          <w:spacing w:val="-7"/>
          <w:sz w:val="22"/>
          <w:szCs w:val="22"/>
        </w:rPr>
        <w:t xml:space="preserve"> </w:t>
      </w:r>
      <w:r w:rsidRPr="00FC02BE">
        <w:rPr>
          <w:b w:val="0"/>
          <w:bCs w:val="0"/>
          <w:sz w:val="22"/>
          <w:szCs w:val="22"/>
        </w:rPr>
        <w:t>-</w:t>
      </w:r>
      <w:r w:rsidRPr="00FC02BE">
        <w:rPr>
          <w:b w:val="0"/>
          <w:bCs w:val="0"/>
          <w:spacing w:val="-7"/>
          <w:sz w:val="22"/>
          <w:szCs w:val="22"/>
        </w:rPr>
        <w:t xml:space="preserve"> </w:t>
      </w:r>
      <w:r w:rsidRPr="00FC02BE">
        <w:rPr>
          <w:b w:val="0"/>
          <w:bCs w:val="0"/>
          <w:sz w:val="22"/>
          <w:szCs w:val="22"/>
        </w:rPr>
        <w:t>монтаж</w:t>
      </w:r>
      <w:r w:rsidRPr="00FC02BE">
        <w:rPr>
          <w:b w:val="0"/>
          <w:bCs w:val="0"/>
          <w:spacing w:val="-6"/>
          <w:sz w:val="22"/>
          <w:szCs w:val="22"/>
        </w:rPr>
        <w:t xml:space="preserve"> </w:t>
      </w:r>
      <w:r w:rsidRPr="00FC02BE">
        <w:rPr>
          <w:b w:val="0"/>
          <w:bCs w:val="0"/>
          <w:sz w:val="22"/>
          <w:szCs w:val="22"/>
        </w:rPr>
        <w:t>ОДН</w:t>
      </w:r>
      <w:r w:rsidRPr="00FC02BE">
        <w:rPr>
          <w:b w:val="0"/>
          <w:bCs w:val="0"/>
          <w:spacing w:val="-7"/>
          <w:sz w:val="22"/>
          <w:szCs w:val="22"/>
        </w:rPr>
        <w:t xml:space="preserve"> </w:t>
      </w:r>
      <w:r w:rsidRPr="00FC02BE">
        <w:rPr>
          <w:b w:val="0"/>
          <w:bCs w:val="0"/>
          <w:sz w:val="22"/>
          <w:szCs w:val="22"/>
        </w:rPr>
        <w:t>(АМС)</w:t>
      </w:r>
      <w:r w:rsidRPr="00FC02BE">
        <w:rPr>
          <w:b w:val="0"/>
          <w:bCs w:val="0"/>
          <w:spacing w:val="-7"/>
          <w:sz w:val="22"/>
          <w:szCs w:val="22"/>
        </w:rPr>
        <w:t xml:space="preserve"> </w:t>
      </w:r>
      <w:r w:rsidRPr="00FC02BE">
        <w:rPr>
          <w:b w:val="0"/>
          <w:bCs w:val="0"/>
          <w:sz w:val="22"/>
          <w:szCs w:val="22"/>
        </w:rPr>
        <w:t>на</w:t>
      </w:r>
      <w:r w:rsidRPr="00FC02BE">
        <w:rPr>
          <w:b w:val="0"/>
          <w:bCs w:val="0"/>
          <w:spacing w:val="-7"/>
          <w:sz w:val="22"/>
          <w:szCs w:val="22"/>
        </w:rPr>
        <w:t xml:space="preserve"> </w:t>
      </w:r>
      <w:r w:rsidRPr="00FC02BE">
        <w:rPr>
          <w:b w:val="0"/>
          <w:bCs w:val="0"/>
          <w:spacing w:val="-2"/>
          <w:sz w:val="22"/>
          <w:szCs w:val="22"/>
        </w:rPr>
        <w:t>фундамент;</w:t>
      </w:r>
    </w:p>
    <w:p w14:paraId="03807870" w14:textId="77777777" w:rsidR="00DE45DB" w:rsidRPr="00FC02BE" w:rsidRDefault="00DE45DB" w:rsidP="00DE45DB">
      <w:pPr>
        <w:pStyle w:val="af"/>
        <w:numPr>
          <w:ilvl w:val="0"/>
          <w:numId w:val="36"/>
        </w:numPr>
        <w:tabs>
          <w:tab w:val="left" w:pos="242"/>
        </w:tabs>
        <w:adjustRightInd/>
        <w:spacing w:before="183"/>
        <w:ind w:left="241"/>
        <w:contextualSpacing w:val="0"/>
        <w:rPr>
          <w:b w:val="0"/>
          <w:bCs w:val="0"/>
          <w:sz w:val="22"/>
          <w:szCs w:val="22"/>
        </w:rPr>
      </w:pPr>
      <w:r w:rsidRPr="00FC02BE">
        <w:rPr>
          <w:b w:val="0"/>
          <w:bCs w:val="0"/>
          <w:sz w:val="22"/>
          <w:szCs w:val="22"/>
        </w:rPr>
        <w:t>фото</w:t>
      </w:r>
      <w:r w:rsidRPr="00FC02BE">
        <w:rPr>
          <w:b w:val="0"/>
          <w:bCs w:val="0"/>
          <w:spacing w:val="-9"/>
          <w:sz w:val="22"/>
          <w:szCs w:val="22"/>
        </w:rPr>
        <w:t xml:space="preserve"> </w:t>
      </w:r>
      <w:r w:rsidRPr="00FC02BE">
        <w:rPr>
          <w:b w:val="0"/>
          <w:bCs w:val="0"/>
          <w:sz w:val="22"/>
          <w:szCs w:val="22"/>
        </w:rPr>
        <w:t>-</w:t>
      </w:r>
      <w:r w:rsidRPr="00FC02BE">
        <w:rPr>
          <w:b w:val="0"/>
          <w:bCs w:val="0"/>
          <w:spacing w:val="-9"/>
          <w:sz w:val="22"/>
          <w:szCs w:val="22"/>
        </w:rPr>
        <w:t xml:space="preserve"> </w:t>
      </w:r>
      <w:r w:rsidRPr="00FC02BE">
        <w:rPr>
          <w:b w:val="0"/>
          <w:bCs w:val="0"/>
          <w:sz w:val="22"/>
          <w:szCs w:val="22"/>
        </w:rPr>
        <w:t>крепление</w:t>
      </w:r>
      <w:r w:rsidRPr="00FC02BE">
        <w:rPr>
          <w:b w:val="0"/>
          <w:bCs w:val="0"/>
          <w:spacing w:val="-9"/>
          <w:sz w:val="22"/>
          <w:szCs w:val="22"/>
        </w:rPr>
        <w:t xml:space="preserve"> </w:t>
      </w:r>
      <w:r w:rsidRPr="00FC02BE">
        <w:rPr>
          <w:b w:val="0"/>
          <w:bCs w:val="0"/>
          <w:sz w:val="22"/>
          <w:szCs w:val="22"/>
        </w:rPr>
        <w:t>ОДН</w:t>
      </w:r>
      <w:r w:rsidRPr="00FC02BE">
        <w:rPr>
          <w:b w:val="0"/>
          <w:bCs w:val="0"/>
          <w:spacing w:val="-9"/>
          <w:sz w:val="22"/>
          <w:szCs w:val="22"/>
        </w:rPr>
        <w:t xml:space="preserve"> </w:t>
      </w:r>
      <w:r w:rsidRPr="00FC02BE">
        <w:rPr>
          <w:b w:val="0"/>
          <w:bCs w:val="0"/>
          <w:sz w:val="22"/>
          <w:szCs w:val="22"/>
        </w:rPr>
        <w:t>к</w:t>
      </w:r>
      <w:r w:rsidRPr="00FC02BE">
        <w:rPr>
          <w:b w:val="0"/>
          <w:bCs w:val="0"/>
          <w:spacing w:val="-8"/>
          <w:sz w:val="22"/>
          <w:szCs w:val="22"/>
        </w:rPr>
        <w:t xml:space="preserve"> </w:t>
      </w:r>
      <w:r w:rsidRPr="00FC02BE">
        <w:rPr>
          <w:b w:val="0"/>
          <w:bCs w:val="0"/>
          <w:sz w:val="22"/>
          <w:szCs w:val="22"/>
        </w:rPr>
        <w:t>закладной</w:t>
      </w:r>
      <w:r w:rsidRPr="00FC02BE">
        <w:rPr>
          <w:b w:val="0"/>
          <w:bCs w:val="0"/>
          <w:spacing w:val="-7"/>
          <w:sz w:val="22"/>
          <w:szCs w:val="22"/>
        </w:rPr>
        <w:t xml:space="preserve"> </w:t>
      </w:r>
      <w:r w:rsidRPr="00FC02BE">
        <w:rPr>
          <w:b w:val="0"/>
          <w:bCs w:val="0"/>
          <w:sz w:val="22"/>
          <w:szCs w:val="22"/>
        </w:rPr>
        <w:t>(фото</w:t>
      </w:r>
      <w:r w:rsidRPr="00FC02BE">
        <w:rPr>
          <w:b w:val="0"/>
          <w:bCs w:val="0"/>
          <w:spacing w:val="-7"/>
          <w:sz w:val="22"/>
          <w:szCs w:val="22"/>
        </w:rPr>
        <w:t xml:space="preserve"> </w:t>
      </w:r>
      <w:r w:rsidRPr="00FC02BE">
        <w:rPr>
          <w:b w:val="0"/>
          <w:bCs w:val="0"/>
          <w:sz w:val="22"/>
          <w:szCs w:val="22"/>
        </w:rPr>
        <w:t>болтовых</w:t>
      </w:r>
      <w:r w:rsidRPr="00FC02BE">
        <w:rPr>
          <w:b w:val="0"/>
          <w:bCs w:val="0"/>
          <w:spacing w:val="-8"/>
          <w:sz w:val="22"/>
          <w:szCs w:val="22"/>
        </w:rPr>
        <w:t xml:space="preserve"> </w:t>
      </w:r>
      <w:r w:rsidRPr="00FC02BE">
        <w:rPr>
          <w:b w:val="0"/>
          <w:bCs w:val="0"/>
          <w:sz w:val="22"/>
          <w:szCs w:val="22"/>
        </w:rPr>
        <w:t>соединений</w:t>
      </w:r>
      <w:r w:rsidRPr="00FC02BE">
        <w:rPr>
          <w:b w:val="0"/>
          <w:bCs w:val="0"/>
          <w:spacing w:val="-7"/>
          <w:sz w:val="22"/>
          <w:szCs w:val="22"/>
        </w:rPr>
        <w:t xml:space="preserve"> </w:t>
      </w:r>
      <w:r w:rsidRPr="00FC02BE">
        <w:rPr>
          <w:b w:val="0"/>
          <w:bCs w:val="0"/>
          <w:sz w:val="22"/>
          <w:szCs w:val="22"/>
        </w:rPr>
        <w:t>со</w:t>
      </w:r>
      <w:r w:rsidRPr="00FC02BE">
        <w:rPr>
          <w:b w:val="0"/>
          <w:bCs w:val="0"/>
          <w:spacing w:val="-10"/>
          <w:sz w:val="22"/>
          <w:szCs w:val="22"/>
        </w:rPr>
        <w:t xml:space="preserve"> </w:t>
      </w:r>
      <w:r w:rsidRPr="00FC02BE">
        <w:rPr>
          <w:b w:val="0"/>
          <w:bCs w:val="0"/>
          <w:sz w:val="22"/>
          <w:szCs w:val="22"/>
        </w:rPr>
        <w:t>всех</w:t>
      </w:r>
      <w:r w:rsidRPr="00FC02BE">
        <w:rPr>
          <w:b w:val="0"/>
          <w:bCs w:val="0"/>
          <w:spacing w:val="-9"/>
          <w:sz w:val="22"/>
          <w:szCs w:val="22"/>
        </w:rPr>
        <w:t xml:space="preserve"> </w:t>
      </w:r>
      <w:r w:rsidRPr="00FC02BE">
        <w:rPr>
          <w:b w:val="0"/>
          <w:bCs w:val="0"/>
          <w:spacing w:val="-2"/>
          <w:sz w:val="22"/>
          <w:szCs w:val="22"/>
        </w:rPr>
        <w:t>сторон);</w:t>
      </w:r>
    </w:p>
    <w:p w14:paraId="7299150F" w14:textId="77777777" w:rsidR="00DE45DB" w:rsidRPr="00FC02BE" w:rsidRDefault="00DE45DB" w:rsidP="00DE45DB">
      <w:pPr>
        <w:pStyle w:val="af"/>
        <w:numPr>
          <w:ilvl w:val="0"/>
          <w:numId w:val="36"/>
        </w:numPr>
        <w:tabs>
          <w:tab w:val="left" w:pos="287"/>
        </w:tabs>
        <w:adjustRightInd/>
        <w:spacing w:before="183" w:line="259" w:lineRule="auto"/>
        <w:ind w:right="102" w:firstLine="0"/>
        <w:contextualSpacing w:val="0"/>
        <w:jc w:val="both"/>
        <w:rPr>
          <w:b w:val="0"/>
          <w:bCs w:val="0"/>
          <w:sz w:val="22"/>
          <w:szCs w:val="22"/>
        </w:rPr>
      </w:pPr>
      <w:r w:rsidRPr="00FC02BE">
        <w:rPr>
          <w:b w:val="0"/>
          <w:bCs w:val="0"/>
          <w:sz w:val="22"/>
          <w:szCs w:val="22"/>
        </w:rPr>
        <w:t>фото - при выполнении работ на проезжей части, должно быть видно, как установлена спецтехника, знаки, конусы и тд (если на тротуаре – организация движения пешеходов). Соблюдение техники безопасности рабочими (каски, страховка и тд.)</w:t>
      </w:r>
    </w:p>
    <w:p w14:paraId="75C9DF60" w14:textId="77777777" w:rsidR="00DE45DB" w:rsidRPr="00FC02BE" w:rsidRDefault="00DE45DB" w:rsidP="00DE45DB">
      <w:pPr>
        <w:pStyle w:val="af"/>
        <w:numPr>
          <w:ilvl w:val="0"/>
          <w:numId w:val="36"/>
        </w:numPr>
        <w:tabs>
          <w:tab w:val="left" w:pos="242"/>
        </w:tabs>
        <w:adjustRightInd/>
        <w:spacing w:before="159"/>
        <w:ind w:left="241"/>
        <w:contextualSpacing w:val="0"/>
        <w:jc w:val="both"/>
        <w:rPr>
          <w:b w:val="0"/>
          <w:bCs w:val="0"/>
          <w:sz w:val="22"/>
          <w:szCs w:val="22"/>
        </w:rPr>
      </w:pPr>
      <w:r w:rsidRPr="00FC02BE">
        <w:rPr>
          <w:b w:val="0"/>
          <w:bCs w:val="0"/>
          <w:sz w:val="22"/>
          <w:szCs w:val="22"/>
        </w:rPr>
        <w:t>фото</w:t>
      </w:r>
      <w:r w:rsidRPr="00FC02BE">
        <w:rPr>
          <w:b w:val="0"/>
          <w:bCs w:val="0"/>
          <w:spacing w:val="-5"/>
          <w:sz w:val="22"/>
          <w:szCs w:val="22"/>
        </w:rPr>
        <w:t xml:space="preserve"> </w:t>
      </w:r>
      <w:r w:rsidRPr="00FC02BE">
        <w:rPr>
          <w:b w:val="0"/>
          <w:bCs w:val="0"/>
          <w:sz w:val="22"/>
          <w:szCs w:val="22"/>
        </w:rPr>
        <w:t>с</w:t>
      </w:r>
      <w:r w:rsidRPr="00FC02BE">
        <w:rPr>
          <w:b w:val="0"/>
          <w:bCs w:val="0"/>
          <w:spacing w:val="-6"/>
          <w:sz w:val="22"/>
          <w:szCs w:val="22"/>
        </w:rPr>
        <w:t xml:space="preserve"> </w:t>
      </w:r>
      <w:r w:rsidRPr="00FC02BE">
        <w:rPr>
          <w:b w:val="0"/>
          <w:bCs w:val="0"/>
          <w:sz w:val="22"/>
          <w:szCs w:val="22"/>
        </w:rPr>
        <w:t>3х</w:t>
      </w:r>
      <w:r w:rsidRPr="00FC02BE">
        <w:rPr>
          <w:b w:val="0"/>
          <w:bCs w:val="0"/>
          <w:spacing w:val="-5"/>
          <w:sz w:val="22"/>
          <w:szCs w:val="22"/>
        </w:rPr>
        <w:t xml:space="preserve"> </w:t>
      </w:r>
      <w:r w:rsidRPr="00FC02BE">
        <w:rPr>
          <w:b w:val="0"/>
          <w:bCs w:val="0"/>
          <w:sz w:val="22"/>
          <w:szCs w:val="22"/>
        </w:rPr>
        <w:t>сторон,</w:t>
      </w:r>
      <w:r w:rsidRPr="00FC02BE">
        <w:rPr>
          <w:b w:val="0"/>
          <w:bCs w:val="0"/>
          <w:spacing w:val="-5"/>
          <w:sz w:val="22"/>
          <w:szCs w:val="22"/>
        </w:rPr>
        <w:t xml:space="preserve"> </w:t>
      </w:r>
      <w:r w:rsidRPr="00FC02BE">
        <w:rPr>
          <w:b w:val="0"/>
          <w:bCs w:val="0"/>
          <w:sz w:val="22"/>
          <w:szCs w:val="22"/>
        </w:rPr>
        <w:t>чтобы</w:t>
      </w:r>
      <w:r w:rsidRPr="00FC02BE">
        <w:rPr>
          <w:b w:val="0"/>
          <w:bCs w:val="0"/>
          <w:spacing w:val="-5"/>
          <w:sz w:val="22"/>
          <w:szCs w:val="22"/>
        </w:rPr>
        <w:t xml:space="preserve"> </w:t>
      </w:r>
      <w:r w:rsidRPr="00FC02BE">
        <w:rPr>
          <w:b w:val="0"/>
          <w:bCs w:val="0"/>
          <w:sz w:val="22"/>
          <w:szCs w:val="22"/>
        </w:rPr>
        <w:t>на</w:t>
      </w:r>
      <w:r w:rsidRPr="00FC02BE">
        <w:rPr>
          <w:b w:val="0"/>
          <w:bCs w:val="0"/>
          <w:spacing w:val="-6"/>
          <w:sz w:val="22"/>
          <w:szCs w:val="22"/>
        </w:rPr>
        <w:t xml:space="preserve"> </w:t>
      </w:r>
      <w:r w:rsidRPr="00FC02BE">
        <w:rPr>
          <w:b w:val="0"/>
          <w:bCs w:val="0"/>
          <w:sz w:val="22"/>
          <w:szCs w:val="22"/>
        </w:rPr>
        <w:t>фото</w:t>
      </w:r>
      <w:r w:rsidRPr="00FC02BE">
        <w:rPr>
          <w:b w:val="0"/>
          <w:bCs w:val="0"/>
          <w:spacing w:val="-5"/>
          <w:sz w:val="22"/>
          <w:szCs w:val="22"/>
        </w:rPr>
        <w:t xml:space="preserve"> </w:t>
      </w:r>
      <w:r w:rsidRPr="00FC02BE">
        <w:rPr>
          <w:b w:val="0"/>
          <w:bCs w:val="0"/>
          <w:sz w:val="22"/>
          <w:szCs w:val="22"/>
        </w:rPr>
        <w:t>в</w:t>
      </w:r>
      <w:r w:rsidRPr="00FC02BE">
        <w:rPr>
          <w:b w:val="0"/>
          <w:bCs w:val="0"/>
          <w:spacing w:val="-6"/>
          <w:sz w:val="22"/>
          <w:szCs w:val="22"/>
        </w:rPr>
        <w:t xml:space="preserve"> </w:t>
      </w:r>
      <w:r w:rsidRPr="00FC02BE">
        <w:rPr>
          <w:b w:val="0"/>
          <w:bCs w:val="0"/>
          <w:sz w:val="22"/>
          <w:szCs w:val="22"/>
        </w:rPr>
        <w:t>кадре</w:t>
      </w:r>
      <w:r w:rsidRPr="00FC02BE">
        <w:rPr>
          <w:b w:val="0"/>
          <w:bCs w:val="0"/>
          <w:spacing w:val="-6"/>
          <w:sz w:val="22"/>
          <w:szCs w:val="22"/>
        </w:rPr>
        <w:t xml:space="preserve"> </w:t>
      </w:r>
      <w:r w:rsidRPr="00FC02BE">
        <w:rPr>
          <w:b w:val="0"/>
          <w:bCs w:val="0"/>
          <w:sz w:val="22"/>
          <w:szCs w:val="22"/>
        </w:rPr>
        <w:t>был</w:t>
      </w:r>
      <w:r w:rsidRPr="00FC02BE">
        <w:rPr>
          <w:b w:val="0"/>
          <w:bCs w:val="0"/>
          <w:spacing w:val="-4"/>
          <w:sz w:val="22"/>
          <w:szCs w:val="22"/>
        </w:rPr>
        <w:t xml:space="preserve"> </w:t>
      </w:r>
      <w:r w:rsidRPr="00FC02BE">
        <w:rPr>
          <w:b w:val="0"/>
          <w:bCs w:val="0"/>
          <w:sz w:val="22"/>
          <w:szCs w:val="22"/>
        </w:rPr>
        <w:t>столб</w:t>
      </w:r>
      <w:r w:rsidRPr="00FC02BE">
        <w:rPr>
          <w:b w:val="0"/>
          <w:bCs w:val="0"/>
          <w:spacing w:val="-5"/>
          <w:sz w:val="22"/>
          <w:szCs w:val="22"/>
        </w:rPr>
        <w:t xml:space="preserve"> </w:t>
      </w:r>
      <w:r w:rsidRPr="00FC02BE">
        <w:rPr>
          <w:b w:val="0"/>
          <w:bCs w:val="0"/>
          <w:spacing w:val="-2"/>
          <w:sz w:val="22"/>
          <w:szCs w:val="22"/>
        </w:rPr>
        <w:t xml:space="preserve">целиком, также фото с </w:t>
      </w:r>
      <w:r w:rsidRPr="00FC02BE">
        <w:rPr>
          <w:b w:val="0"/>
          <w:bCs w:val="0"/>
          <w:spacing w:val="-2"/>
          <w:sz w:val="22"/>
          <w:szCs w:val="22"/>
          <w:lang w:val="en-US"/>
        </w:rPr>
        <w:t>GPS</w:t>
      </w:r>
      <w:r w:rsidRPr="00FC02BE">
        <w:rPr>
          <w:b w:val="0"/>
          <w:bCs w:val="0"/>
          <w:spacing w:val="-2"/>
          <w:sz w:val="22"/>
          <w:szCs w:val="22"/>
        </w:rPr>
        <w:t>-приёмником/смартфоном с указанием координат объекта.</w:t>
      </w:r>
    </w:p>
    <w:p w14:paraId="5C8B5AB0" w14:textId="77777777" w:rsidR="00DE45DB" w:rsidRPr="00FC02BE" w:rsidRDefault="00DE45DB" w:rsidP="00DE45DB">
      <w:pPr>
        <w:pStyle w:val="af"/>
        <w:numPr>
          <w:ilvl w:val="0"/>
          <w:numId w:val="36"/>
        </w:numPr>
        <w:tabs>
          <w:tab w:val="left" w:pos="242"/>
        </w:tabs>
        <w:adjustRightInd/>
        <w:spacing w:before="183"/>
        <w:ind w:left="241"/>
        <w:contextualSpacing w:val="0"/>
        <w:rPr>
          <w:b w:val="0"/>
          <w:bCs w:val="0"/>
          <w:sz w:val="22"/>
          <w:szCs w:val="22"/>
        </w:rPr>
      </w:pPr>
      <w:r w:rsidRPr="00FC02BE">
        <w:rPr>
          <w:b w:val="0"/>
          <w:bCs w:val="0"/>
          <w:sz w:val="22"/>
          <w:szCs w:val="22"/>
        </w:rPr>
        <w:t>фото</w:t>
      </w:r>
      <w:r w:rsidRPr="00FC02BE">
        <w:rPr>
          <w:b w:val="0"/>
          <w:bCs w:val="0"/>
          <w:spacing w:val="-9"/>
          <w:sz w:val="22"/>
          <w:szCs w:val="22"/>
        </w:rPr>
        <w:t xml:space="preserve"> </w:t>
      </w:r>
      <w:r w:rsidRPr="00FC02BE">
        <w:rPr>
          <w:b w:val="0"/>
          <w:bCs w:val="0"/>
          <w:sz w:val="22"/>
          <w:szCs w:val="22"/>
        </w:rPr>
        <w:t>подъездных</w:t>
      </w:r>
      <w:r w:rsidRPr="00FC02BE">
        <w:rPr>
          <w:b w:val="0"/>
          <w:bCs w:val="0"/>
          <w:spacing w:val="-9"/>
          <w:sz w:val="22"/>
          <w:szCs w:val="22"/>
        </w:rPr>
        <w:t xml:space="preserve"> </w:t>
      </w:r>
      <w:r w:rsidRPr="00FC02BE">
        <w:rPr>
          <w:b w:val="0"/>
          <w:bCs w:val="0"/>
          <w:sz w:val="22"/>
          <w:szCs w:val="22"/>
        </w:rPr>
        <w:t>путей</w:t>
      </w:r>
      <w:r w:rsidRPr="00FC02BE">
        <w:rPr>
          <w:b w:val="0"/>
          <w:bCs w:val="0"/>
          <w:spacing w:val="-8"/>
          <w:sz w:val="22"/>
          <w:szCs w:val="22"/>
        </w:rPr>
        <w:t xml:space="preserve"> </w:t>
      </w:r>
      <w:r w:rsidRPr="00FC02BE">
        <w:rPr>
          <w:b w:val="0"/>
          <w:bCs w:val="0"/>
          <w:sz w:val="22"/>
          <w:szCs w:val="22"/>
        </w:rPr>
        <w:t>к</w:t>
      </w:r>
      <w:r w:rsidRPr="00FC02BE">
        <w:rPr>
          <w:b w:val="0"/>
          <w:bCs w:val="0"/>
          <w:spacing w:val="-9"/>
          <w:sz w:val="22"/>
          <w:szCs w:val="22"/>
        </w:rPr>
        <w:t xml:space="preserve"> </w:t>
      </w:r>
      <w:r w:rsidRPr="00FC02BE">
        <w:rPr>
          <w:b w:val="0"/>
          <w:bCs w:val="0"/>
          <w:spacing w:val="-2"/>
          <w:sz w:val="22"/>
          <w:szCs w:val="22"/>
        </w:rPr>
        <w:t>опоре;</w:t>
      </w:r>
    </w:p>
    <w:p w14:paraId="6922F2AB" w14:textId="77777777" w:rsidR="00DE45DB" w:rsidRPr="00FC02BE" w:rsidRDefault="00DE45DB" w:rsidP="00DE45DB">
      <w:pPr>
        <w:spacing w:before="200"/>
        <w:ind w:left="102"/>
        <w:rPr>
          <w:b w:val="0"/>
          <w:bCs w:val="0"/>
          <w:sz w:val="22"/>
          <w:szCs w:val="22"/>
          <w:u w:val="single"/>
        </w:rPr>
      </w:pPr>
      <w:r w:rsidRPr="00FC02BE">
        <w:rPr>
          <w:b w:val="0"/>
          <w:bCs w:val="0"/>
          <w:sz w:val="22"/>
          <w:szCs w:val="22"/>
          <w:u w:val="single"/>
        </w:rPr>
        <w:t>Этап</w:t>
      </w:r>
      <w:r w:rsidRPr="00FC02BE">
        <w:rPr>
          <w:b w:val="0"/>
          <w:bCs w:val="0"/>
          <w:spacing w:val="-4"/>
          <w:sz w:val="22"/>
          <w:szCs w:val="22"/>
          <w:u w:val="single"/>
        </w:rPr>
        <w:t xml:space="preserve"> </w:t>
      </w:r>
      <w:r w:rsidRPr="00FC02BE">
        <w:rPr>
          <w:b w:val="0"/>
          <w:bCs w:val="0"/>
          <w:sz w:val="22"/>
          <w:szCs w:val="22"/>
          <w:u w:val="single"/>
        </w:rPr>
        <w:t>4/</w:t>
      </w:r>
      <w:r w:rsidRPr="00FC02BE">
        <w:rPr>
          <w:b w:val="0"/>
          <w:bCs w:val="0"/>
          <w:spacing w:val="-3"/>
          <w:sz w:val="22"/>
          <w:szCs w:val="22"/>
          <w:u w:val="single"/>
        </w:rPr>
        <w:t xml:space="preserve"> </w:t>
      </w:r>
      <w:r w:rsidRPr="00FC02BE">
        <w:rPr>
          <w:b w:val="0"/>
          <w:bCs w:val="0"/>
          <w:sz w:val="22"/>
          <w:szCs w:val="22"/>
          <w:u w:val="single"/>
        </w:rPr>
        <w:t>прилегающая</w:t>
      </w:r>
      <w:r w:rsidRPr="00FC02BE">
        <w:rPr>
          <w:b w:val="0"/>
          <w:bCs w:val="0"/>
          <w:spacing w:val="-3"/>
          <w:sz w:val="22"/>
          <w:szCs w:val="22"/>
          <w:u w:val="single"/>
        </w:rPr>
        <w:t xml:space="preserve"> </w:t>
      </w:r>
      <w:r w:rsidRPr="00FC02BE">
        <w:rPr>
          <w:b w:val="0"/>
          <w:bCs w:val="0"/>
          <w:sz w:val="22"/>
          <w:szCs w:val="22"/>
          <w:u w:val="single"/>
        </w:rPr>
        <w:t>территория</w:t>
      </w:r>
      <w:r w:rsidRPr="00FC02BE">
        <w:rPr>
          <w:b w:val="0"/>
          <w:bCs w:val="0"/>
          <w:spacing w:val="-6"/>
          <w:sz w:val="22"/>
          <w:szCs w:val="22"/>
          <w:u w:val="single"/>
        </w:rPr>
        <w:t xml:space="preserve"> </w:t>
      </w:r>
      <w:r w:rsidRPr="00FC02BE">
        <w:rPr>
          <w:b w:val="0"/>
          <w:bCs w:val="0"/>
          <w:sz w:val="22"/>
          <w:szCs w:val="22"/>
          <w:u w:val="single"/>
        </w:rPr>
        <w:t>после</w:t>
      </w:r>
      <w:r w:rsidRPr="00FC02BE">
        <w:rPr>
          <w:b w:val="0"/>
          <w:bCs w:val="0"/>
          <w:spacing w:val="-5"/>
          <w:sz w:val="22"/>
          <w:szCs w:val="22"/>
          <w:u w:val="single"/>
        </w:rPr>
        <w:t xml:space="preserve"> </w:t>
      </w:r>
      <w:r w:rsidRPr="00FC02BE">
        <w:rPr>
          <w:b w:val="0"/>
          <w:bCs w:val="0"/>
          <w:spacing w:val="-2"/>
          <w:sz w:val="22"/>
          <w:szCs w:val="22"/>
          <w:u w:val="single"/>
        </w:rPr>
        <w:t>монтажа</w:t>
      </w:r>
      <w:r>
        <w:rPr>
          <w:b w:val="0"/>
          <w:bCs w:val="0"/>
          <w:spacing w:val="-2"/>
          <w:sz w:val="22"/>
          <w:szCs w:val="22"/>
          <w:u w:val="single"/>
        </w:rPr>
        <w:t>:</w:t>
      </w:r>
    </w:p>
    <w:p w14:paraId="7CC47710" w14:textId="77777777" w:rsidR="00DE45DB" w:rsidRPr="00FC02BE" w:rsidRDefault="00DE45DB" w:rsidP="00DE45DB">
      <w:pPr>
        <w:pStyle w:val="af"/>
        <w:numPr>
          <w:ilvl w:val="0"/>
          <w:numId w:val="36"/>
        </w:numPr>
        <w:tabs>
          <w:tab w:val="left" w:pos="326"/>
        </w:tabs>
        <w:adjustRightInd/>
        <w:spacing w:before="183" w:line="259" w:lineRule="auto"/>
        <w:ind w:right="108" w:firstLine="0"/>
        <w:contextualSpacing w:val="0"/>
        <w:jc w:val="both"/>
        <w:rPr>
          <w:b w:val="0"/>
          <w:bCs w:val="0"/>
          <w:sz w:val="22"/>
          <w:szCs w:val="22"/>
        </w:rPr>
      </w:pPr>
      <w:r w:rsidRPr="00FC02BE">
        <w:rPr>
          <w:b w:val="0"/>
          <w:bCs w:val="0"/>
          <w:sz w:val="22"/>
          <w:szCs w:val="22"/>
        </w:rPr>
        <w:t>Фото, на которых видно, в каком состоянии вы оставили после себя прилегающую территорию,</w:t>
      </w:r>
      <w:r w:rsidRPr="00FC02BE">
        <w:rPr>
          <w:b w:val="0"/>
          <w:bCs w:val="0"/>
          <w:spacing w:val="-8"/>
          <w:sz w:val="22"/>
          <w:szCs w:val="22"/>
        </w:rPr>
        <w:t xml:space="preserve"> </w:t>
      </w:r>
      <w:r w:rsidRPr="00FC02BE">
        <w:rPr>
          <w:b w:val="0"/>
          <w:bCs w:val="0"/>
          <w:sz w:val="22"/>
          <w:szCs w:val="22"/>
        </w:rPr>
        <w:t>не</w:t>
      </w:r>
      <w:r w:rsidRPr="00FC02BE">
        <w:rPr>
          <w:b w:val="0"/>
          <w:bCs w:val="0"/>
          <w:spacing w:val="-9"/>
          <w:sz w:val="22"/>
          <w:szCs w:val="22"/>
        </w:rPr>
        <w:t xml:space="preserve"> </w:t>
      </w:r>
      <w:r w:rsidRPr="00FC02BE">
        <w:rPr>
          <w:b w:val="0"/>
          <w:bCs w:val="0"/>
          <w:sz w:val="22"/>
          <w:szCs w:val="22"/>
        </w:rPr>
        <w:t>осталось</w:t>
      </w:r>
      <w:r w:rsidRPr="00FC02BE">
        <w:rPr>
          <w:b w:val="0"/>
          <w:bCs w:val="0"/>
          <w:spacing w:val="-8"/>
          <w:sz w:val="22"/>
          <w:szCs w:val="22"/>
        </w:rPr>
        <w:t xml:space="preserve"> </w:t>
      </w:r>
      <w:r w:rsidRPr="00FC02BE">
        <w:rPr>
          <w:b w:val="0"/>
          <w:bCs w:val="0"/>
          <w:sz w:val="22"/>
          <w:szCs w:val="22"/>
        </w:rPr>
        <w:t>мусора,</w:t>
      </w:r>
      <w:r w:rsidRPr="00FC02BE">
        <w:rPr>
          <w:b w:val="0"/>
          <w:bCs w:val="0"/>
          <w:spacing w:val="-7"/>
          <w:sz w:val="22"/>
          <w:szCs w:val="22"/>
        </w:rPr>
        <w:t xml:space="preserve"> </w:t>
      </w:r>
      <w:r w:rsidRPr="00FC02BE">
        <w:rPr>
          <w:b w:val="0"/>
          <w:bCs w:val="0"/>
          <w:sz w:val="22"/>
          <w:szCs w:val="22"/>
        </w:rPr>
        <w:t>не</w:t>
      </w:r>
      <w:r w:rsidRPr="00FC02BE">
        <w:rPr>
          <w:b w:val="0"/>
          <w:bCs w:val="0"/>
          <w:spacing w:val="-9"/>
          <w:sz w:val="22"/>
          <w:szCs w:val="22"/>
        </w:rPr>
        <w:t xml:space="preserve"> </w:t>
      </w:r>
      <w:r w:rsidRPr="00FC02BE">
        <w:rPr>
          <w:b w:val="0"/>
          <w:bCs w:val="0"/>
          <w:sz w:val="22"/>
          <w:szCs w:val="22"/>
        </w:rPr>
        <w:t>повреждено</w:t>
      </w:r>
      <w:r w:rsidRPr="00FC02BE">
        <w:rPr>
          <w:b w:val="0"/>
          <w:bCs w:val="0"/>
          <w:spacing w:val="-8"/>
          <w:sz w:val="22"/>
          <w:szCs w:val="22"/>
        </w:rPr>
        <w:t xml:space="preserve"> </w:t>
      </w:r>
      <w:r w:rsidRPr="00FC02BE">
        <w:rPr>
          <w:b w:val="0"/>
          <w:bCs w:val="0"/>
          <w:sz w:val="22"/>
          <w:szCs w:val="22"/>
        </w:rPr>
        <w:t>благоустройство</w:t>
      </w:r>
      <w:r w:rsidRPr="00FC02BE">
        <w:rPr>
          <w:b w:val="0"/>
          <w:bCs w:val="0"/>
          <w:spacing w:val="-8"/>
          <w:sz w:val="22"/>
          <w:szCs w:val="22"/>
        </w:rPr>
        <w:t xml:space="preserve"> </w:t>
      </w:r>
      <w:r w:rsidRPr="00FC02BE">
        <w:rPr>
          <w:b w:val="0"/>
          <w:bCs w:val="0"/>
          <w:sz w:val="22"/>
          <w:szCs w:val="22"/>
        </w:rPr>
        <w:t>территории,</w:t>
      </w:r>
      <w:r w:rsidRPr="00FC02BE">
        <w:rPr>
          <w:b w:val="0"/>
          <w:bCs w:val="0"/>
          <w:spacing w:val="-8"/>
          <w:sz w:val="22"/>
          <w:szCs w:val="22"/>
        </w:rPr>
        <w:t xml:space="preserve"> </w:t>
      </w:r>
      <w:r w:rsidRPr="00FC02BE">
        <w:rPr>
          <w:b w:val="0"/>
          <w:bCs w:val="0"/>
          <w:sz w:val="22"/>
          <w:szCs w:val="22"/>
        </w:rPr>
        <w:t>не</w:t>
      </w:r>
      <w:r w:rsidRPr="00FC02BE">
        <w:rPr>
          <w:b w:val="0"/>
          <w:bCs w:val="0"/>
          <w:spacing w:val="-9"/>
          <w:sz w:val="22"/>
          <w:szCs w:val="22"/>
        </w:rPr>
        <w:t xml:space="preserve"> </w:t>
      </w:r>
      <w:r w:rsidRPr="00FC02BE">
        <w:rPr>
          <w:b w:val="0"/>
          <w:bCs w:val="0"/>
          <w:sz w:val="22"/>
          <w:szCs w:val="22"/>
        </w:rPr>
        <w:t>повреждены газоны, дорожное покрытие, бордюрные камни, ограждения.</w:t>
      </w:r>
    </w:p>
    <w:p w14:paraId="1818A510" w14:textId="77777777" w:rsidR="00DE45DB" w:rsidRPr="00FC02BE" w:rsidRDefault="00DE45DB" w:rsidP="00DE45DB">
      <w:pPr>
        <w:ind w:left="102"/>
        <w:rPr>
          <w:b w:val="0"/>
          <w:bCs w:val="0"/>
          <w:sz w:val="22"/>
          <w:szCs w:val="22"/>
          <w:u w:val="single"/>
        </w:rPr>
      </w:pPr>
    </w:p>
    <w:p w14:paraId="04812138" w14:textId="77777777" w:rsidR="00DE45DB" w:rsidRPr="00FC02BE" w:rsidRDefault="00DE45DB" w:rsidP="00DE45DB">
      <w:pPr>
        <w:ind w:left="102"/>
        <w:rPr>
          <w:b w:val="0"/>
          <w:bCs w:val="0"/>
          <w:sz w:val="22"/>
          <w:szCs w:val="22"/>
          <w:u w:val="single"/>
        </w:rPr>
      </w:pPr>
      <w:r w:rsidRPr="00FC02BE">
        <w:rPr>
          <w:b w:val="0"/>
          <w:bCs w:val="0"/>
          <w:sz w:val="22"/>
          <w:szCs w:val="22"/>
          <w:u w:val="single"/>
        </w:rPr>
        <w:t>Этап</w:t>
      </w:r>
      <w:r w:rsidRPr="00FC02BE">
        <w:rPr>
          <w:b w:val="0"/>
          <w:bCs w:val="0"/>
          <w:spacing w:val="-2"/>
          <w:sz w:val="22"/>
          <w:szCs w:val="22"/>
          <w:u w:val="single"/>
        </w:rPr>
        <w:t xml:space="preserve"> </w:t>
      </w:r>
      <w:r w:rsidRPr="00FC02BE">
        <w:rPr>
          <w:b w:val="0"/>
          <w:bCs w:val="0"/>
          <w:sz w:val="22"/>
          <w:szCs w:val="22"/>
          <w:u w:val="single"/>
        </w:rPr>
        <w:t>5/</w:t>
      </w:r>
      <w:r w:rsidRPr="00FC02BE">
        <w:rPr>
          <w:b w:val="0"/>
          <w:bCs w:val="0"/>
          <w:spacing w:val="-1"/>
          <w:sz w:val="22"/>
          <w:szCs w:val="22"/>
          <w:u w:val="single"/>
        </w:rPr>
        <w:t xml:space="preserve"> </w:t>
      </w:r>
      <w:r w:rsidRPr="00FC02BE">
        <w:rPr>
          <w:b w:val="0"/>
          <w:bCs w:val="0"/>
          <w:spacing w:val="-2"/>
          <w:sz w:val="22"/>
          <w:szCs w:val="22"/>
          <w:u w:val="single"/>
        </w:rPr>
        <w:t>Электроснабжение:</w:t>
      </w:r>
    </w:p>
    <w:p w14:paraId="68E422FB" w14:textId="77777777" w:rsidR="00DE45DB" w:rsidRPr="00FC02BE" w:rsidRDefault="00DE45DB" w:rsidP="00DE45DB">
      <w:pPr>
        <w:pStyle w:val="af"/>
        <w:numPr>
          <w:ilvl w:val="0"/>
          <w:numId w:val="36"/>
        </w:numPr>
        <w:tabs>
          <w:tab w:val="left" w:pos="242"/>
        </w:tabs>
        <w:adjustRightInd/>
        <w:spacing w:before="180"/>
        <w:ind w:left="241"/>
        <w:contextualSpacing w:val="0"/>
        <w:rPr>
          <w:b w:val="0"/>
          <w:bCs w:val="0"/>
          <w:sz w:val="22"/>
          <w:szCs w:val="22"/>
        </w:rPr>
      </w:pPr>
      <w:r w:rsidRPr="00FC02BE">
        <w:rPr>
          <w:b w:val="0"/>
          <w:bCs w:val="0"/>
          <w:sz w:val="22"/>
          <w:szCs w:val="22"/>
        </w:rPr>
        <w:t>Фото</w:t>
      </w:r>
      <w:r w:rsidRPr="00FC02BE">
        <w:rPr>
          <w:b w:val="0"/>
          <w:bCs w:val="0"/>
          <w:spacing w:val="-6"/>
          <w:sz w:val="22"/>
          <w:szCs w:val="22"/>
        </w:rPr>
        <w:t xml:space="preserve"> </w:t>
      </w:r>
      <w:r w:rsidRPr="00FC02BE">
        <w:rPr>
          <w:b w:val="0"/>
          <w:bCs w:val="0"/>
          <w:sz w:val="22"/>
          <w:szCs w:val="22"/>
        </w:rPr>
        <w:t>опоры</w:t>
      </w:r>
      <w:r w:rsidRPr="00FC02BE">
        <w:rPr>
          <w:b w:val="0"/>
          <w:bCs w:val="0"/>
          <w:spacing w:val="-6"/>
          <w:sz w:val="22"/>
          <w:szCs w:val="22"/>
        </w:rPr>
        <w:t xml:space="preserve"> </w:t>
      </w:r>
      <w:r w:rsidRPr="00FC02BE">
        <w:rPr>
          <w:b w:val="0"/>
          <w:bCs w:val="0"/>
          <w:sz w:val="22"/>
          <w:szCs w:val="22"/>
        </w:rPr>
        <w:t>(общий</w:t>
      </w:r>
      <w:r w:rsidRPr="00FC02BE">
        <w:rPr>
          <w:b w:val="0"/>
          <w:bCs w:val="0"/>
          <w:spacing w:val="-6"/>
          <w:sz w:val="22"/>
          <w:szCs w:val="22"/>
        </w:rPr>
        <w:t xml:space="preserve"> </w:t>
      </w:r>
      <w:r w:rsidRPr="00FC02BE">
        <w:rPr>
          <w:b w:val="0"/>
          <w:bCs w:val="0"/>
          <w:sz w:val="22"/>
          <w:szCs w:val="22"/>
        </w:rPr>
        <w:t>вид)</w:t>
      </w:r>
      <w:r w:rsidRPr="00FC02BE">
        <w:rPr>
          <w:b w:val="0"/>
          <w:bCs w:val="0"/>
          <w:spacing w:val="-6"/>
          <w:sz w:val="22"/>
          <w:szCs w:val="22"/>
        </w:rPr>
        <w:t xml:space="preserve"> </w:t>
      </w:r>
      <w:r w:rsidRPr="00FC02BE">
        <w:rPr>
          <w:b w:val="0"/>
          <w:bCs w:val="0"/>
          <w:sz w:val="22"/>
          <w:szCs w:val="22"/>
        </w:rPr>
        <w:t>с</w:t>
      </w:r>
      <w:r w:rsidRPr="00FC02BE">
        <w:rPr>
          <w:b w:val="0"/>
          <w:bCs w:val="0"/>
          <w:spacing w:val="-8"/>
          <w:sz w:val="22"/>
          <w:szCs w:val="22"/>
        </w:rPr>
        <w:t xml:space="preserve"> </w:t>
      </w:r>
      <w:r w:rsidRPr="00FC02BE">
        <w:rPr>
          <w:b w:val="0"/>
          <w:bCs w:val="0"/>
          <w:sz w:val="22"/>
          <w:szCs w:val="22"/>
        </w:rPr>
        <w:t>3-х</w:t>
      </w:r>
      <w:r w:rsidRPr="00FC02BE">
        <w:rPr>
          <w:b w:val="0"/>
          <w:bCs w:val="0"/>
          <w:spacing w:val="-6"/>
          <w:sz w:val="22"/>
          <w:szCs w:val="22"/>
        </w:rPr>
        <w:t xml:space="preserve"> </w:t>
      </w:r>
      <w:r w:rsidRPr="00FC02BE">
        <w:rPr>
          <w:b w:val="0"/>
          <w:bCs w:val="0"/>
          <w:spacing w:val="-2"/>
          <w:sz w:val="22"/>
          <w:szCs w:val="22"/>
        </w:rPr>
        <w:t>точек;</w:t>
      </w:r>
    </w:p>
    <w:p w14:paraId="131ED585" w14:textId="77777777" w:rsidR="00DE45DB" w:rsidRPr="00FC02BE" w:rsidRDefault="00DE45DB" w:rsidP="00DE45DB">
      <w:pPr>
        <w:pStyle w:val="af"/>
        <w:numPr>
          <w:ilvl w:val="0"/>
          <w:numId w:val="36"/>
        </w:numPr>
        <w:tabs>
          <w:tab w:val="left" w:pos="242"/>
        </w:tabs>
        <w:adjustRightInd/>
        <w:spacing w:before="183"/>
        <w:ind w:left="241"/>
        <w:contextualSpacing w:val="0"/>
        <w:rPr>
          <w:b w:val="0"/>
          <w:bCs w:val="0"/>
          <w:sz w:val="22"/>
          <w:szCs w:val="22"/>
        </w:rPr>
      </w:pPr>
      <w:r w:rsidRPr="00FC02BE">
        <w:rPr>
          <w:b w:val="0"/>
          <w:bCs w:val="0"/>
          <w:sz w:val="22"/>
          <w:szCs w:val="22"/>
        </w:rPr>
        <w:t>Фото</w:t>
      </w:r>
      <w:r w:rsidRPr="00FC02BE">
        <w:rPr>
          <w:b w:val="0"/>
          <w:bCs w:val="0"/>
          <w:spacing w:val="-9"/>
          <w:sz w:val="22"/>
          <w:szCs w:val="22"/>
        </w:rPr>
        <w:t xml:space="preserve"> </w:t>
      </w:r>
      <w:r w:rsidRPr="00FC02BE">
        <w:rPr>
          <w:b w:val="0"/>
          <w:bCs w:val="0"/>
          <w:sz w:val="22"/>
          <w:szCs w:val="22"/>
        </w:rPr>
        <w:t>подъездных</w:t>
      </w:r>
      <w:r w:rsidRPr="00FC02BE">
        <w:rPr>
          <w:b w:val="0"/>
          <w:bCs w:val="0"/>
          <w:spacing w:val="-9"/>
          <w:sz w:val="22"/>
          <w:szCs w:val="22"/>
        </w:rPr>
        <w:t xml:space="preserve"> </w:t>
      </w:r>
      <w:r w:rsidRPr="00FC02BE">
        <w:rPr>
          <w:b w:val="0"/>
          <w:bCs w:val="0"/>
          <w:sz w:val="22"/>
          <w:szCs w:val="22"/>
        </w:rPr>
        <w:t>путей</w:t>
      </w:r>
      <w:r w:rsidRPr="00FC02BE">
        <w:rPr>
          <w:b w:val="0"/>
          <w:bCs w:val="0"/>
          <w:spacing w:val="-8"/>
          <w:sz w:val="22"/>
          <w:szCs w:val="22"/>
        </w:rPr>
        <w:t xml:space="preserve"> </w:t>
      </w:r>
      <w:r w:rsidRPr="00FC02BE">
        <w:rPr>
          <w:b w:val="0"/>
          <w:bCs w:val="0"/>
          <w:sz w:val="22"/>
          <w:szCs w:val="22"/>
        </w:rPr>
        <w:t>к</w:t>
      </w:r>
      <w:r w:rsidRPr="00FC02BE">
        <w:rPr>
          <w:b w:val="0"/>
          <w:bCs w:val="0"/>
          <w:spacing w:val="-9"/>
          <w:sz w:val="22"/>
          <w:szCs w:val="22"/>
        </w:rPr>
        <w:t xml:space="preserve"> </w:t>
      </w:r>
      <w:r w:rsidRPr="00FC02BE">
        <w:rPr>
          <w:b w:val="0"/>
          <w:bCs w:val="0"/>
          <w:spacing w:val="-2"/>
          <w:sz w:val="22"/>
          <w:szCs w:val="22"/>
        </w:rPr>
        <w:t>опоре;</w:t>
      </w:r>
    </w:p>
    <w:p w14:paraId="20F21D18" w14:textId="77777777" w:rsidR="00DE45DB" w:rsidRPr="00FC02BE" w:rsidRDefault="00DE45DB" w:rsidP="00DE45DB">
      <w:pPr>
        <w:pStyle w:val="af"/>
        <w:numPr>
          <w:ilvl w:val="0"/>
          <w:numId w:val="36"/>
        </w:numPr>
        <w:tabs>
          <w:tab w:val="left" w:pos="242"/>
        </w:tabs>
        <w:adjustRightInd/>
        <w:spacing w:before="182"/>
        <w:ind w:left="241"/>
        <w:contextualSpacing w:val="0"/>
        <w:rPr>
          <w:b w:val="0"/>
          <w:bCs w:val="0"/>
          <w:sz w:val="22"/>
          <w:szCs w:val="22"/>
        </w:rPr>
      </w:pPr>
      <w:r w:rsidRPr="00FC02BE">
        <w:rPr>
          <w:b w:val="0"/>
          <w:bCs w:val="0"/>
          <w:sz w:val="22"/>
          <w:szCs w:val="22"/>
        </w:rPr>
        <w:t>Фото</w:t>
      </w:r>
      <w:r w:rsidRPr="00FC02BE">
        <w:rPr>
          <w:b w:val="0"/>
          <w:bCs w:val="0"/>
          <w:spacing w:val="-15"/>
          <w:sz w:val="22"/>
          <w:szCs w:val="22"/>
        </w:rPr>
        <w:t xml:space="preserve"> </w:t>
      </w:r>
      <w:r w:rsidRPr="00FC02BE">
        <w:rPr>
          <w:b w:val="0"/>
          <w:bCs w:val="0"/>
          <w:sz w:val="22"/>
          <w:szCs w:val="22"/>
        </w:rPr>
        <w:t>прокладываемой</w:t>
      </w:r>
      <w:r w:rsidRPr="00FC02BE">
        <w:rPr>
          <w:b w:val="0"/>
          <w:bCs w:val="0"/>
          <w:spacing w:val="-14"/>
          <w:sz w:val="22"/>
          <w:szCs w:val="22"/>
        </w:rPr>
        <w:t xml:space="preserve"> </w:t>
      </w:r>
      <w:r w:rsidRPr="00FC02BE">
        <w:rPr>
          <w:b w:val="0"/>
          <w:bCs w:val="0"/>
          <w:spacing w:val="-2"/>
          <w:sz w:val="22"/>
          <w:szCs w:val="22"/>
        </w:rPr>
        <w:t>линии;</w:t>
      </w:r>
    </w:p>
    <w:p w14:paraId="0352EA07" w14:textId="77777777" w:rsidR="00DE45DB" w:rsidRPr="00FC02BE" w:rsidRDefault="00DE45DB" w:rsidP="00DE45DB">
      <w:pPr>
        <w:pStyle w:val="af"/>
        <w:numPr>
          <w:ilvl w:val="0"/>
          <w:numId w:val="36"/>
        </w:numPr>
        <w:tabs>
          <w:tab w:val="left" w:pos="284"/>
        </w:tabs>
        <w:adjustRightInd/>
        <w:spacing w:before="182"/>
        <w:ind w:left="284"/>
        <w:contextualSpacing w:val="0"/>
        <w:rPr>
          <w:b w:val="0"/>
          <w:bCs w:val="0"/>
          <w:sz w:val="22"/>
          <w:szCs w:val="22"/>
        </w:rPr>
      </w:pPr>
      <w:r w:rsidRPr="00FC02BE">
        <w:rPr>
          <w:b w:val="0"/>
          <w:bCs w:val="0"/>
          <w:sz w:val="22"/>
          <w:szCs w:val="22"/>
        </w:rPr>
        <w:t>Фото подключенного счетчика (должно быть четко видно: номер прибора учета; показания);</w:t>
      </w:r>
    </w:p>
    <w:p w14:paraId="1EE8CCE3" w14:textId="77777777" w:rsidR="00DE45DB" w:rsidRPr="00FC02BE" w:rsidRDefault="00DE45DB" w:rsidP="00DE45DB">
      <w:pPr>
        <w:pStyle w:val="af"/>
        <w:numPr>
          <w:ilvl w:val="0"/>
          <w:numId w:val="37"/>
        </w:numPr>
        <w:tabs>
          <w:tab w:val="left" w:pos="242"/>
        </w:tabs>
        <w:adjustRightInd/>
        <w:spacing w:before="182"/>
        <w:contextualSpacing w:val="0"/>
        <w:rPr>
          <w:b w:val="0"/>
          <w:bCs w:val="0"/>
          <w:i/>
          <w:sz w:val="22"/>
          <w:szCs w:val="22"/>
        </w:rPr>
      </w:pPr>
      <w:r w:rsidRPr="00FC02BE">
        <w:rPr>
          <w:b w:val="0"/>
          <w:bCs w:val="0"/>
          <w:i/>
          <w:sz w:val="22"/>
          <w:szCs w:val="22"/>
        </w:rPr>
        <w:t>Фото</w:t>
      </w:r>
      <w:r w:rsidRPr="00FC02BE">
        <w:rPr>
          <w:b w:val="0"/>
          <w:bCs w:val="0"/>
          <w:i/>
          <w:spacing w:val="-1"/>
          <w:sz w:val="22"/>
          <w:szCs w:val="22"/>
        </w:rPr>
        <w:t xml:space="preserve"> </w:t>
      </w:r>
      <w:r w:rsidRPr="00FC02BE">
        <w:rPr>
          <w:b w:val="0"/>
          <w:bCs w:val="0"/>
          <w:i/>
          <w:sz w:val="22"/>
          <w:szCs w:val="22"/>
        </w:rPr>
        <w:t xml:space="preserve">паспорта прибора </w:t>
      </w:r>
      <w:r w:rsidRPr="00FC02BE">
        <w:rPr>
          <w:b w:val="0"/>
          <w:bCs w:val="0"/>
          <w:i/>
          <w:spacing w:val="-2"/>
          <w:sz w:val="22"/>
          <w:szCs w:val="22"/>
        </w:rPr>
        <w:t>учета</w:t>
      </w:r>
    </w:p>
    <w:p w14:paraId="6408D8BD" w14:textId="77777777" w:rsidR="00DE45DB" w:rsidRPr="00FC02BE" w:rsidRDefault="00DE45DB" w:rsidP="00DE45DB">
      <w:pPr>
        <w:pStyle w:val="af"/>
        <w:numPr>
          <w:ilvl w:val="0"/>
          <w:numId w:val="36"/>
        </w:numPr>
        <w:tabs>
          <w:tab w:val="left" w:pos="242"/>
        </w:tabs>
        <w:adjustRightInd/>
        <w:spacing w:before="182"/>
        <w:ind w:left="241"/>
        <w:contextualSpacing w:val="0"/>
        <w:jc w:val="both"/>
        <w:rPr>
          <w:b w:val="0"/>
          <w:bCs w:val="0"/>
          <w:sz w:val="22"/>
          <w:szCs w:val="22"/>
        </w:rPr>
      </w:pPr>
      <w:r w:rsidRPr="00FC02BE">
        <w:rPr>
          <w:b w:val="0"/>
          <w:bCs w:val="0"/>
          <w:sz w:val="22"/>
          <w:szCs w:val="22"/>
        </w:rPr>
        <w:t>Фото</w:t>
      </w:r>
      <w:r w:rsidRPr="00FC02BE">
        <w:rPr>
          <w:b w:val="0"/>
          <w:bCs w:val="0"/>
          <w:spacing w:val="-6"/>
          <w:sz w:val="22"/>
          <w:szCs w:val="22"/>
        </w:rPr>
        <w:t xml:space="preserve"> </w:t>
      </w:r>
      <w:r w:rsidRPr="00FC02BE">
        <w:rPr>
          <w:b w:val="0"/>
          <w:bCs w:val="0"/>
          <w:spacing w:val="-2"/>
          <w:sz w:val="22"/>
          <w:szCs w:val="22"/>
        </w:rPr>
        <w:t>АСКУЭ;</w:t>
      </w:r>
    </w:p>
    <w:p w14:paraId="426FA4F3" w14:textId="77777777" w:rsidR="00DE45DB" w:rsidRPr="00FC02BE" w:rsidRDefault="00DE45DB" w:rsidP="00DE45DB">
      <w:pPr>
        <w:pStyle w:val="af"/>
        <w:numPr>
          <w:ilvl w:val="1"/>
          <w:numId w:val="36"/>
        </w:numPr>
        <w:tabs>
          <w:tab w:val="left" w:pos="666"/>
        </w:tabs>
        <w:adjustRightInd/>
        <w:spacing w:before="183"/>
        <w:ind w:hanging="205"/>
        <w:contextualSpacing w:val="0"/>
        <w:rPr>
          <w:b w:val="0"/>
          <w:bCs w:val="0"/>
          <w:i/>
          <w:sz w:val="22"/>
          <w:szCs w:val="22"/>
        </w:rPr>
      </w:pPr>
      <w:r w:rsidRPr="00FC02BE">
        <w:rPr>
          <w:b w:val="0"/>
          <w:bCs w:val="0"/>
          <w:i/>
          <w:sz w:val="22"/>
          <w:szCs w:val="22"/>
        </w:rPr>
        <w:t>Фото</w:t>
      </w:r>
      <w:r w:rsidRPr="00FC02BE">
        <w:rPr>
          <w:b w:val="0"/>
          <w:bCs w:val="0"/>
          <w:i/>
          <w:spacing w:val="-2"/>
          <w:sz w:val="22"/>
          <w:szCs w:val="22"/>
        </w:rPr>
        <w:t xml:space="preserve"> </w:t>
      </w:r>
      <w:r w:rsidRPr="00FC02BE">
        <w:rPr>
          <w:b w:val="0"/>
          <w:bCs w:val="0"/>
          <w:i/>
          <w:sz w:val="22"/>
          <w:szCs w:val="22"/>
        </w:rPr>
        <w:t>номера</w:t>
      </w:r>
      <w:r w:rsidRPr="00FC02BE">
        <w:rPr>
          <w:b w:val="0"/>
          <w:bCs w:val="0"/>
          <w:i/>
          <w:spacing w:val="-2"/>
          <w:sz w:val="22"/>
          <w:szCs w:val="22"/>
        </w:rPr>
        <w:t xml:space="preserve"> модема</w:t>
      </w:r>
    </w:p>
    <w:p w14:paraId="5017D365" w14:textId="77777777" w:rsidR="00DE45DB" w:rsidRPr="00FC02BE" w:rsidRDefault="00DE45DB" w:rsidP="00DE45DB">
      <w:pPr>
        <w:pStyle w:val="af"/>
        <w:numPr>
          <w:ilvl w:val="1"/>
          <w:numId w:val="36"/>
        </w:numPr>
        <w:tabs>
          <w:tab w:val="left" w:pos="666"/>
        </w:tabs>
        <w:adjustRightInd/>
        <w:spacing w:before="182"/>
        <w:ind w:hanging="205"/>
        <w:contextualSpacing w:val="0"/>
        <w:rPr>
          <w:b w:val="0"/>
          <w:bCs w:val="0"/>
          <w:i/>
          <w:sz w:val="22"/>
          <w:szCs w:val="22"/>
        </w:rPr>
      </w:pPr>
      <w:r w:rsidRPr="00FC02BE">
        <w:rPr>
          <w:b w:val="0"/>
          <w:bCs w:val="0"/>
          <w:i/>
          <w:sz w:val="22"/>
          <w:szCs w:val="22"/>
        </w:rPr>
        <w:t>Фото</w:t>
      </w:r>
      <w:r w:rsidRPr="00FC02BE">
        <w:rPr>
          <w:b w:val="0"/>
          <w:bCs w:val="0"/>
          <w:i/>
          <w:spacing w:val="-3"/>
          <w:sz w:val="22"/>
          <w:szCs w:val="22"/>
        </w:rPr>
        <w:t xml:space="preserve"> </w:t>
      </w:r>
      <w:r w:rsidRPr="00FC02BE">
        <w:rPr>
          <w:b w:val="0"/>
          <w:bCs w:val="0"/>
          <w:i/>
          <w:sz w:val="22"/>
          <w:szCs w:val="22"/>
        </w:rPr>
        <w:t>SIM-КАРТЫ</w:t>
      </w:r>
      <w:r w:rsidRPr="00FC02BE">
        <w:rPr>
          <w:b w:val="0"/>
          <w:bCs w:val="0"/>
          <w:i/>
          <w:spacing w:val="-3"/>
          <w:sz w:val="22"/>
          <w:szCs w:val="22"/>
        </w:rPr>
        <w:t xml:space="preserve"> </w:t>
      </w:r>
      <w:r w:rsidRPr="00FC02BE">
        <w:rPr>
          <w:b w:val="0"/>
          <w:bCs w:val="0"/>
          <w:i/>
          <w:sz w:val="22"/>
          <w:szCs w:val="22"/>
        </w:rPr>
        <w:t>(должен</w:t>
      </w:r>
      <w:r w:rsidRPr="00FC02BE">
        <w:rPr>
          <w:b w:val="0"/>
          <w:bCs w:val="0"/>
          <w:i/>
          <w:spacing w:val="-2"/>
          <w:sz w:val="22"/>
          <w:szCs w:val="22"/>
        </w:rPr>
        <w:t xml:space="preserve"> </w:t>
      </w:r>
      <w:r w:rsidRPr="00FC02BE">
        <w:rPr>
          <w:b w:val="0"/>
          <w:bCs w:val="0"/>
          <w:i/>
          <w:sz w:val="22"/>
          <w:szCs w:val="22"/>
        </w:rPr>
        <w:t>быть</w:t>
      </w:r>
      <w:r w:rsidRPr="00FC02BE">
        <w:rPr>
          <w:b w:val="0"/>
          <w:bCs w:val="0"/>
          <w:i/>
          <w:spacing w:val="-3"/>
          <w:sz w:val="22"/>
          <w:szCs w:val="22"/>
        </w:rPr>
        <w:t xml:space="preserve"> </w:t>
      </w:r>
      <w:r w:rsidRPr="00FC02BE">
        <w:rPr>
          <w:b w:val="0"/>
          <w:bCs w:val="0"/>
          <w:i/>
          <w:sz w:val="22"/>
          <w:szCs w:val="22"/>
        </w:rPr>
        <w:t>виден</w:t>
      </w:r>
      <w:r w:rsidRPr="00FC02BE">
        <w:rPr>
          <w:b w:val="0"/>
          <w:bCs w:val="0"/>
          <w:i/>
          <w:spacing w:val="-3"/>
          <w:sz w:val="22"/>
          <w:szCs w:val="22"/>
        </w:rPr>
        <w:t xml:space="preserve"> </w:t>
      </w:r>
      <w:r w:rsidRPr="00FC02BE">
        <w:rPr>
          <w:b w:val="0"/>
          <w:bCs w:val="0"/>
          <w:i/>
          <w:sz w:val="22"/>
          <w:szCs w:val="22"/>
        </w:rPr>
        <w:t>номер</w:t>
      </w:r>
      <w:r w:rsidRPr="00FC02BE">
        <w:rPr>
          <w:b w:val="0"/>
          <w:bCs w:val="0"/>
          <w:i/>
          <w:spacing w:val="-1"/>
          <w:sz w:val="22"/>
          <w:szCs w:val="22"/>
        </w:rPr>
        <w:t xml:space="preserve"> </w:t>
      </w:r>
      <w:r w:rsidRPr="00FC02BE">
        <w:rPr>
          <w:b w:val="0"/>
          <w:bCs w:val="0"/>
          <w:i/>
          <w:spacing w:val="-2"/>
          <w:sz w:val="22"/>
          <w:szCs w:val="22"/>
        </w:rPr>
        <w:t>карты)</w:t>
      </w:r>
    </w:p>
    <w:p w14:paraId="3D15B0B8" w14:textId="77777777" w:rsidR="00DE45DB" w:rsidRPr="00FC02BE" w:rsidRDefault="00DE45DB" w:rsidP="00DE45DB">
      <w:pPr>
        <w:pStyle w:val="af"/>
        <w:numPr>
          <w:ilvl w:val="0"/>
          <w:numId w:val="36"/>
        </w:numPr>
        <w:tabs>
          <w:tab w:val="left" w:pos="242"/>
        </w:tabs>
        <w:adjustRightInd/>
        <w:spacing w:before="180"/>
        <w:ind w:left="241"/>
        <w:contextualSpacing w:val="0"/>
        <w:rPr>
          <w:b w:val="0"/>
          <w:bCs w:val="0"/>
          <w:sz w:val="22"/>
          <w:szCs w:val="22"/>
        </w:rPr>
      </w:pPr>
      <w:r w:rsidRPr="00FC02BE">
        <w:rPr>
          <w:b w:val="0"/>
          <w:bCs w:val="0"/>
          <w:sz w:val="22"/>
          <w:szCs w:val="22"/>
        </w:rPr>
        <w:t>Фото</w:t>
      </w:r>
      <w:r w:rsidRPr="00FC02BE">
        <w:rPr>
          <w:b w:val="0"/>
          <w:bCs w:val="0"/>
          <w:spacing w:val="-12"/>
          <w:sz w:val="22"/>
          <w:szCs w:val="22"/>
        </w:rPr>
        <w:t xml:space="preserve"> </w:t>
      </w:r>
      <w:r w:rsidRPr="00FC02BE">
        <w:rPr>
          <w:b w:val="0"/>
          <w:bCs w:val="0"/>
          <w:sz w:val="22"/>
          <w:szCs w:val="22"/>
        </w:rPr>
        <w:t>подключения</w:t>
      </w:r>
      <w:r w:rsidRPr="00FC02BE">
        <w:rPr>
          <w:b w:val="0"/>
          <w:bCs w:val="0"/>
          <w:spacing w:val="-11"/>
          <w:sz w:val="22"/>
          <w:szCs w:val="22"/>
        </w:rPr>
        <w:t xml:space="preserve"> </w:t>
      </w:r>
      <w:r w:rsidRPr="00FC02BE">
        <w:rPr>
          <w:b w:val="0"/>
          <w:bCs w:val="0"/>
          <w:sz w:val="22"/>
          <w:szCs w:val="22"/>
        </w:rPr>
        <w:t>кабеля</w:t>
      </w:r>
      <w:r w:rsidRPr="00FC02BE">
        <w:rPr>
          <w:b w:val="0"/>
          <w:bCs w:val="0"/>
          <w:spacing w:val="-12"/>
          <w:sz w:val="22"/>
          <w:szCs w:val="22"/>
        </w:rPr>
        <w:t xml:space="preserve"> </w:t>
      </w:r>
      <w:r w:rsidRPr="00FC02BE">
        <w:rPr>
          <w:b w:val="0"/>
          <w:bCs w:val="0"/>
          <w:sz w:val="22"/>
          <w:szCs w:val="22"/>
        </w:rPr>
        <w:t>в</w:t>
      </w:r>
      <w:r w:rsidRPr="00FC02BE">
        <w:rPr>
          <w:b w:val="0"/>
          <w:bCs w:val="0"/>
          <w:spacing w:val="-12"/>
          <w:sz w:val="22"/>
          <w:szCs w:val="22"/>
        </w:rPr>
        <w:t xml:space="preserve"> </w:t>
      </w:r>
      <w:r w:rsidRPr="00FC02BE">
        <w:rPr>
          <w:b w:val="0"/>
          <w:bCs w:val="0"/>
          <w:sz w:val="22"/>
          <w:szCs w:val="22"/>
        </w:rPr>
        <w:t>месте</w:t>
      </w:r>
      <w:r w:rsidRPr="00FC02BE">
        <w:rPr>
          <w:b w:val="0"/>
          <w:bCs w:val="0"/>
          <w:spacing w:val="-11"/>
          <w:sz w:val="22"/>
          <w:szCs w:val="22"/>
        </w:rPr>
        <w:t xml:space="preserve"> </w:t>
      </w:r>
      <w:r w:rsidRPr="00FC02BE">
        <w:rPr>
          <w:b w:val="0"/>
          <w:bCs w:val="0"/>
          <w:sz w:val="22"/>
          <w:szCs w:val="22"/>
        </w:rPr>
        <w:t>технологического</w:t>
      </w:r>
      <w:r w:rsidRPr="00FC02BE">
        <w:rPr>
          <w:b w:val="0"/>
          <w:bCs w:val="0"/>
          <w:spacing w:val="-11"/>
          <w:sz w:val="22"/>
          <w:szCs w:val="22"/>
        </w:rPr>
        <w:t xml:space="preserve"> </w:t>
      </w:r>
      <w:r w:rsidRPr="00FC02BE">
        <w:rPr>
          <w:b w:val="0"/>
          <w:bCs w:val="0"/>
          <w:spacing w:val="-2"/>
          <w:sz w:val="22"/>
          <w:szCs w:val="22"/>
        </w:rPr>
        <w:t>присоединения.</w:t>
      </w:r>
    </w:p>
    <w:p w14:paraId="04295352" w14:textId="77777777" w:rsidR="00DE45DB" w:rsidRPr="00FC02BE" w:rsidRDefault="00DE45DB" w:rsidP="00DE45DB">
      <w:pPr>
        <w:pStyle w:val="af"/>
        <w:numPr>
          <w:ilvl w:val="0"/>
          <w:numId w:val="35"/>
        </w:numPr>
        <w:tabs>
          <w:tab w:val="left" w:pos="635"/>
        </w:tabs>
        <w:adjustRightInd/>
        <w:spacing w:before="183"/>
        <w:contextualSpacing w:val="0"/>
        <w:rPr>
          <w:b w:val="0"/>
          <w:bCs w:val="0"/>
          <w:i/>
          <w:sz w:val="22"/>
          <w:szCs w:val="22"/>
        </w:rPr>
      </w:pPr>
      <w:r w:rsidRPr="00FC02BE">
        <w:rPr>
          <w:b w:val="0"/>
          <w:bCs w:val="0"/>
          <w:i/>
          <w:sz w:val="22"/>
          <w:szCs w:val="22"/>
        </w:rPr>
        <w:t>Фото</w:t>
      </w:r>
      <w:r w:rsidRPr="00FC02BE">
        <w:rPr>
          <w:b w:val="0"/>
          <w:bCs w:val="0"/>
          <w:i/>
          <w:spacing w:val="-4"/>
          <w:sz w:val="22"/>
          <w:szCs w:val="22"/>
        </w:rPr>
        <w:t xml:space="preserve"> </w:t>
      </w:r>
      <w:r w:rsidRPr="00FC02BE">
        <w:rPr>
          <w:b w:val="0"/>
          <w:bCs w:val="0"/>
          <w:i/>
          <w:sz w:val="22"/>
          <w:szCs w:val="22"/>
        </w:rPr>
        <w:t>счетчика</w:t>
      </w:r>
      <w:r w:rsidRPr="00FC02BE">
        <w:rPr>
          <w:b w:val="0"/>
          <w:bCs w:val="0"/>
          <w:i/>
          <w:spacing w:val="-1"/>
          <w:sz w:val="22"/>
          <w:szCs w:val="22"/>
        </w:rPr>
        <w:t xml:space="preserve"> </w:t>
      </w:r>
      <w:r w:rsidRPr="00FC02BE">
        <w:rPr>
          <w:b w:val="0"/>
          <w:bCs w:val="0"/>
          <w:i/>
          <w:sz w:val="22"/>
          <w:szCs w:val="22"/>
        </w:rPr>
        <w:t>(при</w:t>
      </w:r>
      <w:r w:rsidRPr="00FC02BE">
        <w:rPr>
          <w:b w:val="0"/>
          <w:bCs w:val="0"/>
          <w:i/>
          <w:spacing w:val="-3"/>
          <w:sz w:val="22"/>
          <w:szCs w:val="22"/>
        </w:rPr>
        <w:t xml:space="preserve"> </w:t>
      </w:r>
      <w:r w:rsidRPr="00FC02BE">
        <w:rPr>
          <w:b w:val="0"/>
          <w:bCs w:val="0"/>
          <w:i/>
          <w:sz w:val="22"/>
          <w:szCs w:val="22"/>
        </w:rPr>
        <w:t>его</w:t>
      </w:r>
      <w:r w:rsidRPr="00FC02BE">
        <w:rPr>
          <w:b w:val="0"/>
          <w:bCs w:val="0"/>
          <w:i/>
          <w:spacing w:val="-3"/>
          <w:sz w:val="22"/>
          <w:szCs w:val="22"/>
        </w:rPr>
        <w:t xml:space="preserve"> </w:t>
      </w:r>
      <w:r w:rsidRPr="00FC02BE">
        <w:rPr>
          <w:b w:val="0"/>
          <w:bCs w:val="0"/>
          <w:i/>
          <w:sz w:val="22"/>
          <w:szCs w:val="22"/>
        </w:rPr>
        <w:t>наличии/в</w:t>
      </w:r>
      <w:r w:rsidRPr="00FC02BE">
        <w:rPr>
          <w:b w:val="0"/>
          <w:bCs w:val="0"/>
          <w:i/>
          <w:spacing w:val="-2"/>
          <w:sz w:val="22"/>
          <w:szCs w:val="22"/>
        </w:rPr>
        <w:t xml:space="preserve"> </w:t>
      </w:r>
      <w:r w:rsidRPr="00FC02BE">
        <w:rPr>
          <w:b w:val="0"/>
          <w:bCs w:val="0"/>
          <w:i/>
          <w:sz w:val="22"/>
          <w:szCs w:val="22"/>
        </w:rPr>
        <w:t>точке</w:t>
      </w:r>
      <w:r w:rsidRPr="00FC02BE">
        <w:rPr>
          <w:b w:val="0"/>
          <w:bCs w:val="0"/>
          <w:i/>
          <w:spacing w:val="-3"/>
          <w:sz w:val="22"/>
          <w:szCs w:val="22"/>
        </w:rPr>
        <w:t xml:space="preserve"> </w:t>
      </w:r>
      <w:r w:rsidRPr="00FC02BE">
        <w:rPr>
          <w:b w:val="0"/>
          <w:bCs w:val="0"/>
          <w:i/>
          <w:sz w:val="22"/>
          <w:szCs w:val="22"/>
        </w:rPr>
        <w:t>тех.</w:t>
      </w:r>
      <w:r w:rsidRPr="00FC02BE">
        <w:rPr>
          <w:b w:val="0"/>
          <w:bCs w:val="0"/>
          <w:i/>
          <w:spacing w:val="-1"/>
          <w:sz w:val="22"/>
          <w:szCs w:val="22"/>
        </w:rPr>
        <w:t xml:space="preserve"> </w:t>
      </w:r>
      <w:r w:rsidRPr="00FC02BE">
        <w:rPr>
          <w:b w:val="0"/>
          <w:bCs w:val="0"/>
          <w:i/>
          <w:spacing w:val="-2"/>
          <w:sz w:val="22"/>
          <w:szCs w:val="22"/>
        </w:rPr>
        <w:t>присоединения).</w:t>
      </w:r>
    </w:p>
    <w:p w14:paraId="1E7D956E" w14:textId="553B55B0" w:rsidR="00DE45DB" w:rsidRDefault="00DE45DB" w:rsidP="004C2E64">
      <w:pPr>
        <w:shd w:val="clear" w:color="auto" w:fill="FFFFFF"/>
        <w:tabs>
          <w:tab w:val="left" w:pos="0"/>
        </w:tabs>
        <w:autoSpaceDE/>
        <w:autoSpaceDN/>
        <w:adjustRightInd/>
        <w:ind w:left="111"/>
        <w:jc w:val="right"/>
        <w:rPr>
          <w:color w:val="000000" w:themeColor="text1"/>
        </w:rPr>
      </w:pPr>
    </w:p>
    <w:p w14:paraId="60532185" w14:textId="2C9BA9ED" w:rsidR="00DE45DB" w:rsidRDefault="00DE45DB" w:rsidP="004C2E64">
      <w:pPr>
        <w:shd w:val="clear" w:color="auto" w:fill="FFFFFF"/>
        <w:tabs>
          <w:tab w:val="left" w:pos="0"/>
        </w:tabs>
        <w:autoSpaceDE/>
        <w:autoSpaceDN/>
        <w:adjustRightInd/>
        <w:ind w:left="111"/>
        <w:jc w:val="right"/>
        <w:rPr>
          <w:color w:val="000000" w:themeColor="text1"/>
        </w:rPr>
      </w:pPr>
    </w:p>
    <w:p w14:paraId="6AD2C0D6" w14:textId="2F64EBF9" w:rsidR="00DE45DB" w:rsidRDefault="00DE45DB" w:rsidP="004C2E64">
      <w:pPr>
        <w:shd w:val="clear" w:color="auto" w:fill="FFFFFF"/>
        <w:tabs>
          <w:tab w:val="left" w:pos="0"/>
        </w:tabs>
        <w:autoSpaceDE/>
        <w:autoSpaceDN/>
        <w:adjustRightInd/>
        <w:ind w:left="111"/>
        <w:jc w:val="right"/>
        <w:rPr>
          <w:color w:val="000000" w:themeColor="text1"/>
        </w:rPr>
      </w:pPr>
    </w:p>
    <w:p w14:paraId="4DBD7F1B" w14:textId="44C82281" w:rsidR="00DE45DB" w:rsidRDefault="00DE45DB" w:rsidP="004C2E64">
      <w:pPr>
        <w:shd w:val="clear" w:color="auto" w:fill="FFFFFF"/>
        <w:tabs>
          <w:tab w:val="left" w:pos="0"/>
        </w:tabs>
        <w:autoSpaceDE/>
        <w:autoSpaceDN/>
        <w:adjustRightInd/>
        <w:ind w:left="111"/>
        <w:jc w:val="right"/>
        <w:rPr>
          <w:color w:val="000000" w:themeColor="text1"/>
        </w:rPr>
      </w:pPr>
    </w:p>
    <w:p w14:paraId="4CE09810" w14:textId="12296A7C" w:rsidR="00DE45DB" w:rsidRDefault="00DE45DB" w:rsidP="004C2E64">
      <w:pPr>
        <w:shd w:val="clear" w:color="auto" w:fill="FFFFFF"/>
        <w:tabs>
          <w:tab w:val="left" w:pos="0"/>
        </w:tabs>
        <w:autoSpaceDE/>
        <w:autoSpaceDN/>
        <w:adjustRightInd/>
        <w:ind w:left="111"/>
        <w:jc w:val="right"/>
        <w:rPr>
          <w:color w:val="000000" w:themeColor="text1"/>
        </w:rPr>
      </w:pPr>
    </w:p>
    <w:p w14:paraId="4640121F" w14:textId="1BACA840" w:rsidR="00DE45DB" w:rsidRDefault="00DE45DB" w:rsidP="004C2E64">
      <w:pPr>
        <w:shd w:val="clear" w:color="auto" w:fill="FFFFFF"/>
        <w:tabs>
          <w:tab w:val="left" w:pos="0"/>
        </w:tabs>
        <w:autoSpaceDE/>
        <w:autoSpaceDN/>
        <w:adjustRightInd/>
        <w:ind w:left="111"/>
        <w:jc w:val="right"/>
        <w:rPr>
          <w:color w:val="000000" w:themeColor="text1"/>
        </w:rPr>
      </w:pPr>
    </w:p>
    <w:p w14:paraId="49BF5FC3" w14:textId="77777777" w:rsidR="00DE45DB" w:rsidRPr="008D744D" w:rsidRDefault="00DE45DB" w:rsidP="004C2E64">
      <w:pPr>
        <w:shd w:val="clear" w:color="auto" w:fill="FFFFFF"/>
        <w:tabs>
          <w:tab w:val="left" w:pos="0"/>
        </w:tabs>
        <w:autoSpaceDE/>
        <w:autoSpaceDN/>
        <w:adjustRightInd/>
        <w:ind w:left="111"/>
        <w:jc w:val="right"/>
        <w:rPr>
          <w:color w:val="000000" w:themeColor="text1"/>
        </w:rPr>
      </w:pPr>
    </w:p>
    <w:tbl>
      <w:tblPr>
        <w:tblStyle w:val="ae"/>
        <w:tblpPr w:leftFromText="180" w:rightFromText="180" w:vertAnchor="text" w:horzAnchor="margin" w:tblpXSpec="center" w:tblpY="687"/>
        <w:tblW w:w="0" w:type="auto"/>
        <w:tblLook w:val="04A0" w:firstRow="1" w:lastRow="0" w:firstColumn="1" w:lastColumn="0" w:noHBand="0" w:noVBand="1"/>
      </w:tblPr>
      <w:tblGrid>
        <w:gridCol w:w="4840"/>
        <w:gridCol w:w="4794"/>
      </w:tblGrid>
      <w:tr w:rsidR="00DE45DB" w:rsidRPr="002B39EB" w14:paraId="2E8C4C3A" w14:textId="77777777" w:rsidTr="00FC02BE">
        <w:tc>
          <w:tcPr>
            <w:tcW w:w="4840" w:type="dxa"/>
          </w:tcPr>
          <w:p w14:paraId="14E402E4" w14:textId="77777777" w:rsidR="00DE45DB" w:rsidRPr="002B39EB" w:rsidRDefault="00DE45DB" w:rsidP="00FC02BE">
            <w:pPr>
              <w:pStyle w:val="af"/>
              <w:tabs>
                <w:tab w:val="left" w:pos="0"/>
              </w:tabs>
              <w:ind w:left="0"/>
              <w:jc w:val="center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ЗАКАЗЧИК</w:t>
            </w:r>
          </w:p>
        </w:tc>
        <w:tc>
          <w:tcPr>
            <w:tcW w:w="4794" w:type="dxa"/>
          </w:tcPr>
          <w:p w14:paraId="0A4FB2D5" w14:textId="77777777" w:rsidR="00DE45DB" w:rsidRPr="002B39EB" w:rsidRDefault="00DE45DB" w:rsidP="00FC02BE">
            <w:pPr>
              <w:pStyle w:val="af"/>
              <w:tabs>
                <w:tab w:val="left" w:pos="0"/>
              </w:tabs>
              <w:ind w:left="0"/>
              <w:jc w:val="center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ПОДРЯДЧИК</w:t>
            </w:r>
          </w:p>
        </w:tc>
      </w:tr>
      <w:tr w:rsidR="00DE45DB" w:rsidRPr="002B39EB" w14:paraId="2B7B721D" w14:textId="77777777" w:rsidTr="00FC02BE">
        <w:trPr>
          <w:trHeight w:val="1059"/>
        </w:trPr>
        <w:tc>
          <w:tcPr>
            <w:tcW w:w="4840" w:type="dxa"/>
          </w:tcPr>
          <w:p w14:paraId="57552569" w14:textId="77777777" w:rsidR="00DE45DB" w:rsidRPr="002B39EB" w:rsidRDefault="00DE45DB" w:rsidP="00FC02BE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__________________ «_____________________»</w:t>
            </w:r>
          </w:p>
          <w:p w14:paraId="78890CE6" w14:textId="77777777" w:rsidR="00DE45DB" w:rsidRPr="002B39EB" w:rsidRDefault="00DE45DB" w:rsidP="00FC02BE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</w:p>
          <w:p w14:paraId="3CC0D901" w14:textId="77777777" w:rsidR="00DE45DB" w:rsidRPr="002B39EB" w:rsidRDefault="00DE45DB" w:rsidP="00FC02BE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_____________________________/Н.С. Бердин/</w:t>
            </w:r>
          </w:p>
        </w:tc>
        <w:tc>
          <w:tcPr>
            <w:tcW w:w="4794" w:type="dxa"/>
          </w:tcPr>
          <w:p w14:paraId="4D51C22C" w14:textId="77777777" w:rsidR="00DE45DB" w:rsidRPr="002B39EB" w:rsidRDefault="00DE45DB" w:rsidP="00FC02BE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________________ «_____________________»</w:t>
            </w:r>
          </w:p>
          <w:p w14:paraId="5492DE69" w14:textId="77777777" w:rsidR="00DE45DB" w:rsidRPr="002B39EB" w:rsidRDefault="00DE45DB" w:rsidP="00FC02BE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</w:p>
          <w:p w14:paraId="216B467A" w14:textId="77777777" w:rsidR="00DE45DB" w:rsidRPr="002B39EB" w:rsidRDefault="00DE45DB" w:rsidP="00FC02BE">
            <w:pPr>
              <w:pStyle w:val="af"/>
              <w:tabs>
                <w:tab w:val="left" w:pos="0"/>
              </w:tabs>
              <w:ind w:left="0"/>
              <w:rPr>
                <w:color w:val="000000" w:themeColor="text1"/>
                <w:spacing w:val="-11"/>
                <w:sz w:val="24"/>
                <w:szCs w:val="24"/>
              </w:rPr>
            </w:pP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_______________________/</w:t>
            </w:r>
            <w:r w:rsidRPr="002B39EB">
              <w:rPr>
                <w:color w:val="000000" w:themeColor="text1"/>
                <w:sz w:val="24"/>
                <w:szCs w:val="24"/>
              </w:rPr>
              <w:t xml:space="preserve"> ____________</w:t>
            </w:r>
            <w:r w:rsidRPr="002B39EB">
              <w:rPr>
                <w:color w:val="000000" w:themeColor="text1"/>
                <w:spacing w:val="-11"/>
                <w:sz w:val="24"/>
                <w:szCs w:val="24"/>
              </w:rPr>
              <w:t>/</w:t>
            </w:r>
          </w:p>
        </w:tc>
      </w:tr>
    </w:tbl>
    <w:p w14:paraId="4F01297B" w14:textId="77777777" w:rsidR="00DE45DB" w:rsidRPr="002B39EB" w:rsidRDefault="00DE45DB" w:rsidP="00E43536">
      <w:pPr>
        <w:shd w:val="clear" w:color="auto" w:fill="FFFFFF"/>
        <w:tabs>
          <w:tab w:val="left" w:pos="0"/>
        </w:tabs>
        <w:autoSpaceDE/>
        <w:autoSpaceDN/>
        <w:adjustRightInd/>
        <w:ind w:left="111"/>
        <w:jc w:val="right"/>
        <w:rPr>
          <w:color w:val="000000" w:themeColor="text1"/>
        </w:rPr>
      </w:pPr>
    </w:p>
    <w:sectPr w:rsidR="00DE45DB" w:rsidRPr="002B39EB" w:rsidSect="00E10332">
      <w:footerReference w:type="default" r:id="rId16"/>
      <w:pgSz w:w="11906" w:h="16838"/>
      <w:pgMar w:top="1134" w:right="480" w:bottom="777" w:left="440" w:header="720" w:footer="720" w:gutter="0"/>
      <w:cols w:space="720"/>
      <w:formProt w:val="0"/>
      <w:docGrid w:linePitch="24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EC118" w14:textId="77777777" w:rsidR="00E10332" w:rsidRDefault="00E10332">
      <w:r>
        <w:separator/>
      </w:r>
    </w:p>
  </w:endnote>
  <w:endnote w:type="continuationSeparator" w:id="0">
    <w:p w14:paraId="5B7FC299" w14:textId="77777777" w:rsidR="00E10332" w:rsidRDefault="00E10332">
      <w:r>
        <w:continuationSeparator/>
      </w:r>
    </w:p>
  </w:endnote>
  <w:endnote w:type="continuationNotice" w:id="1">
    <w:p w14:paraId="3306862B" w14:textId="77777777" w:rsidR="00E10332" w:rsidRDefault="00E103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-1436202320"/>
      <w:docPartObj>
        <w:docPartGallery w:val="Page Numbers (Bottom of Page)"/>
        <w:docPartUnique/>
      </w:docPartObj>
    </w:sdtPr>
    <w:sdtContent>
      <w:p w14:paraId="173511DE" w14:textId="624D93FC" w:rsidR="004C176C" w:rsidRDefault="004C176C" w:rsidP="00C935F6">
        <w:pPr>
          <w:pStyle w:val="a7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27C6F86C" w14:textId="77777777" w:rsidR="004C176C" w:rsidRDefault="004C176C" w:rsidP="009B4327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686941381"/>
      <w:docPartObj>
        <w:docPartGallery w:val="Page Numbers (Bottom of Page)"/>
        <w:docPartUnique/>
      </w:docPartObj>
    </w:sdtPr>
    <w:sdtEndPr>
      <w:rPr>
        <w:rStyle w:val="ab"/>
        <w:b w:val="0"/>
        <w:bCs w:val="0"/>
      </w:rPr>
    </w:sdtEndPr>
    <w:sdtContent>
      <w:p w14:paraId="544D53BF" w14:textId="540983E3" w:rsidR="004C176C" w:rsidRPr="009B4327" w:rsidRDefault="004C176C" w:rsidP="00C935F6">
        <w:pPr>
          <w:pStyle w:val="a7"/>
          <w:framePr w:wrap="none" w:vAnchor="text" w:hAnchor="margin" w:xAlign="right" w:y="1"/>
          <w:rPr>
            <w:rStyle w:val="ab"/>
            <w:b w:val="0"/>
            <w:bCs w:val="0"/>
          </w:rPr>
        </w:pPr>
        <w:r w:rsidRPr="009B4327">
          <w:rPr>
            <w:rStyle w:val="ab"/>
            <w:b w:val="0"/>
            <w:bCs w:val="0"/>
          </w:rPr>
          <w:fldChar w:fldCharType="begin"/>
        </w:r>
        <w:r w:rsidRPr="009B4327">
          <w:rPr>
            <w:rStyle w:val="ab"/>
            <w:b w:val="0"/>
            <w:bCs w:val="0"/>
          </w:rPr>
          <w:instrText xml:space="preserve"> PAGE </w:instrText>
        </w:r>
        <w:r w:rsidRPr="009B4327">
          <w:rPr>
            <w:rStyle w:val="ab"/>
            <w:b w:val="0"/>
            <w:bCs w:val="0"/>
          </w:rPr>
          <w:fldChar w:fldCharType="separate"/>
        </w:r>
        <w:r w:rsidR="00936DA1">
          <w:rPr>
            <w:rStyle w:val="ab"/>
            <w:b w:val="0"/>
            <w:bCs w:val="0"/>
            <w:noProof/>
          </w:rPr>
          <w:t>28</w:t>
        </w:r>
        <w:r w:rsidRPr="009B4327">
          <w:rPr>
            <w:rStyle w:val="ab"/>
            <w:b w:val="0"/>
            <w:bCs w:val="0"/>
          </w:rPr>
          <w:fldChar w:fldCharType="end"/>
        </w:r>
      </w:p>
    </w:sdtContent>
  </w:sdt>
  <w:p w14:paraId="65BE1131" w14:textId="77777777" w:rsidR="004C176C" w:rsidRPr="009B4327" w:rsidRDefault="004C176C" w:rsidP="009B4327">
    <w:pPr>
      <w:pStyle w:val="a7"/>
      <w:ind w:right="360"/>
      <w:rPr>
        <w:b w:val="0"/>
        <w:b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79A7D" w14:textId="77777777" w:rsidR="004C176C" w:rsidRDefault="004C17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A6E0A" w14:textId="77777777" w:rsidR="00E10332" w:rsidRDefault="00E10332">
      <w:r>
        <w:separator/>
      </w:r>
    </w:p>
  </w:footnote>
  <w:footnote w:type="continuationSeparator" w:id="0">
    <w:p w14:paraId="75C2A5D5" w14:textId="77777777" w:rsidR="00E10332" w:rsidRDefault="00E10332">
      <w:r>
        <w:continuationSeparator/>
      </w:r>
    </w:p>
  </w:footnote>
  <w:footnote w:type="continuationNotice" w:id="1">
    <w:p w14:paraId="69E6F2B4" w14:textId="77777777" w:rsidR="00E10332" w:rsidRDefault="00E10332"/>
  </w:footnote>
  <w:footnote w:id="2">
    <w:p w14:paraId="7C1914F6" w14:textId="5B70A069" w:rsidR="0057761A" w:rsidRPr="0057761A" w:rsidRDefault="0057761A">
      <w:pPr>
        <w:pStyle w:val="afd"/>
      </w:pPr>
      <w:r>
        <w:rPr>
          <w:rStyle w:val="aff"/>
        </w:rPr>
        <w:footnoteRef/>
      </w:r>
      <w:r>
        <w:t xml:space="preserve"> В случае выполнения работ с поставкой металлоконструкций силами Подрядчика, срок выполнения работ будет скорректирован на этапе подписания договора.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CB65" w14:textId="77777777" w:rsidR="004C176C" w:rsidRDefault="004C17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A5A"/>
    <w:multiLevelType w:val="hybridMultilevel"/>
    <w:tmpl w:val="B378A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12896"/>
    <w:multiLevelType w:val="hybridMultilevel"/>
    <w:tmpl w:val="5C9A1036"/>
    <w:lvl w:ilvl="0" w:tplc="4FEEBB8E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2523886">
      <w:numFmt w:val="bullet"/>
      <w:lvlText w:val="●"/>
      <w:lvlJc w:val="left"/>
      <w:pPr>
        <w:ind w:left="666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8084960">
      <w:numFmt w:val="bullet"/>
      <w:lvlText w:val="•"/>
      <w:lvlJc w:val="left"/>
      <w:pPr>
        <w:ind w:left="1680" w:hanging="204"/>
      </w:pPr>
      <w:rPr>
        <w:rFonts w:hint="default"/>
        <w:lang w:val="ru-RU" w:eastAsia="en-US" w:bidi="ar-SA"/>
      </w:rPr>
    </w:lvl>
    <w:lvl w:ilvl="3" w:tplc="57F833BE">
      <w:numFmt w:val="bullet"/>
      <w:lvlText w:val="•"/>
      <w:lvlJc w:val="left"/>
      <w:pPr>
        <w:ind w:left="2701" w:hanging="204"/>
      </w:pPr>
      <w:rPr>
        <w:rFonts w:hint="default"/>
        <w:lang w:val="ru-RU" w:eastAsia="en-US" w:bidi="ar-SA"/>
      </w:rPr>
    </w:lvl>
    <w:lvl w:ilvl="4" w:tplc="71C62046">
      <w:numFmt w:val="bullet"/>
      <w:lvlText w:val="•"/>
      <w:lvlJc w:val="left"/>
      <w:pPr>
        <w:ind w:left="3722" w:hanging="204"/>
      </w:pPr>
      <w:rPr>
        <w:rFonts w:hint="default"/>
        <w:lang w:val="ru-RU" w:eastAsia="en-US" w:bidi="ar-SA"/>
      </w:rPr>
    </w:lvl>
    <w:lvl w:ilvl="5" w:tplc="8F6E0080">
      <w:numFmt w:val="bullet"/>
      <w:lvlText w:val="•"/>
      <w:lvlJc w:val="left"/>
      <w:pPr>
        <w:ind w:left="4742" w:hanging="204"/>
      </w:pPr>
      <w:rPr>
        <w:rFonts w:hint="default"/>
        <w:lang w:val="ru-RU" w:eastAsia="en-US" w:bidi="ar-SA"/>
      </w:rPr>
    </w:lvl>
    <w:lvl w:ilvl="6" w:tplc="7F704EAA">
      <w:numFmt w:val="bullet"/>
      <w:lvlText w:val="•"/>
      <w:lvlJc w:val="left"/>
      <w:pPr>
        <w:ind w:left="5763" w:hanging="204"/>
      </w:pPr>
      <w:rPr>
        <w:rFonts w:hint="default"/>
        <w:lang w:val="ru-RU" w:eastAsia="en-US" w:bidi="ar-SA"/>
      </w:rPr>
    </w:lvl>
    <w:lvl w:ilvl="7" w:tplc="30C69BCA">
      <w:numFmt w:val="bullet"/>
      <w:lvlText w:val="•"/>
      <w:lvlJc w:val="left"/>
      <w:pPr>
        <w:ind w:left="6784" w:hanging="204"/>
      </w:pPr>
      <w:rPr>
        <w:rFonts w:hint="default"/>
        <w:lang w:val="ru-RU" w:eastAsia="en-US" w:bidi="ar-SA"/>
      </w:rPr>
    </w:lvl>
    <w:lvl w:ilvl="8" w:tplc="42425AC8">
      <w:numFmt w:val="bullet"/>
      <w:lvlText w:val="•"/>
      <w:lvlJc w:val="left"/>
      <w:pPr>
        <w:ind w:left="7804" w:hanging="204"/>
      </w:pPr>
      <w:rPr>
        <w:rFonts w:hint="default"/>
        <w:lang w:val="ru-RU" w:eastAsia="en-US" w:bidi="ar-SA"/>
      </w:rPr>
    </w:lvl>
  </w:abstractNum>
  <w:abstractNum w:abstractNumId="2" w15:restartNumberingAfterBreak="0">
    <w:nsid w:val="04CF3584"/>
    <w:multiLevelType w:val="hybridMultilevel"/>
    <w:tmpl w:val="85BC151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C2E767C"/>
    <w:multiLevelType w:val="hybridMultilevel"/>
    <w:tmpl w:val="94DE6DE0"/>
    <w:lvl w:ilvl="0" w:tplc="967CA4C0">
      <w:start w:val="1"/>
      <w:numFmt w:val="decimal"/>
      <w:lvlText w:val="%1."/>
      <w:lvlJc w:val="left"/>
      <w:pPr>
        <w:ind w:left="634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9109366">
      <w:numFmt w:val="bullet"/>
      <w:lvlText w:val="•"/>
      <w:lvlJc w:val="left"/>
      <w:pPr>
        <w:ind w:left="1668" w:hanging="221"/>
      </w:pPr>
      <w:rPr>
        <w:rFonts w:hint="default"/>
        <w:lang w:val="ru-RU" w:eastAsia="en-US" w:bidi="ar-SA"/>
      </w:rPr>
    </w:lvl>
    <w:lvl w:ilvl="2" w:tplc="38848ABA">
      <w:numFmt w:val="bullet"/>
      <w:lvlText w:val="•"/>
      <w:lvlJc w:val="left"/>
      <w:pPr>
        <w:ind w:left="2697" w:hanging="221"/>
      </w:pPr>
      <w:rPr>
        <w:rFonts w:hint="default"/>
        <w:lang w:val="ru-RU" w:eastAsia="en-US" w:bidi="ar-SA"/>
      </w:rPr>
    </w:lvl>
    <w:lvl w:ilvl="3" w:tplc="8342F45A">
      <w:numFmt w:val="bullet"/>
      <w:lvlText w:val="•"/>
      <w:lvlJc w:val="left"/>
      <w:pPr>
        <w:ind w:left="3725" w:hanging="221"/>
      </w:pPr>
      <w:rPr>
        <w:rFonts w:hint="default"/>
        <w:lang w:val="ru-RU" w:eastAsia="en-US" w:bidi="ar-SA"/>
      </w:rPr>
    </w:lvl>
    <w:lvl w:ilvl="4" w:tplc="E45067B8">
      <w:numFmt w:val="bullet"/>
      <w:lvlText w:val="•"/>
      <w:lvlJc w:val="left"/>
      <w:pPr>
        <w:ind w:left="4754" w:hanging="221"/>
      </w:pPr>
      <w:rPr>
        <w:rFonts w:hint="default"/>
        <w:lang w:val="ru-RU" w:eastAsia="en-US" w:bidi="ar-SA"/>
      </w:rPr>
    </w:lvl>
    <w:lvl w:ilvl="5" w:tplc="94C001C6">
      <w:numFmt w:val="bullet"/>
      <w:lvlText w:val="•"/>
      <w:lvlJc w:val="left"/>
      <w:pPr>
        <w:ind w:left="5783" w:hanging="221"/>
      </w:pPr>
      <w:rPr>
        <w:rFonts w:hint="default"/>
        <w:lang w:val="ru-RU" w:eastAsia="en-US" w:bidi="ar-SA"/>
      </w:rPr>
    </w:lvl>
    <w:lvl w:ilvl="6" w:tplc="7E14648C">
      <w:numFmt w:val="bullet"/>
      <w:lvlText w:val="•"/>
      <w:lvlJc w:val="left"/>
      <w:pPr>
        <w:ind w:left="6811" w:hanging="221"/>
      </w:pPr>
      <w:rPr>
        <w:rFonts w:hint="default"/>
        <w:lang w:val="ru-RU" w:eastAsia="en-US" w:bidi="ar-SA"/>
      </w:rPr>
    </w:lvl>
    <w:lvl w:ilvl="7" w:tplc="BBC62EFA">
      <w:numFmt w:val="bullet"/>
      <w:lvlText w:val="•"/>
      <w:lvlJc w:val="left"/>
      <w:pPr>
        <w:ind w:left="7840" w:hanging="221"/>
      </w:pPr>
      <w:rPr>
        <w:rFonts w:hint="default"/>
        <w:lang w:val="ru-RU" w:eastAsia="en-US" w:bidi="ar-SA"/>
      </w:rPr>
    </w:lvl>
    <w:lvl w:ilvl="8" w:tplc="9FA04BB8">
      <w:numFmt w:val="bullet"/>
      <w:lvlText w:val="•"/>
      <w:lvlJc w:val="left"/>
      <w:pPr>
        <w:ind w:left="8869" w:hanging="221"/>
      </w:pPr>
      <w:rPr>
        <w:rFonts w:hint="default"/>
        <w:lang w:val="ru-RU" w:eastAsia="en-US" w:bidi="ar-SA"/>
      </w:rPr>
    </w:lvl>
  </w:abstractNum>
  <w:abstractNum w:abstractNumId="4" w15:restartNumberingAfterBreak="0">
    <w:nsid w:val="0E446C4C"/>
    <w:multiLevelType w:val="hybridMultilevel"/>
    <w:tmpl w:val="68E2FFEC"/>
    <w:lvl w:ilvl="0" w:tplc="9E1034F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5" w15:restartNumberingAfterBreak="0">
    <w:nsid w:val="14CB535D"/>
    <w:multiLevelType w:val="hybridMultilevel"/>
    <w:tmpl w:val="98A45CDA"/>
    <w:lvl w:ilvl="0" w:tplc="B210C116">
      <w:numFmt w:val="bullet"/>
      <w:lvlText w:val="•"/>
      <w:lvlJc w:val="left"/>
      <w:pPr>
        <w:ind w:left="112" w:hanging="19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21D8DE9E">
      <w:numFmt w:val="bullet"/>
      <w:lvlText w:val=""/>
      <w:lvlJc w:val="left"/>
      <w:pPr>
        <w:ind w:left="395" w:hanging="14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F92699A">
      <w:numFmt w:val="bullet"/>
      <w:lvlText w:val="•"/>
      <w:lvlJc w:val="left"/>
      <w:pPr>
        <w:ind w:left="1545" w:hanging="143"/>
      </w:pPr>
      <w:rPr>
        <w:rFonts w:hint="default"/>
        <w:lang w:val="ru-RU" w:eastAsia="en-US" w:bidi="ar-SA"/>
      </w:rPr>
    </w:lvl>
    <w:lvl w:ilvl="3" w:tplc="AB48650C">
      <w:numFmt w:val="bullet"/>
      <w:lvlText w:val="•"/>
      <w:lvlJc w:val="left"/>
      <w:pPr>
        <w:ind w:left="2690" w:hanging="143"/>
      </w:pPr>
      <w:rPr>
        <w:rFonts w:hint="default"/>
        <w:lang w:val="ru-RU" w:eastAsia="en-US" w:bidi="ar-SA"/>
      </w:rPr>
    </w:lvl>
    <w:lvl w:ilvl="4" w:tplc="F61E9346">
      <w:numFmt w:val="bullet"/>
      <w:lvlText w:val="•"/>
      <w:lvlJc w:val="left"/>
      <w:pPr>
        <w:ind w:left="3835" w:hanging="143"/>
      </w:pPr>
      <w:rPr>
        <w:rFonts w:hint="default"/>
        <w:lang w:val="ru-RU" w:eastAsia="en-US" w:bidi="ar-SA"/>
      </w:rPr>
    </w:lvl>
    <w:lvl w:ilvl="5" w:tplc="904C5AA4">
      <w:numFmt w:val="bullet"/>
      <w:lvlText w:val="•"/>
      <w:lvlJc w:val="left"/>
      <w:pPr>
        <w:ind w:left="4980" w:hanging="143"/>
      </w:pPr>
      <w:rPr>
        <w:rFonts w:hint="default"/>
        <w:lang w:val="ru-RU" w:eastAsia="en-US" w:bidi="ar-SA"/>
      </w:rPr>
    </w:lvl>
    <w:lvl w:ilvl="6" w:tplc="C22ED90E">
      <w:numFmt w:val="bullet"/>
      <w:lvlText w:val="•"/>
      <w:lvlJc w:val="left"/>
      <w:pPr>
        <w:ind w:left="6125" w:hanging="143"/>
      </w:pPr>
      <w:rPr>
        <w:rFonts w:hint="default"/>
        <w:lang w:val="ru-RU" w:eastAsia="en-US" w:bidi="ar-SA"/>
      </w:rPr>
    </w:lvl>
    <w:lvl w:ilvl="7" w:tplc="6CC09A88">
      <w:numFmt w:val="bullet"/>
      <w:lvlText w:val="•"/>
      <w:lvlJc w:val="left"/>
      <w:pPr>
        <w:ind w:left="7270" w:hanging="143"/>
      </w:pPr>
      <w:rPr>
        <w:rFonts w:hint="default"/>
        <w:lang w:val="ru-RU" w:eastAsia="en-US" w:bidi="ar-SA"/>
      </w:rPr>
    </w:lvl>
    <w:lvl w:ilvl="8" w:tplc="F0F81592">
      <w:numFmt w:val="bullet"/>
      <w:lvlText w:val="•"/>
      <w:lvlJc w:val="left"/>
      <w:pPr>
        <w:ind w:left="8416" w:hanging="143"/>
      </w:pPr>
      <w:rPr>
        <w:rFonts w:hint="default"/>
        <w:lang w:val="ru-RU" w:eastAsia="en-US" w:bidi="ar-SA"/>
      </w:rPr>
    </w:lvl>
  </w:abstractNum>
  <w:abstractNum w:abstractNumId="6" w15:restartNumberingAfterBreak="0">
    <w:nsid w:val="19812FA1"/>
    <w:multiLevelType w:val="multilevel"/>
    <w:tmpl w:val="7E761A34"/>
    <w:lvl w:ilvl="0">
      <w:start w:val="1"/>
      <w:numFmt w:val="decimal"/>
      <w:lvlText w:val="%1."/>
      <w:lvlJc w:val="left"/>
      <w:pPr>
        <w:ind w:left="47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6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3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43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7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79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94" w:hanging="1440"/>
      </w:pPr>
      <w:rPr>
        <w:rFonts w:hint="default"/>
        <w:b w:val="0"/>
      </w:rPr>
    </w:lvl>
  </w:abstractNum>
  <w:abstractNum w:abstractNumId="7" w15:restartNumberingAfterBreak="0">
    <w:nsid w:val="21B5449E"/>
    <w:multiLevelType w:val="hybridMultilevel"/>
    <w:tmpl w:val="C4A21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31DD1"/>
    <w:multiLevelType w:val="hybridMultilevel"/>
    <w:tmpl w:val="1AF21084"/>
    <w:lvl w:ilvl="0" w:tplc="023651B4">
      <w:start w:val="1"/>
      <w:numFmt w:val="decimal"/>
      <w:lvlText w:val="%1."/>
      <w:lvlJc w:val="left"/>
      <w:pPr>
        <w:ind w:left="333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27A2FD0">
      <w:start w:val="1"/>
      <w:numFmt w:val="decimal"/>
      <w:lvlText w:val="%2."/>
      <w:lvlJc w:val="left"/>
      <w:pPr>
        <w:ind w:left="877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 w:tplc="BDDE89E2">
      <w:numFmt w:val="bullet"/>
      <w:lvlText w:val="•"/>
      <w:lvlJc w:val="left"/>
      <w:pPr>
        <w:ind w:left="1260" w:hanging="167"/>
      </w:pPr>
      <w:rPr>
        <w:rFonts w:hint="default"/>
        <w:lang w:val="ru-RU" w:eastAsia="en-US" w:bidi="ar-SA"/>
      </w:rPr>
    </w:lvl>
    <w:lvl w:ilvl="3" w:tplc="41DAD086">
      <w:numFmt w:val="bullet"/>
      <w:lvlText w:val="•"/>
      <w:lvlJc w:val="left"/>
      <w:pPr>
        <w:ind w:left="2468" w:hanging="167"/>
      </w:pPr>
      <w:rPr>
        <w:rFonts w:hint="default"/>
        <w:lang w:val="ru-RU" w:eastAsia="en-US" w:bidi="ar-SA"/>
      </w:rPr>
    </w:lvl>
    <w:lvl w:ilvl="4" w:tplc="488C829C">
      <w:numFmt w:val="bullet"/>
      <w:lvlText w:val="•"/>
      <w:lvlJc w:val="left"/>
      <w:pPr>
        <w:ind w:left="3676" w:hanging="167"/>
      </w:pPr>
      <w:rPr>
        <w:rFonts w:hint="default"/>
        <w:lang w:val="ru-RU" w:eastAsia="en-US" w:bidi="ar-SA"/>
      </w:rPr>
    </w:lvl>
    <w:lvl w:ilvl="5" w:tplc="FC3E87AA">
      <w:numFmt w:val="bullet"/>
      <w:lvlText w:val="•"/>
      <w:lvlJc w:val="left"/>
      <w:pPr>
        <w:ind w:left="4884" w:hanging="167"/>
      </w:pPr>
      <w:rPr>
        <w:rFonts w:hint="default"/>
        <w:lang w:val="ru-RU" w:eastAsia="en-US" w:bidi="ar-SA"/>
      </w:rPr>
    </w:lvl>
    <w:lvl w:ilvl="6" w:tplc="1D360C74">
      <w:numFmt w:val="bullet"/>
      <w:lvlText w:val="•"/>
      <w:lvlJc w:val="left"/>
      <w:pPr>
        <w:ind w:left="6093" w:hanging="167"/>
      </w:pPr>
      <w:rPr>
        <w:rFonts w:hint="default"/>
        <w:lang w:val="ru-RU" w:eastAsia="en-US" w:bidi="ar-SA"/>
      </w:rPr>
    </w:lvl>
    <w:lvl w:ilvl="7" w:tplc="0F047B4E">
      <w:numFmt w:val="bullet"/>
      <w:lvlText w:val="•"/>
      <w:lvlJc w:val="left"/>
      <w:pPr>
        <w:ind w:left="7301" w:hanging="167"/>
      </w:pPr>
      <w:rPr>
        <w:rFonts w:hint="default"/>
        <w:lang w:val="ru-RU" w:eastAsia="en-US" w:bidi="ar-SA"/>
      </w:rPr>
    </w:lvl>
    <w:lvl w:ilvl="8" w:tplc="C37CE134">
      <w:numFmt w:val="bullet"/>
      <w:lvlText w:val="•"/>
      <w:lvlJc w:val="left"/>
      <w:pPr>
        <w:ind w:left="8509" w:hanging="167"/>
      </w:pPr>
      <w:rPr>
        <w:rFonts w:hint="default"/>
        <w:lang w:val="ru-RU" w:eastAsia="en-US" w:bidi="ar-SA"/>
      </w:rPr>
    </w:lvl>
  </w:abstractNum>
  <w:abstractNum w:abstractNumId="9" w15:restartNumberingAfterBreak="0">
    <w:nsid w:val="28EA4DE7"/>
    <w:multiLevelType w:val="hybridMultilevel"/>
    <w:tmpl w:val="E6A00632"/>
    <w:lvl w:ilvl="0" w:tplc="16320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47051"/>
    <w:multiLevelType w:val="multilevel"/>
    <w:tmpl w:val="4BE6043C"/>
    <w:lvl w:ilvl="0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471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07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07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3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43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7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79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94" w:hanging="1440"/>
      </w:pPr>
      <w:rPr>
        <w:rFonts w:hint="default"/>
        <w:b w:val="0"/>
      </w:rPr>
    </w:lvl>
  </w:abstractNum>
  <w:abstractNum w:abstractNumId="11" w15:restartNumberingAfterBreak="0">
    <w:nsid w:val="2DE441E1"/>
    <w:multiLevelType w:val="hybridMultilevel"/>
    <w:tmpl w:val="28DC09BC"/>
    <w:lvl w:ilvl="0" w:tplc="2536FBA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590B4A"/>
    <w:multiLevelType w:val="hybridMultilevel"/>
    <w:tmpl w:val="20EC46F4"/>
    <w:lvl w:ilvl="0" w:tplc="C1F20E6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CF1913"/>
    <w:multiLevelType w:val="hybridMultilevel"/>
    <w:tmpl w:val="E05A7C86"/>
    <w:lvl w:ilvl="0" w:tplc="97422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47067B4"/>
    <w:multiLevelType w:val="hybridMultilevel"/>
    <w:tmpl w:val="5540C938"/>
    <w:lvl w:ilvl="0" w:tplc="FFBA5206">
      <w:start w:val="6"/>
      <w:numFmt w:val="decimal"/>
      <w:lvlText w:val="%1."/>
      <w:lvlJc w:val="left"/>
      <w:pPr>
        <w:ind w:left="634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92A9048">
      <w:numFmt w:val="bullet"/>
      <w:lvlText w:val="•"/>
      <w:lvlJc w:val="left"/>
      <w:pPr>
        <w:ind w:left="1668" w:hanging="221"/>
      </w:pPr>
      <w:rPr>
        <w:rFonts w:hint="default"/>
        <w:lang w:val="ru-RU" w:eastAsia="en-US" w:bidi="ar-SA"/>
      </w:rPr>
    </w:lvl>
    <w:lvl w:ilvl="2" w:tplc="97204C2C">
      <w:numFmt w:val="bullet"/>
      <w:lvlText w:val="•"/>
      <w:lvlJc w:val="left"/>
      <w:pPr>
        <w:ind w:left="2697" w:hanging="221"/>
      </w:pPr>
      <w:rPr>
        <w:rFonts w:hint="default"/>
        <w:lang w:val="ru-RU" w:eastAsia="en-US" w:bidi="ar-SA"/>
      </w:rPr>
    </w:lvl>
    <w:lvl w:ilvl="3" w:tplc="AB7885EC">
      <w:numFmt w:val="bullet"/>
      <w:lvlText w:val="•"/>
      <w:lvlJc w:val="left"/>
      <w:pPr>
        <w:ind w:left="3725" w:hanging="221"/>
      </w:pPr>
      <w:rPr>
        <w:rFonts w:hint="default"/>
        <w:lang w:val="ru-RU" w:eastAsia="en-US" w:bidi="ar-SA"/>
      </w:rPr>
    </w:lvl>
    <w:lvl w:ilvl="4" w:tplc="0FDA5936">
      <w:numFmt w:val="bullet"/>
      <w:lvlText w:val="•"/>
      <w:lvlJc w:val="left"/>
      <w:pPr>
        <w:ind w:left="4754" w:hanging="221"/>
      </w:pPr>
      <w:rPr>
        <w:rFonts w:hint="default"/>
        <w:lang w:val="ru-RU" w:eastAsia="en-US" w:bidi="ar-SA"/>
      </w:rPr>
    </w:lvl>
    <w:lvl w:ilvl="5" w:tplc="E9727670">
      <w:numFmt w:val="bullet"/>
      <w:lvlText w:val="•"/>
      <w:lvlJc w:val="left"/>
      <w:pPr>
        <w:ind w:left="5783" w:hanging="221"/>
      </w:pPr>
      <w:rPr>
        <w:rFonts w:hint="default"/>
        <w:lang w:val="ru-RU" w:eastAsia="en-US" w:bidi="ar-SA"/>
      </w:rPr>
    </w:lvl>
    <w:lvl w:ilvl="6" w:tplc="0FC68182">
      <w:numFmt w:val="bullet"/>
      <w:lvlText w:val="•"/>
      <w:lvlJc w:val="left"/>
      <w:pPr>
        <w:ind w:left="6811" w:hanging="221"/>
      </w:pPr>
      <w:rPr>
        <w:rFonts w:hint="default"/>
        <w:lang w:val="ru-RU" w:eastAsia="en-US" w:bidi="ar-SA"/>
      </w:rPr>
    </w:lvl>
    <w:lvl w:ilvl="7" w:tplc="C92878C6">
      <w:numFmt w:val="bullet"/>
      <w:lvlText w:val="•"/>
      <w:lvlJc w:val="left"/>
      <w:pPr>
        <w:ind w:left="7840" w:hanging="221"/>
      </w:pPr>
      <w:rPr>
        <w:rFonts w:hint="default"/>
        <w:lang w:val="ru-RU" w:eastAsia="en-US" w:bidi="ar-SA"/>
      </w:rPr>
    </w:lvl>
    <w:lvl w:ilvl="8" w:tplc="D5E8C8D8">
      <w:numFmt w:val="bullet"/>
      <w:lvlText w:val="•"/>
      <w:lvlJc w:val="left"/>
      <w:pPr>
        <w:ind w:left="8869" w:hanging="221"/>
      </w:pPr>
      <w:rPr>
        <w:rFonts w:hint="default"/>
        <w:lang w:val="ru-RU" w:eastAsia="en-US" w:bidi="ar-SA"/>
      </w:rPr>
    </w:lvl>
  </w:abstractNum>
  <w:abstractNum w:abstractNumId="15" w15:restartNumberingAfterBreak="0">
    <w:nsid w:val="3C3D3DEA"/>
    <w:multiLevelType w:val="hybridMultilevel"/>
    <w:tmpl w:val="20D27604"/>
    <w:lvl w:ilvl="0" w:tplc="43209CC8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CBE74CC"/>
    <w:multiLevelType w:val="multilevel"/>
    <w:tmpl w:val="8B14E7A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EA21981"/>
    <w:multiLevelType w:val="hybridMultilevel"/>
    <w:tmpl w:val="93EEA046"/>
    <w:lvl w:ilvl="0" w:tplc="0A6890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9E3FC7"/>
    <w:multiLevelType w:val="hybridMultilevel"/>
    <w:tmpl w:val="F104ADBA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D166F18E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D63C7"/>
    <w:multiLevelType w:val="hybridMultilevel"/>
    <w:tmpl w:val="36025366"/>
    <w:lvl w:ilvl="0" w:tplc="C2C0C0CA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E00D784">
      <w:start w:val="1"/>
      <w:numFmt w:val="decimal"/>
      <w:lvlText w:val="%2."/>
      <w:lvlJc w:val="left"/>
      <w:pPr>
        <w:ind w:left="505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9D6839DA">
      <w:numFmt w:val="bullet"/>
      <w:lvlText w:val="•"/>
      <w:lvlJc w:val="left"/>
      <w:pPr>
        <w:ind w:left="1731" w:hanging="221"/>
      </w:pPr>
      <w:rPr>
        <w:rFonts w:hint="default"/>
        <w:lang w:val="ru-RU" w:eastAsia="en-US" w:bidi="ar-SA"/>
      </w:rPr>
    </w:lvl>
    <w:lvl w:ilvl="3" w:tplc="A9DE257E">
      <w:numFmt w:val="bullet"/>
      <w:lvlText w:val="•"/>
      <w:lvlJc w:val="left"/>
      <w:pPr>
        <w:ind w:left="2823" w:hanging="221"/>
      </w:pPr>
      <w:rPr>
        <w:rFonts w:hint="default"/>
        <w:lang w:val="ru-RU" w:eastAsia="en-US" w:bidi="ar-SA"/>
      </w:rPr>
    </w:lvl>
    <w:lvl w:ilvl="4" w:tplc="B31E0510">
      <w:numFmt w:val="bullet"/>
      <w:lvlText w:val="•"/>
      <w:lvlJc w:val="left"/>
      <w:pPr>
        <w:ind w:left="3915" w:hanging="221"/>
      </w:pPr>
      <w:rPr>
        <w:rFonts w:hint="default"/>
        <w:lang w:val="ru-RU" w:eastAsia="en-US" w:bidi="ar-SA"/>
      </w:rPr>
    </w:lvl>
    <w:lvl w:ilvl="5" w:tplc="8AA459D4">
      <w:numFmt w:val="bullet"/>
      <w:lvlText w:val="•"/>
      <w:lvlJc w:val="left"/>
      <w:pPr>
        <w:ind w:left="5007" w:hanging="221"/>
      </w:pPr>
      <w:rPr>
        <w:rFonts w:hint="default"/>
        <w:lang w:val="ru-RU" w:eastAsia="en-US" w:bidi="ar-SA"/>
      </w:rPr>
    </w:lvl>
    <w:lvl w:ilvl="6" w:tplc="B7829180">
      <w:numFmt w:val="bullet"/>
      <w:lvlText w:val="•"/>
      <w:lvlJc w:val="left"/>
      <w:pPr>
        <w:ind w:left="6099" w:hanging="221"/>
      </w:pPr>
      <w:rPr>
        <w:rFonts w:hint="default"/>
        <w:lang w:val="ru-RU" w:eastAsia="en-US" w:bidi="ar-SA"/>
      </w:rPr>
    </w:lvl>
    <w:lvl w:ilvl="7" w:tplc="85D0FE2A">
      <w:numFmt w:val="bullet"/>
      <w:lvlText w:val="•"/>
      <w:lvlJc w:val="left"/>
      <w:pPr>
        <w:ind w:left="7190" w:hanging="221"/>
      </w:pPr>
      <w:rPr>
        <w:rFonts w:hint="default"/>
        <w:lang w:val="ru-RU" w:eastAsia="en-US" w:bidi="ar-SA"/>
      </w:rPr>
    </w:lvl>
    <w:lvl w:ilvl="8" w:tplc="39362204">
      <w:numFmt w:val="bullet"/>
      <w:lvlText w:val="•"/>
      <w:lvlJc w:val="left"/>
      <w:pPr>
        <w:ind w:left="8282" w:hanging="221"/>
      </w:pPr>
      <w:rPr>
        <w:rFonts w:hint="default"/>
        <w:lang w:val="ru-RU" w:eastAsia="en-US" w:bidi="ar-SA"/>
      </w:rPr>
    </w:lvl>
  </w:abstractNum>
  <w:abstractNum w:abstractNumId="20" w15:restartNumberingAfterBreak="0">
    <w:nsid w:val="492B427C"/>
    <w:multiLevelType w:val="hybridMultilevel"/>
    <w:tmpl w:val="A6DE1C6A"/>
    <w:lvl w:ilvl="0" w:tplc="7E04D00E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6C82CA8">
      <w:numFmt w:val="bullet"/>
      <w:lvlText w:val="•"/>
      <w:lvlJc w:val="left"/>
      <w:pPr>
        <w:ind w:left="976" w:hanging="14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8694738A">
      <w:numFmt w:val="bullet"/>
      <w:lvlText w:val="•"/>
      <w:lvlJc w:val="left"/>
      <w:pPr>
        <w:ind w:left="2060" w:hanging="144"/>
      </w:pPr>
      <w:rPr>
        <w:rFonts w:hint="default"/>
        <w:lang w:val="ru-RU" w:eastAsia="en-US" w:bidi="ar-SA"/>
      </w:rPr>
    </w:lvl>
    <w:lvl w:ilvl="3" w:tplc="DA6E59A4">
      <w:numFmt w:val="bullet"/>
      <w:lvlText w:val="•"/>
      <w:lvlJc w:val="left"/>
      <w:pPr>
        <w:ind w:left="3141" w:hanging="144"/>
      </w:pPr>
      <w:rPr>
        <w:rFonts w:hint="default"/>
        <w:lang w:val="ru-RU" w:eastAsia="en-US" w:bidi="ar-SA"/>
      </w:rPr>
    </w:lvl>
    <w:lvl w:ilvl="4" w:tplc="56B033DA">
      <w:numFmt w:val="bullet"/>
      <w:lvlText w:val="•"/>
      <w:lvlJc w:val="left"/>
      <w:pPr>
        <w:ind w:left="4222" w:hanging="144"/>
      </w:pPr>
      <w:rPr>
        <w:rFonts w:hint="default"/>
        <w:lang w:val="ru-RU" w:eastAsia="en-US" w:bidi="ar-SA"/>
      </w:rPr>
    </w:lvl>
    <w:lvl w:ilvl="5" w:tplc="A5705022">
      <w:numFmt w:val="bullet"/>
      <w:lvlText w:val="•"/>
      <w:lvlJc w:val="left"/>
      <w:pPr>
        <w:ind w:left="5302" w:hanging="144"/>
      </w:pPr>
      <w:rPr>
        <w:rFonts w:hint="default"/>
        <w:lang w:val="ru-RU" w:eastAsia="en-US" w:bidi="ar-SA"/>
      </w:rPr>
    </w:lvl>
    <w:lvl w:ilvl="6" w:tplc="891ECAD6">
      <w:numFmt w:val="bullet"/>
      <w:lvlText w:val="•"/>
      <w:lvlJc w:val="left"/>
      <w:pPr>
        <w:ind w:left="6383" w:hanging="144"/>
      </w:pPr>
      <w:rPr>
        <w:rFonts w:hint="default"/>
        <w:lang w:val="ru-RU" w:eastAsia="en-US" w:bidi="ar-SA"/>
      </w:rPr>
    </w:lvl>
    <w:lvl w:ilvl="7" w:tplc="2730E2AC">
      <w:numFmt w:val="bullet"/>
      <w:lvlText w:val="•"/>
      <w:lvlJc w:val="left"/>
      <w:pPr>
        <w:ind w:left="7464" w:hanging="144"/>
      </w:pPr>
      <w:rPr>
        <w:rFonts w:hint="default"/>
        <w:lang w:val="ru-RU" w:eastAsia="en-US" w:bidi="ar-SA"/>
      </w:rPr>
    </w:lvl>
    <w:lvl w:ilvl="8" w:tplc="71FAFECE">
      <w:numFmt w:val="bullet"/>
      <w:lvlText w:val="•"/>
      <w:lvlJc w:val="left"/>
      <w:pPr>
        <w:ind w:left="8544" w:hanging="144"/>
      </w:pPr>
      <w:rPr>
        <w:rFonts w:hint="default"/>
        <w:lang w:val="ru-RU" w:eastAsia="en-US" w:bidi="ar-SA"/>
      </w:rPr>
    </w:lvl>
  </w:abstractNum>
  <w:abstractNum w:abstractNumId="21" w15:restartNumberingAfterBreak="0">
    <w:nsid w:val="4D5E48C3"/>
    <w:multiLevelType w:val="hybridMultilevel"/>
    <w:tmpl w:val="4418D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D2AB3"/>
    <w:multiLevelType w:val="hybridMultilevel"/>
    <w:tmpl w:val="5B240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74520"/>
    <w:multiLevelType w:val="multilevel"/>
    <w:tmpl w:val="3E86F3F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1060B1E"/>
    <w:multiLevelType w:val="hybridMultilevel"/>
    <w:tmpl w:val="5DCCD57A"/>
    <w:lvl w:ilvl="0" w:tplc="45CCF134">
      <w:numFmt w:val="bullet"/>
      <w:lvlText w:val="-"/>
      <w:lvlJc w:val="left"/>
      <w:pPr>
        <w:ind w:left="11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B1ED1A0">
      <w:numFmt w:val="bullet"/>
      <w:lvlText w:val="•"/>
      <w:lvlJc w:val="left"/>
      <w:pPr>
        <w:ind w:left="1178" w:hanging="180"/>
      </w:pPr>
      <w:rPr>
        <w:rFonts w:hint="default"/>
        <w:lang w:val="ru-RU" w:eastAsia="en-US" w:bidi="ar-SA"/>
      </w:rPr>
    </w:lvl>
    <w:lvl w:ilvl="2" w:tplc="9258C72A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3" w:tplc="53348C62">
      <w:numFmt w:val="bullet"/>
      <w:lvlText w:val="•"/>
      <w:lvlJc w:val="left"/>
      <w:pPr>
        <w:ind w:left="3295" w:hanging="180"/>
      </w:pPr>
      <w:rPr>
        <w:rFonts w:hint="default"/>
        <w:lang w:val="ru-RU" w:eastAsia="en-US" w:bidi="ar-SA"/>
      </w:rPr>
    </w:lvl>
    <w:lvl w:ilvl="4" w:tplc="08B0BF56">
      <w:numFmt w:val="bullet"/>
      <w:lvlText w:val="•"/>
      <w:lvlJc w:val="left"/>
      <w:pPr>
        <w:ind w:left="4354" w:hanging="180"/>
      </w:pPr>
      <w:rPr>
        <w:rFonts w:hint="default"/>
        <w:lang w:val="ru-RU" w:eastAsia="en-US" w:bidi="ar-SA"/>
      </w:rPr>
    </w:lvl>
    <w:lvl w:ilvl="5" w:tplc="B5EA5A7E">
      <w:numFmt w:val="bullet"/>
      <w:lvlText w:val="•"/>
      <w:lvlJc w:val="left"/>
      <w:pPr>
        <w:ind w:left="5413" w:hanging="180"/>
      </w:pPr>
      <w:rPr>
        <w:rFonts w:hint="default"/>
        <w:lang w:val="ru-RU" w:eastAsia="en-US" w:bidi="ar-SA"/>
      </w:rPr>
    </w:lvl>
    <w:lvl w:ilvl="6" w:tplc="FBBE3DAA">
      <w:numFmt w:val="bullet"/>
      <w:lvlText w:val="•"/>
      <w:lvlJc w:val="left"/>
      <w:pPr>
        <w:ind w:left="6471" w:hanging="180"/>
      </w:pPr>
      <w:rPr>
        <w:rFonts w:hint="default"/>
        <w:lang w:val="ru-RU" w:eastAsia="en-US" w:bidi="ar-SA"/>
      </w:rPr>
    </w:lvl>
    <w:lvl w:ilvl="7" w:tplc="20A0175C">
      <w:numFmt w:val="bullet"/>
      <w:lvlText w:val="•"/>
      <w:lvlJc w:val="left"/>
      <w:pPr>
        <w:ind w:left="7530" w:hanging="180"/>
      </w:pPr>
      <w:rPr>
        <w:rFonts w:hint="default"/>
        <w:lang w:val="ru-RU" w:eastAsia="en-US" w:bidi="ar-SA"/>
      </w:rPr>
    </w:lvl>
    <w:lvl w:ilvl="8" w:tplc="A8BE1A28">
      <w:numFmt w:val="bullet"/>
      <w:lvlText w:val="•"/>
      <w:lvlJc w:val="left"/>
      <w:pPr>
        <w:ind w:left="8589" w:hanging="180"/>
      </w:pPr>
      <w:rPr>
        <w:rFonts w:hint="default"/>
        <w:lang w:val="ru-RU" w:eastAsia="en-US" w:bidi="ar-SA"/>
      </w:rPr>
    </w:lvl>
  </w:abstractNum>
  <w:abstractNum w:abstractNumId="25" w15:restartNumberingAfterBreak="0">
    <w:nsid w:val="5832393F"/>
    <w:multiLevelType w:val="multilevel"/>
    <w:tmpl w:val="4BE6043C"/>
    <w:lvl w:ilvl="0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471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07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07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3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43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7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79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94" w:hanging="1440"/>
      </w:pPr>
      <w:rPr>
        <w:rFonts w:hint="default"/>
        <w:b w:val="0"/>
      </w:rPr>
    </w:lvl>
  </w:abstractNum>
  <w:abstractNum w:abstractNumId="26" w15:restartNumberingAfterBreak="0">
    <w:nsid w:val="58532035"/>
    <w:multiLevelType w:val="hybridMultilevel"/>
    <w:tmpl w:val="1D023718"/>
    <w:lvl w:ilvl="0" w:tplc="5684766A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560CDD"/>
    <w:multiLevelType w:val="hybridMultilevel"/>
    <w:tmpl w:val="71A429BE"/>
    <w:lvl w:ilvl="0" w:tplc="E4E2791C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6001040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CA7228EC">
      <w:numFmt w:val="bullet"/>
      <w:lvlText w:val="•"/>
      <w:lvlJc w:val="left"/>
      <w:pPr>
        <w:ind w:left="2237" w:hanging="140"/>
      </w:pPr>
      <w:rPr>
        <w:rFonts w:hint="default"/>
        <w:lang w:val="ru-RU" w:eastAsia="en-US" w:bidi="ar-SA"/>
      </w:rPr>
    </w:lvl>
    <w:lvl w:ilvl="3" w:tplc="4D120C78">
      <w:numFmt w:val="bullet"/>
      <w:lvlText w:val="•"/>
      <w:lvlJc w:val="left"/>
      <w:pPr>
        <w:ind w:left="3295" w:hanging="140"/>
      </w:pPr>
      <w:rPr>
        <w:rFonts w:hint="default"/>
        <w:lang w:val="ru-RU" w:eastAsia="en-US" w:bidi="ar-SA"/>
      </w:rPr>
    </w:lvl>
    <w:lvl w:ilvl="4" w:tplc="AE70AF24">
      <w:numFmt w:val="bullet"/>
      <w:lvlText w:val="•"/>
      <w:lvlJc w:val="left"/>
      <w:pPr>
        <w:ind w:left="4354" w:hanging="140"/>
      </w:pPr>
      <w:rPr>
        <w:rFonts w:hint="default"/>
        <w:lang w:val="ru-RU" w:eastAsia="en-US" w:bidi="ar-SA"/>
      </w:rPr>
    </w:lvl>
    <w:lvl w:ilvl="5" w:tplc="78245A68">
      <w:numFmt w:val="bullet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  <w:lvl w:ilvl="6" w:tplc="DC72A200">
      <w:numFmt w:val="bullet"/>
      <w:lvlText w:val="•"/>
      <w:lvlJc w:val="left"/>
      <w:pPr>
        <w:ind w:left="6471" w:hanging="140"/>
      </w:pPr>
      <w:rPr>
        <w:rFonts w:hint="default"/>
        <w:lang w:val="ru-RU" w:eastAsia="en-US" w:bidi="ar-SA"/>
      </w:rPr>
    </w:lvl>
    <w:lvl w:ilvl="7" w:tplc="5E5C4512">
      <w:numFmt w:val="bullet"/>
      <w:lvlText w:val="•"/>
      <w:lvlJc w:val="left"/>
      <w:pPr>
        <w:ind w:left="7530" w:hanging="140"/>
      </w:pPr>
      <w:rPr>
        <w:rFonts w:hint="default"/>
        <w:lang w:val="ru-RU" w:eastAsia="en-US" w:bidi="ar-SA"/>
      </w:rPr>
    </w:lvl>
    <w:lvl w:ilvl="8" w:tplc="284A0480">
      <w:numFmt w:val="bullet"/>
      <w:lvlText w:val="•"/>
      <w:lvlJc w:val="left"/>
      <w:pPr>
        <w:ind w:left="8589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65D97AFB"/>
    <w:multiLevelType w:val="hybridMultilevel"/>
    <w:tmpl w:val="0AE65A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F58C7"/>
    <w:multiLevelType w:val="hybridMultilevel"/>
    <w:tmpl w:val="1C28A364"/>
    <w:lvl w:ilvl="0" w:tplc="7FDED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57600E"/>
    <w:multiLevelType w:val="hybridMultilevel"/>
    <w:tmpl w:val="D788FE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523F3"/>
    <w:multiLevelType w:val="hybridMultilevel"/>
    <w:tmpl w:val="D2EE87E0"/>
    <w:lvl w:ilvl="0" w:tplc="3CF25D64">
      <w:numFmt w:val="bullet"/>
      <w:lvlText w:val="●"/>
      <w:lvlJc w:val="left"/>
      <w:pPr>
        <w:ind w:left="634" w:hanging="18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2E2562A">
      <w:numFmt w:val="bullet"/>
      <w:lvlText w:val="•"/>
      <w:lvlJc w:val="left"/>
      <w:pPr>
        <w:ind w:left="1560" w:hanging="185"/>
      </w:pPr>
      <w:rPr>
        <w:rFonts w:hint="default"/>
        <w:lang w:val="ru-RU" w:eastAsia="en-US" w:bidi="ar-SA"/>
      </w:rPr>
    </w:lvl>
    <w:lvl w:ilvl="2" w:tplc="1C1CCFA0">
      <w:numFmt w:val="bullet"/>
      <w:lvlText w:val="•"/>
      <w:lvlJc w:val="left"/>
      <w:pPr>
        <w:ind w:left="2481" w:hanging="185"/>
      </w:pPr>
      <w:rPr>
        <w:rFonts w:hint="default"/>
        <w:lang w:val="ru-RU" w:eastAsia="en-US" w:bidi="ar-SA"/>
      </w:rPr>
    </w:lvl>
    <w:lvl w:ilvl="3" w:tplc="C3FA046A">
      <w:numFmt w:val="bullet"/>
      <w:lvlText w:val="•"/>
      <w:lvlJc w:val="left"/>
      <w:pPr>
        <w:ind w:left="3401" w:hanging="185"/>
      </w:pPr>
      <w:rPr>
        <w:rFonts w:hint="default"/>
        <w:lang w:val="ru-RU" w:eastAsia="en-US" w:bidi="ar-SA"/>
      </w:rPr>
    </w:lvl>
    <w:lvl w:ilvl="4" w:tplc="C5DC1F4C">
      <w:numFmt w:val="bullet"/>
      <w:lvlText w:val="•"/>
      <w:lvlJc w:val="left"/>
      <w:pPr>
        <w:ind w:left="4322" w:hanging="185"/>
      </w:pPr>
      <w:rPr>
        <w:rFonts w:hint="default"/>
        <w:lang w:val="ru-RU" w:eastAsia="en-US" w:bidi="ar-SA"/>
      </w:rPr>
    </w:lvl>
    <w:lvl w:ilvl="5" w:tplc="1E2E46FA">
      <w:numFmt w:val="bullet"/>
      <w:lvlText w:val="•"/>
      <w:lvlJc w:val="left"/>
      <w:pPr>
        <w:ind w:left="5243" w:hanging="185"/>
      </w:pPr>
      <w:rPr>
        <w:rFonts w:hint="default"/>
        <w:lang w:val="ru-RU" w:eastAsia="en-US" w:bidi="ar-SA"/>
      </w:rPr>
    </w:lvl>
    <w:lvl w:ilvl="6" w:tplc="6CE864C4">
      <w:numFmt w:val="bullet"/>
      <w:lvlText w:val="•"/>
      <w:lvlJc w:val="left"/>
      <w:pPr>
        <w:ind w:left="6163" w:hanging="185"/>
      </w:pPr>
      <w:rPr>
        <w:rFonts w:hint="default"/>
        <w:lang w:val="ru-RU" w:eastAsia="en-US" w:bidi="ar-SA"/>
      </w:rPr>
    </w:lvl>
    <w:lvl w:ilvl="7" w:tplc="174E48A2">
      <w:numFmt w:val="bullet"/>
      <w:lvlText w:val="•"/>
      <w:lvlJc w:val="left"/>
      <w:pPr>
        <w:ind w:left="7084" w:hanging="185"/>
      </w:pPr>
      <w:rPr>
        <w:rFonts w:hint="default"/>
        <w:lang w:val="ru-RU" w:eastAsia="en-US" w:bidi="ar-SA"/>
      </w:rPr>
    </w:lvl>
    <w:lvl w:ilvl="8" w:tplc="FE5CB584">
      <w:numFmt w:val="bullet"/>
      <w:lvlText w:val="•"/>
      <w:lvlJc w:val="left"/>
      <w:pPr>
        <w:ind w:left="8005" w:hanging="185"/>
      </w:pPr>
      <w:rPr>
        <w:rFonts w:hint="default"/>
        <w:lang w:val="ru-RU" w:eastAsia="en-US" w:bidi="ar-SA"/>
      </w:rPr>
    </w:lvl>
  </w:abstractNum>
  <w:abstractNum w:abstractNumId="32" w15:restartNumberingAfterBreak="0">
    <w:nsid w:val="77ED0DA6"/>
    <w:multiLevelType w:val="hybridMultilevel"/>
    <w:tmpl w:val="9BEC214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3" w15:restartNumberingAfterBreak="0">
    <w:nsid w:val="79AC08B5"/>
    <w:multiLevelType w:val="hybridMultilevel"/>
    <w:tmpl w:val="82186D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9AE67E9"/>
    <w:multiLevelType w:val="multilevel"/>
    <w:tmpl w:val="155A9C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DB56C7A"/>
    <w:multiLevelType w:val="hybridMultilevel"/>
    <w:tmpl w:val="1728C184"/>
    <w:lvl w:ilvl="0" w:tplc="915C00A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54118"/>
    <w:multiLevelType w:val="hybridMultilevel"/>
    <w:tmpl w:val="0BA4D1DC"/>
    <w:lvl w:ilvl="0" w:tplc="7070E4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78191">
    <w:abstractNumId w:val="6"/>
  </w:num>
  <w:num w:numId="2" w16cid:durableId="1709917503">
    <w:abstractNumId w:val="22"/>
  </w:num>
  <w:num w:numId="3" w16cid:durableId="1520191901">
    <w:abstractNumId w:val="10"/>
  </w:num>
  <w:num w:numId="4" w16cid:durableId="124785547">
    <w:abstractNumId w:val="25"/>
  </w:num>
  <w:num w:numId="5" w16cid:durableId="1608384643">
    <w:abstractNumId w:val="18"/>
  </w:num>
  <w:num w:numId="6" w16cid:durableId="1652713002">
    <w:abstractNumId w:val="33"/>
  </w:num>
  <w:num w:numId="7" w16cid:durableId="143545908">
    <w:abstractNumId w:val="32"/>
  </w:num>
  <w:num w:numId="8" w16cid:durableId="98724793">
    <w:abstractNumId w:val="0"/>
  </w:num>
  <w:num w:numId="9" w16cid:durableId="1974407661">
    <w:abstractNumId w:val="9"/>
  </w:num>
  <w:num w:numId="10" w16cid:durableId="718209684">
    <w:abstractNumId w:val="23"/>
  </w:num>
  <w:num w:numId="11" w16cid:durableId="113133546">
    <w:abstractNumId w:val="16"/>
  </w:num>
  <w:num w:numId="12" w16cid:durableId="341082043">
    <w:abstractNumId w:val="11"/>
  </w:num>
  <w:num w:numId="13" w16cid:durableId="153226454">
    <w:abstractNumId w:val="4"/>
  </w:num>
  <w:num w:numId="14" w16cid:durableId="1042169299">
    <w:abstractNumId w:val="21"/>
  </w:num>
  <w:num w:numId="15" w16cid:durableId="957492420">
    <w:abstractNumId w:val="15"/>
  </w:num>
  <w:num w:numId="16" w16cid:durableId="196743804">
    <w:abstractNumId w:val="28"/>
  </w:num>
  <w:num w:numId="17" w16cid:durableId="701789085">
    <w:abstractNumId w:val="30"/>
  </w:num>
  <w:num w:numId="18" w16cid:durableId="1751729956">
    <w:abstractNumId w:val="26"/>
  </w:num>
  <w:num w:numId="19" w16cid:durableId="986206835">
    <w:abstractNumId w:val="12"/>
  </w:num>
  <w:num w:numId="20" w16cid:durableId="566956490">
    <w:abstractNumId w:val="7"/>
  </w:num>
  <w:num w:numId="21" w16cid:durableId="299192720">
    <w:abstractNumId w:val="34"/>
  </w:num>
  <w:num w:numId="22" w16cid:durableId="1668483111">
    <w:abstractNumId w:val="17"/>
  </w:num>
  <w:num w:numId="23" w16cid:durableId="1353802875">
    <w:abstractNumId w:val="13"/>
  </w:num>
  <w:num w:numId="24" w16cid:durableId="927235050">
    <w:abstractNumId w:val="35"/>
  </w:num>
  <w:num w:numId="25" w16cid:durableId="997197306">
    <w:abstractNumId w:val="29"/>
  </w:num>
  <w:num w:numId="26" w16cid:durableId="996036990">
    <w:abstractNumId w:val="24"/>
  </w:num>
  <w:num w:numId="27" w16cid:durableId="684019210">
    <w:abstractNumId w:val="5"/>
  </w:num>
  <w:num w:numId="28" w16cid:durableId="546261334">
    <w:abstractNumId w:val="27"/>
  </w:num>
  <w:num w:numId="29" w16cid:durableId="76635862">
    <w:abstractNumId w:val="20"/>
  </w:num>
  <w:num w:numId="30" w16cid:durableId="49305094">
    <w:abstractNumId w:val="8"/>
  </w:num>
  <w:num w:numId="31" w16cid:durableId="569190678">
    <w:abstractNumId w:val="3"/>
  </w:num>
  <w:num w:numId="32" w16cid:durableId="2130972751">
    <w:abstractNumId w:val="14"/>
  </w:num>
  <w:num w:numId="33" w16cid:durableId="2138986230">
    <w:abstractNumId w:val="19"/>
  </w:num>
  <w:num w:numId="34" w16cid:durableId="295337907">
    <w:abstractNumId w:val="36"/>
  </w:num>
  <w:num w:numId="35" w16cid:durableId="1773889044">
    <w:abstractNumId w:val="31"/>
  </w:num>
  <w:num w:numId="36" w16cid:durableId="895315308">
    <w:abstractNumId w:val="1"/>
  </w:num>
  <w:num w:numId="37" w16cid:durableId="1549142831">
    <w:abstractNumId w:val="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E39"/>
    <w:rsid w:val="00004417"/>
    <w:rsid w:val="00004DC5"/>
    <w:rsid w:val="0000549D"/>
    <w:rsid w:val="00005671"/>
    <w:rsid w:val="00007212"/>
    <w:rsid w:val="00007AF8"/>
    <w:rsid w:val="00007C41"/>
    <w:rsid w:val="00012881"/>
    <w:rsid w:val="00013507"/>
    <w:rsid w:val="0001388D"/>
    <w:rsid w:val="00013D4E"/>
    <w:rsid w:val="0001456F"/>
    <w:rsid w:val="000161C1"/>
    <w:rsid w:val="000164AF"/>
    <w:rsid w:val="0001697E"/>
    <w:rsid w:val="00016B76"/>
    <w:rsid w:val="00016E08"/>
    <w:rsid w:val="000201D9"/>
    <w:rsid w:val="00020903"/>
    <w:rsid w:val="00021405"/>
    <w:rsid w:val="0002235B"/>
    <w:rsid w:val="000242A4"/>
    <w:rsid w:val="000263D7"/>
    <w:rsid w:val="00026BF1"/>
    <w:rsid w:val="00026C80"/>
    <w:rsid w:val="00032412"/>
    <w:rsid w:val="0003371F"/>
    <w:rsid w:val="00033899"/>
    <w:rsid w:val="00034175"/>
    <w:rsid w:val="00034D09"/>
    <w:rsid w:val="00034D28"/>
    <w:rsid w:val="000351A8"/>
    <w:rsid w:val="000357AB"/>
    <w:rsid w:val="00036293"/>
    <w:rsid w:val="00036471"/>
    <w:rsid w:val="00036B98"/>
    <w:rsid w:val="00040A9D"/>
    <w:rsid w:val="00040DC6"/>
    <w:rsid w:val="000417DA"/>
    <w:rsid w:val="000420B0"/>
    <w:rsid w:val="00042D53"/>
    <w:rsid w:val="000435D2"/>
    <w:rsid w:val="0004455D"/>
    <w:rsid w:val="000449DC"/>
    <w:rsid w:val="00046ECD"/>
    <w:rsid w:val="00047997"/>
    <w:rsid w:val="00047D49"/>
    <w:rsid w:val="000506F0"/>
    <w:rsid w:val="00051501"/>
    <w:rsid w:val="0005178A"/>
    <w:rsid w:val="00051DBA"/>
    <w:rsid w:val="00052E07"/>
    <w:rsid w:val="00052E91"/>
    <w:rsid w:val="00053834"/>
    <w:rsid w:val="00054B9A"/>
    <w:rsid w:val="00054E52"/>
    <w:rsid w:val="00055843"/>
    <w:rsid w:val="00055C92"/>
    <w:rsid w:val="00055D51"/>
    <w:rsid w:val="00055ED9"/>
    <w:rsid w:val="00056F3E"/>
    <w:rsid w:val="00057440"/>
    <w:rsid w:val="00057D74"/>
    <w:rsid w:val="00061C9D"/>
    <w:rsid w:val="00062C1B"/>
    <w:rsid w:val="0006462B"/>
    <w:rsid w:val="00064759"/>
    <w:rsid w:val="00065536"/>
    <w:rsid w:val="000672E2"/>
    <w:rsid w:val="000673A4"/>
    <w:rsid w:val="00070595"/>
    <w:rsid w:val="0007089A"/>
    <w:rsid w:val="00070ABA"/>
    <w:rsid w:val="00071651"/>
    <w:rsid w:val="00071700"/>
    <w:rsid w:val="00073604"/>
    <w:rsid w:val="00073A1F"/>
    <w:rsid w:val="00075C01"/>
    <w:rsid w:val="00075E44"/>
    <w:rsid w:val="00077873"/>
    <w:rsid w:val="0008066F"/>
    <w:rsid w:val="0008070E"/>
    <w:rsid w:val="000835E4"/>
    <w:rsid w:val="00083E0B"/>
    <w:rsid w:val="000852DB"/>
    <w:rsid w:val="00086682"/>
    <w:rsid w:val="00086B40"/>
    <w:rsid w:val="00086B5F"/>
    <w:rsid w:val="0008753D"/>
    <w:rsid w:val="000908D3"/>
    <w:rsid w:val="00092550"/>
    <w:rsid w:val="000929D8"/>
    <w:rsid w:val="00092D60"/>
    <w:rsid w:val="000949D8"/>
    <w:rsid w:val="00094D2B"/>
    <w:rsid w:val="00095B42"/>
    <w:rsid w:val="000964B6"/>
    <w:rsid w:val="00096650"/>
    <w:rsid w:val="000974A0"/>
    <w:rsid w:val="000A1932"/>
    <w:rsid w:val="000A2F31"/>
    <w:rsid w:val="000A41F2"/>
    <w:rsid w:val="000A4C9B"/>
    <w:rsid w:val="000A55C4"/>
    <w:rsid w:val="000A5B58"/>
    <w:rsid w:val="000A6D7C"/>
    <w:rsid w:val="000A7384"/>
    <w:rsid w:val="000A7974"/>
    <w:rsid w:val="000B0A3D"/>
    <w:rsid w:val="000B1374"/>
    <w:rsid w:val="000B160A"/>
    <w:rsid w:val="000B1D7D"/>
    <w:rsid w:val="000B2908"/>
    <w:rsid w:val="000B479D"/>
    <w:rsid w:val="000B4E31"/>
    <w:rsid w:val="000B5B3A"/>
    <w:rsid w:val="000B682B"/>
    <w:rsid w:val="000B7305"/>
    <w:rsid w:val="000B7BD2"/>
    <w:rsid w:val="000C1128"/>
    <w:rsid w:val="000C1580"/>
    <w:rsid w:val="000C2B68"/>
    <w:rsid w:val="000C33F5"/>
    <w:rsid w:val="000C3777"/>
    <w:rsid w:val="000C44F2"/>
    <w:rsid w:val="000C473C"/>
    <w:rsid w:val="000C62D7"/>
    <w:rsid w:val="000C6EB7"/>
    <w:rsid w:val="000D0725"/>
    <w:rsid w:val="000D080B"/>
    <w:rsid w:val="000D0E26"/>
    <w:rsid w:val="000D0F51"/>
    <w:rsid w:val="000D12CC"/>
    <w:rsid w:val="000D12D9"/>
    <w:rsid w:val="000D150C"/>
    <w:rsid w:val="000D1A84"/>
    <w:rsid w:val="000D3E35"/>
    <w:rsid w:val="000D72EF"/>
    <w:rsid w:val="000D7905"/>
    <w:rsid w:val="000E1523"/>
    <w:rsid w:val="000E1B26"/>
    <w:rsid w:val="000E2827"/>
    <w:rsid w:val="000E295C"/>
    <w:rsid w:val="000E325F"/>
    <w:rsid w:val="000E439A"/>
    <w:rsid w:val="000E4C6B"/>
    <w:rsid w:val="000E5C3A"/>
    <w:rsid w:val="000E5F4C"/>
    <w:rsid w:val="000E64A5"/>
    <w:rsid w:val="000E7878"/>
    <w:rsid w:val="000F0014"/>
    <w:rsid w:val="000F119B"/>
    <w:rsid w:val="000F41B0"/>
    <w:rsid w:val="000F4546"/>
    <w:rsid w:val="000F537A"/>
    <w:rsid w:val="000F6392"/>
    <w:rsid w:val="000F6C85"/>
    <w:rsid w:val="000F78B4"/>
    <w:rsid w:val="00100C34"/>
    <w:rsid w:val="00101FEF"/>
    <w:rsid w:val="00105ADA"/>
    <w:rsid w:val="0010725F"/>
    <w:rsid w:val="001078B5"/>
    <w:rsid w:val="001109BF"/>
    <w:rsid w:val="0011211A"/>
    <w:rsid w:val="001126DF"/>
    <w:rsid w:val="0011315F"/>
    <w:rsid w:val="0011333C"/>
    <w:rsid w:val="001137B1"/>
    <w:rsid w:val="00113E2A"/>
    <w:rsid w:val="0011467A"/>
    <w:rsid w:val="00115E51"/>
    <w:rsid w:val="001160BD"/>
    <w:rsid w:val="00120C51"/>
    <w:rsid w:val="0012212C"/>
    <w:rsid w:val="00124C6B"/>
    <w:rsid w:val="00125517"/>
    <w:rsid w:val="00127BC7"/>
    <w:rsid w:val="001314D5"/>
    <w:rsid w:val="00132578"/>
    <w:rsid w:val="00132750"/>
    <w:rsid w:val="0013281C"/>
    <w:rsid w:val="0013284F"/>
    <w:rsid w:val="00132D01"/>
    <w:rsid w:val="001336DB"/>
    <w:rsid w:val="001342B5"/>
    <w:rsid w:val="00135969"/>
    <w:rsid w:val="00135A68"/>
    <w:rsid w:val="00135DC1"/>
    <w:rsid w:val="001367D3"/>
    <w:rsid w:val="0014132D"/>
    <w:rsid w:val="00144D36"/>
    <w:rsid w:val="00144D72"/>
    <w:rsid w:val="00147D1F"/>
    <w:rsid w:val="00150542"/>
    <w:rsid w:val="00151070"/>
    <w:rsid w:val="0015285A"/>
    <w:rsid w:val="001534A0"/>
    <w:rsid w:val="00153DB9"/>
    <w:rsid w:val="00154E7E"/>
    <w:rsid w:val="00156431"/>
    <w:rsid w:val="001574F3"/>
    <w:rsid w:val="001577D6"/>
    <w:rsid w:val="001579A7"/>
    <w:rsid w:val="00157C7A"/>
    <w:rsid w:val="00157C83"/>
    <w:rsid w:val="001600DD"/>
    <w:rsid w:val="0016015D"/>
    <w:rsid w:val="0016017F"/>
    <w:rsid w:val="00160806"/>
    <w:rsid w:val="0016155A"/>
    <w:rsid w:val="00161960"/>
    <w:rsid w:val="001621FA"/>
    <w:rsid w:val="0016302D"/>
    <w:rsid w:val="001635F3"/>
    <w:rsid w:val="001649AF"/>
    <w:rsid w:val="00164ADC"/>
    <w:rsid w:val="00164E9C"/>
    <w:rsid w:val="00166162"/>
    <w:rsid w:val="00166EFD"/>
    <w:rsid w:val="001678AA"/>
    <w:rsid w:val="00171275"/>
    <w:rsid w:val="001716B8"/>
    <w:rsid w:val="001719F8"/>
    <w:rsid w:val="00171AC2"/>
    <w:rsid w:val="00171DD3"/>
    <w:rsid w:val="001726FD"/>
    <w:rsid w:val="00172759"/>
    <w:rsid w:val="00173777"/>
    <w:rsid w:val="001738AB"/>
    <w:rsid w:val="00174B8A"/>
    <w:rsid w:val="00176BF5"/>
    <w:rsid w:val="00177C89"/>
    <w:rsid w:val="00180657"/>
    <w:rsid w:val="001819CD"/>
    <w:rsid w:val="001825ED"/>
    <w:rsid w:val="00182BF4"/>
    <w:rsid w:val="00183933"/>
    <w:rsid w:val="00183B69"/>
    <w:rsid w:val="00183E0F"/>
    <w:rsid w:val="00184EBF"/>
    <w:rsid w:val="00184FFA"/>
    <w:rsid w:val="00185192"/>
    <w:rsid w:val="00187EE7"/>
    <w:rsid w:val="00192EE5"/>
    <w:rsid w:val="00193C92"/>
    <w:rsid w:val="0019445C"/>
    <w:rsid w:val="00194D53"/>
    <w:rsid w:val="00194EB8"/>
    <w:rsid w:val="00195B04"/>
    <w:rsid w:val="00197744"/>
    <w:rsid w:val="001A02CB"/>
    <w:rsid w:val="001A0CEC"/>
    <w:rsid w:val="001A12A0"/>
    <w:rsid w:val="001A2082"/>
    <w:rsid w:val="001A23AB"/>
    <w:rsid w:val="001A38C0"/>
    <w:rsid w:val="001A4A3B"/>
    <w:rsid w:val="001A623F"/>
    <w:rsid w:val="001A62CB"/>
    <w:rsid w:val="001A6870"/>
    <w:rsid w:val="001A75A0"/>
    <w:rsid w:val="001B0943"/>
    <w:rsid w:val="001B0D86"/>
    <w:rsid w:val="001B3CB6"/>
    <w:rsid w:val="001B57E4"/>
    <w:rsid w:val="001B582A"/>
    <w:rsid w:val="001B6048"/>
    <w:rsid w:val="001B6788"/>
    <w:rsid w:val="001B76E7"/>
    <w:rsid w:val="001B7A88"/>
    <w:rsid w:val="001C046D"/>
    <w:rsid w:val="001C0610"/>
    <w:rsid w:val="001C0E74"/>
    <w:rsid w:val="001C1A7F"/>
    <w:rsid w:val="001C1F2E"/>
    <w:rsid w:val="001C2527"/>
    <w:rsid w:val="001C26AB"/>
    <w:rsid w:val="001C2D10"/>
    <w:rsid w:val="001C2DC9"/>
    <w:rsid w:val="001C3477"/>
    <w:rsid w:val="001C39D6"/>
    <w:rsid w:val="001C4242"/>
    <w:rsid w:val="001C42A2"/>
    <w:rsid w:val="001C6BC8"/>
    <w:rsid w:val="001C6CE9"/>
    <w:rsid w:val="001C7626"/>
    <w:rsid w:val="001C7C61"/>
    <w:rsid w:val="001D0491"/>
    <w:rsid w:val="001D0BE3"/>
    <w:rsid w:val="001D0CF7"/>
    <w:rsid w:val="001D0D7D"/>
    <w:rsid w:val="001D196C"/>
    <w:rsid w:val="001D2FDE"/>
    <w:rsid w:val="001D5054"/>
    <w:rsid w:val="001D5854"/>
    <w:rsid w:val="001D5E2B"/>
    <w:rsid w:val="001E01F7"/>
    <w:rsid w:val="001E06CF"/>
    <w:rsid w:val="001E1EFB"/>
    <w:rsid w:val="001E2E94"/>
    <w:rsid w:val="001E346C"/>
    <w:rsid w:val="001E352A"/>
    <w:rsid w:val="001E36D9"/>
    <w:rsid w:val="001E4006"/>
    <w:rsid w:val="001E4356"/>
    <w:rsid w:val="001E4C7D"/>
    <w:rsid w:val="001E6A29"/>
    <w:rsid w:val="001E6C6B"/>
    <w:rsid w:val="001E6EB7"/>
    <w:rsid w:val="001E7F7B"/>
    <w:rsid w:val="001F087B"/>
    <w:rsid w:val="001F3103"/>
    <w:rsid w:val="001F6201"/>
    <w:rsid w:val="001F7E4B"/>
    <w:rsid w:val="0020023C"/>
    <w:rsid w:val="00202AD1"/>
    <w:rsid w:val="00202F6E"/>
    <w:rsid w:val="002044C2"/>
    <w:rsid w:val="0020671F"/>
    <w:rsid w:val="0020766C"/>
    <w:rsid w:val="00207D9B"/>
    <w:rsid w:val="002108A6"/>
    <w:rsid w:val="00212406"/>
    <w:rsid w:val="00213A23"/>
    <w:rsid w:val="00213FD3"/>
    <w:rsid w:val="002161B9"/>
    <w:rsid w:val="00216D58"/>
    <w:rsid w:val="0021768D"/>
    <w:rsid w:val="00217FCF"/>
    <w:rsid w:val="00220EF8"/>
    <w:rsid w:val="00221E79"/>
    <w:rsid w:val="002234A7"/>
    <w:rsid w:val="00223D40"/>
    <w:rsid w:val="00224EAE"/>
    <w:rsid w:val="00225C24"/>
    <w:rsid w:val="0022623B"/>
    <w:rsid w:val="00226393"/>
    <w:rsid w:val="002271A3"/>
    <w:rsid w:val="00230EB7"/>
    <w:rsid w:val="002319EA"/>
    <w:rsid w:val="00231EF9"/>
    <w:rsid w:val="00235E66"/>
    <w:rsid w:val="002360A6"/>
    <w:rsid w:val="00236276"/>
    <w:rsid w:val="002363F6"/>
    <w:rsid w:val="00236CA9"/>
    <w:rsid w:val="0023701D"/>
    <w:rsid w:val="002374FB"/>
    <w:rsid w:val="00237E65"/>
    <w:rsid w:val="00240984"/>
    <w:rsid w:val="00242611"/>
    <w:rsid w:val="00242E26"/>
    <w:rsid w:val="00242E40"/>
    <w:rsid w:val="0024464A"/>
    <w:rsid w:val="00244C1F"/>
    <w:rsid w:val="00244C45"/>
    <w:rsid w:val="002451AB"/>
    <w:rsid w:val="002461E3"/>
    <w:rsid w:val="00250274"/>
    <w:rsid w:val="00250F90"/>
    <w:rsid w:val="00251B20"/>
    <w:rsid w:val="00252FC8"/>
    <w:rsid w:val="00253204"/>
    <w:rsid w:val="00253FBA"/>
    <w:rsid w:val="00256423"/>
    <w:rsid w:val="00256439"/>
    <w:rsid w:val="00256DF6"/>
    <w:rsid w:val="0026013A"/>
    <w:rsid w:val="00261DB6"/>
    <w:rsid w:val="00262307"/>
    <w:rsid w:val="00262D72"/>
    <w:rsid w:val="00263EC7"/>
    <w:rsid w:val="00263F0A"/>
    <w:rsid w:val="002646D6"/>
    <w:rsid w:val="00264875"/>
    <w:rsid w:val="00264F14"/>
    <w:rsid w:val="00265456"/>
    <w:rsid w:val="00265674"/>
    <w:rsid w:val="00265926"/>
    <w:rsid w:val="00266423"/>
    <w:rsid w:val="00267272"/>
    <w:rsid w:val="00270305"/>
    <w:rsid w:val="00270650"/>
    <w:rsid w:val="00271EEC"/>
    <w:rsid w:val="00273576"/>
    <w:rsid w:val="00273940"/>
    <w:rsid w:val="00273D40"/>
    <w:rsid w:val="0027562E"/>
    <w:rsid w:val="00275F5E"/>
    <w:rsid w:val="00276A65"/>
    <w:rsid w:val="0027743D"/>
    <w:rsid w:val="0028070D"/>
    <w:rsid w:val="002832EE"/>
    <w:rsid w:val="00283F34"/>
    <w:rsid w:val="00284DDD"/>
    <w:rsid w:val="0028552C"/>
    <w:rsid w:val="002863D8"/>
    <w:rsid w:val="0028715A"/>
    <w:rsid w:val="00291062"/>
    <w:rsid w:val="002915D4"/>
    <w:rsid w:val="00292095"/>
    <w:rsid w:val="002927E6"/>
    <w:rsid w:val="00292B12"/>
    <w:rsid w:val="002932F8"/>
    <w:rsid w:val="00293FE8"/>
    <w:rsid w:val="002944CE"/>
    <w:rsid w:val="00296552"/>
    <w:rsid w:val="0029744F"/>
    <w:rsid w:val="002A098B"/>
    <w:rsid w:val="002A1134"/>
    <w:rsid w:val="002A1781"/>
    <w:rsid w:val="002A2784"/>
    <w:rsid w:val="002A2ABD"/>
    <w:rsid w:val="002A32B7"/>
    <w:rsid w:val="002A3E5D"/>
    <w:rsid w:val="002A45E1"/>
    <w:rsid w:val="002A4E8F"/>
    <w:rsid w:val="002A50E5"/>
    <w:rsid w:val="002A5171"/>
    <w:rsid w:val="002A708A"/>
    <w:rsid w:val="002B01D7"/>
    <w:rsid w:val="002B0EC0"/>
    <w:rsid w:val="002B0F1F"/>
    <w:rsid w:val="002B104A"/>
    <w:rsid w:val="002B1F06"/>
    <w:rsid w:val="002B31FC"/>
    <w:rsid w:val="002B3277"/>
    <w:rsid w:val="002B39EB"/>
    <w:rsid w:val="002B484B"/>
    <w:rsid w:val="002B4FD0"/>
    <w:rsid w:val="002B5690"/>
    <w:rsid w:val="002B5BE1"/>
    <w:rsid w:val="002B6665"/>
    <w:rsid w:val="002B6B6A"/>
    <w:rsid w:val="002C21D9"/>
    <w:rsid w:val="002C231B"/>
    <w:rsid w:val="002C3C5F"/>
    <w:rsid w:val="002C3E4D"/>
    <w:rsid w:val="002C4183"/>
    <w:rsid w:val="002C4B4B"/>
    <w:rsid w:val="002C5A88"/>
    <w:rsid w:val="002D0873"/>
    <w:rsid w:val="002D38ED"/>
    <w:rsid w:val="002D3ECF"/>
    <w:rsid w:val="002D4DFF"/>
    <w:rsid w:val="002D5204"/>
    <w:rsid w:val="002D5C94"/>
    <w:rsid w:val="002D63CB"/>
    <w:rsid w:val="002E30B5"/>
    <w:rsid w:val="002E5F85"/>
    <w:rsid w:val="002F2768"/>
    <w:rsid w:val="002F36E6"/>
    <w:rsid w:val="002F4ED6"/>
    <w:rsid w:val="002F537C"/>
    <w:rsid w:val="002F739F"/>
    <w:rsid w:val="00302293"/>
    <w:rsid w:val="003025DE"/>
    <w:rsid w:val="0030277F"/>
    <w:rsid w:val="00304DFC"/>
    <w:rsid w:val="00305BB3"/>
    <w:rsid w:val="00305CF8"/>
    <w:rsid w:val="00311382"/>
    <w:rsid w:val="00312DA4"/>
    <w:rsid w:val="00312FB2"/>
    <w:rsid w:val="0031394E"/>
    <w:rsid w:val="003152B7"/>
    <w:rsid w:val="00315EA0"/>
    <w:rsid w:val="00316873"/>
    <w:rsid w:val="0031727B"/>
    <w:rsid w:val="00320BAB"/>
    <w:rsid w:val="00320CCF"/>
    <w:rsid w:val="00320D65"/>
    <w:rsid w:val="003215D3"/>
    <w:rsid w:val="00321FB9"/>
    <w:rsid w:val="00322F40"/>
    <w:rsid w:val="00323267"/>
    <w:rsid w:val="003243D5"/>
    <w:rsid w:val="003244F5"/>
    <w:rsid w:val="0032499F"/>
    <w:rsid w:val="00325E6F"/>
    <w:rsid w:val="00326666"/>
    <w:rsid w:val="00326D00"/>
    <w:rsid w:val="00331573"/>
    <w:rsid w:val="0033230F"/>
    <w:rsid w:val="0033255A"/>
    <w:rsid w:val="00332FE8"/>
    <w:rsid w:val="00333924"/>
    <w:rsid w:val="003347B8"/>
    <w:rsid w:val="00335308"/>
    <w:rsid w:val="003370E6"/>
    <w:rsid w:val="00337D73"/>
    <w:rsid w:val="00337DBB"/>
    <w:rsid w:val="0034261F"/>
    <w:rsid w:val="00342E37"/>
    <w:rsid w:val="003433B8"/>
    <w:rsid w:val="00344765"/>
    <w:rsid w:val="00344827"/>
    <w:rsid w:val="00350990"/>
    <w:rsid w:val="003511EE"/>
    <w:rsid w:val="0035175E"/>
    <w:rsid w:val="00351BB0"/>
    <w:rsid w:val="00353288"/>
    <w:rsid w:val="00354361"/>
    <w:rsid w:val="00355500"/>
    <w:rsid w:val="00356A93"/>
    <w:rsid w:val="0035795E"/>
    <w:rsid w:val="003606A4"/>
    <w:rsid w:val="003606EB"/>
    <w:rsid w:val="0036129C"/>
    <w:rsid w:val="00361BE6"/>
    <w:rsid w:val="00361F89"/>
    <w:rsid w:val="0036204C"/>
    <w:rsid w:val="003623FF"/>
    <w:rsid w:val="00362618"/>
    <w:rsid w:val="00362B16"/>
    <w:rsid w:val="0036306C"/>
    <w:rsid w:val="00364D2B"/>
    <w:rsid w:val="00364DA5"/>
    <w:rsid w:val="003655C6"/>
    <w:rsid w:val="003726F4"/>
    <w:rsid w:val="0037284F"/>
    <w:rsid w:val="003728AA"/>
    <w:rsid w:val="00373059"/>
    <w:rsid w:val="00373B9C"/>
    <w:rsid w:val="00376574"/>
    <w:rsid w:val="00376CDC"/>
    <w:rsid w:val="00377213"/>
    <w:rsid w:val="00377669"/>
    <w:rsid w:val="00377C1E"/>
    <w:rsid w:val="00381BF5"/>
    <w:rsid w:val="00382B78"/>
    <w:rsid w:val="00382D7F"/>
    <w:rsid w:val="00383DC4"/>
    <w:rsid w:val="00384F25"/>
    <w:rsid w:val="003855E0"/>
    <w:rsid w:val="0039006F"/>
    <w:rsid w:val="003915B1"/>
    <w:rsid w:val="00391BC0"/>
    <w:rsid w:val="00392783"/>
    <w:rsid w:val="00392C6C"/>
    <w:rsid w:val="00393806"/>
    <w:rsid w:val="003946AB"/>
    <w:rsid w:val="0039479B"/>
    <w:rsid w:val="0039678F"/>
    <w:rsid w:val="00397441"/>
    <w:rsid w:val="003A0B35"/>
    <w:rsid w:val="003A1446"/>
    <w:rsid w:val="003A27D1"/>
    <w:rsid w:val="003A310E"/>
    <w:rsid w:val="003A4D82"/>
    <w:rsid w:val="003A50BC"/>
    <w:rsid w:val="003A5777"/>
    <w:rsid w:val="003A6144"/>
    <w:rsid w:val="003A6335"/>
    <w:rsid w:val="003A672E"/>
    <w:rsid w:val="003A6E1A"/>
    <w:rsid w:val="003A7211"/>
    <w:rsid w:val="003A7C33"/>
    <w:rsid w:val="003B0341"/>
    <w:rsid w:val="003B09E5"/>
    <w:rsid w:val="003B20D8"/>
    <w:rsid w:val="003B38E1"/>
    <w:rsid w:val="003B47A5"/>
    <w:rsid w:val="003B55F1"/>
    <w:rsid w:val="003B666B"/>
    <w:rsid w:val="003B6F90"/>
    <w:rsid w:val="003B76FE"/>
    <w:rsid w:val="003B7FCA"/>
    <w:rsid w:val="003C04D7"/>
    <w:rsid w:val="003C1451"/>
    <w:rsid w:val="003C1A36"/>
    <w:rsid w:val="003C1AC1"/>
    <w:rsid w:val="003C1C38"/>
    <w:rsid w:val="003C2264"/>
    <w:rsid w:val="003C3249"/>
    <w:rsid w:val="003C3688"/>
    <w:rsid w:val="003C3BCF"/>
    <w:rsid w:val="003C5372"/>
    <w:rsid w:val="003C6024"/>
    <w:rsid w:val="003C695D"/>
    <w:rsid w:val="003C6AC0"/>
    <w:rsid w:val="003C720D"/>
    <w:rsid w:val="003C7A5B"/>
    <w:rsid w:val="003D3E3E"/>
    <w:rsid w:val="003D3EAE"/>
    <w:rsid w:val="003D4E4E"/>
    <w:rsid w:val="003D4FB8"/>
    <w:rsid w:val="003D52BE"/>
    <w:rsid w:val="003D59FF"/>
    <w:rsid w:val="003D6268"/>
    <w:rsid w:val="003D66FF"/>
    <w:rsid w:val="003D773A"/>
    <w:rsid w:val="003E0C8F"/>
    <w:rsid w:val="003E0FB9"/>
    <w:rsid w:val="003E1D62"/>
    <w:rsid w:val="003E2936"/>
    <w:rsid w:val="003E52BF"/>
    <w:rsid w:val="003E56BB"/>
    <w:rsid w:val="003E6FB2"/>
    <w:rsid w:val="003F0203"/>
    <w:rsid w:val="003F1194"/>
    <w:rsid w:val="003F1DD5"/>
    <w:rsid w:val="003F1DEB"/>
    <w:rsid w:val="003F1E39"/>
    <w:rsid w:val="003F24E5"/>
    <w:rsid w:val="003F2B57"/>
    <w:rsid w:val="003F47AA"/>
    <w:rsid w:val="003F4AB3"/>
    <w:rsid w:val="003F4F90"/>
    <w:rsid w:val="003F56C6"/>
    <w:rsid w:val="003F65BB"/>
    <w:rsid w:val="004016EF"/>
    <w:rsid w:val="00402D52"/>
    <w:rsid w:val="00402F78"/>
    <w:rsid w:val="004030F2"/>
    <w:rsid w:val="00403257"/>
    <w:rsid w:val="0040455A"/>
    <w:rsid w:val="0040463B"/>
    <w:rsid w:val="004046B2"/>
    <w:rsid w:val="00404D40"/>
    <w:rsid w:val="00404E05"/>
    <w:rsid w:val="00405F32"/>
    <w:rsid w:val="004066E4"/>
    <w:rsid w:val="00410AD4"/>
    <w:rsid w:val="00410B35"/>
    <w:rsid w:val="00411545"/>
    <w:rsid w:val="004129B6"/>
    <w:rsid w:val="004131B4"/>
    <w:rsid w:val="00413B7D"/>
    <w:rsid w:val="00413C9A"/>
    <w:rsid w:val="00413ECD"/>
    <w:rsid w:val="00414CFD"/>
    <w:rsid w:val="004159A8"/>
    <w:rsid w:val="00416F00"/>
    <w:rsid w:val="00417CBF"/>
    <w:rsid w:val="004206C8"/>
    <w:rsid w:val="00422BDF"/>
    <w:rsid w:val="00422EC6"/>
    <w:rsid w:val="00423175"/>
    <w:rsid w:val="0042373A"/>
    <w:rsid w:val="00425FDF"/>
    <w:rsid w:val="00426DAF"/>
    <w:rsid w:val="0043006E"/>
    <w:rsid w:val="004306D9"/>
    <w:rsid w:val="00435B4E"/>
    <w:rsid w:val="00440926"/>
    <w:rsid w:val="00440ABE"/>
    <w:rsid w:val="00441585"/>
    <w:rsid w:val="004417B2"/>
    <w:rsid w:val="004424AD"/>
    <w:rsid w:val="0044290B"/>
    <w:rsid w:val="00443CCD"/>
    <w:rsid w:val="00444011"/>
    <w:rsid w:val="00444261"/>
    <w:rsid w:val="004443A8"/>
    <w:rsid w:val="004444CB"/>
    <w:rsid w:val="004461BC"/>
    <w:rsid w:val="004463B7"/>
    <w:rsid w:val="004467E7"/>
    <w:rsid w:val="004508EC"/>
    <w:rsid w:val="00450CA6"/>
    <w:rsid w:val="00451C6B"/>
    <w:rsid w:val="00451D0A"/>
    <w:rsid w:val="00451F88"/>
    <w:rsid w:val="00455BB7"/>
    <w:rsid w:val="004572FB"/>
    <w:rsid w:val="00460217"/>
    <w:rsid w:val="004603DA"/>
    <w:rsid w:val="00460F68"/>
    <w:rsid w:val="004611CA"/>
    <w:rsid w:val="00461A7B"/>
    <w:rsid w:val="00462D0A"/>
    <w:rsid w:val="00464D6A"/>
    <w:rsid w:val="00465138"/>
    <w:rsid w:val="00465921"/>
    <w:rsid w:val="00466EB3"/>
    <w:rsid w:val="004704B6"/>
    <w:rsid w:val="00470AA1"/>
    <w:rsid w:val="004730DA"/>
    <w:rsid w:val="00474006"/>
    <w:rsid w:val="00480CD8"/>
    <w:rsid w:val="00481885"/>
    <w:rsid w:val="00482D38"/>
    <w:rsid w:val="0048493F"/>
    <w:rsid w:val="004852E7"/>
    <w:rsid w:val="0048530A"/>
    <w:rsid w:val="00485B36"/>
    <w:rsid w:val="00486DD4"/>
    <w:rsid w:val="00487E81"/>
    <w:rsid w:val="00490DB4"/>
    <w:rsid w:val="00491DAD"/>
    <w:rsid w:val="00492776"/>
    <w:rsid w:val="00493F4B"/>
    <w:rsid w:val="00494621"/>
    <w:rsid w:val="00495676"/>
    <w:rsid w:val="00495799"/>
    <w:rsid w:val="00495DB1"/>
    <w:rsid w:val="00496C54"/>
    <w:rsid w:val="00496FE2"/>
    <w:rsid w:val="004A04DE"/>
    <w:rsid w:val="004A07D2"/>
    <w:rsid w:val="004A5036"/>
    <w:rsid w:val="004A56D3"/>
    <w:rsid w:val="004A5814"/>
    <w:rsid w:val="004A5B24"/>
    <w:rsid w:val="004A5FB6"/>
    <w:rsid w:val="004A692D"/>
    <w:rsid w:val="004B0523"/>
    <w:rsid w:val="004B0F71"/>
    <w:rsid w:val="004B1FCB"/>
    <w:rsid w:val="004B217B"/>
    <w:rsid w:val="004B40A7"/>
    <w:rsid w:val="004B567C"/>
    <w:rsid w:val="004B5B81"/>
    <w:rsid w:val="004B6B1A"/>
    <w:rsid w:val="004B6F11"/>
    <w:rsid w:val="004C10FF"/>
    <w:rsid w:val="004C176C"/>
    <w:rsid w:val="004C1D73"/>
    <w:rsid w:val="004C1ED1"/>
    <w:rsid w:val="004C2B47"/>
    <w:rsid w:val="004C2E64"/>
    <w:rsid w:val="004C3193"/>
    <w:rsid w:val="004C5576"/>
    <w:rsid w:val="004D0362"/>
    <w:rsid w:val="004D2FA2"/>
    <w:rsid w:val="004D5278"/>
    <w:rsid w:val="004D616F"/>
    <w:rsid w:val="004D64D4"/>
    <w:rsid w:val="004D7126"/>
    <w:rsid w:val="004D7EA4"/>
    <w:rsid w:val="004E055B"/>
    <w:rsid w:val="004E0D18"/>
    <w:rsid w:val="004E3373"/>
    <w:rsid w:val="004E3381"/>
    <w:rsid w:val="004E4195"/>
    <w:rsid w:val="004E663B"/>
    <w:rsid w:val="004E6673"/>
    <w:rsid w:val="004E7837"/>
    <w:rsid w:val="004F0562"/>
    <w:rsid w:val="004F113E"/>
    <w:rsid w:val="004F242C"/>
    <w:rsid w:val="004F5330"/>
    <w:rsid w:val="004F757A"/>
    <w:rsid w:val="00500740"/>
    <w:rsid w:val="00500B09"/>
    <w:rsid w:val="00500C5C"/>
    <w:rsid w:val="005010F2"/>
    <w:rsid w:val="005011D8"/>
    <w:rsid w:val="00502AAF"/>
    <w:rsid w:val="005031B4"/>
    <w:rsid w:val="00503F18"/>
    <w:rsid w:val="005068FF"/>
    <w:rsid w:val="00507041"/>
    <w:rsid w:val="00507159"/>
    <w:rsid w:val="00510659"/>
    <w:rsid w:val="00510AE4"/>
    <w:rsid w:val="005118F2"/>
    <w:rsid w:val="005152AD"/>
    <w:rsid w:val="005157EE"/>
    <w:rsid w:val="00517CDC"/>
    <w:rsid w:val="005208A6"/>
    <w:rsid w:val="005212AB"/>
    <w:rsid w:val="00521A7E"/>
    <w:rsid w:val="00521DBE"/>
    <w:rsid w:val="0052235C"/>
    <w:rsid w:val="00523FE2"/>
    <w:rsid w:val="00524A47"/>
    <w:rsid w:val="00524B56"/>
    <w:rsid w:val="005255B8"/>
    <w:rsid w:val="005260C4"/>
    <w:rsid w:val="0052656D"/>
    <w:rsid w:val="00526AFF"/>
    <w:rsid w:val="00526C5B"/>
    <w:rsid w:val="0052742B"/>
    <w:rsid w:val="0053072A"/>
    <w:rsid w:val="0053481A"/>
    <w:rsid w:val="00535418"/>
    <w:rsid w:val="005354C4"/>
    <w:rsid w:val="00537E2E"/>
    <w:rsid w:val="005411E4"/>
    <w:rsid w:val="005423BE"/>
    <w:rsid w:val="0054248B"/>
    <w:rsid w:val="00543167"/>
    <w:rsid w:val="00543502"/>
    <w:rsid w:val="00543DB9"/>
    <w:rsid w:val="00546FAB"/>
    <w:rsid w:val="0055191A"/>
    <w:rsid w:val="00551E6A"/>
    <w:rsid w:val="005525DF"/>
    <w:rsid w:val="005527CC"/>
    <w:rsid w:val="00552B6A"/>
    <w:rsid w:val="00552CB1"/>
    <w:rsid w:val="0055411D"/>
    <w:rsid w:val="00556202"/>
    <w:rsid w:val="005576B2"/>
    <w:rsid w:val="005578DE"/>
    <w:rsid w:val="00561EA1"/>
    <w:rsid w:val="00562C96"/>
    <w:rsid w:val="00564BF4"/>
    <w:rsid w:val="0056586F"/>
    <w:rsid w:val="00565FC6"/>
    <w:rsid w:val="00566CD3"/>
    <w:rsid w:val="00566D2B"/>
    <w:rsid w:val="00566E4A"/>
    <w:rsid w:val="00567023"/>
    <w:rsid w:val="005678F6"/>
    <w:rsid w:val="00567D6B"/>
    <w:rsid w:val="0057060C"/>
    <w:rsid w:val="0057102E"/>
    <w:rsid w:val="00571152"/>
    <w:rsid w:val="00571558"/>
    <w:rsid w:val="005726A9"/>
    <w:rsid w:val="00572E52"/>
    <w:rsid w:val="005747A6"/>
    <w:rsid w:val="00575233"/>
    <w:rsid w:val="00575F98"/>
    <w:rsid w:val="0057671F"/>
    <w:rsid w:val="00576A1A"/>
    <w:rsid w:val="00576AF7"/>
    <w:rsid w:val="005774B3"/>
    <w:rsid w:val="0057761A"/>
    <w:rsid w:val="00580489"/>
    <w:rsid w:val="005807DD"/>
    <w:rsid w:val="005817A2"/>
    <w:rsid w:val="00581B6C"/>
    <w:rsid w:val="00581B7E"/>
    <w:rsid w:val="005828C3"/>
    <w:rsid w:val="00582972"/>
    <w:rsid w:val="0058344A"/>
    <w:rsid w:val="0058450C"/>
    <w:rsid w:val="00587324"/>
    <w:rsid w:val="00587C25"/>
    <w:rsid w:val="00587F97"/>
    <w:rsid w:val="00590633"/>
    <w:rsid w:val="0059221E"/>
    <w:rsid w:val="005922C2"/>
    <w:rsid w:val="005923B8"/>
    <w:rsid w:val="00592937"/>
    <w:rsid w:val="005933D2"/>
    <w:rsid w:val="00593918"/>
    <w:rsid w:val="00593A0B"/>
    <w:rsid w:val="0059413F"/>
    <w:rsid w:val="005950EB"/>
    <w:rsid w:val="0059546B"/>
    <w:rsid w:val="005954F4"/>
    <w:rsid w:val="00595EE4"/>
    <w:rsid w:val="00596654"/>
    <w:rsid w:val="00596B14"/>
    <w:rsid w:val="005970A9"/>
    <w:rsid w:val="00597A76"/>
    <w:rsid w:val="005A0363"/>
    <w:rsid w:val="005A0D8C"/>
    <w:rsid w:val="005A1465"/>
    <w:rsid w:val="005A18B8"/>
    <w:rsid w:val="005A3798"/>
    <w:rsid w:val="005A3AA0"/>
    <w:rsid w:val="005A5297"/>
    <w:rsid w:val="005A52BD"/>
    <w:rsid w:val="005A6424"/>
    <w:rsid w:val="005A6899"/>
    <w:rsid w:val="005B05C7"/>
    <w:rsid w:val="005B35F5"/>
    <w:rsid w:val="005B459A"/>
    <w:rsid w:val="005B49F8"/>
    <w:rsid w:val="005B54A3"/>
    <w:rsid w:val="005B6AD7"/>
    <w:rsid w:val="005B6E3F"/>
    <w:rsid w:val="005B7E98"/>
    <w:rsid w:val="005C010A"/>
    <w:rsid w:val="005C03FF"/>
    <w:rsid w:val="005C15F5"/>
    <w:rsid w:val="005C2EDA"/>
    <w:rsid w:val="005C3B4F"/>
    <w:rsid w:val="005C3E65"/>
    <w:rsid w:val="005C5405"/>
    <w:rsid w:val="005C602D"/>
    <w:rsid w:val="005C68AB"/>
    <w:rsid w:val="005C7509"/>
    <w:rsid w:val="005D0B33"/>
    <w:rsid w:val="005D0BEA"/>
    <w:rsid w:val="005D0C10"/>
    <w:rsid w:val="005D16D2"/>
    <w:rsid w:val="005D1D2A"/>
    <w:rsid w:val="005D1EC5"/>
    <w:rsid w:val="005D3CDD"/>
    <w:rsid w:val="005D43D1"/>
    <w:rsid w:val="005D62C6"/>
    <w:rsid w:val="005D6674"/>
    <w:rsid w:val="005D712A"/>
    <w:rsid w:val="005D7C99"/>
    <w:rsid w:val="005D7F25"/>
    <w:rsid w:val="005E01B4"/>
    <w:rsid w:val="005E20C8"/>
    <w:rsid w:val="005E2180"/>
    <w:rsid w:val="005E2860"/>
    <w:rsid w:val="005E2DFF"/>
    <w:rsid w:val="005E4CB6"/>
    <w:rsid w:val="005E5579"/>
    <w:rsid w:val="005E64FC"/>
    <w:rsid w:val="005E6577"/>
    <w:rsid w:val="005F00B4"/>
    <w:rsid w:val="005F1105"/>
    <w:rsid w:val="005F2E41"/>
    <w:rsid w:val="005F3160"/>
    <w:rsid w:val="005F33D5"/>
    <w:rsid w:val="005F388D"/>
    <w:rsid w:val="005F3D26"/>
    <w:rsid w:val="005F4A3D"/>
    <w:rsid w:val="005F4F24"/>
    <w:rsid w:val="005F7920"/>
    <w:rsid w:val="005F7CE2"/>
    <w:rsid w:val="00600E31"/>
    <w:rsid w:val="00600FCF"/>
    <w:rsid w:val="0060197C"/>
    <w:rsid w:val="00601C5C"/>
    <w:rsid w:val="00602088"/>
    <w:rsid w:val="0060346E"/>
    <w:rsid w:val="00603769"/>
    <w:rsid w:val="00604AD9"/>
    <w:rsid w:val="00606EC6"/>
    <w:rsid w:val="0061133A"/>
    <w:rsid w:val="00611437"/>
    <w:rsid w:val="00611AA1"/>
    <w:rsid w:val="00611CEF"/>
    <w:rsid w:val="00612175"/>
    <w:rsid w:val="00612845"/>
    <w:rsid w:val="00615F25"/>
    <w:rsid w:val="00615FA7"/>
    <w:rsid w:val="00620005"/>
    <w:rsid w:val="006200AC"/>
    <w:rsid w:val="00620196"/>
    <w:rsid w:val="0062019E"/>
    <w:rsid w:val="00621A20"/>
    <w:rsid w:val="00622D3E"/>
    <w:rsid w:val="006235E6"/>
    <w:rsid w:val="006243FF"/>
    <w:rsid w:val="006251EF"/>
    <w:rsid w:val="006256A2"/>
    <w:rsid w:val="00625BF1"/>
    <w:rsid w:val="00625C01"/>
    <w:rsid w:val="00625F18"/>
    <w:rsid w:val="00626C88"/>
    <w:rsid w:val="006315D0"/>
    <w:rsid w:val="00631B3E"/>
    <w:rsid w:val="00633A2F"/>
    <w:rsid w:val="006347B0"/>
    <w:rsid w:val="00634D44"/>
    <w:rsid w:val="0063573B"/>
    <w:rsid w:val="00635DCB"/>
    <w:rsid w:val="00635DE5"/>
    <w:rsid w:val="0063786A"/>
    <w:rsid w:val="006400CD"/>
    <w:rsid w:val="00640762"/>
    <w:rsid w:val="00640798"/>
    <w:rsid w:val="0064467B"/>
    <w:rsid w:val="006448AC"/>
    <w:rsid w:val="006459A5"/>
    <w:rsid w:val="00647BF0"/>
    <w:rsid w:val="0065143F"/>
    <w:rsid w:val="006515D3"/>
    <w:rsid w:val="006519D2"/>
    <w:rsid w:val="00653729"/>
    <w:rsid w:val="00654D8C"/>
    <w:rsid w:val="006556F9"/>
    <w:rsid w:val="00655A68"/>
    <w:rsid w:val="00655B3C"/>
    <w:rsid w:val="00656219"/>
    <w:rsid w:val="00660763"/>
    <w:rsid w:val="00660B5A"/>
    <w:rsid w:val="00661228"/>
    <w:rsid w:val="00661827"/>
    <w:rsid w:val="00661DED"/>
    <w:rsid w:val="00661E7C"/>
    <w:rsid w:val="006623BF"/>
    <w:rsid w:val="00663CA8"/>
    <w:rsid w:val="00664120"/>
    <w:rsid w:val="00664432"/>
    <w:rsid w:val="006662E2"/>
    <w:rsid w:val="006665E4"/>
    <w:rsid w:val="0066774C"/>
    <w:rsid w:val="006703D6"/>
    <w:rsid w:val="006719C2"/>
    <w:rsid w:val="00671A4A"/>
    <w:rsid w:val="006725D2"/>
    <w:rsid w:val="006737D8"/>
    <w:rsid w:val="006754C1"/>
    <w:rsid w:val="00675855"/>
    <w:rsid w:val="00675CC4"/>
    <w:rsid w:val="00675D80"/>
    <w:rsid w:val="00676022"/>
    <w:rsid w:val="00677A8C"/>
    <w:rsid w:val="00681FE1"/>
    <w:rsid w:val="006820E8"/>
    <w:rsid w:val="00682494"/>
    <w:rsid w:val="006824AB"/>
    <w:rsid w:val="006824BA"/>
    <w:rsid w:val="006839C0"/>
    <w:rsid w:val="00684FCD"/>
    <w:rsid w:val="00685F4B"/>
    <w:rsid w:val="00686031"/>
    <w:rsid w:val="006866C2"/>
    <w:rsid w:val="006874ED"/>
    <w:rsid w:val="006901B1"/>
    <w:rsid w:val="006910BD"/>
    <w:rsid w:val="0069167F"/>
    <w:rsid w:val="006918C2"/>
    <w:rsid w:val="00692EE9"/>
    <w:rsid w:val="0069388F"/>
    <w:rsid w:val="0069526E"/>
    <w:rsid w:val="00696784"/>
    <w:rsid w:val="00696F76"/>
    <w:rsid w:val="00697277"/>
    <w:rsid w:val="0069737A"/>
    <w:rsid w:val="006A259F"/>
    <w:rsid w:val="006A4CAE"/>
    <w:rsid w:val="006A51D1"/>
    <w:rsid w:val="006A6BE2"/>
    <w:rsid w:val="006A6C41"/>
    <w:rsid w:val="006A77FA"/>
    <w:rsid w:val="006A7EC3"/>
    <w:rsid w:val="006B3151"/>
    <w:rsid w:val="006B3523"/>
    <w:rsid w:val="006B5140"/>
    <w:rsid w:val="006B5410"/>
    <w:rsid w:val="006B66C6"/>
    <w:rsid w:val="006B7248"/>
    <w:rsid w:val="006B74CE"/>
    <w:rsid w:val="006C129F"/>
    <w:rsid w:val="006C2090"/>
    <w:rsid w:val="006C257A"/>
    <w:rsid w:val="006C507E"/>
    <w:rsid w:val="006C5EBC"/>
    <w:rsid w:val="006C6388"/>
    <w:rsid w:val="006D0845"/>
    <w:rsid w:val="006D14CC"/>
    <w:rsid w:val="006D1FFE"/>
    <w:rsid w:val="006D3261"/>
    <w:rsid w:val="006D355D"/>
    <w:rsid w:val="006D387E"/>
    <w:rsid w:val="006D4047"/>
    <w:rsid w:val="006D5706"/>
    <w:rsid w:val="006D6D70"/>
    <w:rsid w:val="006D779E"/>
    <w:rsid w:val="006E0D74"/>
    <w:rsid w:val="006E0D96"/>
    <w:rsid w:val="006E1685"/>
    <w:rsid w:val="006E1C3C"/>
    <w:rsid w:val="006E1D07"/>
    <w:rsid w:val="006E2396"/>
    <w:rsid w:val="006E2F18"/>
    <w:rsid w:val="006E3621"/>
    <w:rsid w:val="006E3A6D"/>
    <w:rsid w:val="006E3F82"/>
    <w:rsid w:val="006E4529"/>
    <w:rsid w:val="006F034E"/>
    <w:rsid w:val="006F13B1"/>
    <w:rsid w:val="006F1842"/>
    <w:rsid w:val="006F1917"/>
    <w:rsid w:val="006F28A9"/>
    <w:rsid w:val="006F2A9D"/>
    <w:rsid w:val="006F3A76"/>
    <w:rsid w:val="006F3EA1"/>
    <w:rsid w:val="006F4967"/>
    <w:rsid w:val="006F4E9B"/>
    <w:rsid w:val="006F5B7D"/>
    <w:rsid w:val="006F740E"/>
    <w:rsid w:val="006F7A72"/>
    <w:rsid w:val="007012AE"/>
    <w:rsid w:val="0070237F"/>
    <w:rsid w:val="00702AF1"/>
    <w:rsid w:val="00704584"/>
    <w:rsid w:val="0070490B"/>
    <w:rsid w:val="007054D1"/>
    <w:rsid w:val="00705822"/>
    <w:rsid w:val="00705FEA"/>
    <w:rsid w:val="00706600"/>
    <w:rsid w:val="007067CC"/>
    <w:rsid w:val="00706B5F"/>
    <w:rsid w:val="00706D66"/>
    <w:rsid w:val="00707CA9"/>
    <w:rsid w:val="00710073"/>
    <w:rsid w:val="0071044A"/>
    <w:rsid w:val="00710521"/>
    <w:rsid w:val="00710999"/>
    <w:rsid w:val="00711C10"/>
    <w:rsid w:val="007138F7"/>
    <w:rsid w:val="007143F5"/>
    <w:rsid w:val="007149EA"/>
    <w:rsid w:val="00714BE6"/>
    <w:rsid w:val="00716A73"/>
    <w:rsid w:val="00716A93"/>
    <w:rsid w:val="00716BC8"/>
    <w:rsid w:val="00717307"/>
    <w:rsid w:val="007173D7"/>
    <w:rsid w:val="00717BA3"/>
    <w:rsid w:val="00717CDF"/>
    <w:rsid w:val="00721C04"/>
    <w:rsid w:val="007247EC"/>
    <w:rsid w:val="00726130"/>
    <w:rsid w:val="00727937"/>
    <w:rsid w:val="00727BB8"/>
    <w:rsid w:val="00730185"/>
    <w:rsid w:val="00731414"/>
    <w:rsid w:val="007344E5"/>
    <w:rsid w:val="00734BAD"/>
    <w:rsid w:val="00735C88"/>
    <w:rsid w:val="0073627B"/>
    <w:rsid w:val="00737F7F"/>
    <w:rsid w:val="007407D9"/>
    <w:rsid w:val="007410C7"/>
    <w:rsid w:val="007413FB"/>
    <w:rsid w:val="007445CE"/>
    <w:rsid w:val="00744731"/>
    <w:rsid w:val="00744C9E"/>
    <w:rsid w:val="00746F4B"/>
    <w:rsid w:val="00747454"/>
    <w:rsid w:val="00747978"/>
    <w:rsid w:val="0075095B"/>
    <w:rsid w:val="00750DCF"/>
    <w:rsid w:val="007514E7"/>
    <w:rsid w:val="007544FE"/>
    <w:rsid w:val="00755694"/>
    <w:rsid w:val="00756801"/>
    <w:rsid w:val="007600C6"/>
    <w:rsid w:val="00763141"/>
    <w:rsid w:val="00763300"/>
    <w:rsid w:val="00763947"/>
    <w:rsid w:val="007645D9"/>
    <w:rsid w:val="00764FE8"/>
    <w:rsid w:val="007650BD"/>
    <w:rsid w:val="007657BF"/>
    <w:rsid w:val="00765D21"/>
    <w:rsid w:val="00767984"/>
    <w:rsid w:val="00767B63"/>
    <w:rsid w:val="00767C53"/>
    <w:rsid w:val="00767E20"/>
    <w:rsid w:val="00770579"/>
    <w:rsid w:val="00771050"/>
    <w:rsid w:val="00771793"/>
    <w:rsid w:val="00772D02"/>
    <w:rsid w:val="00774C8A"/>
    <w:rsid w:val="00775490"/>
    <w:rsid w:val="007756FF"/>
    <w:rsid w:val="007770FC"/>
    <w:rsid w:val="00780EB0"/>
    <w:rsid w:val="0078111E"/>
    <w:rsid w:val="007812D6"/>
    <w:rsid w:val="00781C0B"/>
    <w:rsid w:val="0078283D"/>
    <w:rsid w:val="007829C2"/>
    <w:rsid w:val="00782D1D"/>
    <w:rsid w:val="00783889"/>
    <w:rsid w:val="00785A9F"/>
    <w:rsid w:val="00785B71"/>
    <w:rsid w:val="00786B63"/>
    <w:rsid w:val="007870E0"/>
    <w:rsid w:val="007878FB"/>
    <w:rsid w:val="00787AEC"/>
    <w:rsid w:val="00787C07"/>
    <w:rsid w:val="007910C5"/>
    <w:rsid w:val="00791A97"/>
    <w:rsid w:val="00792F63"/>
    <w:rsid w:val="00793325"/>
    <w:rsid w:val="00794202"/>
    <w:rsid w:val="00796593"/>
    <w:rsid w:val="007972E6"/>
    <w:rsid w:val="0079731A"/>
    <w:rsid w:val="0079761E"/>
    <w:rsid w:val="00797889"/>
    <w:rsid w:val="007A0041"/>
    <w:rsid w:val="007A087C"/>
    <w:rsid w:val="007A08C8"/>
    <w:rsid w:val="007A0AAA"/>
    <w:rsid w:val="007A2688"/>
    <w:rsid w:val="007A4656"/>
    <w:rsid w:val="007A46AE"/>
    <w:rsid w:val="007A52B4"/>
    <w:rsid w:val="007A5456"/>
    <w:rsid w:val="007A597E"/>
    <w:rsid w:val="007A7068"/>
    <w:rsid w:val="007A720C"/>
    <w:rsid w:val="007B0DB3"/>
    <w:rsid w:val="007B197D"/>
    <w:rsid w:val="007B2407"/>
    <w:rsid w:val="007B2B7B"/>
    <w:rsid w:val="007B2DFD"/>
    <w:rsid w:val="007B488E"/>
    <w:rsid w:val="007B4F4D"/>
    <w:rsid w:val="007B51ED"/>
    <w:rsid w:val="007B51F5"/>
    <w:rsid w:val="007B55EB"/>
    <w:rsid w:val="007B647C"/>
    <w:rsid w:val="007B7158"/>
    <w:rsid w:val="007B730F"/>
    <w:rsid w:val="007B742D"/>
    <w:rsid w:val="007B78B2"/>
    <w:rsid w:val="007B7E21"/>
    <w:rsid w:val="007C0B33"/>
    <w:rsid w:val="007C1BDB"/>
    <w:rsid w:val="007C2515"/>
    <w:rsid w:val="007C284B"/>
    <w:rsid w:val="007C2D70"/>
    <w:rsid w:val="007C3FAC"/>
    <w:rsid w:val="007C457F"/>
    <w:rsid w:val="007C4AA5"/>
    <w:rsid w:val="007C4C13"/>
    <w:rsid w:val="007C75A3"/>
    <w:rsid w:val="007D300A"/>
    <w:rsid w:val="007D3A88"/>
    <w:rsid w:val="007D3B16"/>
    <w:rsid w:val="007D3B97"/>
    <w:rsid w:val="007D472E"/>
    <w:rsid w:val="007D54B4"/>
    <w:rsid w:val="007D5BEB"/>
    <w:rsid w:val="007D6A2A"/>
    <w:rsid w:val="007D77DC"/>
    <w:rsid w:val="007E07DE"/>
    <w:rsid w:val="007E0C25"/>
    <w:rsid w:val="007E12CE"/>
    <w:rsid w:val="007E195C"/>
    <w:rsid w:val="007E4E82"/>
    <w:rsid w:val="007E4F57"/>
    <w:rsid w:val="007E67C5"/>
    <w:rsid w:val="007E6A33"/>
    <w:rsid w:val="007E7097"/>
    <w:rsid w:val="007E748E"/>
    <w:rsid w:val="007E7860"/>
    <w:rsid w:val="007F0029"/>
    <w:rsid w:val="007F08C2"/>
    <w:rsid w:val="007F3E10"/>
    <w:rsid w:val="007F4889"/>
    <w:rsid w:val="007F48A0"/>
    <w:rsid w:val="007F5AF5"/>
    <w:rsid w:val="007F6970"/>
    <w:rsid w:val="008007BB"/>
    <w:rsid w:val="008012FA"/>
    <w:rsid w:val="0080147A"/>
    <w:rsid w:val="0080218F"/>
    <w:rsid w:val="00804748"/>
    <w:rsid w:val="00804ECE"/>
    <w:rsid w:val="008057DA"/>
    <w:rsid w:val="008059AA"/>
    <w:rsid w:val="00805EE0"/>
    <w:rsid w:val="00807121"/>
    <w:rsid w:val="00810A52"/>
    <w:rsid w:val="008129C8"/>
    <w:rsid w:val="00813D6B"/>
    <w:rsid w:val="00815369"/>
    <w:rsid w:val="00815B6B"/>
    <w:rsid w:val="0081606B"/>
    <w:rsid w:val="008175CF"/>
    <w:rsid w:val="008202B2"/>
    <w:rsid w:val="00820341"/>
    <w:rsid w:val="0082076E"/>
    <w:rsid w:val="00820DE5"/>
    <w:rsid w:val="008211A8"/>
    <w:rsid w:val="00821403"/>
    <w:rsid w:val="008227A3"/>
    <w:rsid w:val="008230B9"/>
    <w:rsid w:val="008230CD"/>
    <w:rsid w:val="008247BC"/>
    <w:rsid w:val="00824B22"/>
    <w:rsid w:val="00824C41"/>
    <w:rsid w:val="00824D59"/>
    <w:rsid w:val="00824FAF"/>
    <w:rsid w:val="00825144"/>
    <w:rsid w:val="008257DB"/>
    <w:rsid w:val="00825982"/>
    <w:rsid w:val="00825A6D"/>
    <w:rsid w:val="008261C7"/>
    <w:rsid w:val="00826E83"/>
    <w:rsid w:val="00827FEE"/>
    <w:rsid w:val="00830866"/>
    <w:rsid w:val="00831CD6"/>
    <w:rsid w:val="0083295C"/>
    <w:rsid w:val="00832C47"/>
    <w:rsid w:val="00833621"/>
    <w:rsid w:val="00834415"/>
    <w:rsid w:val="00834F56"/>
    <w:rsid w:val="00835540"/>
    <w:rsid w:val="00836533"/>
    <w:rsid w:val="00836676"/>
    <w:rsid w:val="008377CA"/>
    <w:rsid w:val="00840512"/>
    <w:rsid w:val="008405CC"/>
    <w:rsid w:val="00841B41"/>
    <w:rsid w:val="008428BB"/>
    <w:rsid w:val="00842F67"/>
    <w:rsid w:val="008433F9"/>
    <w:rsid w:val="008444C8"/>
    <w:rsid w:val="00844FAC"/>
    <w:rsid w:val="008459CD"/>
    <w:rsid w:val="00846485"/>
    <w:rsid w:val="0084671F"/>
    <w:rsid w:val="008519A7"/>
    <w:rsid w:val="00851E88"/>
    <w:rsid w:val="0085394B"/>
    <w:rsid w:val="00853D37"/>
    <w:rsid w:val="008546C4"/>
    <w:rsid w:val="00855BD2"/>
    <w:rsid w:val="00856128"/>
    <w:rsid w:val="0085686C"/>
    <w:rsid w:val="00860053"/>
    <w:rsid w:val="00860411"/>
    <w:rsid w:val="00860F45"/>
    <w:rsid w:val="008629D3"/>
    <w:rsid w:val="00862F39"/>
    <w:rsid w:val="008630D9"/>
    <w:rsid w:val="00863E9B"/>
    <w:rsid w:val="00867C41"/>
    <w:rsid w:val="00870341"/>
    <w:rsid w:val="00870580"/>
    <w:rsid w:val="008718A5"/>
    <w:rsid w:val="008730F1"/>
    <w:rsid w:val="00873544"/>
    <w:rsid w:val="00873745"/>
    <w:rsid w:val="00874D10"/>
    <w:rsid w:val="00874F9F"/>
    <w:rsid w:val="00875522"/>
    <w:rsid w:val="00876253"/>
    <w:rsid w:val="00877275"/>
    <w:rsid w:val="00877ABD"/>
    <w:rsid w:val="008808DB"/>
    <w:rsid w:val="00880981"/>
    <w:rsid w:val="00881427"/>
    <w:rsid w:val="00882056"/>
    <w:rsid w:val="0088257C"/>
    <w:rsid w:val="0088418E"/>
    <w:rsid w:val="008845C1"/>
    <w:rsid w:val="00884783"/>
    <w:rsid w:val="0088598F"/>
    <w:rsid w:val="00886982"/>
    <w:rsid w:val="00887194"/>
    <w:rsid w:val="00887BAE"/>
    <w:rsid w:val="00891962"/>
    <w:rsid w:val="00891FD4"/>
    <w:rsid w:val="008927F3"/>
    <w:rsid w:val="00892DB1"/>
    <w:rsid w:val="008930E8"/>
    <w:rsid w:val="00893D61"/>
    <w:rsid w:val="00897953"/>
    <w:rsid w:val="008A0F5A"/>
    <w:rsid w:val="008A29B6"/>
    <w:rsid w:val="008A29D6"/>
    <w:rsid w:val="008A31D2"/>
    <w:rsid w:val="008A3DF4"/>
    <w:rsid w:val="008A51EA"/>
    <w:rsid w:val="008A7C77"/>
    <w:rsid w:val="008B004F"/>
    <w:rsid w:val="008B0970"/>
    <w:rsid w:val="008B0DD3"/>
    <w:rsid w:val="008B16D3"/>
    <w:rsid w:val="008B3C29"/>
    <w:rsid w:val="008B473E"/>
    <w:rsid w:val="008B4F9A"/>
    <w:rsid w:val="008B5640"/>
    <w:rsid w:val="008B5CC8"/>
    <w:rsid w:val="008C1253"/>
    <w:rsid w:val="008C1496"/>
    <w:rsid w:val="008C1529"/>
    <w:rsid w:val="008C3257"/>
    <w:rsid w:val="008C32F5"/>
    <w:rsid w:val="008C33F9"/>
    <w:rsid w:val="008C37F4"/>
    <w:rsid w:val="008C3895"/>
    <w:rsid w:val="008C3A52"/>
    <w:rsid w:val="008C4235"/>
    <w:rsid w:val="008C49B4"/>
    <w:rsid w:val="008C4F55"/>
    <w:rsid w:val="008C57E4"/>
    <w:rsid w:val="008C5A99"/>
    <w:rsid w:val="008C5EB0"/>
    <w:rsid w:val="008C6769"/>
    <w:rsid w:val="008D0608"/>
    <w:rsid w:val="008D0CA8"/>
    <w:rsid w:val="008D11A6"/>
    <w:rsid w:val="008D17FE"/>
    <w:rsid w:val="008D2B62"/>
    <w:rsid w:val="008D4290"/>
    <w:rsid w:val="008D5798"/>
    <w:rsid w:val="008D5AE0"/>
    <w:rsid w:val="008D6BD8"/>
    <w:rsid w:val="008D744D"/>
    <w:rsid w:val="008D74C8"/>
    <w:rsid w:val="008D7711"/>
    <w:rsid w:val="008D7806"/>
    <w:rsid w:val="008E0F7A"/>
    <w:rsid w:val="008E1723"/>
    <w:rsid w:val="008E2C62"/>
    <w:rsid w:val="008E2FD3"/>
    <w:rsid w:val="008E369B"/>
    <w:rsid w:val="008E669B"/>
    <w:rsid w:val="008E75F7"/>
    <w:rsid w:val="008E76EB"/>
    <w:rsid w:val="008F2313"/>
    <w:rsid w:val="008F2499"/>
    <w:rsid w:val="008F3DF6"/>
    <w:rsid w:val="008F41B0"/>
    <w:rsid w:val="008F4BB5"/>
    <w:rsid w:val="008F4E8C"/>
    <w:rsid w:val="008F5353"/>
    <w:rsid w:val="008F54FD"/>
    <w:rsid w:val="008F66FF"/>
    <w:rsid w:val="008F69E0"/>
    <w:rsid w:val="008F76DB"/>
    <w:rsid w:val="00901E5C"/>
    <w:rsid w:val="00902380"/>
    <w:rsid w:val="009024BD"/>
    <w:rsid w:val="00902A7B"/>
    <w:rsid w:val="00902E00"/>
    <w:rsid w:val="00902E6B"/>
    <w:rsid w:val="0090547B"/>
    <w:rsid w:val="00906095"/>
    <w:rsid w:val="0090616E"/>
    <w:rsid w:val="0090623F"/>
    <w:rsid w:val="009069FE"/>
    <w:rsid w:val="00906DBC"/>
    <w:rsid w:val="009104DB"/>
    <w:rsid w:val="00910BFB"/>
    <w:rsid w:val="00912FF5"/>
    <w:rsid w:val="00913682"/>
    <w:rsid w:val="00913837"/>
    <w:rsid w:val="009139BF"/>
    <w:rsid w:val="00914244"/>
    <w:rsid w:val="00914423"/>
    <w:rsid w:val="009166A8"/>
    <w:rsid w:val="00916A15"/>
    <w:rsid w:val="00916E50"/>
    <w:rsid w:val="0091753E"/>
    <w:rsid w:val="00917CE4"/>
    <w:rsid w:val="00920B65"/>
    <w:rsid w:val="00921B5F"/>
    <w:rsid w:val="009226DD"/>
    <w:rsid w:val="00922ECB"/>
    <w:rsid w:val="00923673"/>
    <w:rsid w:val="009248C5"/>
    <w:rsid w:val="00925C35"/>
    <w:rsid w:val="00925C9B"/>
    <w:rsid w:val="00926523"/>
    <w:rsid w:val="00926BF6"/>
    <w:rsid w:val="00926C12"/>
    <w:rsid w:val="00926C58"/>
    <w:rsid w:val="0093215B"/>
    <w:rsid w:val="00932EBF"/>
    <w:rsid w:val="00933724"/>
    <w:rsid w:val="009339F7"/>
    <w:rsid w:val="009348B6"/>
    <w:rsid w:val="0093496D"/>
    <w:rsid w:val="00935994"/>
    <w:rsid w:val="009365AF"/>
    <w:rsid w:val="00936DA1"/>
    <w:rsid w:val="00941000"/>
    <w:rsid w:val="009444FA"/>
    <w:rsid w:val="0094527E"/>
    <w:rsid w:val="00945778"/>
    <w:rsid w:val="00945B8C"/>
    <w:rsid w:val="00946B44"/>
    <w:rsid w:val="00947E1D"/>
    <w:rsid w:val="00950D93"/>
    <w:rsid w:val="009518A2"/>
    <w:rsid w:val="0095327A"/>
    <w:rsid w:val="00953984"/>
    <w:rsid w:val="00954127"/>
    <w:rsid w:val="009547C2"/>
    <w:rsid w:val="009549AA"/>
    <w:rsid w:val="00954B8C"/>
    <w:rsid w:val="00954C20"/>
    <w:rsid w:val="00955E0C"/>
    <w:rsid w:val="00956656"/>
    <w:rsid w:val="00960A6D"/>
    <w:rsid w:val="00962947"/>
    <w:rsid w:val="00962EB6"/>
    <w:rsid w:val="00964571"/>
    <w:rsid w:val="009647EF"/>
    <w:rsid w:val="00965BF2"/>
    <w:rsid w:val="00966BDA"/>
    <w:rsid w:val="00967126"/>
    <w:rsid w:val="009679AB"/>
    <w:rsid w:val="00970A45"/>
    <w:rsid w:val="009712C1"/>
    <w:rsid w:val="00971A15"/>
    <w:rsid w:val="00972160"/>
    <w:rsid w:val="009735FD"/>
    <w:rsid w:val="00975B93"/>
    <w:rsid w:val="00975D94"/>
    <w:rsid w:val="00976107"/>
    <w:rsid w:val="00976FA6"/>
    <w:rsid w:val="00981996"/>
    <w:rsid w:val="00983EB1"/>
    <w:rsid w:val="0098407F"/>
    <w:rsid w:val="00984E21"/>
    <w:rsid w:val="009850BB"/>
    <w:rsid w:val="009867F8"/>
    <w:rsid w:val="00987179"/>
    <w:rsid w:val="00987615"/>
    <w:rsid w:val="00990F44"/>
    <w:rsid w:val="009920E6"/>
    <w:rsid w:val="00994AF9"/>
    <w:rsid w:val="00996F61"/>
    <w:rsid w:val="00997AC8"/>
    <w:rsid w:val="009A0725"/>
    <w:rsid w:val="009A0772"/>
    <w:rsid w:val="009A08E8"/>
    <w:rsid w:val="009A21F8"/>
    <w:rsid w:val="009A27BF"/>
    <w:rsid w:val="009A3B44"/>
    <w:rsid w:val="009A460D"/>
    <w:rsid w:val="009A4DAE"/>
    <w:rsid w:val="009A6E9B"/>
    <w:rsid w:val="009A6ED4"/>
    <w:rsid w:val="009A7EC1"/>
    <w:rsid w:val="009B0078"/>
    <w:rsid w:val="009B0BE5"/>
    <w:rsid w:val="009B20D8"/>
    <w:rsid w:val="009B2D19"/>
    <w:rsid w:val="009B3046"/>
    <w:rsid w:val="009B35E7"/>
    <w:rsid w:val="009B399F"/>
    <w:rsid w:val="009B4327"/>
    <w:rsid w:val="009B5129"/>
    <w:rsid w:val="009C0F45"/>
    <w:rsid w:val="009C17F3"/>
    <w:rsid w:val="009C1F68"/>
    <w:rsid w:val="009C217E"/>
    <w:rsid w:val="009C2B36"/>
    <w:rsid w:val="009C439D"/>
    <w:rsid w:val="009C482C"/>
    <w:rsid w:val="009C5B35"/>
    <w:rsid w:val="009C6C7E"/>
    <w:rsid w:val="009C7053"/>
    <w:rsid w:val="009C74BC"/>
    <w:rsid w:val="009D0079"/>
    <w:rsid w:val="009D04B0"/>
    <w:rsid w:val="009D0539"/>
    <w:rsid w:val="009D0C70"/>
    <w:rsid w:val="009D160A"/>
    <w:rsid w:val="009D174E"/>
    <w:rsid w:val="009D215A"/>
    <w:rsid w:val="009D23E1"/>
    <w:rsid w:val="009D265A"/>
    <w:rsid w:val="009D3971"/>
    <w:rsid w:val="009D58EB"/>
    <w:rsid w:val="009D59D6"/>
    <w:rsid w:val="009D6CF3"/>
    <w:rsid w:val="009D7666"/>
    <w:rsid w:val="009D7C6D"/>
    <w:rsid w:val="009D7CF5"/>
    <w:rsid w:val="009E0776"/>
    <w:rsid w:val="009E1341"/>
    <w:rsid w:val="009E73D3"/>
    <w:rsid w:val="009E7462"/>
    <w:rsid w:val="009F054A"/>
    <w:rsid w:val="009F0D62"/>
    <w:rsid w:val="009F1891"/>
    <w:rsid w:val="009F312C"/>
    <w:rsid w:val="009F345A"/>
    <w:rsid w:val="009F499E"/>
    <w:rsid w:val="009F4D39"/>
    <w:rsid w:val="009F5410"/>
    <w:rsid w:val="009F738F"/>
    <w:rsid w:val="009F7D79"/>
    <w:rsid w:val="009F7F1E"/>
    <w:rsid w:val="00A00B3A"/>
    <w:rsid w:val="00A01C32"/>
    <w:rsid w:val="00A01CF8"/>
    <w:rsid w:val="00A030C6"/>
    <w:rsid w:val="00A031F9"/>
    <w:rsid w:val="00A04243"/>
    <w:rsid w:val="00A04ED0"/>
    <w:rsid w:val="00A07D09"/>
    <w:rsid w:val="00A107BB"/>
    <w:rsid w:val="00A10975"/>
    <w:rsid w:val="00A11C3A"/>
    <w:rsid w:val="00A15A90"/>
    <w:rsid w:val="00A16732"/>
    <w:rsid w:val="00A16FAF"/>
    <w:rsid w:val="00A17E08"/>
    <w:rsid w:val="00A20348"/>
    <w:rsid w:val="00A21882"/>
    <w:rsid w:val="00A22304"/>
    <w:rsid w:val="00A226BB"/>
    <w:rsid w:val="00A228C3"/>
    <w:rsid w:val="00A246E9"/>
    <w:rsid w:val="00A2549F"/>
    <w:rsid w:val="00A263E8"/>
    <w:rsid w:val="00A27B0E"/>
    <w:rsid w:val="00A306F6"/>
    <w:rsid w:val="00A30956"/>
    <w:rsid w:val="00A3147E"/>
    <w:rsid w:val="00A32E2B"/>
    <w:rsid w:val="00A343E0"/>
    <w:rsid w:val="00A3488B"/>
    <w:rsid w:val="00A37B80"/>
    <w:rsid w:val="00A40760"/>
    <w:rsid w:val="00A40F6A"/>
    <w:rsid w:val="00A41C07"/>
    <w:rsid w:val="00A45DD2"/>
    <w:rsid w:val="00A478E0"/>
    <w:rsid w:val="00A47A56"/>
    <w:rsid w:val="00A47D05"/>
    <w:rsid w:val="00A52247"/>
    <w:rsid w:val="00A53844"/>
    <w:rsid w:val="00A53AF1"/>
    <w:rsid w:val="00A53DA6"/>
    <w:rsid w:val="00A541E8"/>
    <w:rsid w:val="00A54AF8"/>
    <w:rsid w:val="00A54E4D"/>
    <w:rsid w:val="00A550F1"/>
    <w:rsid w:val="00A55D3B"/>
    <w:rsid w:val="00A60EBB"/>
    <w:rsid w:val="00A626AE"/>
    <w:rsid w:val="00A62FBE"/>
    <w:rsid w:val="00A63C9F"/>
    <w:rsid w:val="00A65CA8"/>
    <w:rsid w:val="00A65CFA"/>
    <w:rsid w:val="00A7014C"/>
    <w:rsid w:val="00A71D5A"/>
    <w:rsid w:val="00A7201F"/>
    <w:rsid w:val="00A7251C"/>
    <w:rsid w:val="00A73586"/>
    <w:rsid w:val="00A73F26"/>
    <w:rsid w:val="00A74002"/>
    <w:rsid w:val="00A770E9"/>
    <w:rsid w:val="00A77120"/>
    <w:rsid w:val="00A80F83"/>
    <w:rsid w:val="00A815AC"/>
    <w:rsid w:val="00A82341"/>
    <w:rsid w:val="00A829B1"/>
    <w:rsid w:val="00A82D72"/>
    <w:rsid w:val="00A855B7"/>
    <w:rsid w:val="00A857AB"/>
    <w:rsid w:val="00A8624B"/>
    <w:rsid w:val="00A86BED"/>
    <w:rsid w:val="00A87146"/>
    <w:rsid w:val="00A90341"/>
    <w:rsid w:val="00A91B92"/>
    <w:rsid w:val="00A91CCB"/>
    <w:rsid w:val="00A93AF9"/>
    <w:rsid w:val="00A93ED7"/>
    <w:rsid w:val="00A9678E"/>
    <w:rsid w:val="00A969B4"/>
    <w:rsid w:val="00A975BC"/>
    <w:rsid w:val="00A977A6"/>
    <w:rsid w:val="00A97B0E"/>
    <w:rsid w:val="00AA05D7"/>
    <w:rsid w:val="00AA0816"/>
    <w:rsid w:val="00AA1307"/>
    <w:rsid w:val="00AA15EE"/>
    <w:rsid w:val="00AA338A"/>
    <w:rsid w:val="00AA358A"/>
    <w:rsid w:val="00AA5EC5"/>
    <w:rsid w:val="00AA605E"/>
    <w:rsid w:val="00AA6FDA"/>
    <w:rsid w:val="00AB0C8E"/>
    <w:rsid w:val="00AB1C69"/>
    <w:rsid w:val="00AB264D"/>
    <w:rsid w:val="00AB2D53"/>
    <w:rsid w:val="00AB3860"/>
    <w:rsid w:val="00AB58AD"/>
    <w:rsid w:val="00AB79B4"/>
    <w:rsid w:val="00AB7A38"/>
    <w:rsid w:val="00AB7EEF"/>
    <w:rsid w:val="00AC0AEB"/>
    <w:rsid w:val="00AC11EF"/>
    <w:rsid w:val="00AC19D4"/>
    <w:rsid w:val="00AC1C2E"/>
    <w:rsid w:val="00AC37BA"/>
    <w:rsid w:val="00AC3D03"/>
    <w:rsid w:val="00AC6CB2"/>
    <w:rsid w:val="00AC7474"/>
    <w:rsid w:val="00AC7DDA"/>
    <w:rsid w:val="00AD0691"/>
    <w:rsid w:val="00AD0863"/>
    <w:rsid w:val="00AD0BA8"/>
    <w:rsid w:val="00AD131A"/>
    <w:rsid w:val="00AD1D51"/>
    <w:rsid w:val="00AD272C"/>
    <w:rsid w:val="00AD50C7"/>
    <w:rsid w:val="00AE077C"/>
    <w:rsid w:val="00AE0C61"/>
    <w:rsid w:val="00AE13DC"/>
    <w:rsid w:val="00AE1E09"/>
    <w:rsid w:val="00AE275B"/>
    <w:rsid w:val="00AE3213"/>
    <w:rsid w:val="00AE3FA8"/>
    <w:rsid w:val="00AE53D1"/>
    <w:rsid w:val="00AE6567"/>
    <w:rsid w:val="00AE6A2F"/>
    <w:rsid w:val="00AE7A1E"/>
    <w:rsid w:val="00AF3062"/>
    <w:rsid w:val="00AF3452"/>
    <w:rsid w:val="00AF34E8"/>
    <w:rsid w:val="00AF43D5"/>
    <w:rsid w:val="00AF47F0"/>
    <w:rsid w:val="00AF53B6"/>
    <w:rsid w:val="00AF7639"/>
    <w:rsid w:val="00AF7CA2"/>
    <w:rsid w:val="00B00964"/>
    <w:rsid w:val="00B027B7"/>
    <w:rsid w:val="00B02947"/>
    <w:rsid w:val="00B02CBE"/>
    <w:rsid w:val="00B031E1"/>
    <w:rsid w:val="00B0463B"/>
    <w:rsid w:val="00B04FD4"/>
    <w:rsid w:val="00B05EAC"/>
    <w:rsid w:val="00B0642A"/>
    <w:rsid w:val="00B06BDF"/>
    <w:rsid w:val="00B073FB"/>
    <w:rsid w:val="00B0768C"/>
    <w:rsid w:val="00B10284"/>
    <w:rsid w:val="00B10B47"/>
    <w:rsid w:val="00B115AA"/>
    <w:rsid w:val="00B1175B"/>
    <w:rsid w:val="00B1215C"/>
    <w:rsid w:val="00B15699"/>
    <w:rsid w:val="00B16002"/>
    <w:rsid w:val="00B1603A"/>
    <w:rsid w:val="00B161D6"/>
    <w:rsid w:val="00B167AB"/>
    <w:rsid w:val="00B16C3D"/>
    <w:rsid w:val="00B206C2"/>
    <w:rsid w:val="00B209DC"/>
    <w:rsid w:val="00B20D90"/>
    <w:rsid w:val="00B211D9"/>
    <w:rsid w:val="00B21726"/>
    <w:rsid w:val="00B220FF"/>
    <w:rsid w:val="00B224C1"/>
    <w:rsid w:val="00B22507"/>
    <w:rsid w:val="00B2325E"/>
    <w:rsid w:val="00B23BA5"/>
    <w:rsid w:val="00B2494B"/>
    <w:rsid w:val="00B24D65"/>
    <w:rsid w:val="00B25FD8"/>
    <w:rsid w:val="00B271D5"/>
    <w:rsid w:val="00B2760B"/>
    <w:rsid w:val="00B27CD7"/>
    <w:rsid w:val="00B27DF6"/>
    <w:rsid w:val="00B31027"/>
    <w:rsid w:val="00B31AEB"/>
    <w:rsid w:val="00B32018"/>
    <w:rsid w:val="00B32B5E"/>
    <w:rsid w:val="00B335C9"/>
    <w:rsid w:val="00B3388B"/>
    <w:rsid w:val="00B33B84"/>
    <w:rsid w:val="00B40779"/>
    <w:rsid w:val="00B41EF5"/>
    <w:rsid w:val="00B42A29"/>
    <w:rsid w:val="00B42DD8"/>
    <w:rsid w:val="00B44CD0"/>
    <w:rsid w:val="00B4517A"/>
    <w:rsid w:val="00B45271"/>
    <w:rsid w:val="00B45D62"/>
    <w:rsid w:val="00B467E7"/>
    <w:rsid w:val="00B46B0B"/>
    <w:rsid w:val="00B46DB5"/>
    <w:rsid w:val="00B5100E"/>
    <w:rsid w:val="00B54E00"/>
    <w:rsid w:val="00B55AB5"/>
    <w:rsid w:val="00B56F75"/>
    <w:rsid w:val="00B56FF0"/>
    <w:rsid w:val="00B5704C"/>
    <w:rsid w:val="00B57241"/>
    <w:rsid w:val="00B57C5B"/>
    <w:rsid w:val="00B607CC"/>
    <w:rsid w:val="00B61798"/>
    <w:rsid w:val="00B61B1E"/>
    <w:rsid w:val="00B6460C"/>
    <w:rsid w:val="00B648B9"/>
    <w:rsid w:val="00B660E5"/>
    <w:rsid w:val="00B6754F"/>
    <w:rsid w:val="00B67AD8"/>
    <w:rsid w:val="00B67DFC"/>
    <w:rsid w:val="00B7059F"/>
    <w:rsid w:val="00B70D35"/>
    <w:rsid w:val="00B726C3"/>
    <w:rsid w:val="00B73462"/>
    <w:rsid w:val="00B7352F"/>
    <w:rsid w:val="00B73ABF"/>
    <w:rsid w:val="00B73C10"/>
    <w:rsid w:val="00B7412D"/>
    <w:rsid w:val="00B745FB"/>
    <w:rsid w:val="00B76394"/>
    <w:rsid w:val="00B76876"/>
    <w:rsid w:val="00B76FF9"/>
    <w:rsid w:val="00B777B2"/>
    <w:rsid w:val="00B800EA"/>
    <w:rsid w:val="00B8014F"/>
    <w:rsid w:val="00B80179"/>
    <w:rsid w:val="00B804C5"/>
    <w:rsid w:val="00B8159F"/>
    <w:rsid w:val="00B81C6C"/>
    <w:rsid w:val="00B82EDC"/>
    <w:rsid w:val="00B834E9"/>
    <w:rsid w:val="00B83F05"/>
    <w:rsid w:val="00B84300"/>
    <w:rsid w:val="00B86E8E"/>
    <w:rsid w:val="00B87C17"/>
    <w:rsid w:val="00B90CED"/>
    <w:rsid w:val="00B91025"/>
    <w:rsid w:val="00B91E57"/>
    <w:rsid w:val="00B924C8"/>
    <w:rsid w:val="00B92DB5"/>
    <w:rsid w:val="00B931AA"/>
    <w:rsid w:val="00B93C2C"/>
    <w:rsid w:val="00B954AC"/>
    <w:rsid w:val="00B957CD"/>
    <w:rsid w:val="00B95931"/>
    <w:rsid w:val="00B96CF5"/>
    <w:rsid w:val="00B977E6"/>
    <w:rsid w:val="00BA05E0"/>
    <w:rsid w:val="00BA1E32"/>
    <w:rsid w:val="00BA1F03"/>
    <w:rsid w:val="00BA233B"/>
    <w:rsid w:val="00BA42BE"/>
    <w:rsid w:val="00BA4F0F"/>
    <w:rsid w:val="00BA5FE0"/>
    <w:rsid w:val="00BA62CE"/>
    <w:rsid w:val="00BA7301"/>
    <w:rsid w:val="00BA7823"/>
    <w:rsid w:val="00BB0909"/>
    <w:rsid w:val="00BB0E5B"/>
    <w:rsid w:val="00BB1AAA"/>
    <w:rsid w:val="00BB1EC8"/>
    <w:rsid w:val="00BB1F81"/>
    <w:rsid w:val="00BB25A7"/>
    <w:rsid w:val="00BB2BC7"/>
    <w:rsid w:val="00BB31BD"/>
    <w:rsid w:val="00BB4833"/>
    <w:rsid w:val="00BB5171"/>
    <w:rsid w:val="00BB5590"/>
    <w:rsid w:val="00BB78F8"/>
    <w:rsid w:val="00BB7F6F"/>
    <w:rsid w:val="00BC13B3"/>
    <w:rsid w:val="00BC2224"/>
    <w:rsid w:val="00BC2D43"/>
    <w:rsid w:val="00BC5876"/>
    <w:rsid w:val="00BC667E"/>
    <w:rsid w:val="00BC6906"/>
    <w:rsid w:val="00BC6D3C"/>
    <w:rsid w:val="00BC6F88"/>
    <w:rsid w:val="00BC6FD2"/>
    <w:rsid w:val="00BC7B74"/>
    <w:rsid w:val="00BC7E14"/>
    <w:rsid w:val="00BD1426"/>
    <w:rsid w:val="00BD1F6E"/>
    <w:rsid w:val="00BD5BDF"/>
    <w:rsid w:val="00BD6465"/>
    <w:rsid w:val="00BD7607"/>
    <w:rsid w:val="00BE14F6"/>
    <w:rsid w:val="00BE2771"/>
    <w:rsid w:val="00BE2CF8"/>
    <w:rsid w:val="00BE335E"/>
    <w:rsid w:val="00BE76FA"/>
    <w:rsid w:val="00BF1696"/>
    <w:rsid w:val="00BF3AE9"/>
    <w:rsid w:val="00BF5376"/>
    <w:rsid w:val="00BF5599"/>
    <w:rsid w:val="00BF5F1F"/>
    <w:rsid w:val="00BF639E"/>
    <w:rsid w:val="00C00FB9"/>
    <w:rsid w:val="00C011A9"/>
    <w:rsid w:val="00C016D7"/>
    <w:rsid w:val="00C02566"/>
    <w:rsid w:val="00C031C6"/>
    <w:rsid w:val="00C03237"/>
    <w:rsid w:val="00C035CA"/>
    <w:rsid w:val="00C03F6F"/>
    <w:rsid w:val="00C04079"/>
    <w:rsid w:val="00C043B5"/>
    <w:rsid w:val="00C047AA"/>
    <w:rsid w:val="00C04D23"/>
    <w:rsid w:val="00C059FA"/>
    <w:rsid w:val="00C062BC"/>
    <w:rsid w:val="00C06F53"/>
    <w:rsid w:val="00C1060C"/>
    <w:rsid w:val="00C10617"/>
    <w:rsid w:val="00C11358"/>
    <w:rsid w:val="00C119B1"/>
    <w:rsid w:val="00C1278C"/>
    <w:rsid w:val="00C127D1"/>
    <w:rsid w:val="00C14C87"/>
    <w:rsid w:val="00C16B8D"/>
    <w:rsid w:val="00C16BBB"/>
    <w:rsid w:val="00C1781B"/>
    <w:rsid w:val="00C20051"/>
    <w:rsid w:val="00C20CBE"/>
    <w:rsid w:val="00C217F7"/>
    <w:rsid w:val="00C22C42"/>
    <w:rsid w:val="00C261FB"/>
    <w:rsid w:val="00C26753"/>
    <w:rsid w:val="00C269EB"/>
    <w:rsid w:val="00C3062D"/>
    <w:rsid w:val="00C33913"/>
    <w:rsid w:val="00C33C5E"/>
    <w:rsid w:val="00C33F49"/>
    <w:rsid w:val="00C34200"/>
    <w:rsid w:val="00C34CB9"/>
    <w:rsid w:val="00C34DA7"/>
    <w:rsid w:val="00C355CD"/>
    <w:rsid w:val="00C3562A"/>
    <w:rsid w:val="00C35D47"/>
    <w:rsid w:val="00C408EF"/>
    <w:rsid w:val="00C411CE"/>
    <w:rsid w:val="00C41C62"/>
    <w:rsid w:val="00C446CF"/>
    <w:rsid w:val="00C45001"/>
    <w:rsid w:val="00C45089"/>
    <w:rsid w:val="00C45325"/>
    <w:rsid w:val="00C45D4F"/>
    <w:rsid w:val="00C46AE4"/>
    <w:rsid w:val="00C46B84"/>
    <w:rsid w:val="00C5071B"/>
    <w:rsid w:val="00C5097F"/>
    <w:rsid w:val="00C516B6"/>
    <w:rsid w:val="00C52D92"/>
    <w:rsid w:val="00C5396F"/>
    <w:rsid w:val="00C53E3C"/>
    <w:rsid w:val="00C557A7"/>
    <w:rsid w:val="00C57EB9"/>
    <w:rsid w:val="00C61606"/>
    <w:rsid w:val="00C61DE4"/>
    <w:rsid w:val="00C6219B"/>
    <w:rsid w:val="00C628A0"/>
    <w:rsid w:val="00C6392F"/>
    <w:rsid w:val="00C63A05"/>
    <w:rsid w:val="00C63E54"/>
    <w:rsid w:val="00C650F2"/>
    <w:rsid w:val="00C662D5"/>
    <w:rsid w:val="00C67118"/>
    <w:rsid w:val="00C67AFF"/>
    <w:rsid w:val="00C7251E"/>
    <w:rsid w:val="00C73372"/>
    <w:rsid w:val="00C73400"/>
    <w:rsid w:val="00C7376D"/>
    <w:rsid w:val="00C73A89"/>
    <w:rsid w:val="00C7594F"/>
    <w:rsid w:val="00C75BD0"/>
    <w:rsid w:val="00C76E0C"/>
    <w:rsid w:val="00C7777A"/>
    <w:rsid w:val="00C813FC"/>
    <w:rsid w:val="00C8146D"/>
    <w:rsid w:val="00C81B5F"/>
    <w:rsid w:val="00C8264C"/>
    <w:rsid w:val="00C8278B"/>
    <w:rsid w:val="00C82B66"/>
    <w:rsid w:val="00C85D53"/>
    <w:rsid w:val="00C85D9A"/>
    <w:rsid w:val="00C85F6A"/>
    <w:rsid w:val="00C86220"/>
    <w:rsid w:val="00C863C8"/>
    <w:rsid w:val="00C864D3"/>
    <w:rsid w:val="00C8790E"/>
    <w:rsid w:val="00C87A87"/>
    <w:rsid w:val="00C904AA"/>
    <w:rsid w:val="00C9060E"/>
    <w:rsid w:val="00C927D4"/>
    <w:rsid w:val="00C9299C"/>
    <w:rsid w:val="00C9333B"/>
    <w:rsid w:val="00C9339A"/>
    <w:rsid w:val="00C935F6"/>
    <w:rsid w:val="00C93CD1"/>
    <w:rsid w:val="00C94CC7"/>
    <w:rsid w:val="00C94EA9"/>
    <w:rsid w:val="00C96A2E"/>
    <w:rsid w:val="00C96D6C"/>
    <w:rsid w:val="00C97237"/>
    <w:rsid w:val="00C9744B"/>
    <w:rsid w:val="00CA0168"/>
    <w:rsid w:val="00CA0352"/>
    <w:rsid w:val="00CA17FA"/>
    <w:rsid w:val="00CA1930"/>
    <w:rsid w:val="00CA234E"/>
    <w:rsid w:val="00CA302A"/>
    <w:rsid w:val="00CA3FAD"/>
    <w:rsid w:val="00CA4FFE"/>
    <w:rsid w:val="00CA621A"/>
    <w:rsid w:val="00CA6E2B"/>
    <w:rsid w:val="00CA7112"/>
    <w:rsid w:val="00CA7514"/>
    <w:rsid w:val="00CB1567"/>
    <w:rsid w:val="00CB1644"/>
    <w:rsid w:val="00CB3215"/>
    <w:rsid w:val="00CB3AA1"/>
    <w:rsid w:val="00CB46C2"/>
    <w:rsid w:val="00CB4B44"/>
    <w:rsid w:val="00CB65D4"/>
    <w:rsid w:val="00CB73B2"/>
    <w:rsid w:val="00CC041D"/>
    <w:rsid w:val="00CC0AC1"/>
    <w:rsid w:val="00CC14F7"/>
    <w:rsid w:val="00CC1920"/>
    <w:rsid w:val="00CC49F3"/>
    <w:rsid w:val="00CC5060"/>
    <w:rsid w:val="00CC5991"/>
    <w:rsid w:val="00CC5FC3"/>
    <w:rsid w:val="00CC7077"/>
    <w:rsid w:val="00CC71A9"/>
    <w:rsid w:val="00CC72D1"/>
    <w:rsid w:val="00CC7D13"/>
    <w:rsid w:val="00CD2103"/>
    <w:rsid w:val="00CD24EC"/>
    <w:rsid w:val="00CD2E01"/>
    <w:rsid w:val="00CD3B2C"/>
    <w:rsid w:val="00CD4E62"/>
    <w:rsid w:val="00CE18FB"/>
    <w:rsid w:val="00CE1AC4"/>
    <w:rsid w:val="00CE4F7B"/>
    <w:rsid w:val="00CE582B"/>
    <w:rsid w:val="00CE6016"/>
    <w:rsid w:val="00CE6046"/>
    <w:rsid w:val="00CE69E4"/>
    <w:rsid w:val="00CF0E8C"/>
    <w:rsid w:val="00CF1EDA"/>
    <w:rsid w:val="00CF3250"/>
    <w:rsid w:val="00CF43CF"/>
    <w:rsid w:val="00CF4C58"/>
    <w:rsid w:val="00CF56FE"/>
    <w:rsid w:val="00CF6C8B"/>
    <w:rsid w:val="00CF792C"/>
    <w:rsid w:val="00CF7C70"/>
    <w:rsid w:val="00D00010"/>
    <w:rsid w:val="00D00838"/>
    <w:rsid w:val="00D00E2C"/>
    <w:rsid w:val="00D01A75"/>
    <w:rsid w:val="00D01DBF"/>
    <w:rsid w:val="00D02246"/>
    <w:rsid w:val="00D02406"/>
    <w:rsid w:val="00D031FA"/>
    <w:rsid w:val="00D0344D"/>
    <w:rsid w:val="00D03D2F"/>
    <w:rsid w:val="00D03E71"/>
    <w:rsid w:val="00D04233"/>
    <w:rsid w:val="00D04BF0"/>
    <w:rsid w:val="00D054DF"/>
    <w:rsid w:val="00D067DA"/>
    <w:rsid w:val="00D06E05"/>
    <w:rsid w:val="00D1049D"/>
    <w:rsid w:val="00D10EFC"/>
    <w:rsid w:val="00D12002"/>
    <w:rsid w:val="00D1361B"/>
    <w:rsid w:val="00D152F6"/>
    <w:rsid w:val="00D155DB"/>
    <w:rsid w:val="00D166C7"/>
    <w:rsid w:val="00D2017A"/>
    <w:rsid w:val="00D21B36"/>
    <w:rsid w:val="00D22177"/>
    <w:rsid w:val="00D234DB"/>
    <w:rsid w:val="00D24CB6"/>
    <w:rsid w:val="00D26558"/>
    <w:rsid w:val="00D2658B"/>
    <w:rsid w:val="00D276A9"/>
    <w:rsid w:val="00D301DB"/>
    <w:rsid w:val="00D32342"/>
    <w:rsid w:val="00D3292D"/>
    <w:rsid w:val="00D3333A"/>
    <w:rsid w:val="00D336E5"/>
    <w:rsid w:val="00D33B25"/>
    <w:rsid w:val="00D34014"/>
    <w:rsid w:val="00D34718"/>
    <w:rsid w:val="00D35927"/>
    <w:rsid w:val="00D360E2"/>
    <w:rsid w:val="00D36E5F"/>
    <w:rsid w:val="00D3786B"/>
    <w:rsid w:val="00D40137"/>
    <w:rsid w:val="00D401AD"/>
    <w:rsid w:val="00D418FF"/>
    <w:rsid w:val="00D41EDF"/>
    <w:rsid w:val="00D41F97"/>
    <w:rsid w:val="00D42E3E"/>
    <w:rsid w:val="00D46E31"/>
    <w:rsid w:val="00D47F62"/>
    <w:rsid w:val="00D507A5"/>
    <w:rsid w:val="00D516D8"/>
    <w:rsid w:val="00D5367E"/>
    <w:rsid w:val="00D53A4B"/>
    <w:rsid w:val="00D54054"/>
    <w:rsid w:val="00D54429"/>
    <w:rsid w:val="00D54723"/>
    <w:rsid w:val="00D54DD9"/>
    <w:rsid w:val="00D55395"/>
    <w:rsid w:val="00D56EBA"/>
    <w:rsid w:val="00D5737F"/>
    <w:rsid w:val="00D5747A"/>
    <w:rsid w:val="00D602B0"/>
    <w:rsid w:val="00D6038D"/>
    <w:rsid w:val="00D609F3"/>
    <w:rsid w:val="00D61541"/>
    <w:rsid w:val="00D62470"/>
    <w:rsid w:val="00D629B1"/>
    <w:rsid w:val="00D6454B"/>
    <w:rsid w:val="00D64831"/>
    <w:rsid w:val="00D65785"/>
    <w:rsid w:val="00D66769"/>
    <w:rsid w:val="00D679BC"/>
    <w:rsid w:val="00D67CED"/>
    <w:rsid w:val="00D7066A"/>
    <w:rsid w:val="00D7144F"/>
    <w:rsid w:val="00D71B57"/>
    <w:rsid w:val="00D71E40"/>
    <w:rsid w:val="00D7209F"/>
    <w:rsid w:val="00D727F9"/>
    <w:rsid w:val="00D73F15"/>
    <w:rsid w:val="00D750B9"/>
    <w:rsid w:val="00D75C71"/>
    <w:rsid w:val="00D76214"/>
    <w:rsid w:val="00D76C63"/>
    <w:rsid w:val="00D77124"/>
    <w:rsid w:val="00D810E1"/>
    <w:rsid w:val="00D82EC9"/>
    <w:rsid w:val="00D84B31"/>
    <w:rsid w:val="00D84BC0"/>
    <w:rsid w:val="00D85D03"/>
    <w:rsid w:val="00D87162"/>
    <w:rsid w:val="00D91C31"/>
    <w:rsid w:val="00D91D32"/>
    <w:rsid w:val="00D92461"/>
    <w:rsid w:val="00D94DAC"/>
    <w:rsid w:val="00D95A46"/>
    <w:rsid w:val="00D95F9E"/>
    <w:rsid w:val="00D96000"/>
    <w:rsid w:val="00D96356"/>
    <w:rsid w:val="00D96B0E"/>
    <w:rsid w:val="00D96C5D"/>
    <w:rsid w:val="00D971A2"/>
    <w:rsid w:val="00D97286"/>
    <w:rsid w:val="00D97A9D"/>
    <w:rsid w:val="00D97B72"/>
    <w:rsid w:val="00DA44BF"/>
    <w:rsid w:val="00DA7027"/>
    <w:rsid w:val="00DA7804"/>
    <w:rsid w:val="00DB0B02"/>
    <w:rsid w:val="00DB3888"/>
    <w:rsid w:val="00DB413E"/>
    <w:rsid w:val="00DB51CC"/>
    <w:rsid w:val="00DB563F"/>
    <w:rsid w:val="00DB65C7"/>
    <w:rsid w:val="00DB77DE"/>
    <w:rsid w:val="00DB79FE"/>
    <w:rsid w:val="00DC088A"/>
    <w:rsid w:val="00DC1079"/>
    <w:rsid w:val="00DC1A1D"/>
    <w:rsid w:val="00DC35CF"/>
    <w:rsid w:val="00DC3B3D"/>
    <w:rsid w:val="00DC40F0"/>
    <w:rsid w:val="00DC41FD"/>
    <w:rsid w:val="00DC4AC2"/>
    <w:rsid w:val="00DC5743"/>
    <w:rsid w:val="00DC6001"/>
    <w:rsid w:val="00DC60DD"/>
    <w:rsid w:val="00DC67AC"/>
    <w:rsid w:val="00DD01B8"/>
    <w:rsid w:val="00DD0CE7"/>
    <w:rsid w:val="00DD0D9E"/>
    <w:rsid w:val="00DD0F7D"/>
    <w:rsid w:val="00DD174E"/>
    <w:rsid w:val="00DD27A4"/>
    <w:rsid w:val="00DD32EF"/>
    <w:rsid w:val="00DD6A02"/>
    <w:rsid w:val="00DD6EEC"/>
    <w:rsid w:val="00DD7DCC"/>
    <w:rsid w:val="00DE0118"/>
    <w:rsid w:val="00DE0A99"/>
    <w:rsid w:val="00DE27ED"/>
    <w:rsid w:val="00DE3BE1"/>
    <w:rsid w:val="00DE45DB"/>
    <w:rsid w:val="00DE52CA"/>
    <w:rsid w:val="00DE5780"/>
    <w:rsid w:val="00DE5C2C"/>
    <w:rsid w:val="00DE5CAA"/>
    <w:rsid w:val="00DE7CBE"/>
    <w:rsid w:val="00DF161F"/>
    <w:rsid w:val="00DF1F90"/>
    <w:rsid w:val="00DF2482"/>
    <w:rsid w:val="00DF2641"/>
    <w:rsid w:val="00DF2F7A"/>
    <w:rsid w:val="00DF340B"/>
    <w:rsid w:val="00DF5127"/>
    <w:rsid w:val="00DF522B"/>
    <w:rsid w:val="00DF5B11"/>
    <w:rsid w:val="00DF6B8A"/>
    <w:rsid w:val="00DF6CDC"/>
    <w:rsid w:val="00E007ED"/>
    <w:rsid w:val="00E00950"/>
    <w:rsid w:val="00E01F94"/>
    <w:rsid w:val="00E029ED"/>
    <w:rsid w:val="00E0382A"/>
    <w:rsid w:val="00E046CC"/>
    <w:rsid w:val="00E048AF"/>
    <w:rsid w:val="00E04FA3"/>
    <w:rsid w:val="00E05BF1"/>
    <w:rsid w:val="00E062AF"/>
    <w:rsid w:val="00E06E57"/>
    <w:rsid w:val="00E06E7B"/>
    <w:rsid w:val="00E06F43"/>
    <w:rsid w:val="00E075EC"/>
    <w:rsid w:val="00E10332"/>
    <w:rsid w:val="00E11657"/>
    <w:rsid w:val="00E12B1D"/>
    <w:rsid w:val="00E14D5B"/>
    <w:rsid w:val="00E15733"/>
    <w:rsid w:val="00E171EC"/>
    <w:rsid w:val="00E1742B"/>
    <w:rsid w:val="00E17BF8"/>
    <w:rsid w:val="00E212C9"/>
    <w:rsid w:val="00E21923"/>
    <w:rsid w:val="00E22519"/>
    <w:rsid w:val="00E24049"/>
    <w:rsid w:val="00E24E17"/>
    <w:rsid w:val="00E255CA"/>
    <w:rsid w:val="00E265D4"/>
    <w:rsid w:val="00E26E76"/>
    <w:rsid w:val="00E2717D"/>
    <w:rsid w:val="00E275E2"/>
    <w:rsid w:val="00E335A2"/>
    <w:rsid w:val="00E34C99"/>
    <w:rsid w:val="00E34EC0"/>
    <w:rsid w:val="00E3721F"/>
    <w:rsid w:val="00E37A4B"/>
    <w:rsid w:val="00E40D67"/>
    <w:rsid w:val="00E410F2"/>
    <w:rsid w:val="00E4162C"/>
    <w:rsid w:val="00E41700"/>
    <w:rsid w:val="00E417B4"/>
    <w:rsid w:val="00E41C8E"/>
    <w:rsid w:val="00E42838"/>
    <w:rsid w:val="00E42CCF"/>
    <w:rsid w:val="00E42E76"/>
    <w:rsid w:val="00E43536"/>
    <w:rsid w:val="00E43CA8"/>
    <w:rsid w:val="00E43EF0"/>
    <w:rsid w:val="00E45FE3"/>
    <w:rsid w:val="00E5003B"/>
    <w:rsid w:val="00E50243"/>
    <w:rsid w:val="00E50963"/>
    <w:rsid w:val="00E51E3A"/>
    <w:rsid w:val="00E53654"/>
    <w:rsid w:val="00E53B03"/>
    <w:rsid w:val="00E541C3"/>
    <w:rsid w:val="00E55649"/>
    <w:rsid w:val="00E56C30"/>
    <w:rsid w:val="00E57692"/>
    <w:rsid w:val="00E60119"/>
    <w:rsid w:val="00E601FD"/>
    <w:rsid w:val="00E60741"/>
    <w:rsid w:val="00E61258"/>
    <w:rsid w:val="00E613F8"/>
    <w:rsid w:val="00E61616"/>
    <w:rsid w:val="00E622F1"/>
    <w:rsid w:val="00E629A1"/>
    <w:rsid w:val="00E6437D"/>
    <w:rsid w:val="00E64D99"/>
    <w:rsid w:val="00E65523"/>
    <w:rsid w:val="00E66191"/>
    <w:rsid w:val="00E66945"/>
    <w:rsid w:val="00E66C23"/>
    <w:rsid w:val="00E67079"/>
    <w:rsid w:val="00E70392"/>
    <w:rsid w:val="00E718CD"/>
    <w:rsid w:val="00E73E68"/>
    <w:rsid w:val="00E74012"/>
    <w:rsid w:val="00E740F0"/>
    <w:rsid w:val="00E74B47"/>
    <w:rsid w:val="00E75A53"/>
    <w:rsid w:val="00E767EC"/>
    <w:rsid w:val="00E7703B"/>
    <w:rsid w:val="00E80088"/>
    <w:rsid w:val="00E80B24"/>
    <w:rsid w:val="00E80D6D"/>
    <w:rsid w:val="00E8255C"/>
    <w:rsid w:val="00E83C59"/>
    <w:rsid w:val="00E83CD9"/>
    <w:rsid w:val="00E8490C"/>
    <w:rsid w:val="00E849AA"/>
    <w:rsid w:val="00E8660F"/>
    <w:rsid w:val="00E90E16"/>
    <w:rsid w:val="00E919EA"/>
    <w:rsid w:val="00E923A4"/>
    <w:rsid w:val="00E9297D"/>
    <w:rsid w:val="00E93FA3"/>
    <w:rsid w:val="00E95CE7"/>
    <w:rsid w:val="00E96A70"/>
    <w:rsid w:val="00E973D4"/>
    <w:rsid w:val="00EA3D42"/>
    <w:rsid w:val="00EA419E"/>
    <w:rsid w:val="00EA4907"/>
    <w:rsid w:val="00EA57AB"/>
    <w:rsid w:val="00EA5AC2"/>
    <w:rsid w:val="00EA5C6B"/>
    <w:rsid w:val="00EA650B"/>
    <w:rsid w:val="00EB105A"/>
    <w:rsid w:val="00EB4E94"/>
    <w:rsid w:val="00EB50B3"/>
    <w:rsid w:val="00EB5C9D"/>
    <w:rsid w:val="00EC189F"/>
    <w:rsid w:val="00EC1BC1"/>
    <w:rsid w:val="00EC2C22"/>
    <w:rsid w:val="00EC3A95"/>
    <w:rsid w:val="00EC3C1D"/>
    <w:rsid w:val="00EC45B5"/>
    <w:rsid w:val="00EC645C"/>
    <w:rsid w:val="00EC7691"/>
    <w:rsid w:val="00EC7911"/>
    <w:rsid w:val="00EC7FBF"/>
    <w:rsid w:val="00ED09DA"/>
    <w:rsid w:val="00ED0D7A"/>
    <w:rsid w:val="00ED1EF4"/>
    <w:rsid w:val="00ED5A15"/>
    <w:rsid w:val="00ED5E99"/>
    <w:rsid w:val="00ED7559"/>
    <w:rsid w:val="00EE0361"/>
    <w:rsid w:val="00EE1067"/>
    <w:rsid w:val="00EE13FD"/>
    <w:rsid w:val="00EE2471"/>
    <w:rsid w:val="00EE24BB"/>
    <w:rsid w:val="00EE335E"/>
    <w:rsid w:val="00EE3BFB"/>
    <w:rsid w:val="00EE429F"/>
    <w:rsid w:val="00EE45B1"/>
    <w:rsid w:val="00EE4BA9"/>
    <w:rsid w:val="00EE5116"/>
    <w:rsid w:val="00EE6D9A"/>
    <w:rsid w:val="00EE7413"/>
    <w:rsid w:val="00EE79D1"/>
    <w:rsid w:val="00EF0A74"/>
    <w:rsid w:val="00EF1E76"/>
    <w:rsid w:val="00EF5068"/>
    <w:rsid w:val="00EF7DFF"/>
    <w:rsid w:val="00F00087"/>
    <w:rsid w:val="00F00C58"/>
    <w:rsid w:val="00F016C9"/>
    <w:rsid w:val="00F016E4"/>
    <w:rsid w:val="00F01B3B"/>
    <w:rsid w:val="00F01D91"/>
    <w:rsid w:val="00F02CD0"/>
    <w:rsid w:val="00F03D38"/>
    <w:rsid w:val="00F044F7"/>
    <w:rsid w:val="00F050DB"/>
    <w:rsid w:val="00F05593"/>
    <w:rsid w:val="00F05D8A"/>
    <w:rsid w:val="00F07F04"/>
    <w:rsid w:val="00F115E0"/>
    <w:rsid w:val="00F11A4D"/>
    <w:rsid w:val="00F1332C"/>
    <w:rsid w:val="00F13343"/>
    <w:rsid w:val="00F1343C"/>
    <w:rsid w:val="00F13D5B"/>
    <w:rsid w:val="00F142DF"/>
    <w:rsid w:val="00F15319"/>
    <w:rsid w:val="00F15939"/>
    <w:rsid w:val="00F20859"/>
    <w:rsid w:val="00F21E47"/>
    <w:rsid w:val="00F22AE2"/>
    <w:rsid w:val="00F233CD"/>
    <w:rsid w:val="00F23540"/>
    <w:rsid w:val="00F2363F"/>
    <w:rsid w:val="00F236A9"/>
    <w:rsid w:val="00F237FE"/>
    <w:rsid w:val="00F23D1B"/>
    <w:rsid w:val="00F25084"/>
    <w:rsid w:val="00F25EC9"/>
    <w:rsid w:val="00F26883"/>
    <w:rsid w:val="00F27181"/>
    <w:rsid w:val="00F27824"/>
    <w:rsid w:val="00F2788A"/>
    <w:rsid w:val="00F27E56"/>
    <w:rsid w:val="00F317E5"/>
    <w:rsid w:val="00F321AD"/>
    <w:rsid w:val="00F33310"/>
    <w:rsid w:val="00F33990"/>
    <w:rsid w:val="00F34D56"/>
    <w:rsid w:val="00F354CC"/>
    <w:rsid w:val="00F36396"/>
    <w:rsid w:val="00F363D6"/>
    <w:rsid w:val="00F36A6B"/>
    <w:rsid w:val="00F40C40"/>
    <w:rsid w:val="00F40D99"/>
    <w:rsid w:val="00F41740"/>
    <w:rsid w:val="00F41996"/>
    <w:rsid w:val="00F42414"/>
    <w:rsid w:val="00F429DA"/>
    <w:rsid w:val="00F434D0"/>
    <w:rsid w:val="00F435C3"/>
    <w:rsid w:val="00F44DF1"/>
    <w:rsid w:val="00F4543E"/>
    <w:rsid w:val="00F47D96"/>
    <w:rsid w:val="00F51757"/>
    <w:rsid w:val="00F518D3"/>
    <w:rsid w:val="00F521E9"/>
    <w:rsid w:val="00F527D9"/>
    <w:rsid w:val="00F5335C"/>
    <w:rsid w:val="00F53E48"/>
    <w:rsid w:val="00F54752"/>
    <w:rsid w:val="00F54B8B"/>
    <w:rsid w:val="00F554B2"/>
    <w:rsid w:val="00F61017"/>
    <w:rsid w:val="00F623EF"/>
    <w:rsid w:val="00F6275D"/>
    <w:rsid w:val="00F62795"/>
    <w:rsid w:val="00F62AAA"/>
    <w:rsid w:val="00F631CF"/>
    <w:rsid w:val="00F6398B"/>
    <w:rsid w:val="00F64856"/>
    <w:rsid w:val="00F64BDD"/>
    <w:rsid w:val="00F64DB7"/>
    <w:rsid w:val="00F6531F"/>
    <w:rsid w:val="00F65404"/>
    <w:rsid w:val="00F6569B"/>
    <w:rsid w:val="00F666B3"/>
    <w:rsid w:val="00F703AC"/>
    <w:rsid w:val="00F706C2"/>
    <w:rsid w:val="00F70C41"/>
    <w:rsid w:val="00F71348"/>
    <w:rsid w:val="00F716C8"/>
    <w:rsid w:val="00F719FC"/>
    <w:rsid w:val="00F72833"/>
    <w:rsid w:val="00F72929"/>
    <w:rsid w:val="00F73D5A"/>
    <w:rsid w:val="00F73F9D"/>
    <w:rsid w:val="00F74E39"/>
    <w:rsid w:val="00F759C1"/>
    <w:rsid w:val="00F764E5"/>
    <w:rsid w:val="00F768A2"/>
    <w:rsid w:val="00F80040"/>
    <w:rsid w:val="00F82080"/>
    <w:rsid w:val="00F820EF"/>
    <w:rsid w:val="00F8285A"/>
    <w:rsid w:val="00F82C61"/>
    <w:rsid w:val="00F842AF"/>
    <w:rsid w:val="00F85B02"/>
    <w:rsid w:val="00F864BE"/>
    <w:rsid w:val="00F87F0F"/>
    <w:rsid w:val="00F90405"/>
    <w:rsid w:val="00F907E2"/>
    <w:rsid w:val="00F91DD5"/>
    <w:rsid w:val="00F93FA5"/>
    <w:rsid w:val="00F93FC3"/>
    <w:rsid w:val="00F94827"/>
    <w:rsid w:val="00F95AD0"/>
    <w:rsid w:val="00FA09C1"/>
    <w:rsid w:val="00FA2DC0"/>
    <w:rsid w:val="00FA39D9"/>
    <w:rsid w:val="00FA3C77"/>
    <w:rsid w:val="00FA3EAD"/>
    <w:rsid w:val="00FA4DE1"/>
    <w:rsid w:val="00FA571C"/>
    <w:rsid w:val="00FA65FC"/>
    <w:rsid w:val="00FA6BD9"/>
    <w:rsid w:val="00FA7815"/>
    <w:rsid w:val="00FA78A3"/>
    <w:rsid w:val="00FA7C4E"/>
    <w:rsid w:val="00FB23DF"/>
    <w:rsid w:val="00FB244D"/>
    <w:rsid w:val="00FB49D8"/>
    <w:rsid w:val="00FB5579"/>
    <w:rsid w:val="00FB68A4"/>
    <w:rsid w:val="00FC112C"/>
    <w:rsid w:val="00FC1853"/>
    <w:rsid w:val="00FC31F2"/>
    <w:rsid w:val="00FC4E26"/>
    <w:rsid w:val="00FC4FF7"/>
    <w:rsid w:val="00FC7675"/>
    <w:rsid w:val="00FD04E6"/>
    <w:rsid w:val="00FD0D74"/>
    <w:rsid w:val="00FD16A0"/>
    <w:rsid w:val="00FD1DC9"/>
    <w:rsid w:val="00FD26DF"/>
    <w:rsid w:val="00FD2CC9"/>
    <w:rsid w:val="00FD32B0"/>
    <w:rsid w:val="00FD4323"/>
    <w:rsid w:val="00FD438E"/>
    <w:rsid w:val="00FD4C30"/>
    <w:rsid w:val="00FD4DE0"/>
    <w:rsid w:val="00FD5273"/>
    <w:rsid w:val="00FD5C3D"/>
    <w:rsid w:val="00FD6615"/>
    <w:rsid w:val="00FD6EF3"/>
    <w:rsid w:val="00FD7717"/>
    <w:rsid w:val="00FE00CC"/>
    <w:rsid w:val="00FE0AFA"/>
    <w:rsid w:val="00FE1FB2"/>
    <w:rsid w:val="00FE35CF"/>
    <w:rsid w:val="00FE36CF"/>
    <w:rsid w:val="00FE4161"/>
    <w:rsid w:val="00FE4963"/>
    <w:rsid w:val="00FE4CB1"/>
    <w:rsid w:val="00FE53B5"/>
    <w:rsid w:val="00FE55E7"/>
    <w:rsid w:val="00FE5737"/>
    <w:rsid w:val="00FE5912"/>
    <w:rsid w:val="00FE60DB"/>
    <w:rsid w:val="00FE6A25"/>
    <w:rsid w:val="00FE7364"/>
    <w:rsid w:val="00FE7BC8"/>
    <w:rsid w:val="00FF089B"/>
    <w:rsid w:val="00FF0BEA"/>
    <w:rsid w:val="00FF132F"/>
    <w:rsid w:val="00FF2252"/>
    <w:rsid w:val="00FF25A5"/>
    <w:rsid w:val="00FF35D3"/>
    <w:rsid w:val="00FF3907"/>
    <w:rsid w:val="00FF3D54"/>
    <w:rsid w:val="00FF45C5"/>
    <w:rsid w:val="00FF5971"/>
    <w:rsid w:val="00FF601E"/>
    <w:rsid w:val="00FF6204"/>
    <w:rsid w:val="00FF6F2A"/>
    <w:rsid w:val="00FF7C5E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FD61E"/>
  <w15:docId w15:val="{DF2BCFE8-2103-4C49-AD79-FBA1D1FE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AE13DC"/>
    <w:pPr>
      <w:keepNext/>
      <w:shd w:val="clear" w:color="auto" w:fill="FFFFFF"/>
      <w:tabs>
        <w:tab w:val="left" w:pos="1980"/>
      </w:tabs>
      <w:ind w:firstLine="540"/>
      <w:outlineLvl w:val="0"/>
    </w:pPr>
    <w:rPr>
      <w:b w:val="0"/>
      <w:color w:val="000000"/>
      <w:spacing w:val="2"/>
      <w:sz w:val="24"/>
      <w:szCs w:val="24"/>
    </w:rPr>
  </w:style>
  <w:style w:type="paragraph" w:styleId="2">
    <w:name w:val="heading 2"/>
    <w:basedOn w:val="a"/>
    <w:next w:val="a"/>
    <w:link w:val="20"/>
    <w:uiPriority w:val="1"/>
    <w:qFormat/>
    <w:rsid w:val="00AE13DC"/>
    <w:pPr>
      <w:keepNext/>
      <w:spacing w:before="240" w:after="60"/>
      <w:outlineLvl w:val="1"/>
    </w:pPr>
    <w:rPr>
      <w:rFonts w:ascii="Cambria" w:hAnsi="Cambria"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1"/>
    <w:unhideWhenUsed/>
    <w:qFormat/>
    <w:rsid w:val="00A855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 w:val="0"/>
      <w:color w:val="4F81BD" w:themeColor="accent1"/>
    </w:rPr>
  </w:style>
  <w:style w:type="paragraph" w:styleId="4">
    <w:name w:val="heading 4"/>
    <w:basedOn w:val="a"/>
    <w:next w:val="a"/>
    <w:link w:val="40"/>
    <w:uiPriority w:val="1"/>
    <w:qFormat/>
    <w:rsid w:val="00AE13DC"/>
    <w:pPr>
      <w:keepNext/>
      <w:spacing w:before="240" w:after="60"/>
      <w:outlineLvl w:val="3"/>
    </w:pPr>
    <w:rPr>
      <w:rFonts w:ascii="Calibri" w:hAnsi="Calibri"/>
      <w:sz w:val="28"/>
      <w:szCs w:val="28"/>
    </w:rPr>
  </w:style>
  <w:style w:type="paragraph" w:styleId="6">
    <w:name w:val="heading 6"/>
    <w:basedOn w:val="a"/>
    <w:next w:val="a"/>
    <w:link w:val="60"/>
    <w:qFormat/>
    <w:rsid w:val="00AE13DC"/>
    <w:pPr>
      <w:keepNext/>
      <w:widowControl/>
      <w:autoSpaceDE/>
      <w:autoSpaceDN/>
      <w:adjustRightInd/>
      <w:jc w:val="center"/>
      <w:outlineLvl w:val="5"/>
    </w:pPr>
    <w:rPr>
      <w:b w:val="0"/>
      <w:bCs w:val="0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3DC"/>
    <w:rPr>
      <w:rFonts w:ascii="Times New Roman" w:eastAsia="Times New Roman" w:hAnsi="Times New Roman" w:cs="Times New Roman"/>
      <w:bCs/>
      <w:color w:val="000000"/>
      <w:spacing w:val="2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AE13D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E13D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E13DC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21">
    <w:name w:val="Body Text 2"/>
    <w:basedOn w:val="a"/>
    <w:link w:val="22"/>
    <w:rsid w:val="00AE13DC"/>
    <w:pPr>
      <w:widowControl/>
      <w:tabs>
        <w:tab w:val="num" w:pos="603"/>
      </w:tabs>
      <w:autoSpaceDE/>
      <w:autoSpaceDN/>
      <w:adjustRightInd/>
      <w:jc w:val="both"/>
    </w:pPr>
    <w:rPr>
      <w:b w:val="0"/>
      <w:bCs w:val="0"/>
      <w:sz w:val="24"/>
    </w:rPr>
  </w:style>
  <w:style w:type="character" w:customStyle="1" w:styleId="22">
    <w:name w:val="Основной текст 2 Знак"/>
    <w:basedOn w:val="a0"/>
    <w:link w:val="21"/>
    <w:rsid w:val="00AE13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AE13DC"/>
    <w:pPr>
      <w:spacing w:after="120"/>
    </w:pPr>
  </w:style>
  <w:style w:type="character" w:customStyle="1" w:styleId="a4">
    <w:name w:val="Основной текст Знак"/>
    <w:basedOn w:val="a0"/>
    <w:link w:val="a3"/>
    <w:rsid w:val="00AE13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header"/>
    <w:basedOn w:val="a"/>
    <w:link w:val="a6"/>
    <w:rsid w:val="00AE13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E13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AE13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13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rsid w:val="00AE13DC"/>
    <w:pPr>
      <w:shd w:val="clear" w:color="auto" w:fill="FFFFFF"/>
      <w:tabs>
        <w:tab w:val="left" w:pos="1980"/>
      </w:tabs>
      <w:ind w:left="1632"/>
    </w:pPr>
    <w:rPr>
      <w:bCs w:val="0"/>
      <w:color w:val="000000"/>
      <w:spacing w:val="2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AE13DC"/>
    <w:rPr>
      <w:rFonts w:ascii="Times New Roman" w:eastAsia="Times New Roman" w:hAnsi="Times New Roman" w:cs="Times New Roman"/>
      <w:b/>
      <w:color w:val="000000"/>
      <w:spacing w:val="2"/>
      <w:sz w:val="24"/>
      <w:szCs w:val="24"/>
      <w:shd w:val="clear" w:color="auto" w:fill="FFFFFF"/>
      <w:lang w:eastAsia="ru-RU"/>
    </w:rPr>
  </w:style>
  <w:style w:type="paragraph" w:styleId="23">
    <w:name w:val="Body Text Indent 2"/>
    <w:basedOn w:val="a"/>
    <w:link w:val="24"/>
    <w:rsid w:val="00AE13DC"/>
    <w:pPr>
      <w:shd w:val="clear" w:color="auto" w:fill="FFFFFF"/>
      <w:ind w:left="38"/>
      <w:jc w:val="both"/>
    </w:pPr>
    <w:rPr>
      <w:b w:val="0"/>
      <w:bCs w:val="0"/>
      <w:i/>
      <w:iCs/>
      <w:color w:val="000000"/>
      <w:sz w:val="24"/>
    </w:rPr>
  </w:style>
  <w:style w:type="character" w:customStyle="1" w:styleId="24">
    <w:name w:val="Основной текст с отступом 2 Знак"/>
    <w:basedOn w:val="a0"/>
    <w:link w:val="23"/>
    <w:rsid w:val="00AE13DC"/>
    <w:rPr>
      <w:rFonts w:ascii="Times New Roman" w:eastAsia="Times New Roman" w:hAnsi="Times New Roman" w:cs="Times New Roman"/>
      <w:i/>
      <w:iCs/>
      <w:color w:val="000000"/>
      <w:sz w:val="24"/>
      <w:szCs w:val="20"/>
      <w:shd w:val="clear" w:color="auto" w:fill="FFFFFF"/>
      <w:lang w:eastAsia="ru-RU"/>
    </w:rPr>
  </w:style>
  <w:style w:type="character" w:styleId="ab">
    <w:name w:val="page number"/>
    <w:basedOn w:val="a0"/>
    <w:rsid w:val="00AE13DC"/>
  </w:style>
  <w:style w:type="paragraph" w:styleId="ac">
    <w:name w:val="Balloon Text"/>
    <w:basedOn w:val="a"/>
    <w:link w:val="ad"/>
    <w:semiHidden/>
    <w:rsid w:val="00AE13D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AE13DC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11">
    <w:name w:val="Обычный1"/>
    <w:rsid w:val="00AE13D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AE13DC"/>
    <w:pPr>
      <w:ind w:left="360"/>
      <w:jc w:val="both"/>
    </w:pPr>
    <w:rPr>
      <w:b w:val="0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AE13D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33">
    <w:name w:val="Body Text 3"/>
    <w:basedOn w:val="a"/>
    <w:link w:val="34"/>
    <w:rsid w:val="00AE13DC"/>
    <w:pPr>
      <w:widowControl/>
      <w:autoSpaceDE/>
      <w:autoSpaceDN/>
      <w:adjustRightInd/>
      <w:spacing w:after="120"/>
    </w:pPr>
    <w:rPr>
      <w:b w:val="0"/>
      <w:bCs w:val="0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E13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1"/>
    <w:basedOn w:val="a"/>
    <w:rsid w:val="00AE13DC"/>
    <w:pPr>
      <w:widowControl/>
      <w:adjustRightInd/>
      <w:jc w:val="both"/>
    </w:pPr>
    <w:rPr>
      <w:b w:val="0"/>
      <w:bCs w:val="0"/>
      <w:sz w:val="28"/>
    </w:rPr>
  </w:style>
  <w:style w:type="table" w:styleId="ae">
    <w:name w:val="Table Grid"/>
    <w:basedOn w:val="a1"/>
    <w:uiPriority w:val="39"/>
    <w:rsid w:val="00AE1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">
    <w:name w:val="m_ПростойТекст"/>
    <w:basedOn w:val="a"/>
    <w:rsid w:val="00AE13DC"/>
    <w:pPr>
      <w:widowControl/>
      <w:autoSpaceDE/>
      <w:autoSpaceDN/>
      <w:adjustRightInd/>
      <w:jc w:val="both"/>
    </w:pPr>
    <w:rPr>
      <w:b w:val="0"/>
      <w:bCs w:val="0"/>
      <w:sz w:val="24"/>
      <w:szCs w:val="24"/>
    </w:rPr>
  </w:style>
  <w:style w:type="paragraph" w:styleId="af">
    <w:name w:val="List Paragraph"/>
    <w:basedOn w:val="a"/>
    <w:link w:val="af0"/>
    <w:uiPriority w:val="1"/>
    <w:qFormat/>
    <w:rsid w:val="008059AA"/>
    <w:pPr>
      <w:ind w:left="720"/>
      <w:contextualSpacing/>
    </w:pPr>
  </w:style>
  <w:style w:type="paragraph" w:customStyle="1" w:styleId="310">
    <w:name w:val="Основной текст 31"/>
    <w:basedOn w:val="a"/>
    <w:rsid w:val="00F42414"/>
    <w:pPr>
      <w:widowControl/>
      <w:overflowPunct w:val="0"/>
      <w:spacing w:line="360" w:lineRule="auto"/>
      <w:jc w:val="both"/>
      <w:textAlignment w:val="baseline"/>
    </w:pPr>
    <w:rPr>
      <w:b w:val="0"/>
      <w:bCs w:val="0"/>
      <w:sz w:val="24"/>
    </w:rPr>
  </w:style>
  <w:style w:type="paragraph" w:styleId="af1">
    <w:name w:val="Normal (Web)"/>
    <w:basedOn w:val="a"/>
    <w:unhideWhenUsed/>
    <w:rsid w:val="00654D8C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Style8">
    <w:name w:val="Style8"/>
    <w:basedOn w:val="a"/>
    <w:rsid w:val="00CA7514"/>
    <w:pPr>
      <w:spacing w:line="590" w:lineRule="exact"/>
      <w:jc w:val="both"/>
    </w:pPr>
    <w:rPr>
      <w:rFonts w:ascii="Century Gothic" w:hAnsi="Century Gothic"/>
      <w:b w:val="0"/>
      <w:bCs w:val="0"/>
      <w:sz w:val="24"/>
      <w:szCs w:val="24"/>
    </w:rPr>
  </w:style>
  <w:style w:type="character" w:customStyle="1" w:styleId="FontStyle31">
    <w:name w:val="Font Style31"/>
    <w:basedOn w:val="a0"/>
    <w:rsid w:val="00CA7514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f2">
    <w:name w:val="Знак"/>
    <w:basedOn w:val="a"/>
    <w:rsid w:val="008230B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b w:val="0"/>
      <w:bCs w:val="0"/>
      <w:lang w:val="en-US" w:eastAsia="en-US"/>
    </w:rPr>
  </w:style>
  <w:style w:type="paragraph" w:customStyle="1" w:styleId="12">
    <w:name w:val="Знак1"/>
    <w:basedOn w:val="a"/>
    <w:rsid w:val="009C2B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b w:val="0"/>
      <w:bCs w:val="0"/>
      <w:lang w:val="en-US" w:eastAsia="en-US"/>
    </w:rPr>
  </w:style>
  <w:style w:type="paragraph" w:customStyle="1" w:styleId="13">
    <w:name w:val="Абзац списка1"/>
    <w:basedOn w:val="a"/>
    <w:uiPriority w:val="34"/>
    <w:qFormat/>
    <w:rsid w:val="008D5AE0"/>
    <w:pPr>
      <w:widowControl/>
      <w:autoSpaceDE/>
      <w:autoSpaceDN/>
      <w:adjustRightInd/>
      <w:ind w:left="720"/>
    </w:pPr>
    <w:rPr>
      <w:rFonts w:ascii="Calibri" w:hAnsi="Calibri" w:cs="Calibri"/>
      <w:b w:val="0"/>
      <w:bCs w:val="0"/>
      <w:sz w:val="22"/>
      <w:szCs w:val="22"/>
    </w:rPr>
  </w:style>
  <w:style w:type="paragraph" w:styleId="af3">
    <w:name w:val="Block Text"/>
    <w:basedOn w:val="a"/>
    <w:rsid w:val="005A0363"/>
    <w:pPr>
      <w:widowControl/>
      <w:autoSpaceDE/>
      <w:autoSpaceDN/>
      <w:adjustRightInd/>
      <w:spacing w:after="240"/>
      <w:ind w:left="2160"/>
    </w:pPr>
    <w:rPr>
      <w:rFonts w:eastAsia="SimSun"/>
      <w:b w:val="0"/>
      <w:bCs w:val="0"/>
      <w:kern w:val="24"/>
      <w:sz w:val="24"/>
      <w:szCs w:val="24"/>
      <w:lang w:val="en-US" w:eastAsia="en-US"/>
    </w:rPr>
  </w:style>
  <w:style w:type="paragraph" w:styleId="af4">
    <w:name w:val="No Spacing"/>
    <w:uiPriority w:val="1"/>
    <w:qFormat/>
    <w:rsid w:val="00A7400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E6A2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HTML">
    <w:name w:val="HTML Address"/>
    <w:basedOn w:val="a"/>
    <w:link w:val="HTML0"/>
    <w:rsid w:val="00906DBC"/>
    <w:pPr>
      <w:widowControl/>
      <w:autoSpaceDE/>
      <w:autoSpaceDN/>
      <w:adjustRightInd/>
    </w:pPr>
    <w:rPr>
      <w:b w:val="0"/>
      <w:bCs w:val="0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rsid w:val="00906DB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f5">
    <w:name w:val="annotation reference"/>
    <w:basedOn w:val="a0"/>
    <w:unhideWhenUsed/>
    <w:rsid w:val="008261C7"/>
    <w:rPr>
      <w:sz w:val="16"/>
      <w:szCs w:val="16"/>
    </w:rPr>
  </w:style>
  <w:style w:type="paragraph" w:styleId="af6">
    <w:name w:val="annotation text"/>
    <w:basedOn w:val="a"/>
    <w:link w:val="af7"/>
    <w:unhideWhenUsed/>
    <w:rsid w:val="008261C7"/>
  </w:style>
  <w:style w:type="character" w:customStyle="1" w:styleId="af7">
    <w:name w:val="Текст примечания Знак"/>
    <w:basedOn w:val="a0"/>
    <w:link w:val="af6"/>
    <w:rsid w:val="008261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261C7"/>
  </w:style>
  <w:style w:type="character" w:customStyle="1" w:styleId="af9">
    <w:name w:val="Тема примечания Знак"/>
    <w:basedOn w:val="af7"/>
    <w:link w:val="af8"/>
    <w:uiPriority w:val="99"/>
    <w:semiHidden/>
    <w:rsid w:val="008261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8261C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51E6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b">
    <w:name w:val="Placeholder Text"/>
    <w:basedOn w:val="a0"/>
    <w:uiPriority w:val="99"/>
    <w:semiHidden/>
    <w:rsid w:val="00B0768C"/>
    <w:rPr>
      <w:color w:val="808080"/>
    </w:rPr>
  </w:style>
  <w:style w:type="paragraph" w:customStyle="1" w:styleId="DE7B8801F2B1483F98D539CC92927118">
    <w:name w:val="DE7B8801F2B1483F98D539CC92927118"/>
    <w:rsid w:val="00B61B1E"/>
    <w:rPr>
      <w:rFonts w:eastAsiaTheme="minorEastAsia"/>
      <w:lang w:eastAsia="ru-RU"/>
    </w:rPr>
  </w:style>
  <w:style w:type="paragraph" w:customStyle="1" w:styleId="Style4">
    <w:name w:val="Style4"/>
    <w:basedOn w:val="a"/>
    <w:uiPriority w:val="99"/>
    <w:rsid w:val="00D679BC"/>
    <w:pPr>
      <w:spacing w:line="281" w:lineRule="exact"/>
      <w:ind w:firstLine="720"/>
    </w:pPr>
    <w:rPr>
      <w:rFonts w:eastAsiaTheme="minorEastAsia"/>
      <w:b w:val="0"/>
      <w:bCs w:val="0"/>
      <w:sz w:val="24"/>
      <w:szCs w:val="24"/>
    </w:rPr>
  </w:style>
  <w:style w:type="character" w:customStyle="1" w:styleId="FontStyle12">
    <w:name w:val="Font Style12"/>
    <w:basedOn w:val="a0"/>
    <w:uiPriority w:val="99"/>
    <w:rsid w:val="00D67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855B7"/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paragraph" w:customStyle="1" w:styleId="25">
    <w:name w:val="Абзац списка2"/>
    <w:basedOn w:val="a"/>
    <w:rsid w:val="00975D94"/>
    <w:pPr>
      <w:ind w:left="720"/>
      <w:contextualSpacing/>
    </w:pPr>
    <w:rPr>
      <w:rFonts w:eastAsia="Calibri"/>
    </w:rPr>
  </w:style>
  <w:style w:type="character" w:customStyle="1" w:styleId="af0">
    <w:name w:val="Абзац списка Знак"/>
    <w:link w:val="af"/>
    <w:uiPriority w:val="1"/>
    <w:locked/>
    <w:rsid w:val="00955E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c">
    <w:name w:val="Hyperlink"/>
    <w:basedOn w:val="a0"/>
    <w:uiPriority w:val="99"/>
    <w:unhideWhenUsed/>
    <w:rsid w:val="001C2527"/>
    <w:rPr>
      <w:color w:val="0000FF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1C2527"/>
    <w:rPr>
      <w:color w:val="808080"/>
      <w:shd w:val="clear" w:color="auto" w:fill="E6E6E6"/>
    </w:rPr>
  </w:style>
  <w:style w:type="paragraph" w:styleId="afd">
    <w:name w:val="footnote text"/>
    <w:basedOn w:val="a"/>
    <w:link w:val="afe"/>
    <w:uiPriority w:val="99"/>
    <w:semiHidden/>
    <w:unhideWhenUsed/>
    <w:rsid w:val="00967126"/>
    <w:pPr>
      <w:widowControl/>
      <w:autoSpaceDE/>
      <w:autoSpaceDN/>
      <w:adjustRightInd/>
    </w:pPr>
    <w:rPr>
      <w:rFonts w:asciiTheme="minorHAnsi" w:eastAsiaTheme="minorHAnsi" w:hAnsiTheme="minorHAnsi" w:cstheme="minorBidi"/>
      <w:b w:val="0"/>
      <w:bCs w:val="0"/>
      <w:lang w:eastAsia="en-US"/>
    </w:rPr>
  </w:style>
  <w:style w:type="character" w:customStyle="1" w:styleId="afe">
    <w:name w:val="Текст сноски Знак"/>
    <w:basedOn w:val="a0"/>
    <w:link w:val="afd"/>
    <w:uiPriority w:val="99"/>
    <w:semiHidden/>
    <w:rsid w:val="00967126"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967126"/>
    <w:rPr>
      <w:vertAlign w:val="superscript"/>
    </w:rPr>
  </w:style>
  <w:style w:type="paragraph" w:customStyle="1" w:styleId="ConsPlusTitle">
    <w:name w:val="ConsPlusTitle"/>
    <w:rsid w:val="009671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5">
    <w:name w:val="Сетка таблицы1"/>
    <w:basedOn w:val="a1"/>
    <w:next w:val="ae"/>
    <w:uiPriority w:val="59"/>
    <w:rsid w:val="0096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endnote text"/>
    <w:basedOn w:val="a"/>
    <w:link w:val="aff1"/>
    <w:uiPriority w:val="99"/>
    <w:semiHidden/>
    <w:unhideWhenUsed/>
    <w:rsid w:val="00B46DB5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46D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B46DB5"/>
    <w:rPr>
      <w:vertAlign w:val="superscript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6866C2"/>
    <w:rPr>
      <w:color w:val="605E5C"/>
      <w:shd w:val="clear" w:color="auto" w:fill="E1DFDD"/>
    </w:rPr>
  </w:style>
  <w:style w:type="table" w:customStyle="1" w:styleId="27">
    <w:name w:val="Сетка таблицы2"/>
    <w:basedOn w:val="a1"/>
    <w:next w:val="ae"/>
    <w:rsid w:val="009850B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9850BB"/>
    <w:pPr>
      <w:spacing w:after="0" w:line="240" w:lineRule="auto"/>
    </w:pPr>
    <w:rPr>
      <w:sz w:val="2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3">
    <w:name w:val="Основной текст_"/>
    <w:basedOn w:val="a0"/>
    <w:link w:val="16"/>
    <w:rsid w:val="00675CC4"/>
    <w:rPr>
      <w:rFonts w:ascii="Times New Roman" w:eastAsia="Times New Roman" w:hAnsi="Times New Roman" w:cs="Times New Roman"/>
      <w:sz w:val="20"/>
      <w:szCs w:val="20"/>
    </w:rPr>
  </w:style>
  <w:style w:type="paragraph" w:customStyle="1" w:styleId="16">
    <w:name w:val="Основной текст1"/>
    <w:basedOn w:val="a"/>
    <w:link w:val="aff3"/>
    <w:rsid w:val="00675CC4"/>
    <w:pPr>
      <w:autoSpaceDE/>
      <w:autoSpaceDN/>
      <w:adjustRightInd/>
      <w:spacing w:after="120"/>
    </w:pPr>
    <w:rPr>
      <w:b w:val="0"/>
      <w:bCs w:val="0"/>
      <w:lang w:eastAsia="en-US"/>
    </w:rPr>
  </w:style>
  <w:style w:type="paragraph" w:customStyle="1" w:styleId="Times12">
    <w:name w:val="Times 12"/>
    <w:basedOn w:val="a"/>
    <w:rsid w:val="001C1F2E"/>
    <w:pPr>
      <w:widowControl/>
      <w:overflowPunct w:val="0"/>
      <w:ind w:firstLine="567"/>
      <w:jc w:val="both"/>
    </w:pPr>
    <w:rPr>
      <w:b w:val="0"/>
      <w:bCs w:val="0"/>
      <w:sz w:val="24"/>
    </w:rPr>
  </w:style>
  <w:style w:type="paragraph" w:styleId="aff4">
    <w:name w:val="Title"/>
    <w:basedOn w:val="a"/>
    <w:link w:val="aff5"/>
    <w:uiPriority w:val="1"/>
    <w:qFormat/>
    <w:rsid w:val="002F739F"/>
    <w:pPr>
      <w:adjustRightInd/>
      <w:spacing w:before="68" w:line="873" w:lineRule="exact"/>
      <w:ind w:right="336"/>
      <w:jc w:val="center"/>
    </w:pPr>
    <w:rPr>
      <w:sz w:val="76"/>
      <w:szCs w:val="76"/>
      <w:lang w:eastAsia="en-US"/>
    </w:rPr>
  </w:style>
  <w:style w:type="character" w:customStyle="1" w:styleId="aff5">
    <w:name w:val="Заголовок Знак"/>
    <w:basedOn w:val="a0"/>
    <w:link w:val="aff4"/>
    <w:uiPriority w:val="1"/>
    <w:rsid w:val="002F739F"/>
    <w:rPr>
      <w:rFonts w:ascii="Times New Roman" w:eastAsia="Times New Roman" w:hAnsi="Times New Roman" w:cs="Times New Roman"/>
      <w:b/>
      <w:bCs/>
      <w:sz w:val="76"/>
      <w:szCs w:val="76"/>
    </w:rPr>
  </w:style>
  <w:style w:type="paragraph" w:customStyle="1" w:styleId="TableParagraph">
    <w:name w:val="Table Paragraph"/>
    <w:basedOn w:val="a"/>
    <w:uiPriority w:val="1"/>
    <w:qFormat/>
    <w:rsid w:val="002F739F"/>
    <w:pPr>
      <w:adjustRightInd/>
    </w:pPr>
    <w:rPr>
      <w:b w:val="0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umenko\Desktop\&#1064;&#1072;&#1073;&#1083;&#1086;&#1085;&#1099;%20&#1076;&#1086;&#1075;&#1086;&#1074;&#1086;&#1088;&#1086;&#1074;\&#1043;&#1077;&#1085;&#1044;&#1086;&#1075;&#1086;&#1074;&#1086;&#1088;%2050%20&#1084;%20&#1096;&#1072;&#1073;&#1083;&#1086;&#1085;%20&#1069;&#1085;&#1077;&#1088;&#1075;&#1086;&#1087;&#1088;&#1086;&#1084;&#1088;&#1077;&#1089;&#1091;&#1088;&#1089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D12DE4-4470-4AFD-BDD2-A9497AEBDC1A}"/>
      </w:docPartPr>
      <w:docPartBody>
        <w:p w:rsidR="00D34D85" w:rsidRDefault="00D34D85">
          <w:r w:rsidRPr="004C390F">
            <w:rPr>
              <w:rStyle w:val="a3"/>
            </w:rPr>
            <w:t>Место для ввода текста.</w:t>
          </w:r>
        </w:p>
      </w:docPartBody>
    </w:docPart>
    <w:docPart>
      <w:docPartPr>
        <w:name w:val="57E187F7192C40258E79CD45A58E4A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261C6A-3DB4-42A5-84B8-44A980C660F8}"/>
      </w:docPartPr>
      <w:docPartBody>
        <w:p w:rsidR="00D6189E" w:rsidRDefault="00D34D85" w:rsidP="00D34D85">
          <w:pPr>
            <w:pStyle w:val="57E187F7192C40258E79CD45A58E4A8E"/>
          </w:pPr>
          <w:r w:rsidRPr="004C390F">
            <w:rPr>
              <w:rStyle w:val="a3"/>
              <w:rFonts w:eastAsiaTheme="minorHAnsi"/>
            </w:rPr>
            <w:t>Место для ввода даты.</w:t>
          </w:r>
        </w:p>
      </w:docPartBody>
    </w:docPart>
    <w:docPart>
      <w:docPartPr>
        <w:name w:val="CC8E441B58004C40A1FD3BDBA161BA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002E54-4862-4E57-92F6-ACC26D3B1616}"/>
      </w:docPartPr>
      <w:docPartBody>
        <w:p w:rsidR="00992902" w:rsidRDefault="00A26DAE" w:rsidP="00A26DAE">
          <w:pPr>
            <w:pStyle w:val="CC8E441B58004C40A1FD3BDBA161BA47"/>
          </w:pPr>
          <w:r w:rsidRPr="004C390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202243293224E12994DEC2B207F0D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131846-459D-4403-A69C-BFB2F0D5C4B8}"/>
      </w:docPartPr>
      <w:docPartBody>
        <w:p w:rsidR="00B06489" w:rsidRDefault="00AE2200" w:rsidP="00AE2200">
          <w:pPr>
            <w:pStyle w:val="D202243293224E12994DEC2B207F0DD7"/>
          </w:pPr>
          <w:r w:rsidRPr="004C390F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996B89404B411FB85755EC7E6FEC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9C9C03-252B-4AED-84D1-225FE1F46C35}"/>
      </w:docPartPr>
      <w:docPartBody>
        <w:p w:rsidR="00B06489" w:rsidRDefault="00AE2200" w:rsidP="00AE2200">
          <w:pPr>
            <w:pStyle w:val="F6996B89404B411FB85755EC7E6FEC21"/>
          </w:pPr>
          <w:r w:rsidRPr="004C390F">
            <w:rPr>
              <w:rStyle w:val="a3"/>
            </w:rPr>
            <w:t>Место для ввода текста.</w:t>
          </w:r>
        </w:p>
      </w:docPartBody>
    </w:docPart>
    <w:docPart>
      <w:docPartPr>
        <w:name w:val="268EFE8C93794AC59085B00F89393C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4E8990-6613-438F-8BC4-2997E1C57EBF}"/>
      </w:docPartPr>
      <w:docPartBody>
        <w:p w:rsidR="00113CF2" w:rsidRDefault="00113CF2" w:rsidP="00113CF2">
          <w:pPr>
            <w:pStyle w:val="268EFE8C93794AC59085B00F89393C4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79D40C673DEE41838677BD314650A4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4D6B7D-6BA2-4F4F-9A25-8D6F3FB39975}"/>
      </w:docPartPr>
      <w:docPartBody>
        <w:p w:rsidR="00113CF2" w:rsidRDefault="00113CF2" w:rsidP="00113CF2">
          <w:pPr>
            <w:pStyle w:val="79D40C673DEE41838677BD314650A4CB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18458D417AC84F35BEE3BA65943F4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AEB430-2DCA-42A9-9ED9-F38743D0D218}"/>
      </w:docPartPr>
      <w:docPartBody>
        <w:p w:rsidR="00EC031C" w:rsidRDefault="00672DDF" w:rsidP="00672DDF">
          <w:pPr>
            <w:pStyle w:val="18458D417AC84F35BEE3BA65943F40EB"/>
          </w:pPr>
          <w:r w:rsidRPr="004C390F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2CFA8E6C3142888F284BB043985E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352D49-E1A5-4BBF-A839-CEC06432DFB3}"/>
      </w:docPartPr>
      <w:docPartBody>
        <w:p w:rsidR="00F70AEE" w:rsidRDefault="00F70AEE" w:rsidP="00F70AEE">
          <w:pPr>
            <w:pStyle w:val="2E2CFA8E6C3142888F284BB043985E22"/>
          </w:pPr>
          <w:r w:rsidRPr="004C390F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6B5B7621464D73852C19DBF31A2A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871B7D-4F04-46D9-86FE-887F79FE0911}"/>
      </w:docPartPr>
      <w:docPartBody>
        <w:p w:rsidR="00F70AEE" w:rsidRDefault="00F70AEE" w:rsidP="00F70AEE">
          <w:pPr>
            <w:pStyle w:val="416B5B7621464D73852C19DBF31A2AB6"/>
          </w:pPr>
          <w:r w:rsidRPr="004C390F">
            <w:rPr>
              <w:rStyle w:val="a3"/>
            </w:rPr>
            <w:t>Место для ввода текста.</w:t>
          </w:r>
        </w:p>
      </w:docPartBody>
    </w:docPart>
    <w:docPart>
      <w:docPartPr>
        <w:name w:val="E75329796EB143FAAC5C47BF2E5EBB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8B2467-0942-479B-A146-93F6029567AF}"/>
      </w:docPartPr>
      <w:docPartBody>
        <w:p w:rsidR="002C5F43" w:rsidRDefault="002C1B36" w:rsidP="002C1B36">
          <w:pPr>
            <w:pStyle w:val="E75329796EB143FAAC5C47BF2E5EBBEF"/>
          </w:pPr>
          <w:r w:rsidRPr="004C390F">
            <w:rPr>
              <w:rStyle w:val="a3"/>
            </w:rPr>
            <w:t>Место для ввода текста.</w:t>
          </w:r>
        </w:p>
      </w:docPartBody>
    </w:docPart>
    <w:docPart>
      <w:docPartPr>
        <w:name w:val="B9DF51779EE349E4907A8B50C0C37E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D144B4-4EC6-48D9-97D4-E39CE05D3E12}"/>
      </w:docPartPr>
      <w:docPartBody>
        <w:p w:rsidR="00793AE7" w:rsidRDefault="00FB335F" w:rsidP="00FB335F">
          <w:pPr>
            <w:pStyle w:val="B9DF51779EE349E4907A8B50C0C37E0C"/>
          </w:pPr>
          <w:r w:rsidRPr="004C390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D85"/>
    <w:rsid w:val="00006D5A"/>
    <w:rsid w:val="000254B5"/>
    <w:rsid w:val="000534CB"/>
    <w:rsid w:val="00057707"/>
    <w:rsid w:val="00074C9B"/>
    <w:rsid w:val="0007505F"/>
    <w:rsid w:val="00076BFB"/>
    <w:rsid w:val="00080940"/>
    <w:rsid w:val="000816B0"/>
    <w:rsid w:val="000A1823"/>
    <w:rsid w:val="000A1D5A"/>
    <w:rsid w:val="000B3C85"/>
    <w:rsid w:val="000D4508"/>
    <w:rsid w:val="000E6480"/>
    <w:rsid w:val="001028FD"/>
    <w:rsid w:val="00104019"/>
    <w:rsid w:val="0010670F"/>
    <w:rsid w:val="00113CF2"/>
    <w:rsid w:val="0011768C"/>
    <w:rsid w:val="00121690"/>
    <w:rsid w:val="00123B6C"/>
    <w:rsid w:val="0014049B"/>
    <w:rsid w:val="00145389"/>
    <w:rsid w:val="00181872"/>
    <w:rsid w:val="001908B0"/>
    <w:rsid w:val="001A7916"/>
    <w:rsid w:val="001D59AE"/>
    <w:rsid w:val="001D614D"/>
    <w:rsid w:val="001F5A0F"/>
    <w:rsid w:val="00203747"/>
    <w:rsid w:val="00215C57"/>
    <w:rsid w:val="00225A2D"/>
    <w:rsid w:val="0024416B"/>
    <w:rsid w:val="00244BF1"/>
    <w:rsid w:val="00286DCA"/>
    <w:rsid w:val="00291B16"/>
    <w:rsid w:val="002975D8"/>
    <w:rsid w:val="002A1FDF"/>
    <w:rsid w:val="002A3D96"/>
    <w:rsid w:val="002B3AC4"/>
    <w:rsid w:val="002C1B36"/>
    <w:rsid w:val="002C4691"/>
    <w:rsid w:val="002C5F43"/>
    <w:rsid w:val="00325B00"/>
    <w:rsid w:val="00325E76"/>
    <w:rsid w:val="00334D21"/>
    <w:rsid w:val="00340DB8"/>
    <w:rsid w:val="00364084"/>
    <w:rsid w:val="0036739D"/>
    <w:rsid w:val="00373E40"/>
    <w:rsid w:val="00385589"/>
    <w:rsid w:val="003861C6"/>
    <w:rsid w:val="0038745F"/>
    <w:rsid w:val="00387AB1"/>
    <w:rsid w:val="003A7B1B"/>
    <w:rsid w:val="003B0BFB"/>
    <w:rsid w:val="003B23FA"/>
    <w:rsid w:val="003C0EBC"/>
    <w:rsid w:val="003D22F2"/>
    <w:rsid w:val="003F0AE7"/>
    <w:rsid w:val="00422C1A"/>
    <w:rsid w:val="0048399B"/>
    <w:rsid w:val="00493D15"/>
    <w:rsid w:val="004A4231"/>
    <w:rsid w:val="004D6734"/>
    <w:rsid w:val="004D6CED"/>
    <w:rsid w:val="004E11B6"/>
    <w:rsid w:val="004E465F"/>
    <w:rsid w:val="004E6E73"/>
    <w:rsid w:val="00502E5F"/>
    <w:rsid w:val="00531432"/>
    <w:rsid w:val="0053190A"/>
    <w:rsid w:val="00553BA1"/>
    <w:rsid w:val="0055515F"/>
    <w:rsid w:val="00566FD9"/>
    <w:rsid w:val="00584350"/>
    <w:rsid w:val="00594FD2"/>
    <w:rsid w:val="005C5505"/>
    <w:rsid w:val="00602467"/>
    <w:rsid w:val="00606179"/>
    <w:rsid w:val="00624CAC"/>
    <w:rsid w:val="00637839"/>
    <w:rsid w:val="00654A30"/>
    <w:rsid w:val="00663917"/>
    <w:rsid w:val="00672DDF"/>
    <w:rsid w:val="00681CFF"/>
    <w:rsid w:val="0068320C"/>
    <w:rsid w:val="006C07FE"/>
    <w:rsid w:val="006C23C6"/>
    <w:rsid w:val="006C34E8"/>
    <w:rsid w:val="006C7584"/>
    <w:rsid w:val="006E23B7"/>
    <w:rsid w:val="006F0486"/>
    <w:rsid w:val="00726899"/>
    <w:rsid w:val="00740BD9"/>
    <w:rsid w:val="00747EBC"/>
    <w:rsid w:val="00767D98"/>
    <w:rsid w:val="007850E3"/>
    <w:rsid w:val="00793AE7"/>
    <w:rsid w:val="007C0152"/>
    <w:rsid w:val="007D53AD"/>
    <w:rsid w:val="007E5026"/>
    <w:rsid w:val="007E5496"/>
    <w:rsid w:val="007E5980"/>
    <w:rsid w:val="007F5470"/>
    <w:rsid w:val="007F7BB9"/>
    <w:rsid w:val="00800889"/>
    <w:rsid w:val="00810BB0"/>
    <w:rsid w:val="00814DD2"/>
    <w:rsid w:val="00847ADA"/>
    <w:rsid w:val="00855E2B"/>
    <w:rsid w:val="00856087"/>
    <w:rsid w:val="00871583"/>
    <w:rsid w:val="008930D9"/>
    <w:rsid w:val="008A44D0"/>
    <w:rsid w:val="008F657D"/>
    <w:rsid w:val="00917504"/>
    <w:rsid w:val="00927996"/>
    <w:rsid w:val="009329E8"/>
    <w:rsid w:val="00965E1C"/>
    <w:rsid w:val="00981A5E"/>
    <w:rsid w:val="00985460"/>
    <w:rsid w:val="00992902"/>
    <w:rsid w:val="009A76B8"/>
    <w:rsid w:val="009C01DB"/>
    <w:rsid w:val="009C2D11"/>
    <w:rsid w:val="009C70F5"/>
    <w:rsid w:val="009E0B49"/>
    <w:rsid w:val="009E4CA0"/>
    <w:rsid w:val="009F5A27"/>
    <w:rsid w:val="009F775B"/>
    <w:rsid w:val="00A01520"/>
    <w:rsid w:val="00A14949"/>
    <w:rsid w:val="00A22473"/>
    <w:rsid w:val="00A26DAE"/>
    <w:rsid w:val="00A317A4"/>
    <w:rsid w:val="00A43885"/>
    <w:rsid w:val="00A65504"/>
    <w:rsid w:val="00A70DC2"/>
    <w:rsid w:val="00A75C8C"/>
    <w:rsid w:val="00AB05A9"/>
    <w:rsid w:val="00AB78BF"/>
    <w:rsid w:val="00AC1C49"/>
    <w:rsid w:val="00AC513F"/>
    <w:rsid w:val="00AD1377"/>
    <w:rsid w:val="00AE2200"/>
    <w:rsid w:val="00AE3505"/>
    <w:rsid w:val="00B06489"/>
    <w:rsid w:val="00B1178B"/>
    <w:rsid w:val="00B17719"/>
    <w:rsid w:val="00B264F5"/>
    <w:rsid w:val="00B45C54"/>
    <w:rsid w:val="00B50A98"/>
    <w:rsid w:val="00B514E9"/>
    <w:rsid w:val="00B56C66"/>
    <w:rsid w:val="00B83490"/>
    <w:rsid w:val="00B90FDA"/>
    <w:rsid w:val="00B91728"/>
    <w:rsid w:val="00BB0BC5"/>
    <w:rsid w:val="00BC531B"/>
    <w:rsid w:val="00BD658B"/>
    <w:rsid w:val="00BE42BC"/>
    <w:rsid w:val="00BE6FF4"/>
    <w:rsid w:val="00BF1A21"/>
    <w:rsid w:val="00BF657D"/>
    <w:rsid w:val="00C07F0A"/>
    <w:rsid w:val="00C32B09"/>
    <w:rsid w:val="00C43D69"/>
    <w:rsid w:val="00C6263A"/>
    <w:rsid w:val="00C73617"/>
    <w:rsid w:val="00C86609"/>
    <w:rsid w:val="00CE269B"/>
    <w:rsid w:val="00CE6029"/>
    <w:rsid w:val="00D123F7"/>
    <w:rsid w:val="00D20E22"/>
    <w:rsid w:val="00D2669F"/>
    <w:rsid w:val="00D34D85"/>
    <w:rsid w:val="00D5560F"/>
    <w:rsid w:val="00D6189E"/>
    <w:rsid w:val="00D6234E"/>
    <w:rsid w:val="00D64CE2"/>
    <w:rsid w:val="00D764F7"/>
    <w:rsid w:val="00DA40F5"/>
    <w:rsid w:val="00DA6E4A"/>
    <w:rsid w:val="00DB7B28"/>
    <w:rsid w:val="00DC1672"/>
    <w:rsid w:val="00DF4E2D"/>
    <w:rsid w:val="00E11788"/>
    <w:rsid w:val="00E40D6F"/>
    <w:rsid w:val="00E4487C"/>
    <w:rsid w:val="00E600AA"/>
    <w:rsid w:val="00E771DC"/>
    <w:rsid w:val="00E77702"/>
    <w:rsid w:val="00E84436"/>
    <w:rsid w:val="00EA05D0"/>
    <w:rsid w:val="00EA65E0"/>
    <w:rsid w:val="00EB7289"/>
    <w:rsid w:val="00EC031C"/>
    <w:rsid w:val="00EC0843"/>
    <w:rsid w:val="00ED2EA8"/>
    <w:rsid w:val="00EF0BB6"/>
    <w:rsid w:val="00EF22FA"/>
    <w:rsid w:val="00F12BC4"/>
    <w:rsid w:val="00F130A9"/>
    <w:rsid w:val="00F30F89"/>
    <w:rsid w:val="00F35AA1"/>
    <w:rsid w:val="00F674E5"/>
    <w:rsid w:val="00F70AEE"/>
    <w:rsid w:val="00F905EE"/>
    <w:rsid w:val="00F90DFC"/>
    <w:rsid w:val="00FA25E9"/>
    <w:rsid w:val="00FA5703"/>
    <w:rsid w:val="00FB2E80"/>
    <w:rsid w:val="00FB335F"/>
    <w:rsid w:val="00FC1BA0"/>
    <w:rsid w:val="00FE2450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335F"/>
    <w:rPr>
      <w:color w:val="808080"/>
    </w:rPr>
  </w:style>
  <w:style w:type="paragraph" w:customStyle="1" w:styleId="57E187F7192C40258E79CD45A58E4A8E">
    <w:name w:val="57E187F7192C40258E79CD45A58E4A8E"/>
    <w:rsid w:val="00D34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C8E441B58004C40A1FD3BDBA161BA47">
    <w:name w:val="CC8E441B58004C40A1FD3BDBA161BA47"/>
    <w:rsid w:val="00A26DAE"/>
  </w:style>
  <w:style w:type="paragraph" w:customStyle="1" w:styleId="D202243293224E12994DEC2B207F0DD7">
    <w:name w:val="D202243293224E12994DEC2B207F0DD7"/>
    <w:rsid w:val="00AE2200"/>
    <w:pPr>
      <w:spacing w:after="160" w:line="259" w:lineRule="auto"/>
    </w:pPr>
  </w:style>
  <w:style w:type="paragraph" w:customStyle="1" w:styleId="F6996B89404B411FB85755EC7E6FEC21">
    <w:name w:val="F6996B89404B411FB85755EC7E6FEC21"/>
    <w:rsid w:val="00AE2200"/>
    <w:pPr>
      <w:spacing w:after="160" w:line="259" w:lineRule="auto"/>
    </w:pPr>
  </w:style>
  <w:style w:type="paragraph" w:customStyle="1" w:styleId="268EFE8C93794AC59085B00F89393C4E">
    <w:name w:val="268EFE8C93794AC59085B00F89393C4E"/>
    <w:rsid w:val="00113CF2"/>
    <w:pPr>
      <w:spacing w:after="160" w:line="259" w:lineRule="auto"/>
    </w:pPr>
  </w:style>
  <w:style w:type="paragraph" w:customStyle="1" w:styleId="79D40C673DEE41838677BD314650A4CB">
    <w:name w:val="79D40C673DEE41838677BD314650A4CB"/>
    <w:rsid w:val="00113CF2"/>
    <w:pPr>
      <w:spacing w:after="160" w:line="259" w:lineRule="auto"/>
    </w:pPr>
  </w:style>
  <w:style w:type="paragraph" w:customStyle="1" w:styleId="18458D417AC84F35BEE3BA65943F40EB">
    <w:name w:val="18458D417AC84F35BEE3BA65943F40EB"/>
    <w:rsid w:val="00672DDF"/>
    <w:pPr>
      <w:spacing w:after="160" w:line="259" w:lineRule="auto"/>
    </w:pPr>
  </w:style>
  <w:style w:type="paragraph" w:customStyle="1" w:styleId="BEC13311D746499CBD6A5237397BBCB7">
    <w:name w:val="BEC13311D746499CBD6A5237397BBCB7"/>
    <w:rsid w:val="00F70AEE"/>
    <w:pPr>
      <w:spacing w:after="160" w:line="259" w:lineRule="auto"/>
    </w:pPr>
  </w:style>
  <w:style w:type="paragraph" w:customStyle="1" w:styleId="2E2CFA8E6C3142888F284BB043985E22">
    <w:name w:val="2E2CFA8E6C3142888F284BB043985E22"/>
    <w:rsid w:val="00F70AEE"/>
    <w:pPr>
      <w:spacing w:after="160" w:line="259" w:lineRule="auto"/>
    </w:pPr>
  </w:style>
  <w:style w:type="paragraph" w:customStyle="1" w:styleId="416B5B7621464D73852C19DBF31A2AB6">
    <w:name w:val="416B5B7621464D73852C19DBF31A2AB6"/>
    <w:rsid w:val="00F70AEE"/>
    <w:pPr>
      <w:spacing w:after="160" w:line="259" w:lineRule="auto"/>
    </w:pPr>
  </w:style>
  <w:style w:type="paragraph" w:customStyle="1" w:styleId="E75329796EB143FAAC5C47BF2E5EBBEF">
    <w:name w:val="E75329796EB143FAAC5C47BF2E5EBBEF"/>
    <w:rsid w:val="002C1B36"/>
    <w:pPr>
      <w:spacing w:after="160" w:line="259" w:lineRule="auto"/>
    </w:pPr>
  </w:style>
  <w:style w:type="paragraph" w:customStyle="1" w:styleId="B9DF51779EE349E4907A8B50C0C37E0C">
    <w:name w:val="B9DF51779EE349E4907A8B50C0C37E0C"/>
    <w:rsid w:val="00FB335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B4AC0-965C-43B2-B530-0679C98910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436DB6-FC62-456A-8F65-D241B8E88A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A30C9C-2701-4033-A921-67412BCC8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ГенДоговор 50 м шаблон Энергопромресурс</Template>
  <TotalTime>24</TotalTime>
  <Pages>42</Pages>
  <Words>16390</Words>
  <Characters>93427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Стуканов Михаил Сергеевич</dc:creator>
  <cp:lastModifiedBy>Штукин Николай</cp:lastModifiedBy>
  <cp:revision>4</cp:revision>
  <cp:lastPrinted>2022-09-23T08:20:00Z</cp:lastPrinted>
  <dcterms:created xsi:type="dcterms:W3CDTF">2024-04-22T13:21:00Z</dcterms:created>
  <dcterms:modified xsi:type="dcterms:W3CDTF">2024-05-03T12:53:00Z</dcterms:modified>
</cp:coreProperties>
</file>