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8908D" w14:textId="3D5E26B9" w:rsidR="00C22F5F" w:rsidRPr="00DE2347" w:rsidRDefault="00C22F5F">
      <w:pPr>
        <w:rPr>
          <w:rFonts w:ascii="Calibri" w:hAnsi="Calibri"/>
        </w:rPr>
      </w:pPr>
    </w:p>
    <w:p w14:paraId="60005535" w14:textId="07D1AF78" w:rsidR="00C22F5F" w:rsidRPr="007B6169" w:rsidRDefault="00C22F5F">
      <w:pPr>
        <w:rPr>
          <w:rFonts w:ascii="Calibri" w:hAnsi="Calibri" w:cs="Calibri"/>
        </w:rPr>
      </w:pPr>
    </w:p>
    <w:p w14:paraId="12454093" w14:textId="05CB00CD" w:rsidR="00C22F5F" w:rsidRPr="007B6169" w:rsidRDefault="00C22F5F">
      <w:pPr>
        <w:rPr>
          <w:rFonts w:ascii="Calibri" w:hAnsi="Calibri" w:cs="Calibri"/>
        </w:rPr>
      </w:pPr>
    </w:p>
    <w:p w14:paraId="57EA7131" w14:textId="580551E5" w:rsidR="00C22F5F" w:rsidRPr="007B6169" w:rsidRDefault="00C22F5F">
      <w:pPr>
        <w:rPr>
          <w:rFonts w:ascii="Calibri" w:hAnsi="Calibri" w:cs="Calibri"/>
        </w:rPr>
      </w:pPr>
    </w:p>
    <w:p w14:paraId="5F23AA03" w14:textId="77777777" w:rsidR="00C22F5F" w:rsidRPr="007B6169" w:rsidRDefault="00C22F5F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bottom w:val="single" w:sz="18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241"/>
        <w:gridCol w:w="4357"/>
        <w:gridCol w:w="1915"/>
      </w:tblGrid>
      <w:tr w:rsidR="00AF7706" w:rsidRPr="007B6169" w14:paraId="1CB6BF0E" w14:textId="77777777" w:rsidTr="00EE08A3">
        <w:trPr>
          <w:jc w:val="center"/>
        </w:trPr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E80ED" w14:textId="77777777" w:rsidR="00AF7706" w:rsidRPr="007B6169" w:rsidRDefault="00AF7706" w:rsidP="00EE08A3">
            <w:pPr>
              <w:pStyle w:val="-2"/>
              <w:rPr>
                <w:rFonts w:ascii="Calibri" w:hAnsi="Calibri" w:cs="Calibri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4E8E0" w14:textId="7752CB3A" w:rsidR="00AF7706" w:rsidRPr="007B6169" w:rsidRDefault="00AF7706" w:rsidP="00EE08A3">
            <w:pPr>
              <w:pStyle w:val="-2"/>
              <w:rPr>
                <w:rFonts w:ascii="Calibri" w:hAnsi="Calibri" w:cs="Calibri"/>
              </w:rPr>
            </w:pPr>
          </w:p>
        </w:tc>
      </w:tr>
      <w:tr w:rsidR="00AF7706" w:rsidRPr="007B6169" w14:paraId="753033B5" w14:textId="77777777" w:rsidTr="00EE08A3">
        <w:trPr>
          <w:jc w:val="center"/>
        </w:trPr>
        <w:tc>
          <w:tcPr>
            <w:tcW w:w="1915" w:type="dxa"/>
            <w:tcBorders>
              <w:top w:val="nil"/>
            </w:tcBorders>
            <w:tcMar>
              <w:top w:w="113" w:type="dxa"/>
              <w:bottom w:w="113" w:type="dxa"/>
            </w:tcMar>
            <w:vAlign w:val="center"/>
          </w:tcPr>
          <w:p w14:paraId="29CC4238" w14:textId="77777777" w:rsidR="00AF7706" w:rsidRPr="007B6169" w:rsidRDefault="00AF7706" w:rsidP="00EE08A3">
            <w:pPr>
              <w:pStyle w:val="afa"/>
              <w:rPr>
                <w:rFonts w:cs="Calibri"/>
              </w:rPr>
            </w:pPr>
            <w:r w:rsidRPr="007B6169">
              <w:rPr>
                <w:rFonts w:cs="Calibri"/>
              </w:rPr>
              <w:t>Заказчик:</w:t>
            </w:r>
          </w:p>
        </w:tc>
        <w:tc>
          <w:tcPr>
            <w:tcW w:w="7513" w:type="dxa"/>
            <w:gridSpan w:val="3"/>
            <w:tcBorders>
              <w:top w:val="nil"/>
              <w:bottom w:val="single" w:sz="18" w:space="0" w:color="1F497D" w:themeColor="text2"/>
            </w:tcBorders>
            <w:tcMar>
              <w:top w:w="113" w:type="dxa"/>
              <w:bottom w:w="113" w:type="dxa"/>
            </w:tcMar>
            <w:vAlign w:val="center"/>
          </w:tcPr>
          <w:p w14:paraId="1C1538C9" w14:textId="3C7425EB" w:rsidR="00AF7706" w:rsidRPr="007B6169" w:rsidRDefault="00E827C8" w:rsidP="00EE08A3">
            <w:pPr>
              <w:pStyle w:val="-1"/>
              <w:rPr>
                <w:rFonts w:ascii="Calibri" w:hAnsi="Calibri" w:cs="Calibri"/>
              </w:rPr>
            </w:pPr>
            <w:r w:rsidRPr="007B6169">
              <w:rPr>
                <w:rFonts w:ascii="Calibri" w:hAnsi="Calibri" w:cs="Calibri"/>
              </w:rPr>
              <w:t>ООО «Группа компаний «</w:t>
            </w:r>
            <w:proofErr w:type="spellStart"/>
            <w:r w:rsidRPr="007B6169">
              <w:rPr>
                <w:rFonts w:ascii="Calibri" w:hAnsi="Calibri" w:cs="Calibri"/>
              </w:rPr>
              <w:t>Иннотех</w:t>
            </w:r>
            <w:proofErr w:type="spellEnd"/>
            <w:r w:rsidRPr="007B6169">
              <w:rPr>
                <w:rFonts w:ascii="Calibri" w:hAnsi="Calibri" w:cs="Calibri"/>
              </w:rPr>
              <w:t>»</w:t>
            </w:r>
            <w:r w:rsidR="00BC7C19" w:rsidRPr="007B6169">
              <w:rPr>
                <w:rFonts w:ascii="Calibri" w:hAnsi="Calibri" w:cs="Calibri"/>
              </w:rPr>
              <w:fldChar w:fldCharType="begin"/>
            </w:r>
            <w:r w:rsidR="00BC7C19" w:rsidRPr="007B6169">
              <w:rPr>
                <w:rFonts w:ascii="Calibri" w:hAnsi="Calibri" w:cs="Calibri"/>
              </w:rPr>
              <w:instrText xml:space="preserve"> DOCPROPERTY  "_Заказчик полностью"  \* MERGEFORMAT </w:instrText>
            </w:r>
            <w:r w:rsidR="00BC7C19" w:rsidRPr="007B6169">
              <w:rPr>
                <w:rFonts w:ascii="Calibri" w:hAnsi="Calibri" w:cs="Calibri"/>
              </w:rPr>
              <w:fldChar w:fldCharType="end"/>
            </w:r>
          </w:p>
        </w:tc>
      </w:tr>
      <w:tr w:rsidR="00AF7706" w:rsidRPr="007B6169" w14:paraId="51ABB0E4" w14:textId="77777777" w:rsidTr="00EE08A3">
        <w:trPr>
          <w:jc w:val="center"/>
        </w:trPr>
        <w:tc>
          <w:tcPr>
            <w:tcW w:w="1915" w:type="dxa"/>
            <w:tcMar>
              <w:top w:w="113" w:type="dxa"/>
              <w:bottom w:w="113" w:type="dxa"/>
            </w:tcMar>
            <w:vAlign w:val="center"/>
          </w:tcPr>
          <w:p w14:paraId="553CABE7" w14:textId="4EDF8402" w:rsidR="00AF7706" w:rsidRPr="007B6169" w:rsidRDefault="00AF7706" w:rsidP="00EE08A3">
            <w:pPr>
              <w:pStyle w:val="-1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18" w:space="0" w:color="1F497D" w:themeColor="text2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139B8E38" w14:textId="46D4A630" w:rsidR="00AF7706" w:rsidRPr="007B6169" w:rsidRDefault="00AF7706" w:rsidP="00EE08A3">
            <w:pPr>
              <w:pStyle w:val="-1"/>
              <w:rPr>
                <w:rFonts w:ascii="Calibri" w:hAnsi="Calibri" w:cs="Calibri"/>
              </w:rPr>
            </w:pPr>
          </w:p>
        </w:tc>
      </w:tr>
      <w:tr w:rsidR="00AF7706" w:rsidRPr="007B6169" w14:paraId="31A28904" w14:textId="77777777" w:rsidTr="00EE08A3">
        <w:trPr>
          <w:jc w:val="center"/>
        </w:trPr>
        <w:tc>
          <w:tcPr>
            <w:tcW w:w="1915" w:type="dxa"/>
            <w:tcMar>
              <w:top w:w="113" w:type="dxa"/>
              <w:bottom w:w="113" w:type="dxa"/>
            </w:tcMar>
            <w:vAlign w:val="center"/>
          </w:tcPr>
          <w:p w14:paraId="42ADFDA9" w14:textId="77777777" w:rsidR="00AF7706" w:rsidRPr="007B6169" w:rsidRDefault="00AF7706" w:rsidP="00EE08A3">
            <w:pPr>
              <w:pStyle w:val="afa"/>
              <w:rPr>
                <w:rFonts w:cs="Calibri"/>
              </w:rPr>
            </w:pPr>
            <w:r w:rsidRPr="007B6169">
              <w:rPr>
                <w:rFonts w:cs="Calibri"/>
              </w:rPr>
              <w:t>Документ:</w:t>
            </w: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27E90647" w14:textId="65362F48" w:rsidR="00AF7706" w:rsidRPr="007B6169" w:rsidRDefault="00AF7706" w:rsidP="00EE08A3">
            <w:pPr>
              <w:pStyle w:val="-"/>
              <w:rPr>
                <w:rFonts w:ascii="Calibri" w:hAnsi="Calibri" w:cs="Calibri"/>
              </w:rPr>
            </w:pPr>
            <w:r w:rsidRPr="007B6169">
              <w:rPr>
                <w:rFonts w:ascii="Calibri" w:hAnsi="Calibri" w:cs="Calibri"/>
              </w:rPr>
              <w:t>ТЕХНИЧЕСКОЕ ЗАДАНИЕ</w:t>
            </w:r>
            <w:r w:rsidRPr="007B6169">
              <w:rPr>
                <w:rFonts w:ascii="Calibri" w:hAnsi="Calibri" w:cs="Calibri"/>
              </w:rPr>
              <w:br/>
              <w:t xml:space="preserve">Система </w:t>
            </w:r>
            <w:r w:rsidR="00C22006" w:rsidRPr="007B6169">
              <w:rPr>
                <w:rFonts w:ascii="Calibri" w:hAnsi="Calibri" w:cs="Calibri"/>
              </w:rPr>
              <w:t>виртуальных ловушек</w:t>
            </w:r>
            <w:r w:rsidRPr="007B6169">
              <w:rPr>
                <w:rFonts w:ascii="Calibri" w:hAnsi="Calibri" w:cs="Calibri"/>
              </w:rPr>
              <w:t xml:space="preserve"> </w:t>
            </w:r>
          </w:p>
        </w:tc>
      </w:tr>
      <w:tr w:rsidR="00AF7706" w:rsidRPr="007B6169" w14:paraId="7F3E6815" w14:textId="77777777" w:rsidTr="00670504">
        <w:trPr>
          <w:trHeight w:val="574"/>
          <w:jc w:val="center"/>
        </w:trPr>
        <w:tc>
          <w:tcPr>
            <w:tcW w:w="1915" w:type="dxa"/>
            <w:tcBorders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436F3346" w14:textId="6FD8202F" w:rsidR="00AF7706" w:rsidRPr="007B6169" w:rsidRDefault="00AF7706" w:rsidP="00EE08A3">
            <w:pPr>
              <w:pStyle w:val="afa"/>
              <w:rPr>
                <w:rFonts w:cs="Calibri"/>
              </w:rPr>
            </w:pPr>
          </w:p>
        </w:tc>
        <w:tc>
          <w:tcPr>
            <w:tcW w:w="7513" w:type="dxa"/>
            <w:gridSpan w:val="3"/>
            <w:tcBorders>
              <w:bottom w:val="single" w:sz="18" w:space="0" w:color="1F497D" w:themeColor="text2"/>
            </w:tcBorders>
            <w:tcMar>
              <w:top w:w="113" w:type="dxa"/>
              <w:bottom w:w="113" w:type="dxa"/>
            </w:tcMar>
            <w:vAlign w:val="bottom"/>
          </w:tcPr>
          <w:p w14:paraId="1C0ECF96" w14:textId="71543726" w:rsidR="00AF7706" w:rsidRPr="007B6169" w:rsidRDefault="00AF7706" w:rsidP="00AF7706">
            <w:pPr>
              <w:pStyle w:val="-1"/>
              <w:ind w:firstLine="0"/>
              <w:rPr>
                <w:rFonts w:ascii="Calibri" w:hAnsi="Calibri" w:cs="Calibri"/>
              </w:rPr>
            </w:pPr>
          </w:p>
        </w:tc>
      </w:tr>
      <w:tr w:rsidR="00AF7706" w:rsidRPr="007B6169" w14:paraId="53E38394" w14:textId="77777777" w:rsidTr="00EE08A3">
        <w:trPr>
          <w:jc w:val="center"/>
        </w:trPr>
        <w:tc>
          <w:tcPr>
            <w:tcW w:w="1915" w:type="dxa"/>
            <w:tcMar>
              <w:top w:w="113" w:type="dxa"/>
              <w:bottom w:w="113" w:type="dxa"/>
            </w:tcMar>
            <w:vAlign w:val="bottom"/>
          </w:tcPr>
          <w:p w14:paraId="182BEF7B" w14:textId="77777777" w:rsidR="00AF7706" w:rsidRPr="007B6169" w:rsidRDefault="00AF7706" w:rsidP="00EE08A3">
            <w:pPr>
              <w:pStyle w:val="afa"/>
              <w:rPr>
                <w:rFonts w:cs="Calibri"/>
              </w:rPr>
            </w:pPr>
            <w:r w:rsidRPr="007B6169">
              <w:rPr>
                <w:rFonts w:cs="Calibri"/>
              </w:rPr>
              <w:t>Страниц:</w:t>
            </w:r>
          </w:p>
        </w:tc>
        <w:tc>
          <w:tcPr>
            <w:tcW w:w="7513" w:type="dxa"/>
            <w:gridSpan w:val="3"/>
            <w:tcBorders>
              <w:top w:val="single" w:sz="18" w:space="0" w:color="1F497D" w:themeColor="text2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88F1347" w14:textId="3929AB35" w:rsidR="00AF7706" w:rsidRPr="007B6169" w:rsidRDefault="00A37921" w:rsidP="00EE08A3">
            <w:pPr>
              <w:pStyle w:val="-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20</w:t>
            </w:r>
          </w:p>
        </w:tc>
      </w:tr>
      <w:tr w:rsidR="00AF7706" w:rsidRPr="007B6169" w14:paraId="7BE02681" w14:textId="77777777" w:rsidTr="00EE08A3">
        <w:trPr>
          <w:jc w:val="center"/>
        </w:trPr>
        <w:tc>
          <w:tcPr>
            <w:tcW w:w="1915" w:type="dxa"/>
            <w:tcMar>
              <w:top w:w="113" w:type="dxa"/>
              <w:bottom w:w="113" w:type="dxa"/>
            </w:tcMar>
            <w:vAlign w:val="bottom"/>
          </w:tcPr>
          <w:p w14:paraId="5A3B971C" w14:textId="77777777" w:rsidR="00AF7706" w:rsidRPr="007B6169" w:rsidRDefault="00AF7706" w:rsidP="00EE08A3">
            <w:pPr>
              <w:pStyle w:val="-2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B20FEEA" w14:textId="77777777" w:rsidR="00AF7706" w:rsidRPr="007B6169" w:rsidRDefault="00AF7706" w:rsidP="00EE08A3">
            <w:pPr>
              <w:pStyle w:val="-2"/>
              <w:rPr>
                <w:rFonts w:ascii="Calibri" w:hAnsi="Calibri" w:cs="Calibri"/>
              </w:rPr>
            </w:pPr>
          </w:p>
        </w:tc>
      </w:tr>
      <w:tr w:rsidR="00AF7706" w:rsidRPr="007B6169" w14:paraId="59DD0757" w14:textId="77777777" w:rsidTr="00EE08A3">
        <w:trPr>
          <w:gridAfter w:val="1"/>
          <w:wAfter w:w="1915" w:type="dxa"/>
          <w:trHeight w:val="638"/>
          <w:jc w:val="center"/>
        </w:trPr>
        <w:tc>
          <w:tcPr>
            <w:tcW w:w="7513" w:type="dxa"/>
            <w:gridSpan w:val="3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1321859" w14:textId="77777777" w:rsidR="00AF7706" w:rsidRPr="007B6169" w:rsidRDefault="00AF7706" w:rsidP="00EE08A3">
            <w:pPr>
              <w:pStyle w:val="-2"/>
              <w:rPr>
                <w:rFonts w:ascii="Calibri" w:hAnsi="Calibri" w:cs="Calibri"/>
              </w:rPr>
            </w:pPr>
          </w:p>
        </w:tc>
      </w:tr>
    </w:tbl>
    <w:p w14:paraId="39A8EA76" w14:textId="77777777" w:rsidR="00AF7706" w:rsidRPr="007B6169" w:rsidRDefault="00AF7706" w:rsidP="00E54781">
      <w:pPr>
        <w:pStyle w:val="1fa"/>
        <w:rPr>
          <w:rFonts w:ascii="Calibri" w:hAnsi="Calibri" w:cs="Calibri"/>
        </w:rPr>
      </w:pPr>
    </w:p>
    <w:p w14:paraId="20378CF5" w14:textId="77777777" w:rsidR="00AF7706" w:rsidRPr="007B6169" w:rsidRDefault="00AF7706" w:rsidP="00E54781">
      <w:pPr>
        <w:pStyle w:val="1fa"/>
        <w:rPr>
          <w:rFonts w:ascii="Calibri" w:hAnsi="Calibri" w:cs="Calibri"/>
        </w:rPr>
      </w:pPr>
    </w:p>
    <w:p w14:paraId="3DAE6F20" w14:textId="77777777" w:rsidR="00E54781" w:rsidRPr="007B6169" w:rsidRDefault="00E54781" w:rsidP="00E54781">
      <w:pPr>
        <w:pStyle w:val="1fa"/>
        <w:rPr>
          <w:rFonts w:ascii="Calibri" w:hAnsi="Calibri" w:cs="Calibri"/>
        </w:rPr>
      </w:pPr>
    </w:p>
    <w:p w14:paraId="4B07E733" w14:textId="77777777" w:rsidR="009003DA" w:rsidRPr="007B6169" w:rsidRDefault="009003DA" w:rsidP="009003DA">
      <w:pPr>
        <w:rPr>
          <w:rFonts w:ascii="Calibri" w:hAnsi="Calibri" w:cs="Calibri"/>
          <w:lang w:eastAsia="ru-RU"/>
        </w:rPr>
      </w:pPr>
    </w:p>
    <w:p w14:paraId="1250E039" w14:textId="77777777" w:rsidR="009003DA" w:rsidRPr="007B6169" w:rsidRDefault="009003DA" w:rsidP="009003DA">
      <w:pPr>
        <w:rPr>
          <w:rFonts w:ascii="Calibri" w:hAnsi="Calibri" w:cs="Calibri"/>
          <w:lang w:eastAsia="ru-RU"/>
        </w:rPr>
      </w:pPr>
    </w:p>
    <w:p w14:paraId="5074BC05" w14:textId="77777777" w:rsidR="009003DA" w:rsidRPr="007B6169" w:rsidRDefault="009003DA" w:rsidP="009003DA">
      <w:pPr>
        <w:rPr>
          <w:rFonts w:ascii="Calibri" w:hAnsi="Calibri" w:cs="Calibri"/>
          <w:lang w:eastAsia="ru-RU"/>
        </w:rPr>
      </w:pPr>
    </w:p>
    <w:p w14:paraId="14905511" w14:textId="77777777" w:rsidR="009003DA" w:rsidRPr="007B6169" w:rsidRDefault="009003DA" w:rsidP="009003DA">
      <w:pPr>
        <w:rPr>
          <w:rFonts w:ascii="Calibri" w:hAnsi="Calibri" w:cs="Calibri"/>
          <w:lang w:eastAsia="ru-RU"/>
        </w:rPr>
      </w:pPr>
    </w:p>
    <w:p w14:paraId="514E81A7" w14:textId="77777777" w:rsidR="009003DA" w:rsidRPr="007B6169" w:rsidRDefault="009003DA" w:rsidP="009003DA">
      <w:pPr>
        <w:rPr>
          <w:rFonts w:ascii="Calibri" w:hAnsi="Calibri" w:cs="Calibri"/>
          <w:lang w:eastAsia="ru-RU"/>
        </w:rPr>
      </w:pPr>
    </w:p>
    <w:p w14:paraId="206AD6A7" w14:textId="77777777" w:rsidR="009003DA" w:rsidRPr="007B6169" w:rsidRDefault="009003DA" w:rsidP="009003DA">
      <w:pPr>
        <w:rPr>
          <w:rFonts w:ascii="Calibri" w:hAnsi="Calibri" w:cs="Calibri"/>
          <w:lang w:eastAsia="ru-RU"/>
        </w:rPr>
      </w:pPr>
    </w:p>
    <w:p w14:paraId="0FEF6D5B" w14:textId="77777777" w:rsidR="009003DA" w:rsidRPr="007B6169" w:rsidRDefault="009003DA" w:rsidP="009003DA">
      <w:pPr>
        <w:rPr>
          <w:rFonts w:ascii="Calibri" w:hAnsi="Calibri" w:cs="Calibri"/>
          <w:lang w:eastAsia="ru-RU"/>
        </w:rPr>
      </w:pPr>
    </w:p>
    <w:p w14:paraId="790B487C" w14:textId="77777777" w:rsidR="009003DA" w:rsidRPr="007B6169" w:rsidRDefault="009003DA" w:rsidP="009003DA">
      <w:pPr>
        <w:rPr>
          <w:rFonts w:ascii="Calibri" w:hAnsi="Calibri" w:cs="Calibri"/>
          <w:lang w:eastAsia="ru-RU"/>
        </w:rPr>
      </w:pPr>
    </w:p>
    <w:p w14:paraId="3C6909B8" w14:textId="77777777" w:rsidR="009003DA" w:rsidRPr="007B6169" w:rsidRDefault="009003DA" w:rsidP="009003DA">
      <w:pPr>
        <w:rPr>
          <w:rFonts w:ascii="Calibri" w:hAnsi="Calibri" w:cs="Calibri"/>
          <w:lang w:eastAsia="ru-RU"/>
        </w:rPr>
      </w:pPr>
    </w:p>
    <w:p w14:paraId="7338AA36" w14:textId="77777777" w:rsidR="009003DA" w:rsidRDefault="009003DA" w:rsidP="001C3279">
      <w:pPr>
        <w:tabs>
          <w:tab w:val="center" w:pos="4961"/>
        </w:tabs>
        <w:jc w:val="center"/>
        <w:rPr>
          <w:rFonts w:ascii="Calibri" w:hAnsi="Calibri" w:cs="Calibri"/>
          <w:lang w:eastAsia="ru-RU"/>
        </w:rPr>
      </w:pPr>
    </w:p>
    <w:p w14:paraId="14CA9073" w14:textId="1E61B1C8" w:rsidR="001C3279" w:rsidRPr="001C3279" w:rsidRDefault="001C3279" w:rsidP="001C3279">
      <w:pPr>
        <w:tabs>
          <w:tab w:val="center" w:pos="4961"/>
        </w:tabs>
        <w:rPr>
          <w:rFonts w:ascii="Calibri" w:hAnsi="Calibri" w:cs="Calibri"/>
          <w:lang w:eastAsia="ru-RU"/>
        </w:rPr>
        <w:sectPr w:rsidR="001C3279" w:rsidRPr="001C3279" w:rsidSect="00E90408">
          <w:headerReference w:type="default" r:id="rId11"/>
          <w:footerReference w:type="default" r:id="rId12"/>
          <w:footerReference w:type="first" r:id="rId13"/>
          <w:pgSz w:w="11907" w:h="16840" w:code="9"/>
          <w:pgMar w:top="709" w:right="851" w:bottom="567" w:left="1418" w:header="0" w:footer="0" w:gutter="0"/>
          <w:cols w:space="720"/>
          <w:titlePg/>
          <w:docGrid w:linePitch="326"/>
        </w:sectPr>
      </w:pPr>
    </w:p>
    <w:sdt>
      <w:sdtPr>
        <w:rPr>
          <w:rFonts w:ascii="Calibri" w:hAnsi="Calibri" w:cs="Calibri"/>
          <w:b w:val="0"/>
          <w:bCs w:val="0"/>
          <w:color w:val="000000" w:themeColor="text1"/>
          <w:sz w:val="24"/>
          <w:szCs w:val="22"/>
        </w:rPr>
        <w:id w:val="33473608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22F19C94" w14:textId="13DB4B61" w:rsidR="00A24BBC" w:rsidRPr="00DE2347" w:rsidRDefault="00AF51A7">
          <w:pPr>
            <w:pStyle w:val="affff"/>
            <w:rPr>
              <w:rFonts w:ascii="Calibri" w:hAnsi="Calibri" w:cs="Calibri"/>
              <w:color w:val="000000" w:themeColor="text1"/>
            </w:rPr>
          </w:pPr>
          <w:r w:rsidRPr="00DE2347">
            <w:rPr>
              <w:rFonts w:ascii="Calibri" w:hAnsi="Calibri" w:cs="Calibri"/>
              <w:color w:val="000000" w:themeColor="text1"/>
            </w:rPr>
            <w:t>Содержание</w:t>
          </w:r>
        </w:p>
        <w:p w14:paraId="29E12A68" w14:textId="3AD0AEEA" w:rsidR="00A57E09" w:rsidRPr="00DE2347" w:rsidRDefault="00A24BBC">
          <w:pPr>
            <w:pStyle w:val="1fb"/>
            <w:tabs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kern w:val="2"/>
              <w:lang w:eastAsia="ru-RU"/>
              <w14:ligatures w14:val="standardContextual"/>
            </w:rPr>
          </w:pPr>
          <w:r w:rsidRPr="00A57E09">
            <w:rPr>
              <w:rFonts w:ascii="Calibri" w:hAnsi="Calibri" w:cs="Calibri"/>
              <w:i w:val="0"/>
              <w:iCs w:val="0"/>
            </w:rPr>
            <w:fldChar w:fldCharType="begin"/>
          </w:r>
          <w:r w:rsidRPr="00A57E09">
            <w:rPr>
              <w:rFonts w:ascii="Calibri" w:hAnsi="Calibri" w:cs="Calibri"/>
              <w:i w:val="0"/>
              <w:iCs w:val="0"/>
            </w:rPr>
            <w:instrText xml:space="preserve"> TOC \o "1-3" \h \z \u </w:instrText>
          </w:r>
          <w:r w:rsidRPr="00A57E09">
            <w:rPr>
              <w:rFonts w:ascii="Calibri" w:hAnsi="Calibri" w:cs="Calibri"/>
              <w:i w:val="0"/>
              <w:iCs w:val="0"/>
            </w:rPr>
            <w:fldChar w:fldCharType="separate"/>
          </w:r>
          <w:hyperlink w:anchor="_Toc172039968" w:history="1"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Перечень Сокращений</w:t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  <w:lang w:val="en-US"/>
              </w:rPr>
              <w:t xml:space="preserve"> </w:t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и терминов</w:t>
            </w:r>
            <w:r w:rsidR="00A57E09" w:rsidRPr="00DE2347">
              <w:rPr>
                <w:i w:val="0"/>
                <w:iCs w:val="0"/>
                <w:noProof/>
                <w:webHidden/>
              </w:rPr>
              <w:tab/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begin"/>
            </w:r>
            <w:r w:rsidR="00A57E09" w:rsidRPr="00DE2347">
              <w:rPr>
                <w:i w:val="0"/>
                <w:iCs w:val="0"/>
                <w:noProof/>
                <w:webHidden/>
              </w:rPr>
              <w:instrText xml:space="preserve"> PAGEREF _Toc172039968 \h </w:instrText>
            </w:r>
            <w:r w:rsidR="00A57E09" w:rsidRPr="00DE2347">
              <w:rPr>
                <w:i w:val="0"/>
                <w:iCs w:val="0"/>
                <w:noProof/>
                <w:webHidden/>
              </w:rPr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separate"/>
            </w:r>
            <w:r w:rsidR="00A57E09">
              <w:rPr>
                <w:i w:val="0"/>
                <w:iCs w:val="0"/>
                <w:noProof/>
                <w:webHidden/>
              </w:rPr>
              <w:t>4</w:t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E24A735" w14:textId="72D31F58" w:rsidR="00A57E09" w:rsidRPr="00DE2347" w:rsidRDefault="00A37921">
          <w:pPr>
            <w:pStyle w:val="1fb"/>
            <w:tabs>
              <w:tab w:val="left" w:pos="72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kern w:val="2"/>
              <w:lang w:eastAsia="ru-RU"/>
              <w14:ligatures w14:val="standardContextual"/>
            </w:rPr>
          </w:pPr>
          <w:hyperlink w:anchor="_Toc172039969" w:history="1"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1.</w:t>
            </w:r>
            <w:r w:rsidR="00A57E09" w:rsidRPr="00DE2347">
              <w:rPr>
                <w:rFonts w:eastAsiaTheme="minorEastAsia" w:cstheme="minorBidi"/>
                <w:i w:val="0"/>
                <w:iCs w:val="0"/>
                <w:noProof/>
                <w:kern w:val="2"/>
                <w:lang w:eastAsia="ru-RU"/>
                <w14:ligatures w14:val="standardContextual"/>
              </w:rPr>
              <w:tab/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Общие сведения</w:t>
            </w:r>
            <w:r w:rsidR="00A57E09" w:rsidRPr="00DE2347">
              <w:rPr>
                <w:i w:val="0"/>
                <w:iCs w:val="0"/>
                <w:noProof/>
                <w:webHidden/>
              </w:rPr>
              <w:tab/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begin"/>
            </w:r>
            <w:r w:rsidR="00A57E09" w:rsidRPr="00DE2347">
              <w:rPr>
                <w:i w:val="0"/>
                <w:iCs w:val="0"/>
                <w:noProof/>
                <w:webHidden/>
              </w:rPr>
              <w:instrText xml:space="preserve"> PAGEREF _Toc172039969 \h </w:instrText>
            </w:r>
            <w:r w:rsidR="00A57E09" w:rsidRPr="00DE2347">
              <w:rPr>
                <w:i w:val="0"/>
                <w:iCs w:val="0"/>
                <w:noProof/>
                <w:webHidden/>
              </w:rPr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separate"/>
            </w:r>
            <w:r w:rsidR="00A57E09">
              <w:rPr>
                <w:i w:val="0"/>
                <w:iCs w:val="0"/>
                <w:noProof/>
                <w:webHidden/>
              </w:rPr>
              <w:t>6</w:t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F2F646A" w14:textId="0888CB89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70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1.1.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Полное наименование Системы и ее условное обозначение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_Toc172039970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6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782BE6E9" w14:textId="0D75BA70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71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1.2.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Сведения о Заказчике и Исполнителе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_Toc172039971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6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47465F85" w14:textId="189BB6CC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72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1.3.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Границы проекта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_Toc172039972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6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71CB5A4A" w14:textId="28667918" w:rsidR="00A57E09" w:rsidRPr="00DE2347" w:rsidRDefault="00A37921">
          <w:pPr>
            <w:pStyle w:val="1fb"/>
            <w:tabs>
              <w:tab w:val="left" w:pos="72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kern w:val="2"/>
              <w:lang w:eastAsia="ru-RU"/>
              <w14:ligatures w14:val="standardContextual"/>
            </w:rPr>
          </w:pPr>
          <w:hyperlink w:anchor="_Toc172039973" w:history="1"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2.</w:t>
            </w:r>
            <w:r w:rsidR="00A57E09" w:rsidRPr="00DE2347">
              <w:rPr>
                <w:rFonts w:eastAsiaTheme="minorEastAsia" w:cstheme="minorBidi"/>
                <w:i w:val="0"/>
                <w:iCs w:val="0"/>
                <w:noProof/>
                <w:kern w:val="2"/>
                <w:lang w:eastAsia="ru-RU"/>
                <w14:ligatures w14:val="standardContextual"/>
              </w:rPr>
              <w:tab/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Назначение и цели создания системы</w:t>
            </w:r>
            <w:r w:rsidR="00A57E09" w:rsidRPr="00DE2347">
              <w:rPr>
                <w:i w:val="0"/>
                <w:iCs w:val="0"/>
                <w:noProof/>
                <w:webHidden/>
              </w:rPr>
              <w:tab/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begin"/>
            </w:r>
            <w:r w:rsidR="00A57E09" w:rsidRPr="00DE2347">
              <w:rPr>
                <w:i w:val="0"/>
                <w:iCs w:val="0"/>
                <w:noProof/>
                <w:webHidden/>
              </w:rPr>
              <w:instrText xml:space="preserve"> PAGEREF _Toc172039973 \h </w:instrText>
            </w:r>
            <w:r w:rsidR="00A57E09" w:rsidRPr="00DE2347">
              <w:rPr>
                <w:i w:val="0"/>
                <w:iCs w:val="0"/>
                <w:noProof/>
                <w:webHidden/>
              </w:rPr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separate"/>
            </w:r>
            <w:r w:rsidR="00A57E09">
              <w:rPr>
                <w:i w:val="0"/>
                <w:iCs w:val="0"/>
                <w:noProof/>
                <w:webHidden/>
              </w:rPr>
              <w:t>6</w:t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153B515" w14:textId="38F7DFBD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74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2.1.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Назначение системы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_Toc172039974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6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2356A532" w14:textId="30BB94BA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75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2.2.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Цели создания Системы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_Toc172039975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6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4E0C3C57" w14:textId="2BC166AB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76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2.3.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Задачи Системы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_Toc172039976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6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4673B2E4" w14:textId="7E404670" w:rsidR="00A57E09" w:rsidRPr="00DE2347" w:rsidRDefault="00A37921">
          <w:pPr>
            <w:pStyle w:val="1fb"/>
            <w:tabs>
              <w:tab w:val="left" w:pos="72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kern w:val="2"/>
              <w:lang w:eastAsia="ru-RU"/>
              <w14:ligatures w14:val="standardContextual"/>
            </w:rPr>
          </w:pPr>
          <w:hyperlink w:anchor="_Toc172039977" w:history="1"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3.</w:t>
            </w:r>
            <w:r w:rsidR="00A57E09" w:rsidRPr="00DE2347">
              <w:rPr>
                <w:rFonts w:eastAsiaTheme="minorEastAsia" w:cstheme="minorBidi"/>
                <w:i w:val="0"/>
                <w:iCs w:val="0"/>
                <w:noProof/>
                <w:kern w:val="2"/>
                <w:lang w:eastAsia="ru-RU"/>
                <w14:ligatures w14:val="standardContextual"/>
              </w:rPr>
              <w:tab/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Требования к архитектуре системы</w:t>
            </w:r>
            <w:r w:rsidR="00A57E09" w:rsidRPr="00DE2347">
              <w:rPr>
                <w:i w:val="0"/>
                <w:iCs w:val="0"/>
                <w:noProof/>
                <w:webHidden/>
              </w:rPr>
              <w:tab/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begin"/>
            </w:r>
            <w:r w:rsidR="00A57E09" w:rsidRPr="00DE2347">
              <w:rPr>
                <w:i w:val="0"/>
                <w:iCs w:val="0"/>
                <w:noProof/>
                <w:webHidden/>
              </w:rPr>
              <w:instrText xml:space="preserve"> PAGEREF _Toc172039977 \h </w:instrText>
            </w:r>
            <w:r w:rsidR="00A57E09" w:rsidRPr="00DE2347">
              <w:rPr>
                <w:i w:val="0"/>
                <w:iCs w:val="0"/>
                <w:noProof/>
                <w:webHidden/>
              </w:rPr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separate"/>
            </w:r>
            <w:r w:rsidR="00A57E09">
              <w:rPr>
                <w:i w:val="0"/>
                <w:iCs w:val="0"/>
                <w:noProof/>
                <w:webHidden/>
              </w:rPr>
              <w:t>6</w:t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FA2B423" w14:textId="4AADA9E4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78" w:history="1">
            <w:r w:rsidR="00A57E09" w:rsidRPr="00A57E09">
              <w:rPr>
                <w:rStyle w:val="afe"/>
                <w:rFonts w:ascii="Calibri" w:hAnsi="Calibri" w:cs="Calibri"/>
                <w:noProof/>
                <w:lang w:eastAsia="ru-RU"/>
              </w:rPr>
              <w:t>3.1.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  <w:lang w:eastAsia="ru-RU"/>
              </w:rPr>
              <w:t>Общие требования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_Toc172039978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6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7FE57E59" w14:textId="6710DE59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79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3.2.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Требования к режимам функционирования системы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_Toc172039979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7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222D2228" w14:textId="5CCC1A43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80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3.3.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Требования к диагностированию системы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_Toc172039980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7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38841BBE" w14:textId="4B4FC1A1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81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3.4.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Требования к показателям назначения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_Toc172039981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7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3F291F3E" w14:textId="791E47E6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82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3.5.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Требования к ролевой модели системы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_Toc172039982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8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27A0517C" w14:textId="02DB23CA" w:rsidR="00A57E09" w:rsidRPr="00DE2347" w:rsidRDefault="00A37921">
          <w:pPr>
            <w:pStyle w:val="1fb"/>
            <w:tabs>
              <w:tab w:val="left" w:pos="72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kern w:val="2"/>
              <w:lang w:eastAsia="ru-RU"/>
              <w14:ligatures w14:val="standardContextual"/>
            </w:rPr>
          </w:pPr>
          <w:hyperlink w:anchor="_Toc172039983" w:history="1"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4.</w:t>
            </w:r>
            <w:r w:rsidR="00A57E09" w:rsidRPr="00DE2347">
              <w:rPr>
                <w:rFonts w:eastAsiaTheme="minorEastAsia" w:cstheme="minorBidi"/>
                <w:i w:val="0"/>
                <w:iCs w:val="0"/>
                <w:noProof/>
                <w:kern w:val="2"/>
                <w:lang w:eastAsia="ru-RU"/>
                <w14:ligatures w14:val="standardContextual"/>
              </w:rPr>
              <w:tab/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Функциональные требования к системе</w:t>
            </w:r>
            <w:r w:rsidR="00A57E09" w:rsidRPr="00DE2347">
              <w:rPr>
                <w:i w:val="0"/>
                <w:iCs w:val="0"/>
                <w:noProof/>
                <w:webHidden/>
              </w:rPr>
              <w:tab/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begin"/>
            </w:r>
            <w:r w:rsidR="00A57E09" w:rsidRPr="00DE2347">
              <w:rPr>
                <w:i w:val="0"/>
                <w:iCs w:val="0"/>
                <w:noProof/>
                <w:webHidden/>
              </w:rPr>
              <w:instrText xml:space="preserve"> PAGEREF _Toc172039983 \h </w:instrText>
            </w:r>
            <w:r w:rsidR="00A57E09" w:rsidRPr="00DE2347">
              <w:rPr>
                <w:i w:val="0"/>
                <w:iCs w:val="0"/>
                <w:noProof/>
                <w:webHidden/>
              </w:rPr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separate"/>
            </w:r>
            <w:r w:rsidR="00A57E09">
              <w:rPr>
                <w:i w:val="0"/>
                <w:iCs w:val="0"/>
                <w:noProof/>
                <w:webHidden/>
              </w:rPr>
              <w:t>8</w:t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62795D3" w14:textId="6DDFA922" w:rsidR="00A57E09" w:rsidRPr="00DE2347" w:rsidRDefault="00A57E09" w:rsidP="00A57E09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color w:val="000000" w:themeColor="text1"/>
              <w:kern w:val="2"/>
              <w:sz w:val="24"/>
              <w:szCs w:val="24"/>
              <w:lang w:eastAsia="ru-RU"/>
              <w14:ligatures w14:val="standardContextual"/>
            </w:rPr>
          </w:pPr>
          <w:r w:rsidRPr="00DE2347">
            <w:rPr>
              <w:rStyle w:val="afe"/>
              <w:rFonts w:ascii="Calibri" w:hAnsi="Calibri" w:cs="Calibri"/>
              <w:noProof/>
              <w:color w:val="000000" w:themeColor="text1"/>
              <w:u w:val="none"/>
            </w:rPr>
            <w:t>4.1.</w:t>
          </w:r>
          <w:r w:rsidRPr="00DE2347">
            <w:rPr>
              <w:rFonts w:eastAsiaTheme="minorEastAsia" w:cstheme="minorBidi"/>
              <w:noProof/>
              <w:color w:val="000000" w:themeColor="text1"/>
              <w:kern w:val="2"/>
              <w:sz w:val="24"/>
              <w:szCs w:val="24"/>
              <w:lang w:eastAsia="ru-RU"/>
              <w14:ligatures w14:val="standardContextual"/>
            </w:rPr>
            <w:tab/>
          </w:r>
          <w:r w:rsidRPr="00DE2347">
            <w:rPr>
              <w:rStyle w:val="afe"/>
              <w:rFonts w:ascii="Calibri" w:hAnsi="Calibri" w:cs="Calibri"/>
              <w:noProof/>
              <w:color w:val="000000" w:themeColor="text1"/>
              <w:u w:val="none"/>
            </w:rPr>
            <w:t>Требования к структуре и функционированию Системы</w:t>
          </w:r>
          <w:r w:rsidRPr="00DE2347">
            <w:rPr>
              <w:noProof/>
              <w:webHidden/>
              <w:color w:val="000000" w:themeColor="text1"/>
            </w:rPr>
            <w:tab/>
          </w:r>
          <w:r w:rsidRPr="00DE2347">
            <w:rPr>
              <w:noProof/>
              <w:webHidden/>
              <w:color w:val="000000" w:themeColor="text1"/>
            </w:rPr>
            <w:fldChar w:fldCharType="begin"/>
          </w:r>
          <w:r w:rsidRPr="00DE2347">
            <w:rPr>
              <w:noProof/>
              <w:webHidden/>
              <w:color w:val="000000" w:themeColor="text1"/>
            </w:rPr>
            <w:instrText xml:space="preserve"> PAGEREF _Toc172039984 \h </w:instrText>
          </w:r>
          <w:r w:rsidRPr="00DE2347">
            <w:rPr>
              <w:noProof/>
              <w:webHidden/>
              <w:color w:val="000000" w:themeColor="text1"/>
            </w:rPr>
          </w:r>
          <w:r w:rsidRPr="00DE2347">
            <w:rPr>
              <w:noProof/>
              <w:webHidden/>
              <w:color w:val="000000" w:themeColor="text1"/>
            </w:rPr>
            <w:fldChar w:fldCharType="separate"/>
          </w:r>
          <w:r w:rsidRPr="00DE2347">
            <w:rPr>
              <w:noProof/>
              <w:webHidden/>
              <w:color w:val="000000" w:themeColor="text1"/>
            </w:rPr>
            <w:t>8</w:t>
          </w:r>
          <w:r w:rsidRPr="00DE2347">
            <w:rPr>
              <w:noProof/>
              <w:webHidden/>
              <w:color w:val="000000" w:themeColor="text1"/>
            </w:rPr>
            <w:fldChar w:fldCharType="end"/>
          </w:r>
        </w:p>
        <w:p w14:paraId="37AB6D36" w14:textId="17ABF01E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86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4.2.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Требования к масштабированию Системы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_Toc172039986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8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03317131" w14:textId="1518217D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39993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4.3.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Требования к функциям, выполняемым системой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_Toc172039993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8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06AB2153" w14:textId="2BF89B7B" w:rsidR="00A57E09" w:rsidRPr="00DE2347" w:rsidRDefault="00A37921">
          <w:pPr>
            <w:pStyle w:val="1fb"/>
            <w:tabs>
              <w:tab w:val="left" w:pos="72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kern w:val="2"/>
              <w:lang w:eastAsia="ru-RU"/>
              <w14:ligatures w14:val="standardContextual"/>
            </w:rPr>
          </w:pPr>
          <w:hyperlink w:anchor="_Toc172040000" w:history="1"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5.</w:t>
            </w:r>
            <w:r w:rsidR="00A57E09" w:rsidRPr="00DE2347">
              <w:rPr>
                <w:rFonts w:eastAsiaTheme="minorEastAsia" w:cstheme="minorBidi"/>
                <w:i w:val="0"/>
                <w:iCs w:val="0"/>
                <w:noProof/>
                <w:kern w:val="2"/>
                <w:lang w:eastAsia="ru-RU"/>
                <w14:ligatures w14:val="standardContextual"/>
              </w:rPr>
              <w:tab/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Требования к информационной безопасности</w:t>
            </w:r>
            <w:r w:rsidR="00A57E09" w:rsidRPr="00DE2347">
              <w:rPr>
                <w:i w:val="0"/>
                <w:iCs w:val="0"/>
                <w:noProof/>
                <w:webHidden/>
              </w:rPr>
              <w:tab/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begin"/>
            </w:r>
            <w:r w:rsidR="00A57E09" w:rsidRPr="00DE2347">
              <w:rPr>
                <w:i w:val="0"/>
                <w:iCs w:val="0"/>
                <w:noProof/>
                <w:webHidden/>
              </w:rPr>
              <w:instrText xml:space="preserve"> PAGEREF _Toc172040000 \h </w:instrText>
            </w:r>
            <w:r w:rsidR="00A57E09" w:rsidRPr="00DE2347">
              <w:rPr>
                <w:i w:val="0"/>
                <w:iCs w:val="0"/>
                <w:noProof/>
                <w:webHidden/>
              </w:rPr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separate"/>
            </w:r>
            <w:r w:rsidR="00A57E09">
              <w:rPr>
                <w:i w:val="0"/>
                <w:iCs w:val="0"/>
                <w:noProof/>
                <w:webHidden/>
              </w:rPr>
              <w:t>15</w:t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E2A3395" w14:textId="0C853758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40001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5.1.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Требования по обеспечению информационной безопасности системы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_Toc172040001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15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6409D170" w14:textId="04A9733A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40002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5.2.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Регистрация значимых событий информационной безопасности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_Toc172040002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15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67B4AEB2" w14:textId="2BD74C62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40003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5.3.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Требования к защите информации от несанкционированного доступа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_Toc172040003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16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199EC9EB" w14:textId="7B717FC5" w:rsidR="00A57E09" w:rsidRPr="00DE2347" w:rsidRDefault="00A37921">
          <w:pPr>
            <w:pStyle w:val="1fb"/>
            <w:tabs>
              <w:tab w:val="left" w:pos="72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kern w:val="2"/>
              <w:lang w:eastAsia="ru-RU"/>
              <w14:ligatures w14:val="standardContextual"/>
            </w:rPr>
          </w:pPr>
          <w:hyperlink w:anchor="_Toc172040004" w:history="1"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6.</w:t>
            </w:r>
            <w:r w:rsidR="00A57E09" w:rsidRPr="00DE2347">
              <w:rPr>
                <w:rFonts w:eastAsiaTheme="minorEastAsia" w:cstheme="minorBidi"/>
                <w:i w:val="0"/>
                <w:iCs w:val="0"/>
                <w:noProof/>
                <w:kern w:val="2"/>
                <w:lang w:eastAsia="ru-RU"/>
                <w14:ligatures w14:val="standardContextual"/>
              </w:rPr>
              <w:tab/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Требования к составу и содержанию работ</w:t>
            </w:r>
            <w:r w:rsidR="00A57E09" w:rsidRPr="00DE2347">
              <w:rPr>
                <w:i w:val="0"/>
                <w:iCs w:val="0"/>
                <w:noProof/>
                <w:webHidden/>
              </w:rPr>
              <w:tab/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begin"/>
            </w:r>
            <w:r w:rsidR="00A57E09" w:rsidRPr="00DE2347">
              <w:rPr>
                <w:i w:val="0"/>
                <w:iCs w:val="0"/>
                <w:noProof/>
                <w:webHidden/>
              </w:rPr>
              <w:instrText xml:space="preserve"> PAGEREF _Toc172040004 \h </w:instrText>
            </w:r>
            <w:r w:rsidR="00A57E09" w:rsidRPr="00DE2347">
              <w:rPr>
                <w:i w:val="0"/>
                <w:iCs w:val="0"/>
                <w:noProof/>
                <w:webHidden/>
              </w:rPr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separate"/>
            </w:r>
            <w:r w:rsidR="00A57E09">
              <w:rPr>
                <w:i w:val="0"/>
                <w:iCs w:val="0"/>
                <w:noProof/>
                <w:webHidden/>
              </w:rPr>
              <w:t>16</w:t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BB4FB62" w14:textId="65466DFF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40005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6.1.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Этап 1. П</w:t>
            </w:r>
            <w:r w:rsidR="00455C37">
              <w:rPr>
                <w:rStyle w:val="afe"/>
                <w:rFonts w:ascii="Calibri" w:hAnsi="Calibri" w:cs="Calibri"/>
                <w:noProof/>
              </w:rPr>
              <w:t>оставка ПО и п</w:t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роектирование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_Toc172040005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16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691CD596" w14:textId="0D2461B0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40006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6.2.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Этап 2. Пуско-наладочные работы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_Toc172040006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16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123AC66B" w14:textId="53DA46D2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40015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6.3.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Этап 3. Функциональное тестирование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_Toc172040015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17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73DAB210" w14:textId="47DEBBB3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40016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6.4.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Этап 4. Опытная эксплуатация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_Toc172040016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17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27EDFCAF" w14:textId="3DE472C5" w:rsidR="00A57E09" w:rsidRPr="00DE2347" w:rsidRDefault="00A37921">
          <w:pPr>
            <w:pStyle w:val="2a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40017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6.5.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Этап 5. ПСИ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_Toc172040017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17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70039C90" w14:textId="4C3FA15A" w:rsidR="00A57E09" w:rsidRPr="00DE2347" w:rsidRDefault="00A37921">
          <w:pPr>
            <w:pStyle w:val="1fb"/>
            <w:tabs>
              <w:tab w:val="left" w:pos="72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kern w:val="2"/>
              <w:lang w:eastAsia="ru-RU"/>
              <w14:ligatures w14:val="standardContextual"/>
            </w:rPr>
          </w:pPr>
          <w:hyperlink w:anchor="_Toc172040018" w:history="1"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7.</w:t>
            </w:r>
            <w:r w:rsidR="00A57E09" w:rsidRPr="00DE2347">
              <w:rPr>
                <w:rFonts w:eastAsiaTheme="minorEastAsia" w:cstheme="minorBidi"/>
                <w:i w:val="0"/>
                <w:iCs w:val="0"/>
                <w:noProof/>
                <w:kern w:val="2"/>
                <w:lang w:eastAsia="ru-RU"/>
                <w14:ligatures w14:val="standardContextual"/>
              </w:rPr>
              <w:tab/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Работы, выполняемые Заказчиком самостоятельно</w:t>
            </w:r>
            <w:r w:rsidR="00A57E09" w:rsidRPr="00DE2347">
              <w:rPr>
                <w:i w:val="0"/>
                <w:iCs w:val="0"/>
                <w:noProof/>
                <w:webHidden/>
              </w:rPr>
              <w:tab/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begin"/>
            </w:r>
            <w:r w:rsidR="00A57E09" w:rsidRPr="00DE2347">
              <w:rPr>
                <w:i w:val="0"/>
                <w:iCs w:val="0"/>
                <w:noProof/>
                <w:webHidden/>
              </w:rPr>
              <w:instrText xml:space="preserve"> PAGEREF _Toc172040018 \h </w:instrText>
            </w:r>
            <w:r w:rsidR="00A57E09" w:rsidRPr="00DE2347">
              <w:rPr>
                <w:i w:val="0"/>
                <w:iCs w:val="0"/>
                <w:noProof/>
                <w:webHidden/>
              </w:rPr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separate"/>
            </w:r>
            <w:r w:rsidR="00A57E09">
              <w:rPr>
                <w:i w:val="0"/>
                <w:iCs w:val="0"/>
                <w:noProof/>
                <w:webHidden/>
              </w:rPr>
              <w:t>17</w:t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59A3C18" w14:textId="401DCC0B" w:rsidR="00A57E09" w:rsidRPr="00DE2347" w:rsidRDefault="00A37921">
          <w:pPr>
            <w:pStyle w:val="1fb"/>
            <w:tabs>
              <w:tab w:val="left" w:pos="72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kern w:val="2"/>
              <w:lang w:eastAsia="ru-RU"/>
              <w14:ligatures w14:val="standardContextual"/>
            </w:rPr>
          </w:pPr>
          <w:hyperlink w:anchor="_Toc172040019" w:history="1"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8.</w:t>
            </w:r>
            <w:r w:rsidR="00A57E09" w:rsidRPr="00DE2347">
              <w:rPr>
                <w:rFonts w:eastAsiaTheme="minorEastAsia" w:cstheme="minorBidi"/>
                <w:i w:val="0"/>
                <w:iCs w:val="0"/>
                <w:noProof/>
                <w:kern w:val="2"/>
                <w:lang w:eastAsia="ru-RU"/>
                <w14:ligatures w14:val="standardContextual"/>
              </w:rPr>
              <w:tab/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Порядок контроля и приемки результатов работ</w:t>
            </w:r>
            <w:r w:rsidR="00A57E09" w:rsidRPr="00DE2347">
              <w:rPr>
                <w:i w:val="0"/>
                <w:iCs w:val="0"/>
                <w:noProof/>
                <w:webHidden/>
              </w:rPr>
              <w:tab/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begin"/>
            </w:r>
            <w:r w:rsidR="00A57E09" w:rsidRPr="00DE2347">
              <w:rPr>
                <w:i w:val="0"/>
                <w:iCs w:val="0"/>
                <w:noProof/>
                <w:webHidden/>
              </w:rPr>
              <w:instrText xml:space="preserve"> PAGEREF _Toc172040019 \h </w:instrText>
            </w:r>
            <w:r w:rsidR="00A57E09" w:rsidRPr="00DE2347">
              <w:rPr>
                <w:i w:val="0"/>
                <w:iCs w:val="0"/>
                <w:noProof/>
                <w:webHidden/>
              </w:rPr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separate"/>
            </w:r>
            <w:r w:rsidR="00A57E09">
              <w:rPr>
                <w:i w:val="0"/>
                <w:iCs w:val="0"/>
                <w:noProof/>
                <w:webHidden/>
              </w:rPr>
              <w:t>17</w:t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9004142" w14:textId="52298D60" w:rsidR="00A57E09" w:rsidRPr="00DE2347" w:rsidRDefault="00A37921">
          <w:pPr>
            <w:pStyle w:val="1fb"/>
            <w:tabs>
              <w:tab w:val="left" w:pos="72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kern w:val="2"/>
              <w:lang w:eastAsia="ru-RU"/>
              <w14:ligatures w14:val="standardContextual"/>
            </w:rPr>
          </w:pPr>
          <w:hyperlink w:anchor="_Toc172040020" w:history="1"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9.</w:t>
            </w:r>
            <w:r w:rsidR="00A57E09" w:rsidRPr="00DE2347">
              <w:rPr>
                <w:rFonts w:eastAsiaTheme="minorEastAsia" w:cstheme="minorBidi"/>
                <w:i w:val="0"/>
                <w:iCs w:val="0"/>
                <w:noProof/>
                <w:kern w:val="2"/>
                <w:lang w:eastAsia="ru-RU"/>
                <w14:ligatures w14:val="standardContextual"/>
              </w:rPr>
              <w:tab/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Требования к Исполнителю работ</w:t>
            </w:r>
            <w:r w:rsidR="00A57E09" w:rsidRPr="00DE2347">
              <w:rPr>
                <w:i w:val="0"/>
                <w:iCs w:val="0"/>
                <w:noProof/>
                <w:webHidden/>
              </w:rPr>
              <w:tab/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begin"/>
            </w:r>
            <w:r w:rsidR="00A57E09" w:rsidRPr="00DE2347">
              <w:rPr>
                <w:i w:val="0"/>
                <w:iCs w:val="0"/>
                <w:noProof/>
                <w:webHidden/>
              </w:rPr>
              <w:instrText xml:space="preserve"> PAGEREF _Toc172040020 \h </w:instrText>
            </w:r>
            <w:r w:rsidR="00A57E09" w:rsidRPr="00DE2347">
              <w:rPr>
                <w:i w:val="0"/>
                <w:iCs w:val="0"/>
                <w:noProof/>
                <w:webHidden/>
              </w:rPr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separate"/>
            </w:r>
            <w:r w:rsidR="00A57E09">
              <w:rPr>
                <w:i w:val="0"/>
                <w:iCs w:val="0"/>
                <w:noProof/>
                <w:webHidden/>
              </w:rPr>
              <w:t>18</w:t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9D440F7" w14:textId="1F216B60" w:rsidR="00A57E09" w:rsidRPr="00DE2347" w:rsidRDefault="00A37921">
          <w:pPr>
            <w:pStyle w:val="1fb"/>
            <w:tabs>
              <w:tab w:val="left" w:pos="96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kern w:val="2"/>
              <w:lang w:eastAsia="ru-RU"/>
              <w14:ligatures w14:val="standardContextual"/>
            </w:rPr>
          </w:pPr>
          <w:hyperlink w:anchor="_Toc172040021" w:history="1"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10.</w:t>
            </w:r>
            <w:r w:rsidR="00A57E09" w:rsidRPr="00DE2347">
              <w:rPr>
                <w:rFonts w:eastAsiaTheme="minorEastAsia" w:cstheme="minorBidi"/>
                <w:i w:val="0"/>
                <w:iCs w:val="0"/>
                <w:noProof/>
                <w:kern w:val="2"/>
                <w:lang w:eastAsia="ru-RU"/>
                <w14:ligatures w14:val="standardContextual"/>
              </w:rPr>
              <w:tab/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Требования к срокам выполнения работ</w:t>
            </w:r>
            <w:r w:rsidR="00A57E09" w:rsidRPr="00DE2347">
              <w:rPr>
                <w:i w:val="0"/>
                <w:iCs w:val="0"/>
                <w:noProof/>
                <w:webHidden/>
              </w:rPr>
              <w:tab/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begin"/>
            </w:r>
            <w:r w:rsidR="00A57E09" w:rsidRPr="00DE2347">
              <w:rPr>
                <w:i w:val="0"/>
                <w:iCs w:val="0"/>
                <w:noProof/>
                <w:webHidden/>
              </w:rPr>
              <w:instrText xml:space="preserve"> PAGEREF _Toc172040021 \h </w:instrText>
            </w:r>
            <w:r w:rsidR="00A57E09" w:rsidRPr="00DE2347">
              <w:rPr>
                <w:i w:val="0"/>
                <w:iCs w:val="0"/>
                <w:noProof/>
                <w:webHidden/>
              </w:rPr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separate"/>
            </w:r>
            <w:r w:rsidR="00A57E09">
              <w:rPr>
                <w:i w:val="0"/>
                <w:iCs w:val="0"/>
                <w:noProof/>
                <w:webHidden/>
              </w:rPr>
              <w:t>18</w:t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ECD2238" w14:textId="602110FF" w:rsidR="00A57E09" w:rsidRPr="00DE2347" w:rsidRDefault="00A37921">
          <w:pPr>
            <w:pStyle w:val="1fb"/>
            <w:tabs>
              <w:tab w:val="left" w:pos="960"/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kern w:val="2"/>
              <w:lang w:eastAsia="ru-RU"/>
              <w14:ligatures w14:val="standardContextual"/>
            </w:rPr>
          </w:pPr>
          <w:hyperlink w:anchor="_Toc172040022" w:history="1"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11.</w:t>
            </w:r>
            <w:r w:rsidR="00A57E09" w:rsidRPr="00DE2347">
              <w:rPr>
                <w:rFonts w:eastAsiaTheme="minorEastAsia" w:cstheme="minorBidi"/>
                <w:i w:val="0"/>
                <w:iCs w:val="0"/>
                <w:noProof/>
                <w:kern w:val="2"/>
                <w:lang w:eastAsia="ru-RU"/>
                <w14:ligatures w14:val="standardContextual"/>
              </w:rPr>
              <w:tab/>
            </w:r>
            <w:r w:rsidR="00A57E09" w:rsidRPr="00DE2347">
              <w:rPr>
                <w:rStyle w:val="afe"/>
                <w:rFonts w:ascii="Calibri" w:hAnsi="Calibri" w:cs="Calibri"/>
                <w:i w:val="0"/>
                <w:iCs w:val="0"/>
                <w:noProof/>
              </w:rPr>
              <w:t>Требования к документированию</w:t>
            </w:r>
            <w:r w:rsidR="00A57E09" w:rsidRPr="00DE2347">
              <w:rPr>
                <w:i w:val="0"/>
                <w:iCs w:val="0"/>
                <w:noProof/>
                <w:webHidden/>
              </w:rPr>
              <w:tab/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begin"/>
            </w:r>
            <w:r w:rsidR="00A57E09" w:rsidRPr="00DE2347">
              <w:rPr>
                <w:i w:val="0"/>
                <w:iCs w:val="0"/>
                <w:noProof/>
                <w:webHidden/>
              </w:rPr>
              <w:instrText xml:space="preserve"> PAGEREF _Toc172040022 \h </w:instrText>
            </w:r>
            <w:r w:rsidR="00A57E09" w:rsidRPr="00DE2347">
              <w:rPr>
                <w:i w:val="0"/>
                <w:iCs w:val="0"/>
                <w:noProof/>
                <w:webHidden/>
              </w:rPr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separate"/>
            </w:r>
            <w:r w:rsidR="00A57E09">
              <w:rPr>
                <w:i w:val="0"/>
                <w:iCs w:val="0"/>
                <w:noProof/>
                <w:webHidden/>
              </w:rPr>
              <w:t>19</w:t>
            </w:r>
            <w:r w:rsidR="00A57E09" w:rsidRPr="00DE2347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EA673B1" w14:textId="45BAE36E" w:rsidR="00A57E09" w:rsidRPr="00DE2347" w:rsidRDefault="00A37921">
          <w:pPr>
            <w:pStyle w:val="2a"/>
            <w:tabs>
              <w:tab w:val="left" w:pos="144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72040023" w:history="1">
            <w:r w:rsidR="00A57E09" w:rsidRPr="00A57E09">
              <w:rPr>
                <w:rStyle w:val="afe"/>
                <w:rFonts w:ascii="Calibri" w:hAnsi="Calibri" w:cs="Calibri"/>
                <w:noProof/>
              </w:rPr>
              <w:t>11.1.</w:t>
            </w:r>
            <w:r w:rsidR="00A57E09" w:rsidRPr="00DE2347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A57E09" w:rsidRPr="00A57E09">
              <w:rPr>
                <w:rStyle w:val="afe"/>
                <w:rFonts w:ascii="Calibri" w:hAnsi="Calibri" w:cs="Calibri"/>
                <w:noProof/>
              </w:rPr>
              <w:t>Требования к составу документации</w:t>
            </w:r>
            <w:r w:rsidR="00A57E09" w:rsidRPr="00A57E09">
              <w:rPr>
                <w:noProof/>
                <w:webHidden/>
              </w:rPr>
              <w:tab/>
            </w:r>
            <w:r w:rsidR="00A57E09" w:rsidRPr="00A57E09">
              <w:rPr>
                <w:noProof/>
                <w:webHidden/>
              </w:rPr>
              <w:fldChar w:fldCharType="begin"/>
            </w:r>
            <w:r w:rsidR="00A57E09" w:rsidRPr="00A57E09">
              <w:rPr>
                <w:noProof/>
                <w:webHidden/>
              </w:rPr>
              <w:instrText xml:space="preserve"> PAGEREF _Toc172040023 \h </w:instrText>
            </w:r>
            <w:r w:rsidR="00A57E09" w:rsidRPr="00A57E09">
              <w:rPr>
                <w:noProof/>
                <w:webHidden/>
              </w:rPr>
            </w:r>
            <w:r w:rsidR="00A57E09" w:rsidRPr="00A57E09">
              <w:rPr>
                <w:noProof/>
                <w:webHidden/>
              </w:rPr>
              <w:fldChar w:fldCharType="separate"/>
            </w:r>
            <w:r w:rsidR="00A57E09">
              <w:rPr>
                <w:noProof/>
                <w:webHidden/>
              </w:rPr>
              <w:t>19</w:t>
            </w:r>
            <w:r w:rsidR="00A57E09" w:rsidRPr="00A57E09">
              <w:rPr>
                <w:noProof/>
                <w:webHidden/>
              </w:rPr>
              <w:fldChar w:fldCharType="end"/>
            </w:r>
          </w:hyperlink>
        </w:p>
        <w:p w14:paraId="2A10958F" w14:textId="72CDB267" w:rsidR="00A24BBC" w:rsidRPr="00DE2347" w:rsidRDefault="00A24BBC">
          <w:pPr>
            <w:rPr>
              <w:rFonts w:ascii="Calibri" w:hAnsi="Calibri" w:cs="Calibri"/>
              <w:b/>
              <w:bCs/>
            </w:rPr>
          </w:pPr>
          <w:r w:rsidRPr="00A57E09">
            <w:rPr>
              <w:rFonts w:ascii="Calibri" w:hAnsi="Calibri" w:cs="Calibri"/>
              <w:b/>
              <w:bCs/>
              <w:noProof/>
            </w:rPr>
            <w:fldChar w:fldCharType="end"/>
          </w:r>
        </w:p>
      </w:sdtContent>
    </w:sdt>
    <w:p w14:paraId="6C7ACB5C" w14:textId="237C0E14" w:rsidR="00CA1D31" w:rsidRPr="007B6169" w:rsidRDefault="00CA1D31">
      <w:pPr>
        <w:ind w:firstLine="0"/>
        <w:rPr>
          <w:rFonts w:ascii="Calibri" w:eastAsia="Times New Roman" w:hAnsi="Calibri" w:cs="Calibri"/>
          <w:b/>
          <w:caps/>
          <w:spacing w:val="-20"/>
          <w:kern w:val="20"/>
          <w:szCs w:val="20"/>
        </w:rPr>
      </w:pPr>
      <w:r w:rsidRPr="007B6169">
        <w:rPr>
          <w:rFonts w:ascii="Calibri" w:hAnsi="Calibri" w:cs="Calibri"/>
        </w:rPr>
        <w:br w:type="page"/>
      </w:r>
    </w:p>
    <w:p w14:paraId="6934DA92" w14:textId="77777777" w:rsidR="00C712DD" w:rsidRPr="007B6169" w:rsidRDefault="00C712DD" w:rsidP="00CA1D31">
      <w:pPr>
        <w:pStyle w:val="af7"/>
        <w:pageBreakBefore/>
        <w:rPr>
          <w:rFonts w:ascii="Calibri" w:hAnsi="Calibri" w:cs="Calibri"/>
        </w:rPr>
      </w:pPr>
    </w:p>
    <w:p w14:paraId="14F9CC78" w14:textId="42F5FBB9" w:rsidR="00DE698A" w:rsidRPr="00DE2347" w:rsidRDefault="00DE698A" w:rsidP="0067453C">
      <w:pPr>
        <w:pStyle w:val="1f"/>
        <w:numPr>
          <w:ilvl w:val="0"/>
          <w:numId w:val="0"/>
        </w:numPr>
        <w:ind w:left="567" w:hanging="567"/>
        <w:rPr>
          <w:rFonts w:ascii="Calibri" w:hAnsi="Calibri"/>
        </w:rPr>
      </w:pPr>
      <w:bookmarkStart w:id="0" w:name="_Toc532471292"/>
      <w:bookmarkStart w:id="1" w:name="_Toc533504721"/>
      <w:bookmarkStart w:id="2" w:name="_Toc112152129"/>
      <w:bookmarkStart w:id="3" w:name="_Toc172039968"/>
      <w:bookmarkStart w:id="4" w:name="_Toc262040516"/>
      <w:bookmarkStart w:id="5" w:name="_Toc495396604"/>
      <w:bookmarkStart w:id="6" w:name="_Toc263428118"/>
      <w:bookmarkStart w:id="7" w:name="_Toc247627819"/>
      <w:bookmarkStart w:id="8" w:name="_Toc214173592"/>
      <w:bookmarkStart w:id="9" w:name="_Toc533088637"/>
      <w:r w:rsidRPr="007B6169">
        <w:rPr>
          <w:rFonts w:ascii="Calibri" w:hAnsi="Calibri" w:cs="Calibri"/>
        </w:rPr>
        <w:t>Перечень Сокращений</w:t>
      </w:r>
      <w:bookmarkEnd w:id="0"/>
      <w:bookmarkEnd w:id="1"/>
      <w:bookmarkEnd w:id="2"/>
      <w:r w:rsidR="007D41C4">
        <w:rPr>
          <w:rFonts w:ascii="Calibri" w:hAnsi="Calibri" w:cs="Calibri"/>
          <w:lang w:val="en-US"/>
        </w:rPr>
        <w:t xml:space="preserve"> </w:t>
      </w:r>
      <w:r w:rsidR="007D41C4">
        <w:rPr>
          <w:rFonts w:ascii="Calibri" w:hAnsi="Calibri" w:cs="Calibri"/>
        </w:rPr>
        <w:t>и терминов</w:t>
      </w:r>
      <w:bookmarkEnd w:id="3"/>
    </w:p>
    <w:p w14:paraId="19991279" w14:textId="77777777" w:rsidR="00DE698A" w:rsidRPr="007B6169" w:rsidRDefault="00DE698A" w:rsidP="0022712F">
      <w:pPr>
        <w:pStyle w:val="affffffffff1"/>
        <w:numPr>
          <w:ilvl w:val="0"/>
          <w:numId w:val="43"/>
        </w:numPr>
        <w:spacing w:before="120" w:after="0" w:line="240" w:lineRule="auto"/>
        <w:contextualSpacing w:val="0"/>
        <w:jc w:val="both"/>
        <w:rPr>
          <w:rFonts w:ascii="Calibri" w:eastAsia="MS Mincho" w:hAnsi="Calibri" w:cs="Calibri"/>
          <w:vanish/>
          <w:kern w:val="20"/>
          <w:lang w:eastAsia="ru-RU"/>
        </w:rPr>
      </w:pPr>
    </w:p>
    <w:p w14:paraId="206678E9" w14:textId="697FF932" w:rsidR="00DE698A" w:rsidRPr="007B6169" w:rsidRDefault="00DE698A" w:rsidP="0067453C">
      <w:pPr>
        <w:pStyle w:val="120"/>
        <w:numPr>
          <w:ilvl w:val="0"/>
          <w:numId w:val="0"/>
        </w:numPr>
        <w:ind w:firstLine="284"/>
        <w:rPr>
          <w:rFonts w:ascii="Calibri" w:hAnsi="Calibri" w:cs="Calibri"/>
        </w:rPr>
      </w:pPr>
      <w:r w:rsidRPr="007B6169">
        <w:rPr>
          <w:rFonts w:ascii="Calibri" w:hAnsi="Calibri" w:cs="Calibri"/>
        </w:rPr>
        <w:t>В настоящем документе применены следующие сокращения</w:t>
      </w:r>
      <w:r w:rsidR="00DE2347">
        <w:rPr>
          <w:rFonts w:ascii="Calibri" w:hAnsi="Calibri" w:cs="Calibri"/>
        </w:rPr>
        <w:t xml:space="preserve"> и термины</w:t>
      </w:r>
      <w:r w:rsidRPr="007B6169">
        <w:rPr>
          <w:rFonts w:ascii="Calibri" w:hAnsi="Calibri" w:cs="Calibri"/>
        </w:rPr>
        <w:t>:</w:t>
      </w:r>
    </w:p>
    <w:p w14:paraId="6A0DC4B9" w14:textId="5AB10373" w:rsidR="00D70DB0" w:rsidRDefault="00D70DB0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bookmarkStart w:id="10" w:name="_Toc528767291"/>
      <w:bookmarkStart w:id="11" w:name="_Toc530688955"/>
      <w:bookmarkStart w:id="12" w:name="_Toc533112407"/>
      <w:bookmarkStart w:id="13" w:name="_Toc380002328"/>
      <w:bookmarkStart w:id="14" w:name="_Toc383764662"/>
      <w:bookmarkEnd w:id="4"/>
      <w:bookmarkEnd w:id="5"/>
      <w:bookmarkEnd w:id="6"/>
      <w:bookmarkEnd w:id="7"/>
      <w:bookmarkEnd w:id="8"/>
      <w:bookmarkEnd w:id="9"/>
      <w:r>
        <w:rPr>
          <w:rFonts w:ascii="Calibri" w:hAnsi="Calibri" w:cs="Calibri"/>
        </w:rPr>
        <w:t xml:space="preserve">БД: </w:t>
      </w:r>
      <w:r>
        <w:rPr>
          <w:rFonts w:ascii="Calibri" w:hAnsi="Calibri" w:cs="Calibri"/>
        </w:rPr>
        <w:tab/>
        <w:t>База данных</w:t>
      </w:r>
    </w:p>
    <w:p w14:paraId="7DF2526F" w14:textId="37B13179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 w:rsidRPr="007B6169">
        <w:rPr>
          <w:rFonts w:ascii="Calibri" w:hAnsi="Calibri" w:cs="Calibri"/>
        </w:rPr>
        <w:t>ИБ:</w:t>
      </w:r>
      <w:r w:rsidRPr="007B6169">
        <w:rPr>
          <w:rFonts w:ascii="Calibri" w:hAnsi="Calibri" w:cs="Calibri"/>
        </w:rPr>
        <w:tab/>
        <w:t xml:space="preserve">Информационная </w:t>
      </w:r>
      <w:r w:rsidR="00AF51A7" w:rsidRPr="007B6169">
        <w:rPr>
          <w:rFonts w:ascii="Calibri" w:hAnsi="Calibri" w:cs="Calibri"/>
        </w:rPr>
        <w:t>б</w:t>
      </w:r>
      <w:r w:rsidRPr="007B6169">
        <w:rPr>
          <w:rFonts w:ascii="Calibri" w:hAnsi="Calibri" w:cs="Calibri"/>
        </w:rPr>
        <w:t>езопасность</w:t>
      </w:r>
    </w:p>
    <w:p w14:paraId="6500238F" w14:textId="23C3C547" w:rsidR="00AF51A7" w:rsidRPr="007B6169" w:rsidRDefault="00AF51A7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 w:rsidRPr="007B6169">
        <w:rPr>
          <w:rFonts w:ascii="Calibri" w:hAnsi="Calibri" w:cs="Calibri"/>
        </w:rPr>
        <w:t>ИС:</w:t>
      </w:r>
      <w:r w:rsidRPr="007B6169">
        <w:rPr>
          <w:rFonts w:ascii="Calibri" w:hAnsi="Calibri" w:cs="Calibri"/>
        </w:rPr>
        <w:tab/>
        <w:t>Информационная система</w:t>
      </w:r>
    </w:p>
    <w:p w14:paraId="54699572" w14:textId="2873F1DC" w:rsidR="009003DA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 w:rsidRPr="007B6169">
        <w:rPr>
          <w:rFonts w:ascii="Calibri" w:hAnsi="Calibri" w:cs="Calibri"/>
        </w:rPr>
        <w:t>ОС:</w:t>
      </w:r>
      <w:r w:rsidRPr="007B6169">
        <w:rPr>
          <w:rFonts w:ascii="Calibri" w:hAnsi="Calibri" w:cs="Calibri"/>
        </w:rPr>
        <w:tab/>
        <w:t xml:space="preserve">Операционная </w:t>
      </w:r>
      <w:r w:rsidR="00AF51A7" w:rsidRPr="007B6169">
        <w:rPr>
          <w:rFonts w:ascii="Calibri" w:hAnsi="Calibri" w:cs="Calibri"/>
        </w:rPr>
        <w:t>с</w:t>
      </w:r>
      <w:r w:rsidRPr="007B6169">
        <w:rPr>
          <w:rFonts w:ascii="Calibri" w:hAnsi="Calibri" w:cs="Calibri"/>
        </w:rPr>
        <w:t>истема</w:t>
      </w:r>
    </w:p>
    <w:p w14:paraId="5E68FDE5" w14:textId="58541DA2" w:rsidR="00534FC0" w:rsidRDefault="00534FC0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</w:rPr>
        <w:t>ОЭ:</w:t>
      </w:r>
      <w:r>
        <w:rPr>
          <w:rFonts w:ascii="Calibri" w:hAnsi="Calibri" w:cs="Calibri"/>
        </w:rPr>
        <w:tab/>
        <w:t>Опытная эксплуатация</w:t>
      </w:r>
    </w:p>
    <w:p w14:paraId="1A8F9DA7" w14:textId="5B94BF68" w:rsidR="00534FC0" w:rsidRDefault="00534FC0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</w:rPr>
        <w:t>ПМИ:</w:t>
      </w:r>
      <w:r>
        <w:rPr>
          <w:rFonts w:ascii="Calibri" w:hAnsi="Calibri" w:cs="Calibri"/>
        </w:rPr>
        <w:tab/>
        <w:t>Программа и методика испытаний</w:t>
      </w:r>
    </w:p>
    <w:p w14:paraId="225F2653" w14:textId="3E1A8B2D" w:rsidR="00534FC0" w:rsidRDefault="00534FC0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</w:rPr>
        <w:t>ПНР:</w:t>
      </w:r>
      <w:r>
        <w:rPr>
          <w:rFonts w:ascii="Calibri" w:hAnsi="Calibri" w:cs="Calibri"/>
        </w:rPr>
        <w:tab/>
        <w:t>Пуско-наладочные работы</w:t>
      </w:r>
    </w:p>
    <w:p w14:paraId="18FE79A7" w14:textId="40F85658" w:rsidR="00534FC0" w:rsidRPr="007B6169" w:rsidRDefault="00534FC0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ПСИ: </w:t>
      </w:r>
      <w:r>
        <w:rPr>
          <w:rFonts w:ascii="Calibri" w:hAnsi="Calibri" w:cs="Calibri"/>
        </w:rPr>
        <w:tab/>
        <w:t>Приемо-сдаточные испытания</w:t>
      </w:r>
    </w:p>
    <w:p w14:paraId="79BF1353" w14:textId="03126030" w:rsidR="00B77004" w:rsidRPr="007B6169" w:rsidRDefault="009003DA" w:rsidP="00B77004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 w:rsidRPr="007B6169">
        <w:rPr>
          <w:rFonts w:ascii="Calibri" w:hAnsi="Calibri" w:cs="Calibri"/>
        </w:rPr>
        <w:t>ПО:</w:t>
      </w:r>
      <w:r w:rsidRPr="007B6169">
        <w:rPr>
          <w:rFonts w:ascii="Calibri" w:hAnsi="Calibri" w:cs="Calibri"/>
        </w:rPr>
        <w:tab/>
        <w:t xml:space="preserve">Программное </w:t>
      </w:r>
      <w:r w:rsidR="00AF51A7" w:rsidRPr="007B6169">
        <w:rPr>
          <w:rFonts w:ascii="Calibri" w:hAnsi="Calibri" w:cs="Calibri"/>
        </w:rPr>
        <w:t>о</w:t>
      </w:r>
      <w:r w:rsidRPr="007B6169">
        <w:rPr>
          <w:rFonts w:ascii="Calibri" w:hAnsi="Calibri" w:cs="Calibri"/>
        </w:rPr>
        <w:t>беспечение</w:t>
      </w:r>
    </w:p>
    <w:p w14:paraId="16E56778" w14:textId="3CF47831" w:rsidR="00B77004" w:rsidRPr="007B6169" w:rsidRDefault="00B77004" w:rsidP="00B77004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 w:rsidRPr="007B6169">
        <w:rPr>
          <w:rFonts w:ascii="Calibri" w:hAnsi="Calibri" w:cs="Calibri"/>
        </w:rPr>
        <w:t>Система:</w:t>
      </w:r>
      <w:r w:rsidRPr="007B6169">
        <w:rPr>
          <w:rFonts w:ascii="Calibri" w:hAnsi="Calibri" w:cs="Calibri"/>
        </w:rPr>
        <w:tab/>
      </w:r>
      <w:r w:rsidRPr="007B6169">
        <w:rPr>
          <w:rFonts w:ascii="Calibri" w:hAnsi="Calibri" w:cs="Calibri"/>
        </w:rPr>
        <w:tab/>
        <w:t>Система виртуальных ловушек</w:t>
      </w:r>
    </w:p>
    <w:p w14:paraId="66BA62EA" w14:textId="540E7D04" w:rsidR="009003DA" w:rsidRDefault="009003DA" w:rsidP="00B77004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 w:rsidRPr="007B6169">
        <w:rPr>
          <w:rFonts w:ascii="Calibri" w:hAnsi="Calibri" w:cs="Calibri"/>
        </w:rPr>
        <w:t>УЗ:</w:t>
      </w:r>
      <w:r w:rsidRPr="007B6169">
        <w:rPr>
          <w:rFonts w:ascii="Calibri" w:hAnsi="Calibri" w:cs="Calibri"/>
        </w:rPr>
        <w:tab/>
      </w:r>
      <w:r w:rsidRPr="007B6169">
        <w:rPr>
          <w:rFonts w:ascii="Calibri" w:hAnsi="Calibri" w:cs="Calibri"/>
        </w:rPr>
        <w:tab/>
        <w:t>Учетная запись</w:t>
      </w:r>
    </w:p>
    <w:p w14:paraId="6B0D8732" w14:textId="1396DA3B" w:rsidR="00534FC0" w:rsidRDefault="00534FC0" w:rsidP="00B77004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ФТ: </w:t>
      </w:r>
      <w:r>
        <w:rPr>
          <w:rFonts w:ascii="Calibri" w:hAnsi="Calibri" w:cs="Calibri"/>
        </w:rPr>
        <w:tab/>
        <w:t>Функциональное тестирование</w:t>
      </w:r>
    </w:p>
    <w:p w14:paraId="3D373EAD" w14:textId="404FE4EF" w:rsidR="00D70DB0" w:rsidRPr="00D70DB0" w:rsidRDefault="00D70DB0" w:rsidP="00AF51A7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AD</w:t>
      </w:r>
      <w:r w:rsidRPr="00D70DB0">
        <w:rPr>
          <w:rFonts w:ascii="Calibri" w:hAnsi="Calibri" w:cs="Calibri"/>
        </w:rPr>
        <w:t>:</w:t>
      </w:r>
      <w:r w:rsidRPr="00D70DB0">
        <w:rPr>
          <w:rFonts w:ascii="Calibri" w:hAnsi="Calibri" w:cs="Calibri"/>
        </w:rPr>
        <w:tab/>
      </w:r>
      <w:r>
        <w:rPr>
          <w:rFonts w:ascii="Calibri" w:hAnsi="Calibri" w:cs="Calibri"/>
          <w:lang w:val="en-US"/>
        </w:rPr>
        <w:t>Microsoft</w:t>
      </w:r>
      <w:r w:rsidRPr="00534FC0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Active</w:t>
      </w:r>
      <w:r w:rsidRPr="00534FC0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Directory</w:t>
      </w:r>
    </w:p>
    <w:p w14:paraId="71738492" w14:textId="1642069B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proofErr w:type="spellStart"/>
      <w:r w:rsidRPr="007B6169">
        <w:rPr>
          <w:rFonts w:ascii="Calibri" w:hAnsi="Calibri" w:cs="Calibri"/>
          <w:lang w:val="en-US"/>
        </w:rPr>
        <w:t>MiTM</w:t>
      </w:r>
      <w:proofErr w:type="spellEnd"/>
      <w:r w:rsidRPr="007B6169">
        <w:rPr>
          <w:rFonts w:ascii="Calibri" w:hAnsi="Calibri" w:cs="Calibri"/>
        </w:rPr>
        <w:t>:</w:t>
      </w:r>
      <w:r w:rsidRPr="007B6169">
        <w:rPr>
          <w:rFonts w:ascii="Calibri" w:hAnsi="Calibri" w:cs="Calibri"/>
        </w:rPr>
        <w:tab/>
        <w:t>Технология, которая позволяет перехватывать, модифицировать, инспектировать поток трафика.</w:t>
      </w:r>
    </w:p>
    <w:p w14:paraId="77B1C069" w14:textId="7E043063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 w:rsidRPr="007B6169">
        <w:rPr>
          <w:rFonts w:ascii="Calibri" w:hAnsi="Calibri" w:cs="Calibri"/>
          <w:lang w:val="en-US"/>
        </w:rPr>
        <w:t>RDP</w:t>
      </w:r>
      <w:r w:rsidRPr="007B6169">
        <w:rPr>
          <w:rFonts w:ascii="Calibri" w:hAnsi="Calibri" w:cs="Calibri"/>
        </w:rPr>
        <w:t>:</w:t>
      </w:r>
      <w:r w:rsidRPr="007B6169">
        <w:rPr>
          <w:rFonts w:ascii="Calibri" w:hAnsi="Calibri" w:cs="Calibri"/>
        </w:rPr>
        <w:tab/>
      </w:r>
      <w:r w:rsidRPr="007B6169">
        <w:rPr>
          <w:rFonts w:ascii="Calibri" w:hAnsi="Calibri" w:cs="Calibri"/>
          <w:lang w:val="en-US"/>
        </w:rPr>
        <w:t>Remote</w:t>
      </w:r>
      <w:r w:rsidRPr="007B6169">
        <w:rPr>
          <w:rFonts w:ascii="Calibri" w:hAnsi="Calibri" w:cs="Calibri"/>
        </w:rPr>
        <w:t xml:space="preserve"> </w:t>
      </w:r>
      <w:r w:rsidRPr="007B6169">
        <w:rPr>
          <w:rFonts w:ascii="Calibri" w:hAnsi="Calibri" w:cs="Calibri"/>
          <w:lang w:val="en-US"/>
        </w:rPr>
        <w:t>Desktop</w:t>
      </w:r>
      <w:r w:rsidRPr="007B6169">
        <w:rPr>
          <w:rFonts w:ascii="Calibri" w:hAnsi="Calibri" w:cs="Calibri"/>
        </w:rPr>
        <w:t xml:space="preserve"> </w:t>
      </w:r>
      <w:r w:rsidRPr="007B6169">
        <w:rPr>
          <w:rFonts w:ascii="Calibri" w:hAnsi="Calibri" w:cs="Calibri"/>
          <w:lang w:val="en-US"/>
        </w:rPr>
        <w:t>Protocol</w:t>
      </w:r>
      <w:r w:rsidRPr="007B6169">
        <w:rPr>
          <w:rFonts w:ascii="Calibri" w:hAnsi="Calibri" w:cs="Calibri"/>
        </w:rPr>
        <w:t>. Протокол удаленного рабочего стола.</w:t>
      </w:r>
    </w:p>
    <w:p w14:paraId="792F6138" w14:textId="01C13C22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 w:rsidRPr="007B6169">
        <w:rPr>
          <w:rFonts w:ascii="Calibri" w:hAnsi="Calibri" w:cs="Calibri"/>
          <w:lang w:val="en-US"/>
        </w:rPr>
        <w:t>TTP</w:t>
      </w:r>
      <w:r w:rsidRPr="007B6169">
        <w:rPr>
          <w:rFonts w:ascii="Calibri" w:hAnsi="Calibri" w:cs="Calibri"/>
        </w:rPr>
        <w:t>:</w:t>
      </w:r>
      <w:r w:rsidRPr="007B6169">
        <w:rPr>
          <w:rFonts w:ascii="Calibri" w:hAnsi="Calibri" w:cs="Calibri"/>
        </w:rPr>
        <w:tab/>
        <w:t xml:space="preserve">Тактики, техники и процедуры злоумышленников. (по матрице </w:t>
      </w:r>
      <w:r w:rsidRPr="007B6169">
        <w:rPr>
          <w:rFonts w:ascii="Calibri" w:hAnsi="Calibri" w:cs="Calibri"/>
          <w:lang w:val="en-US"/>
        </w:rPr>
        <w:t>MITRE</w:t>
      </w:r>
      <w:r w:rsidRPr="007B6169">
        <w:rPr>
          <w:rFonts w:ascii="Calibri" w:hAnsi="Calibri" w:cs="Calibri"/>
        </w:rPr>
        <w:t xml:space="preserve"> </w:t>
      </w:r>
      <w:r w:rsidRPr="007B6169">
        <w:rPr>
          <w:rFonts w:ascii="Calibri" w:hAnsi="Calibri" w:cs="Calibri"/>
          <w:lang w:val="en-US"/>
        </w:rPr>
        <w:t>ATT</w:t>
      </w:r>
      <w:r w:rsidRPr="007B6169">
        <w:rPr>
          <w:rFonts w:ascii="Calibri" w:hAnsi="Calibri" w:cs="Calibri"/>
        </w:rPr>
        <w:t>&amp;</w:t>
      </w:r>
      <w:r w:rsidRPr="007B6169">
        <w:rPr>
          <w:rFonts w:ascii="Calibri" w:hAnsi="Calibri" w:cs="Calibri"/>
          <w:lang w:val="en-US"/>
        </w:rPr>
        <w:t>CK</w:t>
      </w:r>
      <w:r w:rsidRPr="007B6169">
        <w:rPr>
          <w:rFonts w:ascii="Calibri" w:hAnsi="Calibri" w:cs="Calibri"/>
        </w:rPr>
        <w:t>)</w:t>
      </w:r>
    </w:p>
    <w:p w14:paraId="29B1A2E5" w14:textId="6D2C82B2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HTTP:</w:t>
      </w:r>
      <w:r w:rsidRPr="007B6169">
        <w:rPr>
          <w:rFonts w:ascii="Calibri" w:hAnsi="Calibri" w:cs="Calibri"/>
          <w:lang w:val="en-US"/>
        </w:rPr>
        <w:tab/>
        <w:t>Hypertext Transfer Protocol</w:t>
      </w:r>
    </w:p>
    <w:p w14:paraId="1EC30748" w14:textId="5F9ED628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HTTPS:</w:t>
      </w:r>
      <w:r w:rsidRPr="007B6169">
        <w:rPr>
          <w:rFonts w:ascii="Calibri" w:hAnsi="Calibri" w:cs="Calibri"/>
          <w:lang w:val="en-US"/>
        </w:rPr>
        <w:tab/>
        <w:t>Hypertext Transfer Protocol Secure</w:t>
      </w:r>
    </w:p>
    <w:p w14:paraId="3AFB11B3" w14:textId="6B8AB816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IP:</w:t>
      </w:r>
      <w:r w:rsidRPr="007B6169">
        <w:rPr>
          <w:rFonts w:ascii="Calibri" w:hAnsi="Calibri" w:cs="Calibri"/>
          <w:lang w:val="en-US"/>
        </w:rPr>
        <w:tab/>
        <w:t>Internet Protocol</w:t>
      </w:r>
    </w:p>
    <w:p w14:paraId="4CE2D0E0" w14:textId="43C511FD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FTP:</w:t>
      </w:r>
      <w:r w:rsidRPr="007B6169">
        <w:rPr>
          <w:rFonts w:ascii="Calibri" w:hAnsi="Calibri" w:cs="Calibri"/>
          <w:lang w:val="en-US"/>
        </w:rPr>
        <w:tab/>
        <w:t>File Transfer Protocol</w:t>
      </w:r>
    </w:p>
    <w:p w14:paraId="3473FAD7" w14:textId="7A4FE342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SFTP:</w:t>
      </w:r>
      <w:r w:rsidRPr="007B6169">
        <w:rPr>
          <w:rFonts w:ascii="Calibri" w:hAnsi="Calibri" w:cs="Calibri"/>
          <w:lang w:val="en-US"/>
        </w:rPr>
        <w:tab/>
        <w:t>Secure File Transfer Protocol</w:t>
      </w:r>
    </w:p>
    <w:p w14:paraId="606ADF4C" w14:textId="65CE5EB3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LDAP:</w:t>
      </w:r>
      <w:r w:rsidRPr="007B6169">
        <w:rPr>
          <w:rFonts w:ascii="Calibri" w:hAnsi="Calibri" w:cs="Calibri"/>
          <w:lang w:val="en-US"/>
        </w:rPr>
        <w:tab/>
        <w:t>Lightweight Directory Access Protocol</w:t>
      </w:r>
    </w:p>
    <w:p w14:paraId="7F05549A" w14:textId="3913DF4E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SMB:</w:t>
      </w:r>
      <w:r w:rsidRPr="007B6169">
        <w:rPr>
          <w:rFonts w:ascii="Calibri" w:hAnsi="Calibri" w:cs="Calibri"/>
          <w:lang w:val="en-US"/>
        </w:rPr>
        <w:tab/>
        <w:t>Server Message Block</w:t>
      </w:r>
    </w:p>
    <w:p w14:paraId="0A8B8AAA" w14:textId="4A6A8ADA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SQL:</w:t>
      </w:r>
      <w:r w:rsidRPr="007B6169">
        <w:rPr>
          <w:rFonts w:ascii="Calibri" w:hAnsi="Calibri" w:cs="Calibri"/>
          <w:lang w:val="en-US"/>
        </w:rPr>
        <w:tab/>
        <w:t>Structured Query Language</w:t>
      </w:r>
    </w:p>
    <w:p w14:paraId="265352D5" w14:textId="745DAD07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SSH:</w:t>
      </w:r>
      <w:r w:rsidRPr="007B6169">
        <w:rPr>
          <w:rFonts w:ascii="Calibri" w:hAnsi="Calibri" w:cs="Calibri"/>
          <w:lang w:val="en-US"/>
        </w:rPr>
        <w:tab/>
        <w:t>Secure Shell</w:t>
      </w:r>
    </w:p>
    <w:p w14:paraId="659D7C42" w14:textId="48C3CB98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TCP:</w:t>
      </w:r>
      <w:r w:rsidRPr="007B6169">
        <w:rPr>
          <w:rFonts w:ascii="Calibri" w:hAnsi="Calibri" w:cs="Calibri"/>
          <w:lang w:val="en-US"/>
        </w:rPr>
        <w:tab/>
        <w:t>Transmission Control Protocol</w:t>
      </w:r>
    </w:p>
    <w:p w14:paraId="65B4E9BC" w14:textId="1A666F32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FQDN:</w:t>
      </w:r>
      <w:r w:rsidRPr="007B6169">
        <w:rPr>
          <w:rFonts w:ascii="Calibri" w:hAnsi="Calibri" w:cs="Calibri"/>
          <w:lang w:val="en-US"/>
        </w:rPr>
        <w:tab/>
        <w:t>Fully qualified domain name</w:t>
      </w:r>
    </w:p>
    <w:p w14:paraId="6877B181" w14:textId="66C496FF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Syslog:</w:t>
      </w:r>
      <w:r w:rsidRPr="007B6169">
        <w:rPr>
          <w:rFonts w:ascii="Calibri" w:hAnsi="Calibri" w:cs="Calibri"/>
          <w:lang w:val="en-US"/>
        </w:rPr>
        <w:tab/>
        <w:t>System logging protocol</w:t>
      </w:r>
    </w:p>
    <w:p w14:paraId="52E18465" w14:textId="1EE19991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CEF:</w:t>
      </w:r>
      <w:r w:rsidRPr="007B6169">
        <w:rPr>
          <w:rFonts w:ascii="Calibri" w:hAnsi="Calibri" w:cs="Calibri"/>
          <w:lang w:val="en-US"/>
        </w:rPr>
        <w:tab/>
        <w:t>Common Event Format</w:t>
      </w:r>
    </w:p>
    <w:p w14:paraId="30A0EB10" w14:textId="680938E9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TLS</w:t>
      </w:r>
      <w:r w:rsidRPr="007B6169">
        <w:rPr>
          <w:rFonts w:ascii="Calibri" w:hAnsi="Calibri" w:cs="Calibri"/>
          <w:lang w:val="en-US"/>
        </w:rPr>
        <w:tab/>
        <w:t>:</w:t>
      </w:r>
      <w:r w:rsidRPr="007B6169">
        <w:rPr>
          <w:rFonts w:ascii="Calibri" w:hAnsi="Calibri" w:cs="Calibri"/>
          <w:lang w:val="en-US"/>
        </w:rPr>
        <w:tab/>
        <w:t>Transport Layer Security</w:t>
      </w:r>
    </w:p>
    <w:p w14:paraId="28668C85" w14:textId="44D9221A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t>LLMNR:</w:t>
      </w:r>
      <w:r w:rsidRPr="007B6169">
        <w:rPr>
          <w:rFonts w:ascii="Calibri" w:hAnsi="Calibri" w:cs="Calibri"/>
          <w:lang w:val="en-US"/>
        </w:rPr>
        <w:tab/>
        <w:t>Link-Local Multicast Name Resolution</w:t>
      </w:r>
    </w:p>
    <w:p w14:paraId="01299DA4" w14:textId="58FE2905" w:rsidR="009003DA" w:rsidRPr="007B6169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proofErr w:type="spellStart"/>
      <w:r w:rsidRPr="007B6169">
        <w:rPr>
          <w:rFonts w:ascii="Calibri" w:hAnsi="Calibri" w:cs="Calibri"/>
          <w:lang w:val="en-US"/>
        </w:rPr>
        <w:t>mDNS</w:t>
      </w:r>
      <w:proofErr w:type="spellEnd"/>
      <w:r w:rsidRPr="007B6169">
        <w:rPr>
          <w:rFonts w:ascii="Calibri" w:hAnsi="Calibri" w:cs="Calibri"/>
          <w:lang w:val="en-US"/>
        </w:rPr>
        <w:t>:</w:t>
      </w:r>
      <w:r w:rsidRPr="007B6169">
        <w:rPr>
          <w:rFonts w:ascii="Calibri" w:hAnsi="Calibri" w:cs="Calibri"/>
          <w:lang w:val="en-US"/>
        </w:rPr>
        <w:tab/>
        <w:t>Multicast Domain Name System</w:t>
      </w:r>
    </w:p>
    <w:p w14:paraId="76D5C1E6" w14:textId="29787C09" w:rsidR="009003DA" w:rsidRDefault="009003D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  <w:lang w:val="en-US"/>
        </w:rPr>
      </w:pPr>
      <w:r w:rsidRPr="007B6169">
        <w:rPr>
          <w:rFonts w:ascii="Calibri" w:hAnsi="Calibri" w:cs="Calibri"/>
          <w:lang w:val="en-US"/>
        </w:rPr>
        <w:lastRenderedPageBreak/>
        <w:t>NBT-NS:</w:t>
      </w:r>
      <w:r w:rsidRPr="007B6169">
        <w:rPr>
          <w:rFonts w:ascii="Calibri" w:hAnsi="Calibri" w:cs="Calibri"/>
          <w:lang w:val="en-US"/>
        </w:rPr>
        <w:tab/>
        <w:t>NetBIOS over TCP/IP</w:t>
      </w:r>
    </w:p>
    <w:p w14:paraId="2C78509C" w14:textId="71B8C66C" w:rsidR="00F15A55" w:rsidRDefault="00F15A55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SIEM</w:t>
      </w:r>
      <w:r w:rsidRPr="00F15A55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Система сбора и анализа событий ИБ</w:t>
      </w:r>
    </w:p>
    <w:p w14:paraId="02D164B6" w14:textId="0D261DCA" w:rsidR="00B77004" w:rsidRDefault="00B77004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</w:rPr>
        <w:t>Инцидент ИБ: о</w:t>
      </w:r>
      <w:r w:rsidRPr="00B77004">
        <w:rPr>
          <w:rFonts w:ascii="Calibri" w:hAnsi="Calibri" w:cs="Calibri"/>
        </w:rPr>
        <w:t>дно или несколько нежелательных или неожиданных событий ИБ, которые со значительной вероятностью указывают на компрометацию бизнес-процессов или реализованную угрозу ИБ.</w:t>
      </w:r>
    </w:p>
    <w:p w14:paraId="71C42FE2" w14:textId="2EBABB7C" w:rsidR="007D41C4" w:rsidRDefault="007D41C4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Ловушка: </w:t>
      </w:r>
      <w:r w:rsidRPr="007D41C4">
        <w:rPr>
          <w:rFonts w:ascii="Calibri" w:hAnsi="Calibri" w:cs="Calibri"/>
        </w:rPr>
        <w:t>эмулированные сервисы под управлением реальных операционных систем</w:t>
      </w:r>
      <w:r>
        <w:rPr>
          <w:rFonts w:ascii="Calibri" w:hAnsi="Calibri" w:cs="Calibri"/>
        </w:rPr>
        <w:t>, развернутые с целью имитации легитимных активов.</w:t>
      </w:r>
    </w:p>
    <w:p w14:paraId="7F470DA5" w14:textId="2BCFCE3F" w:rsidR="0079511A" w:rsidRDefault="0079511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 w:rsidRPr="0079511A">
        <w:rPr>
          <w:rFonts w:ascii="Calibri" w:hAnsi="Calibri" w:cs="Calibri"/>
        </w:rPr>
        <w:t>Ложноположительное срабатывание</w:t>
      </w:r>
      <w:r>
        <w:rPr>
          <w:rFonts w:ascii="Calibri" w:hAnsi="Calibri" w:cs="Calibri"/>
        </w:rPr>
        <w:t xml:space="preserve">: </w:t>
      </w:r>
      <w:r w:rsidR="00B77004">
        <w:rPr>
          <w:rFonts w:ascii="Calibri" w:hAnsi="Calibri" w:cs="Calibri"/>
        </w:rPr>
        <w:t>с</w:t>
      </w:r>
      <w:r w:rsidRPr="0079511A">
        <w:rPr>
          <w:rFonts w:ascii="Calibri" w:hAnsi="Calibri" w:cs="Calibri"/>
        </w:rPr>
        <w:t>рабатывание системы информационной безопасности в отсутствии реального инцидента информационной безопасности (ошибка первого рода).</w:t>
      </w:r>
    </w:p>
    <w:p w14:paraId="361F7357" w14:textId="3CE39074" w:rsidR="007D41C4" w:rsidRDefault="007D41C4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Приманка: </w:t>
      </w:r>
      <w:r w:rsidR="00274026">
        <w:rPr>
          <w:rFonts w:ascii="Calibri" w:hAnsi="Calibri" w:cs="Calibri"/>
        </w:rPr>
        <w:t>объект</w:t>
      </w:r>
      <w:r>
        <w:rPr>
          <w:rFonts w:ascii="Calibri" w:hAnsi="Calibri" w:cs="Calibri"/>
        </w:rPr>
        <w:t xml:space="preserve"> (файл, А-запись, мета информация и т.п.), </w:t>
      </w:r>
      <w:r w:rsidR="00274026">
        <w:rPr>
          <w:rFonts w:ascii="Calibri" w:hAnsi="Calibri" w:cs="Calibri"/>
        </w:rPr>
        <w:t>размещаемый</w:t>
      </w:r>
      <w:r>
        <w:rPr>
          <w:rFonts w:ascii="Calibri" w:hAnsi="Calibri" w:cs="Calibri"/>
        </w:rPr>
        <w:t xml:space="preserve"> на </w:t>
      </w:r>
      <w:r w:rsidR="00274026">
        <w:rPr>
          <w:rFonts w:ascii="Calibri" w:hAnsi="Calibri" w:cs="Calibri"/>
        </w:rPr>
        <w:t>конечных узлах в инфраструктуре Компании</w:t>
      </w:r>
      <w:r>
        <w:rPr>
          <w:rFonts w:ascii="Calibri" w:hAnsi="Calibri" w:cs="Calibri"/>
        </w:rPr>
        <w:t xml:space="preserve">, </w:t>
      </w:r>
      <w:r w:rsidR="00274026">
        <w:rPr>
          <w:rFonts w:ascii="Calibri" w:hAnsi="Calibri" w:cs="Calibri"/>
        </w:rPr>
        <w:t xml:space="preserve">содержащий данные (ссылку на сервис, </w:t>
      </w:r>
      <w:proofErr w:type="spellStart"/>
      <w:r w:rsidR="00274026">
        <w:rPr>
          <w:rFonts w:ascii="Calibri" w:hAnsi="Calibri" w:cs="Calibri"/>
        </w:rPr>
        <w:t>аутентификационные</w:t>
      </w:r>
      <w:proofErr w:type="spellEnd"/>
      <w:r w:rsidR="00274026">
        <w:rPr>
          <w:rFonts w:ascii="Calibri" w:hAnsi="Calibri" w:cs="Calibri"/>
        </w:rPr>
        <w:t xml:space="preserve"> данные и т.п.) о ловушках</w:t>
      </w:r>
      <w:r>
        <w:rPr>
          <w:rFonts w:ascii="Calibri" w:hAnsi="Calibri" w:cs="Calibri"/>
        </w:rPr>
        <w:t>.</w:t>
      </w:r>
    </w:p>
    <w:p w14:paraId="69622370" w14:textId="7556F66D" w:rsidR="0079511A" w:rsidRDefault="0079511A" w:rsidP="0079511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Угроза ИБ: </w:t>
      </w:r>
      <w:r w:rsidR="00B77004">
        <w:rPr>
          <w:rFonts w:ascii="Calibri" w:hAnsi="Calibri" w:cs="Calibri"/>
        </w:rPr>
        <w:t>в</w:t>
      </w:r>
      <w:r w:rsidRPr="0079511A">
        <w:rPr>
          <w:rFonts w:ascii="Calibri" w:hAnsi="Calibri" w:cs="Calibri"/>
        </w:rPr>
        <w:t>озможная причина нежелательного инцидента ИБ, который может нанести ущерб системе или организации.</w:t>
      </w:r>
    </w:p>
    <w:p w14:paraId="1B673266" w14:textId="74E4C8FB" w:rsidR="0079511A" w:rsidRDefault="00457911" w:rsidP="0079511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Цифровой отпечаток: </w:t>
      </w:r>
      <w:r w:rsidRPr="00457911">
        <w:rPr>
          <w:rFonts w:ascii="Calibri" w:hAnsi="Calibri" w:cs="Calibri"/>
        </w:rPr>
        <w:t>совокупность данных об устройстве, его компоненте или приложении (например, браузере), позволяющая однозначно идентифицировать его.</w:t>
      </w:r>
    </w:p>
    <w:p w14:paraId="0D7CF0E2" w14:textId="3060610C" w:rsidR="00457911" w:rsidRDefault="00457911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A</w:t>
      </w:r>
      <w:r w:rsidRPr="00457911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запись: </w:t>
      </w:r>
      <w:r w:rsidRPr="00457911">
        <w:rPr>
          <w:rFonts w:ascii="Calibri" w:hAnsi="Calibri" w:cs="Calibri"/>
        </w:rPr>
        <w:t>адресная запись</w:t>
      </w:r>
      <w:r>
        <w:rPr>
          <w:rFonts w:ascii="Calibri" w:hAnsi="Calibri" w:cs="Calibri"/>
        </w:rPr>
        <w:t xml:space="preserve"> в системе доменных имен</w:t>
      </w:r>
      <w:r w:rsidRPr="0045791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определяющая </w:t>
      </w:r>
      <w:r w:rsidRPr="00457911">
        <w:rPr>
          <w:rFonts w:ascii="Calibri" w:hAnsi="Calibri" w:cs="Calibri"/>
        </w:rPr>
        <w:t>соответствие между именем и IP-адресом</w:t>
      </w:r>
      <w:r>
        <w:rPr>
          <w:rFonts w:ascii="Calibri" w:hAnsi="Calibri" w:cs="Calibri"/>
        </w:rPr>
        <w:t>.</w:t>
      </w:r>
    </w:p>
    <w:p w14:paraId="16BCC271" w14:textId="3FA568FB" w:rsidR="0079511A" w:rsidRDefault="0079511A" w:rsidP="009003DA">
      <w:pPr>
        <w:pStyle w:val="130"/>
        <w:numPr>
          <w:ilvl w:val="0"/>
          <w:numId w:val="0"/>
        </w:numPr>
        <w:ind w:left="1078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SIEM</w:t>
      </w:r>
      <w:r w:rsidRPr="0079511A">
        <w:rPr>
          <w:rFonts w:ascii="Calibri" w:hAnsi="Calibri" w:cs="Calibri"/>
        </w:rPr>
        <w:t xml:space="preserve">: </w:t>
      </w:r>
      <w:r w:rsidR="00B77004">
        <w:rPr>
          <w:rFonts w:ascii="Calibri" w:hAnsi="Calibri" w:cs="Calibri"/>
        </w:rPr>
        <w:t>с</w:t>
      </w:r>
      <w:r w:rsidRPr="0079511A">
        <w:rPr>
          <w:rFonts w:ascii="Calibri" w:hAnsi="Calibri" w:cs="Calibri"/>
        </w:rPr>
        <w:t>истема, предназначенная для анализа в реальном времени событий информационной безопасности, исходящих от источников событий и создания уведомление о потенциальных инцидентах ИБ в соответствии с правилами корреляции.</w:t>
      </w:r>
    </w:p>
    <w:p w14:paraId="67F4B2F9" w14:textId="61574CB6" w:rsidR="00C22F5F" w:rsidRPr="00F15A55" w:rsidRDefault="00C22F5F" w:rsidP="00C22F5F">
      <w:pPr>
        <w:pStyle w:val="111"/>
        <w:numPr>
          <w:ilvl w:val="0"/>
          <w:numId w:val="0"/>
        </w:numPr>
        <w:ind w:left="1078" w:hanging="510"/>
        <w:rPr>
          <w:rFonts w:ascii="Calibri" w:hAnsi="Calibri" w:cs="Calibri"/>
        </w:rPr>
      </w:pPr>
    </w:p>
    <w:p w14:paraId="6D26CFBC" w14:textId="04FC558A" w:rsidR="00C22F5F" w:rsidRPr="00F15A55" w:rsidRDefault="00C22F5F" w:rsidP="00C22F5F">
      <w:pPr>
        <w:pStyle w:val="111"/>
        <w:numPr>
          <w:ilvl w:val="0"/>
          <w:numId w:val="0"/>
        </w:numPr>
        <w:ind w:left="1078" w:hanging="510"/>
        <w:rPr>
          <w:rFonts w:ascii="Calibri" w:hAnsi="Calibri" w:cs="Calibri"/>
        </w:rPr>
      </w:pPr>
    </w:p>
    <w:p w14:paraId="5F6A3485" w14:textId="086DC4A9" w:rsidR="00C22F5F" w:rsidRPr="00F15A55" w:rsidRDefault="00C22F5F" w:rsidP="00C22F5F">
      <w:pPr>
        <w:pStyle w:val="111"/>
        <w:numPr>
          <w:ilvl w:val="0"/>
          <w:numId w:val="0"/>
        </w:numPr>
        <w:ind w:left="1078" w:hanging="510"/>
        <w:rPr>
          <w:rFonts w:ascii="Calibri" w:hAnsi="Calibri" w:cs="Calibri"/>
        </w:rPr>
      </w:pPr>
    </w:p>
    <w:p w14:paraId="2A434AB0" w14:textId="542AA9BB" w:rsidR="00C22F5F" w:rsidRPr="00F15A55" w:rsidRDefault="00C22F5F" w:rsidP="00C22F5F">
      <w:pPr>
        <w:ind w:firstLine="0"/>
        <w:rPr>
          <w:rFonts w:ascii="Calibri" w:eastAsia="Times New Roman" w:hAnsi="Calibri" w:cs="Calibri"/>
          <w:kern w:val="20"/>
          <w:lang w:eastAsia="ru-RU"/>
        </w:rPr>
      </w:pPr>
      <w:r w:rsidRPr="00F15A55">
        <w:rPr>
          <w:rFonts w:ascii="Calibri" w:hAnsi="Calibri" w:cs="Calibri"/>
        </w:rPr>
        <w:br w:type="page"/>
      </w:r>
    </w:p>
    <w:p w14:paraId="7451508C" w14:textId="77777777" w:rsidR="00DE698A" w:rsidRPr="007B6169" w:rsidRDefault="00DE698A" w:rsidP="00DE698A">
      <w:pPr>
        <w:pStyle w:val="1f"/>
        <w:rPr>
          <w:rFonts w:ascii="Calibri" w:hAnsi="Calibri" w:cs="Calibri"/>
        </w:rPr>
      </w:pPr>
      <w:bookmarkStart w:id="15" w:name="_Toc112152130"/>
      <w:bookmarkStart w:id="16" w:name="_Toc172039969"/>
      <w:r w:rsidRPr="007B6169">
        <w:rPr>
          <w:rFonts w:ascii="Calibri" w:hAnsi="Calibri" w:cs="Calibri"/>
        </w:rPr>
        <w:lastRenderedPageBreak/>
        <w:t>Общие сведения</w:t>
      </w:r>
      <w:bookmarkEnd w:id="10"/>
      <w:bookmarkEnd w:id="11"/>
      <w:bookmarkEnd w:id="12"/>
      <w:bookmarkEnd w:id="15"/>
      <w:bookmarkEnd w:id="16"/>
    </w:p>
    <w:p w14:paraId="6E8C0644" w14:textId="52BA76B1" w:rsidR="00DE698A" w:rsidRPr="007B6169" w:rsidRDefault="0002165B" w:rsidP="00DE698A">
      <w:pPr>
        <w:pStyle w:val="1fa"/>
        <w:rPr>
          <w:rFonts w:ascii="Calibri" w:hAnsi="Calibri" w:cs="Calibri"/>
        </w:rPr>
      </w:pPr>
      <w:bookmarkStart w:id="17" w:name="_Toc373869293"/>
      <w:r w:rsidRPr="007B6169">
        <w:rPr>
          <w:rFonts w:ascii="Calibri" w:hAnsi="Calibri" w:cs="Calibri"/>
        </w:rPr>
        <w:t>Настоящий документ определяет функциональные и технические требования к созданию Систем</w:t>
      </w:r>
      <w:r w:rsidR="00391A0C" w:rsidRPr="007B6169">
        <w:rPr>
          <w:rFonts w:ascii="Calibri" w:hAnsi="Calibri" w:cs="Calibri"/>
        </w:rPr>
        <w:t>ы</w:t>
      </w:r>
      <w:r w:rsidRPr="007B6169">
        <w:rPr>
          <w:rFonts w:ascii="Calibri" w:hAnsi="Calibri" w:cs="Calibri"/>
        </w:rPr>
        <w:t xml:space="preserve"> </w:t>
      </w:r>
      <w:r w:rsidR="00C22006" w:rsidRPr="007B6169">
        <w:rPr>
          <w:rFonts w:ascii="Calibri" w:hAnsi="Calibri" w:cs="Calibri"/>
        </w:rPr>
        <w:t>виртуальных ловушек</w:t>
      </w:r>
      <w:r w:rsidRPr="007B6169">
        <w:rPr>
          <w:rFonts w:ascii="Calibri" w:hAnsi="Calibri" w:cs="Calibri"/>
        </w:rPr>
        <w:t>.</w:t>
      </w:r>
    </w:p>
    <w:p w14:paraId="0CD93ED7" w14:textId="77777777" w:rsidR="00DE698A" w:rsidRPr="007B6169" w:rsidRDefault="00DE698A" w:rsidP="00DE698A">
      <w:pPr>
        <w:pStyle w:val="25"/>
        <w:rPr>
          <w:rFonts w:ascii="Calibri" w:hAnsi="Calibri" w:cs="Calibri"/>
        </w:rPr>
      </w:pPr>
      <w:bookmarkStart w:id="18" w:name="_Toc470857362"/>
      <w:bookmarkStart w:id="19" w:name="_Toc528767292"/>
      <w:bookmarkStart w:id="20" w:name="_Toc530688956"/>
      <w:bookmarkStart w:id="21" w:name="_Toc533112408"/>
      <w:bookmarkStart w:id="22" w:name="_Toc112152131"/>
      <w:bookmarkStart w:id="23" w:name="_Toc172039970"/>
      <w:r w:rsidRPr="007B6169">
        <w:rPr>
          <w:rFonts w:ascii="Calibri" w:hAnsi="Calibri" w:cs="Calibri"/>
        </w:rPr>
        <w:t>Полное наименование Системы и ее условное обозначение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054C7362" w14:textId="286B3F1A" w:rsidR="00DE698A" w:rsidRPr="007B6169" w:rsidRDefault="00DE698A" w:rsidP="00EB35E2">
      <w:pPr>
        <w:pStyle w:val="1fa"/>
        <w:rPr>
          <w:rFonts w:ascii="Calibri" w:hAnsi="Calibri" w:cs="Calibri"/>
        </w:rPr>
      </w:pPr>
      <w:r w:rsidRPr="007B6169">
        <w:rPr>
          <w:rFonts w:ascii="Calibri" w:hAnsi="Calibri" w:cs="Calibri"/>
        </w:rPr>
        <w:t xml:space="preserve">Полное наименование: </w:t>
      </w:r>
      <w:r w:rsidR="00391A0C" w:rsidRPr="007B6169">
        <w:rPr>
          <w:rFonts w:ascii="Calibri" w:hAnsi="Calibri" w:cs="Calibri"/>
        </w:rPr>
        <w:t xml:space="preserve">Система </w:t>
      </w:r>
      <w:r w:rsidR="00C22006" w:rsidRPr="007B6169">
        <w:rPr>
          <w:rFonts w:ascii="Calibri" w:hAnsi="Calibri" w:cs="Calibri"/>
        </w:rPr>
        <w:t>виртуальных ловушек</w:t>
      </w:r>
      <w:r w:rsidRPr="007B6169">
        <w:rPr>
          <w:rFonts w:ascii="Calibri" w:hAnsi="Calibri" w:cs="Calibri"/>
        </w:rPr>
        <w:t>.</w:t>
      </w:r>
    </w:p>
    <w:p w14:paraId="60F32FB2" w14:textId="26631F9A" w:rsidR="00DE698A" w:rsidRPr="007B6169" w:rsidRDefault="00DE698A" w:rsidP="00EB35E2">
      <w:pPr>
        <w:pStyle w:val="1fa"/>
        <w:rPr>
          <w:rFonts w:ascii="Calibri" w:hAnsi="Calibri" w:cs="Calibri"/>
        </w:rPr>
      </w:pPr>
      <w:r w:rsidRPr="007B6169">
        <w:rPr>
          <w:rFonts w:ascii="Calibri" w:hAnsi="Calibri" w:cs="Calibri"/>
        </w:rPr>
        <w:t xml:space="preserve">Краткое наименование: </w:t>
      </w:r>
      <w:r w:rsidR="00BC7C19" w:rsidRPr="007B6169">
        <w:rPr>
          <w:rFonts w:ascii="Calibri" w:hAnsi="Calibri" w:cs="Calibri"/>
        </w:rPr>
        <w:fldChar w:fldCharType="begin"/>
      </w:r>
      <w:r w:rsidR="00BC7C19" w:rsidRPr="007B6169">
        <w:rPr>
          <w:rFonts w:ascii="Calibri" w:hAnsi="Calibri" w:cs="Calibri"/>
        </w:rPr>
        <w:instrText xml:space="preserve"> DOCPROPERTY  "Наименование краткое"  \* MERGEFORMAT </w:instrText>
      </w:r>
      <w:r w:rsidR="00BC7C19" w:rsidRPr="007B6169">
        <w:rPr>
          <w:rFonts w:ascii="Calibri" w:hAnsi="Calibri" w:cs="Calibri"/>
        </w:rPr>
        <w:fldChar w:fldCharType="separate"/>
      </w:r>
      <w:r w:rsidR="00EB35E2" w:rsidRPr="007B6169">
        <w:rPr>
          <w:rFonts w:ascii="Calibri" w:hAnsi="Calibri" w:cs="Calibri"/>
        </w:rPr>
        <w:t>С</w:t>
      </w:r>
      <w:r w:rsidR="00C22006" w:rsidRPr="007B6169">
        <w:rPr>
          <w:rFonts w:ascii="Calibri" w:hAnsi="Calibri" w:cs="Calibri"/>
        </w:rPr>
        <w:t>ВЛ</w:t>
      </w:r>
      <w:r w:rsidR="00BC7C19" w:rsidRPr="007B6169">
        <w:rPr>
          <w:rFonts w:ascii="Calibri" w:hAnsi="Calibri" w:cs="Calibri"/>
        </w:rPr>
        <w:fldChar w:fldCharType="end"/>
      </w:r>
      <w:r w:rsidR="006F072D" w:rsidRPr="007B6169">
        <w:rPr>
          <w:rFonts w:ascii="Calibri" w:hAnsi="Calibri" w:cs="Calibri"/>
        </w:rPr>
        <w:t>, Система</w:t>
      </w:r>
      <w:r w:rsidRPr="007B6169">
        <w:rPr>
          <w:rFonts w:ascii="Calibri" w:hAnsi="Calibri" w:cs="Calibri"/>
        </w:rPr>
        <w:t>.</w:t>
      </w:r>
    </w:p>
    <w:p w14:paraId="6C79A93C" w14:textId="77777777" w:rsidR="00DE698A" w:rsidRPr="007B6169" w:rsidRDefault="00DE698A" w:rsidP="00DE698A">
      <w:pPr>
        <w:pStyle w:val="25"/>
        <w:rPr>
          <w:rFonts w:ascii="Calibri" w:hAnsi="Calibri" w:cs="Calibri"/>
        </w:rPr>
      </w:pPr>
      <w:bookmarkStart w:id="24" w:name="_Toc528767293"/>
      <w:bookmarkStart w:id="25" w:name="_Toc530688957"/>
      <w:bookmarkStart w:id="26" w:name="_Toc533112409"/>
      <w:bookmarkStart w:id="27" w:name="_Toc112152132"/>
      <w:bookmarkStart w:id="28" w:name="_Toc172039971"/>
      <w:r w:rsidRPr="007B6169">
        <w:rPr>
          <w:rFonts w:ascii="Calibri" w:hAnsi="Calibri" w:cs="Calibri"/>
        </w:rPr>
        <w:t>Сведения о Заказчике и Исполнителе</w:t>
      </w:r>
      <w:bookmarkEnd w:id="24"/>
      <w:bookmarkEnd w:id="25"/>
      <w:bookmarkEnd w:id="26"/>
      <w:bookmarkEnd w:id="27"/>
      <w:bookmarkEnd w:id="28"/>
    </w:p>
    <w:p w14:paraId="125E6061" w14:textId="482CF010" w:rsidR="00DE698A" w:rsidRPr="007B6169" w:rsidRDefault="00DE698A" w:rsidP="00DE698A">
      <w:pPr>
        <w:pStyle w:val="1fa"/>
        <w:rPr>
          <w:rFonts w:ascii="Calibri" w:hAnsi="Calibri" w:cs="Calibri"/>
        </w:rPr>
      </w:pPr>
      <w:r w:rsidRPr="007B6169">
        <w:rPr>
          <w:rFonts w:ascii="Calibri" w:hAnsi="Calibri" w:cs="Calibri"/>
        </w:rPr>
        <w:t>Заказчик</w:t>
      </w:r>
      <w:r w:rsidR="002F4E3F" w:rsidRPr="007B6169">
        <w:rPr>
          <w:rFonts w:ascii="Calibri" w:hAnsi="Calibri" w:cs="Calibri"/>
        </w:rPr>
        <w:t xml:space="preserve"> –</w:t>
      </w:r>
      <w:r w:rsidRPr="007B6169">
        <w:rPr>
          <w:rFonts w:ascii="Calibri" w:hAnsi="Calibri" w:cs="Calibri"/>
        </w:rPr>
        <w:t xml:space="preserve"> </w:t>
      </w:r>
      <w:r w:rsidR="00391A0C" w:rsidRPr="007B6169">
        <w:rPr>
          <w:rFonts w:ascii="Calibri" w:hAnsi="Calibri" w:cs="Calibri"/>
        </w:rPr>
        <w:t>ООО «Группа компаний «</w:t>
      </w:r>
      <w:proofErr w:type="spellStart"/>
      <w:r w:rsidR="00391A0C" w:rsidRPr="007B6169">
        <w:rPr>
          <w:rFonts w:ascii="Calibri" w:hAnsi="Calibri" w:cs="Calibri"/>
        </w:rPr>
        <w:t>Иннотех</w:t>
      </w:r>
      <w:proofErr w:type="spellEnd"/>
      <w:r w:rsidR="00391A0C" w:rsidRPr="007B6169">
        <w:rPr>
          <w:rFonts w:ascii="Calibri" w:hAnsi="Calibri" w:cs="Calibri"/>
        </w:rPr>
        <w:t>»</w:t>
      </w:r>
    </w:p>
    <w:p w14:paraId="3A66CDB4" w14:textId="07087042" w:rsidR="00DE698A" w:rsidRPr="007B6169" w:rsidRDefault="00DE698A" w:rsidP="00DE698A">
      <w:pPr>
        <w:pStyle w:val="1fa"/>
        <w:rPr>
          <w:rFonts w:ascii="Calibri" w:hAnsi="Calibri" w:cs="Calibri"/>
        </w:rPr>
      </w:pPr>
      <w:r w:rsidRPr="007B6169">
        <w:rPr>
          <w:rFonts w:ascii="Calibri" w:hAnsi="Calibri" w:cs="Calibri"/>
        </w:rPr>
        <w:t xml:space="preserve">Исполнитель по проекту должен </w:t>
      </w:r>
      <w:r w:rsidR="0002165B" w:rsidRPr="007B6169">
        <w:rPr>
          <w:rFonts w:ascii="Calibri" w:hAnsi="Calibri" w:cs="Calibri"/>
        </w:rPr>
        <w:t xml:space="preserve">быть определен </w:t>
      </w:r>
      <w:r w:rsidRPr="007B6169">
        <w:rPr>
          <w:rFonts w:ascii="Calibri" w:hAnsi="Calibri" w:cs="Calibri"/>
        </w:rPr>
        <w:t>по результатам проведения конкурсных процедур.</w:t>
      </w:r>
    </w:p>
    <w:p w14:paraId="14EE3382" w14:textId="77777777" w:rsidR="00DE698A" w:rsidRPr="007B6169" w:rsidRDefault="00DE698A" w:rsidP="00DE698A">
      <w:pPr>
        <w:pStyle w:val="25"/>
        <w:rPr>
          <w:rFonts w:ascii="Calibri" w:hAnsi="Calibri" w:cs="Calibri"/>
        </w:rPr>
      </w:pPr>
      <w:bookmarkStart w:id="29" w:name="_Toc492467079"/>
      <w:bookmarkStart w:id="30" w:name="_Toc492467448"/>
      <w:bookmarkStart w:id="31" w:name="_Toc492550023"/>
      <w:bookmarkStart w:id="32" w:name="_Toc528767294"/>
      <w:bookmarkStart w:id="33" w:name="_Toc530688958"/>
      <w:bookmarkStart w:id="34" w:name="_Toc533112410"/>
      <w:bookmarkStart w:id="35" w:name="_Toc112152133"/>
      <w:bookmarkStart w:id="36" w:name="_Toc172039972"/>
      <w:bookmarkEnd w:id="29"/>
      <w:bookmarkEnd w:id="30"/>
      <w:bookmarkEnd w:id="31"/>
      <w:r w:rsidRPr="007B6169">
        <w:rPr>
          <w:rFonts w:ascii="Calibri" w:hAnsi="Calibri" w:cs="Calibri"/>
        </w:rPr>
        <w:t>Границы проекта</w:t>
      </w:r>
      <w:bookmarkEnd w:id="32"/>
      <w:bookmarkEnd w:id="33"/>
      <w:bookmarkEnd w:id="34"/>
      <w:bookmarkEnd w:id="35"/>
      <w:bookmarkEnd w:id="36"/>
    </w:p>
    <w:p w14:paraId="113AAFC9" w14:textId="69C73D56" w:rsidR="00DE698A" w:rsidRPr="0069408F" w:rsidRDefault="00DE698A" w:rsidP="0069408F">
      <w:pPr>
        <w:pStyle w:val="1fa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Информация о предприятиях, затрагиваемых в процессе разработки проекта, представлена в</w:t>
      </w:r>
      <w:r w:rsidR="0002165B" w:rsidRPr="0069408F">
        <w:rPr>
          <w:rFonts w:ascii="Calibri" w:hAnsi="Calibri" w:cs="Calibri"/>
          <w:sz w:val="22"/>
          <w:szCs w:val="22"/>
        </w:rPr>
        <w:t xml:space="preserve"> таблице</w:t>
      </w:r>
      <w:r w:rsidRPr="0069408F">
        <w:rPr>
          <w:rFonts w:ascii="Calibri" w:hAnsi="Calibri" w:cs="Calibri"/>
          <w:sz w:val="22"/>
          <w:szCs w:val="22"/>
        </w:rPr>
        <w:t xml:space="preserve"> </w:t>
      </w:r>
      <w:r w:rsidRPr="0069408F">
        <w:rPr>
          <w:rFonts w:ascii="Calibri" w:hAnsi="Calibri" w:cs="Calibri"/>
          <w:vanish/>
          <w:sz w:val="22"/>
          <w:szCs w:val="22"/>
        </w:rPr>
        <w:fldChar w:fldCharType="begin"/>
      </w:r>
      <w:r w:rsidRPr="0069408F">
        <w:rPr>
          <w:rFonts w:ascii="Calibri" w:hAnsi="Calibri" w:cs="Calibri"/>
          <w:vanish/>
          <w:sz w:val="22"/>
          <w:szCs w:val="22"/>
        </w:rPr>
        <w:instrText xml:space="preserve"> REF _Ref526867908 \r \h  \* MERGEFORMAT </w:instrText>
      </w:r>
      <w:r w:rsidRPr="0069408F">
        <w:rPr>
          <w:rFonts w:ascii="Calibri" w:hAnsi="Calibri" w:cs="Calibri"/>
          <w:vanish/>
          <w:sz w:val="22"/>
          <w:szCs w:val="22"/>
        </w:rPr>
      </w:r>
      <w:r w:rsidRPr="0069408F">
        <w:rPr>
          <w:rFonts w:ascii="Calibri" w:hAnsi="Calibri" w:cs="Calibri"/>
          <w:vanish/>
          <w:sz w:val="22"/>
          <w:szCs w:val="22"/>
        </w:rPr>
        <w:fldChar w:fldCharType="separate"/>
      </w:r>
      <w:r w:rsidR="00B57438" w:rsidRPr="0069408F">
        <w:rPr>
          <w:rFonts w:ascii="Calibri" w:hAnsi="Calibri" w:cs="Calibri"/>
          <w:vanish/>
          <w:sz w:val="22"/>
          <w:szCs w:val="22"/>
        </w:rPr>
        <w:t xml:space="preserve">Таблица </w:t>
      </w:r>
      <w:r w:rsidR="00B57438" w:rsidRPr="0069408F">
        <w:rPr>
          <w:rFonts w:ascii="Calibri" w:hAnsi="Calibri" w:cs="Calibri"/>
          <w:sz w:val="22"/>
          <w:szCs w:val="22"/>
        </w:rPr>
        <w:t>1</w:t>
      </w:r>
      <w:r w:rsidRPr="0069408F">
        <w:rPr>
          <w:rFonts w:ascii="Calibri" w:hAnsi="Calibri" w:cs="Calibri"/>
          <w:sz w:val="22"/>
          <w:szCs w:val="22"/>
        </w:rPr>
        <w:fldChar w:fldCharType="end"/>
      </w:r>
      <w:r w:rsidRPr="0069408F">
        <w:rPr>
          <w:rFonts w:ascii="Calibri" w:hAnsi="Calibri" w:cs="Calibri"/>
          <w:sz w:val="22"/>
          <w:szCs w:val="22"/>
        </w:rPr>
        <w:t>.</w:t>
      </w:r>
    </w:p>
    <w:p w14:paraId="13767648" w14:textId="77777777" w:rsidR="00DE698A" w:rsidRPr="0069408F" w:rsidRDefault="00DE698A" w:rsidP="0069408F">
      <w:pPr>
        <w:pStyle w:val="18"/>
        <w:spacing w:before="0"/>
        <w:rPr>
          <w:rFonts w:cs="Calibri"/>
          <w:sz w:val="22"/>
          <w:szCs w:val="22"/>
        </w:rPr>
      </w:pPr>
      <w:bookmarkStart w:id="37" w:name="_Ref526867908"/>
      <w:bookmarkStart w:id="38" w:name="_Toc528665163"/>
      <w:bookmarkStart w:id="39" w:name="_Toc533588112"/>
      <w:r w:rsidRPr="0069408F">
        <w:rPr>
          <w:rFonts w:cs="Calibri"/>
          <w:sz w:val="22"/>
          <w:szCs w:val="22"/>
        </w:rPr>
        <w:t>Границы проекта</w:t>
      </w:r>
      <w:bookmarkEnd w:id="37"/>
      <w:bookmarkEnd w:id="38"/>
      <w:bookmarkEnd w:id="39"/>
    </w:p>
    <w:tbl>
      <w:tblPr>
        <w:tblStyle w:val="aff2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3832"/>
        <w:gridCol w:w="5244"/>
      </w:tblGrid>
      <w:tr w:rsidR="0002165B" w:rsidRPr="0069408F" w14:paraId="52F1FE6D" w14:textId="77777777" w:rsidTr="0002165B">
        <w:trPr>
          <w:trHeight w:val="64"/>
          <w:tblHeader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0E7AF58" w14:textId="77777777" w:rsidR="0002165B" w:rsidRPr="0069408F" w:rsidRDefault="0002165B" w:rsidP="0069408F">
            <w:pPr>
              <w:pStyle w:val="-0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 xml:space="preserve">№ </w:t>
            </w:r>
            <w:proofErr w:type="spellStart"/>
            <w:r w:rsidRPr="0069408F">
              <w:rPr>
                <w:rFonts w:cs="Calibri"/>
                <w:sz w:val="22"/>
                <w:szCs w:val="22"/>
              </w:rPr>
              <w:t>п.п</w:t>
            </w:r>
            <w:proofErr w:type="spellEnd"/>
            <w:r w:rsidRPr="0069408F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33E9492" w14:textId="77777777" w:rsidR="0002165B" w:rsidRPr="0069408F" w:rsidRDefault="0002165B" w:rsidP="0069408F">
            <w:pPr>
              <w:pStyle w:val="-0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2D65118" w14:textId="77777777" w:rsidR="0002165B" w:rsidRPr="0069408F" w:rsidRDefault="0002165B" w:rsidP="0069408F">
            <w:pPr>
              <w:pStyle w:val="-0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Адрес объекта</w:t>
            </w:r>
          </w:p>
        </w:tc>
      </w:tr>
      <w:tr w:rsidR="0002165B" w:rsidRPr="0069408F" w14:paraId="74F8F778" w14:textId="77777777" w:rsidTr="0002165B">
        <w:trPr>
          <w:trHeight w:val="129"/>
          <w:jc w:val="center"/>
        </w:trPr>
        <w:tc>
          <w:tcPr>
            <w:tcW w:w="563" w:type="dxa"/>
            <w:vAlign w:val="center"/>
          </w:tcPr>
          <w:p w14:paraId="28BA8D57" w14:textId="77777777" w:rsidR="0002165B" w:rsidRPr="0069408F" w:rsidRDefault="0002165B" w:rsidP="0022712F">
            <w:pPr>
              <w:pStyle w:val="afa"/>
              <w:numPr>
                <w:ilvl w:val="0"/>
                <w:numId w:val="46"/>
              </w:numPr>
              <w:ind w:left="306"/>
              <w:rPr>
                <w:rFonts w:cs="Calibri"/>
                <w:sz w:val="22"/>
                <w:szCs w:val="22"/>
              </w:rPr>
            </w:pPr>
          </w:p>
        </w:tc>
        <w:tc>
          <w:tcPr>
            <w:tcW w:w="3832" w:type="dxa"/>
            <w:vAlign w:val="center"/>
          </w:tcPr>
          <w:p w14:paraId="17CD121B" w14:textId="59EC7512" w:rsidR="0002165B" w:rsidRPr="0069408F" w:rsidRDefault="00670504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 xml:space="preserve"> </w:t>
            </w:r>
            <w:r w:rsidR="00224187" w:rsidRPr="0069408F">
              <w:rPr>
                <w:rFonts w:cs="Calibri"/>
                <w:sz w:val="22"/>
                <w:szCs w:val="22"/>
              </w:rPr>
              <w:t>ООО «Группа компаний «</w:t>
            </w:r>
            <w:proofErr w:type="spellStart"/>
            <w:r w:rsidR="00224187" w:rsidRPr="0069408F">
              <w:rPr>
                <w:rFonts w:cs="Calibri"/>
                <w:sz w:val="22"/>
                <w:szCs w:val="22"/>
              </w:rPr>
              <w:t>Иннотех</w:t>
            </w:r>
            <w:proofErr w:type="spellEnd"/>
            <w:r w:rsidR="00224187" w:rsidRPr="0069408F">
              <w:rPr>
                <w:rFonts w:cs="Calibri"/>
                <w:sz w:val="22"/>
                <w:szCs w:val="22"/>
              </w:rPr>
              <w:t>»</w:t>
            </w:r>
          </w:p>
        </w:tc>
        <w:tc>
          <w:tcPr>
            <w:tcW w:w="5244" w:type="dxa"/>
            <w:vAlign w:val="center"/>
          </w:tcPr>
          <w:p w14:paraId="313C64EF" w14:textId="74BD0021" w:rsidR="0002165B" w:rsidRPr="0069408F" w:rsidRDefault="00670504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 xml:space="preserve"> </w:t>
            </w:r>
            <w:r w:rsidR="00C22006" w:rsidRPr="0069408F">
              <w:rPr>
                <w:rFonts w:cs="Calibri"/>
                <w:sz w:val="22"/>
                <w:szCs w:val="22"/>
              </w:rPr>
              <w:t xml:space="preserve">123112, Город Москва, </w:t>
            </w:r>
            <w:proofErr w:type="spellStart"/>
            <w:r w:rsidR="00C22006" w:rsidRPr="0069408F">
              <w:rPr>
                <w:rFonts w:cs="Calibri"/>
                <w:sz w:val="22"/>
                <w:szCs w:val="22"/>
              </w:rPr>
              <w:t>вн.тер.г</w:t>
            </w:r>
            <w:proofErr w:type="spellEnd"/>
            <w:r w:rsidR="00C22006" w:rsidRPr="0069408F">
              <w:rPr>
                <w:rFonts w:cs="Calibri"/>
                <w:sz w:val="22"/>
                <w:szCs w:val="22"/>
              </w:rPr>
              <w:t xml:space="preserve">. муниципальный округ Пресненский, </w:t>
            </w:r>
            <w:proofErr w:type="spellStart"/>
            <w:r w:rsidR="00C22006" w:rsidRPr="0069408F">
              <w:rPr>
                <w:rFonts w:cs="Calibri"/>
                <w:sz w:val="22"/>
                <w:szCs w:val="22"/>
              </w:rPr>
              <w:t>наб</w:t>
            </w:r>
            <w:proofErr w:type="spellEnd"/>
            <w:r w:rsidR="00C22006" w:rsidRPr="0069408F">
              <w:rPr>
                <w:rFonts w:cs="Calibri"/>
                <w:sz w:val="22"/>
                <w:szCs w:val="22"/>
              </w:rPr>
              <w:t xml:space="preserve"> Пресненская, д. 12, </w:t>
            </w:r>
            <w:proofErr w:type="spellStart"/>
            <w:r w:rsidR="00C22006" w:rsidRPr="0069408F">
              <w:rPr>
                <w:rFonts w:cs="Calibri"/>
                <w:sz w:val="22"/>
                <w:szCs w:val="22"/>
              </w:rPr>
              <w:t>помещ</w:t>
            </w:r>
            <w:proofErr w:type="spellEnd"/>
            <w:r w:rsidR="00C22006" w:rsidRPr="0069408F">
              <w:rPr>
                <w:rFonts w:cs="Calibri"/>
                <w:sz w:val="22"/>
                <w:szCs w:val="22"/>
              </w:rPr>
              <w:t>. 9/60</w:t>
            </w:r>
          </w:p>
        </w:tc>
      </w:tr>
    </w:tbl>
    <w:p w14:paraId="5E3D3236" w14:textId="77777777" w:rsidR="00DE698A" w:rsidRPr="0069408F" w:rsidRDefault="00DE698A" w:rsidP="0069408F">
      <w:pPr>
        <w:pStyle w:val="1f"/>
        <w:spacing w:before="240" w:after="0"/>
        <w:rPr>
          <w:rFonts w:ascii="Calibri" w:hAnsi="Calibri" w:cs="Calibri"/>
          <w:szCs w:val="24"/>
        </w:rPr>
      </w:pPr>
      <w:bookmarkStart w:id="40" w:name="_Toc528767296"/>
      <w:bookmarkStart w:id="41" w:name="_Toc530688960"/>
      <w:bookmarkStart w:id="42" w:name="_Toc533112412"/>
      <w:bookmarkStart w:id="43" w:name="_Toc112152134"/>
      <w:bookmarkStart w:id="44" w:name="_Toc172039973"/>
      <w:r w:rsidRPr="0069408F">
        <w:rPr>
          <w:rFonts w:ascii="Calibri" w:hAnsi="Calibri" w:cs="Calibri"/>
          <w:szCs w:val="24"/>
        </w:rPr>
        <w:t>Назначение и цели создания системы</w:t>
      </w:r>
      <w:bookmarkEnd w:id="40"/>
      <w:bookmarkEnd w:id="41"/>
      <w:bookmarkEnd w:id="42"/>
      <w:bookmarkEnd w:id="43"/>
      <w:bookmarkEnd w:id="44"/>
    </w:p>
    <w:p w14:paraId="6CBC1D07" w14:textId="77777777" w:rsidR="00DE698A" w:rsidRPr="0069408F" w:rsidRDefault="00DE698A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45" w:name="_Toc373869314"/>
      <w:bookmarkStart w:id="46" w:name="_Toc470857365"/>
      <w:bookmarkStart w:id="47" w:name="_Toc528767297"/>
      <w:bookmarkStart w:id="48" w:name="_Toc530688961"/>
      <w:bookmarkStart w:id="49" w:name="_Toc533112413"/>
      <w:bookmarkStart w:id="50" w:name="_Toc112152135"/>
      <w:bookmarkStart w:id="51" w:name="_Toc172039974"/>
      <w:r w:rsidRPr="0069408F">
        <w:rPr>
          <w:rFonts w:ascii="Calibri" w:hAnsi="Calibri" w:cs="Calibri"/>
          <w:sz w:val="22"/>
          <w:szCs w:val="22"/>
        </w:rPr>
        <w:t>Назначение системы</w:t>
      </w:r>
      <w:bookmarkEnd w:id="45"/>
      <w:bookmarkEnd w:id="46"/>
      <w:bookmarkEnd w:id="47"/>
      <w:bookmarkEnd w:id="48"/>
      <w:bookmarkEnd w:id="49"/>
      <w:bookmarkEnd w:id="50"/>
      <w:bookmarkEnd w:id="51"/>
    </w:p>
    <w:p w14:paraId="220B3DA5" w14:textId="77777777" w:rsidR="009003DA" w:rsidRPr="0069408F" w:rsidRDefault="009003DA" w:rsidP="0022712F">
      <w:pPr>
        <w:pStyle w:val="affffffffff1"/>
        <w:numPr>
          <w:ilvl w:val="0"/>
          <w:numId w:val="49"/>
        </w:numPr>
        <w:spacing w:after="0" w:line="240" w:lineRule="auto"/>
        <w:ind w:left="993" w:hanging="426"/>
        <w:jc w:val="both"/>
        <w:rPr>
          <w:rFonts w:ascii="Calibri" w:hAnsi="Calibri" w:cs="Calibri"/>
          <w:sz w:val="22"/>
          <w:lang w:eastAsia="ru-RU"/>
        </w:rPr>
      </w:pPr>
      <w:bookmarkStart w:id="52" w:name="_Категории_пользователей_Системы"/>
      <w:bookmarkStart w:id="53" w:name="_Toc351615432"/>
      <w:bookmarkStart w:id="54" w:name="_Toc354578790"/>
      <w:bookmarkStart w:id="55" w:name="_Toc373869317"/>
      <w:bookmarkStart w:id="56" w:name="_Toc442952006"/>
      <w:bookmarkStart w:id="57" w:name="_Toc470857368"/>
      <w:bookmarkStart w:id="58" w:name="_Toc528767298"/>
      <w:bookmarkStart w:id="59" w:name="_Toc530688962"/>
      <w:bookmarkStart w:id="60" w:name="_Toc533112414"/>
      <w:bookmarkStart w:id="61" w:name="_Toc112152136"/>
      <w:bookmarkStart w:id="62" w:name="_Toc373869318"/>
      <w:bookmarkStart w:id="63" w:name="_Ref374721628"/>
      <w:bookmarkStart w:id="64" w:name="_Ref374721632"/>
      <w:bookmarkEnd w:id="52"/>
      <w:r w:rsidRPr="0069408F">
        <w:rPr>
          <w:rFonts w:ascii="Calibri" w:hAnsi="Calibri" w:cs="Calibri"/>
          <w:sz w:val="22"/>
          <w:lang w:eastAsia="ru-RU"/>
        </w:rPr>
        <w:t>Система предназначена для раннего обнаружения направленных атак на корпоративную сеть компании;</w:t>
      </w:r>
    </w:p>
    <w:p w14:paraId="2448A721" w14:textId="09B3B557" w:rsidR="009003DA" w:rsidRPr="0069408F" w:rsidRDefault="009003DA" w:rsidP="0022712F">
      <w:pPr>
        <w:pStyle w:val="affffffffff1"/>
        <w:numPr>
          <w:ilvl w:val="0"/>
          <w:numId w:val="49"/>
        </w:numPr>
        <w:spacing w:after="0" w:line="240" w:lineRule="auto"/>
        <w:ind w:left="993" w:hanging="426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Принцип работы системы заключается в распространении </w:t>
      </w:r>
      <w:r w:rsidR="0079511A">
        <w:rPr>
          <w:rFonts w:ascii="Calibri" w:hAnsi="Calibri" w:cs="Calibri"/>
          <w:sz w:val="22"/>
          <w:lang w:eastAsia="ru-RU"/>
        </w:rPr>
        <w:t xml:space="preserve">ловушек и </w:t>
      </w:r>
      <w:r w:rsidRPr="0069408F">
        <w:rPr>
          <w:rFonts w:ascii="Calibri" w:hAnsi="Calibri" w:cs="Calibri"/>
          <w:sz w:val="22"/>
          <w:lang w:eastAsia="ru-RU"/>
        </w:rPr>
        <w:t xml:space="preserve">приманок в корпоративной сети компании и своевременном реагировании на </w:t>
      </w:r>
      <w:r w:rsidR="00B77004">
        <w:rPr>
          <w:rFonts w:ascii="Calibri" w:hAnsi="Calibri" w:cs="Calibri"/>
          <w:sz w:val="22"/>
          <w:lang w:eastAsia="ru-RU"/>
        </w:rPr>
        <w:t>инциденты</w:t>
      </w:r>
      <w:r w:rsidRPr="0069408F">
        <w:rPr>
          <w:rFonts w:ascii="Calibri" w:hAnsi="Calibri" w:cs="Calibri"/>
          <w:sz w:val="22"/>
          <w:lang w:eastAsia="ru-RU"/>
        </w:rPr>
        <w:t xml:space="preserve"> </w:t>
      </w:r>
      <w:r w:rsidR="00C22006" w:rsidRPr="0069408F">
        <w:rPr>
          <w:rFonts w:ascii="Calibri" w:hAnsi="Calibri" w:cs="Calibri"/>
          <w:sz w:val="22"/>
          <w:lang w:eastAsia="ru-RU"/>
        </w:rPr>
        <w:t>ИБ</w:t>
      </w:r>
      <w:r w:rsidRPr="0069408F">
        <w:rPr>
          <w:rFonts w:ascii="Calibri" w:hAnsi="Calibri" w:cs="Calibri"/>
          <w:sz w:val="22"/>
          <w:lang w:eastAsia="ru-RU"/>
        </w:rPr>
        <w:t>, которые связаны с использованием злоумышленниками распространенных приманок</w:t>
      </w:r>
      <w:r w:rsidR="0079511A">
        <w:rPr>
          <w:rFonts w:ascii="Calibri" w:hAnsi="Calibri" w:cs="Calibri"/>
          <w:sz w:val="22"/>
          <w:lang w:eastAsia="ru-RU"/>
        </w:rPr>
        <w:t xml:space="preserve"> и ловушек</w:t>
      </w:r>
      <w:r w:rsidRPr="0069408F">
        <w:rPr>
          <w:rFonts w:ascii="Calibri" w:hAnsi="Calibri" w:cs="Calibri"/>
          <w:sz w:val="22"/>
          <w:lang w:eastAsia="ru-RU"/>
        </w:rPr>
        <w:t>.</w:t>
      </w:r>
    </w:p>
    <w:p w14:paraId="66DD2C84" w14:textId="77777777" w:rsidR="00DE698A" w:rsidRPr="0069408F" w:rsidRDefault="00DE698A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65" w:name="_Toc172039975"/>
      <w:r w:rsidRPr="0069408F">
        <w:rPr>
          <w:rFonts w:ascii="Calibri" w:hAnsi="Calibri" w:cs="Calibri"/>
          <w:sz w:val="22"/>
          <w:szCs w:val="22"/>
        </w:rPr>
        <w:t xml:space="preserve">Цели </w:t>
      </w:r>
      <w:bookmarkEnd w:id="53"/>
      <w:r w:rsidRPr="0069408F">
        <w:rPr>
          <w:rFonts w:ascii="Calibri" w:hAnsi="Calibri" w:cs="Calibri"/>
          <w:sz w:val="22"/>
          <w:szCs w:val="22"/>
        </w:rPr>
        <w:t>создания Систем</w:t>
      </w:r>
      <w:bookmarkEnd w:id="54"/>
      <w:r w:rsidRPr="0069408F">
        <w:rPr>
          <w:rFonts w:ascii="Calibri" w:hAnsi="Calibri" w:cs="Calibri"/>
          <w:sz w:val="22"/>
          <w:szCs w:val="22"/>
        </w:rPr>
        <w:t>ы</w:t>
      </w:r>
      <w:bookmarkEnd w:id="55"/>
      <w:bookmarkEnd w:id="56"/>
      <w:bookmarkEnd w:id="57"/>
      <w:bookmarkEnd w:id="58"/>
      <w:bookmarkEnd w:id="59"/>
      <w:bookmarkEnd w:id="60"/>
      <w:bookmarkEnd w:id="61"/>
      <w:bookmarkEnd w:id="65"/>
    </w:p>
    <w:p w14:paraId="1FB26F71" w14:textId="26614367" w:rsidR="009003DA" w:rsidRPr="0069408F" w:rsidRDefault="00C22006" w:rsidP="0069408F">
      <w:p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Ц</w:t>
      </w:r>
      <w:r w:rsidR="009003DA" w:rsidRPr="0069408F">
        <w:rPr>
          <w:rFonts w:ascii="Calibri" w:hAnsi="Calibri" w:cs="Calibri"/>
          <w:sz w:val="22"/>
          <w:lang w:eastAsia="ru-RU"/>
        </w:rPr>
        <w:t xml:space="preserve">елью создания и функционирования Системы является </w:t>
      </w:r>
      <w:r w:rsidR="00AF51A7" w:rsidRPr="0069408F">
        <w:rPr>
          <w:rFonts w:ascii="Calibri" w:hAnsi="Calibri" w:cs="Calibri"/>
          <w:sz w:val="22"/>
          <w:lang w:eastAsia="ru-RU"/>
        </w:rPr>
        <w:t xml:space="preserve">повышение эффективности системы обеспечения информационной безопасности путем </w:t>
      </w:r>
      <w:r w:rsidRPr="0069408F">
        <w:rPr>
          <w:rFonts w:ascii="Calibri" w:hAnsi="Calibri" w:cs="Calibri"/>
          <w:sz w:val="22"/>
          <w:lang w:eastAsia="ru-RU"/>
        </w:rPr>
        <w:t>ранне</w:t>
      </w:r>
      <w:r w:rsidR="00AF51A7" w:rsidRPr="0069408F">
        <w:rPr>
          <w:rFonts w:ascii="Calibri" w:hAnsi="Calibri" w:cs="Calibri"/>
          <w:sz w:val="22"/>
          <w:lang w:eastAsia="ru-RU"/>
        </w:rPr>
        <w:t>го</w:t>
      </w:r>
      <w:r w:rsidRPr="0069408F">
        <w:rPr>
          <w:rFonts w:ascii="Calibri" w:hAnsi="Calibri" w:cs="Calibri"/>
          <w:sz w:val="22"/>
          <w:lang w:eastAsia="ru-RU"/>
        </w:rPr>
        <w:t xml:space="preserve"> обнаружени</w:t>
      </w:r>
      <w:r w:rsidR="00AF51A7" w:rsidRPr="0069408F">
        <w:rPr>
          <w:rFonts w:ascii="Calibri" w:hAnsi="Calibri" w:cs="Calibri"/>
          <w:sz w:val="22"/>
          <w:lang w:eastAsia="ru-RU"/>
        </w:rPr>
        <w:t>я</w:t>
      </w:r>
      <w:r w:rsidRPr="0069408F">
        <w:rPr>
          <w:rFonts w:ascii="Calibri" w:hAnsi="Calibri" w:cs="Calibri"/>
          <w:sz w:val="22"/>
          <w:lang w:eastAsia="ru-RU"/>
        </w:rPr>
        <w:t xml:space="preserve"> направленных атак на корпоративную сеть</w:t>
      </w:r>
      <w:r w:rsidR="009003DA" w:rsidRPr="0069408F">
        <w:rPr>
          <w:rFonts w:ascii="Calibri" w:hAnsi="Calibri" w:cs="Calibri"/>
          <w:sz w:val="22"/>
          <w:lang w:eastAsia="ru-RU"/>
        </w:rPr>
        <w:t>.</w:t>
      </w:r>
    </w:p>
    <w:p w14:paraId="3F9E6149" w14:textId="77777777" w:rsidR="00DE698A" w:rsidRPr="0069408F" w:rsidRDefault="00DE698A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66" w:name="_Toc470857370"/>
      <w:bookmarkStart w:id="67" w:name="_Toc528767299"/>
      <w:bookmarkStart w:id="68" w:name="_Toc530688963"/>
      <w:bookmarkStart w:id="69" w:name="_Toc533112415"/>
      <w:bookmarkStart w:id="70" w:name="_Toc112152137"/>
      <w:bookmarkStart w:id="71" w:name="_Toc172039976"/>
      <w:r w:rsidRPr="0069408F">
        <w:rPr>
          <w:rFonts w:ascii="Calibri" w:hAnsi="Calibri" w:cs="Calibri"/>
          <w:sz w:val="22"/>
          <w:szCs w:val="22"/>
        </w:rPr>
        <w:t>Задачи Системы</w:t>
      </w:r>
      <w:bookmarkEnd w:id="66"/>
      <w:bookmarkEnd w:id="67"/>
      <w:bookmarkEnd w:id="68"/>
      <w:bookmarkEnd w:id="69"/>
      <w:bookmarkEnd w:id="70"/>
      <w:bookmarkEnd w:id="71"/>
    </w:p>
    <w:p w14:paraId="3A06FB5F" w14:textId="7D96F3EA" w:rsidR="00DE698A" w:rsidRPr="0069408F" w:rsidRDefault="00C22006" w:rsidP="0069408F">
      <w:pPr>
        <w:pStyle w:val="1fa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Система</w:t>
      </w:r>
      <w:r w:rsidR="00DE698A" w:rsidRPr="0069408F">
        <w:rPr>
          <w:rFonts w:ascii="Calibri" w:hAnsi="Calibri" w:cs="Calibri"/>
          <w:sz w:val="22"/>
          <w:szCs w:val="22"/>
        </w:rPr>
        <w:t xml:space="preserve"> решает следующие задачи:</w:t>
      </w:r>
    </w:p>
    <w:p w14:paraId="50219B78" w14:textId="41042E9A" w:rsidR="00C22006" w:rsidRPr="0069408F" w:rsidRDefault="00C22006" w:rsidP="0022712F">
      <w:pPr>
        <w:pStyle w:val="affffffffff1"/>
        <w:numPr>
          <w:ilvl w:val="0"/>
          <w:numId w:val="50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bookmarkStart w:id="72" w:name="_Toc480288743"/>
      <w:bookmarkStart w:id="73" w:name="_Toc528767304"/>
      <w:bookmarkStart w:id="74" w:name="_Toc530688969"/>
      <w:bookmarkStart w:id="75" w:name="_Toc533112420"/>
      <w:bookmarkStart w:id="76" w:name="_Toc112152138"/>
      <w:bookmarkStart w:id="77" w:name="_Toc480288748"/>
      <w:bookmarkStart w:id="78" w:name="_Toc458785746"/>
      <w:bookmarkEnd w:id="62"/>
      <w:bookmarkEnd w:id="63"/>
      <w:bookmarkEnd w:id="64"/>
      <w:r w:rsidRPr="0069408F">
        <w:rPr>
          <w:rFonts w:ascii="Calibri" w:hAnsi="Calibri" w:cs="Calibri"/>
          <w:sz w:val="22"/>
          <w:lang w:eastAsia="ru-RU"/>
        </w:rPr>
        <w:t xml:space="preserve">Обеспечение </w:t>
      </w:r>
      <w:r w:rsidR="00250EE8" w:rsidRPr="0069408F">
        <w:rPr>
          <w:rFonts w:ascii="Calibri" w:hAnsi="Calibri" w:cs="Calibri"/>
          <w:sz w:val="22"/>
          <w:lang w:eastAsia="ru-RU"/>
        </w:rPr>
        <w:t>раннего</w:t>
      </w:r>
      <w:r w:rsidRPr="0069408F">
        <w:rPr>
          <w:rFonts w:ascii="Calibri" w:hAnsi="Calibri" w:cs="Calibri"/>
          <w:sz w:val="22"/>
          <w:lang w:eastAsia="ru-RU"/>
        </w:rPr>
        <w:t xml:space="preserve"> обнаружения действий злоумышленника;</w:t>
      </w:r>
    </w:p>
    <w:p w14:paraId="34561DD7" w14:textId="1A65A67C" w:rsidR="00C22006" w:rsidRPr="0069408F" w:rsidRDefault="00C22006" w:rsidP="0022712F">
      <w:pPr>
        <w:pStyle w:val="affffffffff1"/>
        <w:numPr>
          <w:ilvl w:val="0"/>
          <w:numId w:val="50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Создание объектов</w:t>
      </w:r>
      <w:r w:rsidR="00274026">
        <w:rPr>
          <w:rFonts w:ascii="Calibri" w:hAnsi="Calibri" w:cs="Calibri"/>
          <w:sz w:val="22"/>
          <w:lang w:eastAsia="ru-RU"/>
        </w:rPr>
        <w:t>, имитирующих активы</w:t>
      </w:r>
      <w:r w:rsidRPr="0069408F">
        <w:rPr>
          <w:rFonts w:ascii="Calibri" w:hAnsi="Calibri" w:cs="Calibri"/>
          <w:sz w:val="22"/>
          <w:lang w:eastAsia="ru-RU"/>
        </w:rPr>
        <w:t xml:space="preserve"> инфраструктуры, для привлечения к ним внимания злоумышленников</w:t>
      </w:r>
      <w:r w:rsidR="00274026">
        <w:rPr>
          <w:rFonts w:ascii="Calibri" w:hAnsi="Calibri" w:cs="Calibri"/>
          <w:sz w:val="22"/>
          <w:lang w:eastAsia="ru-RU"/>
        </w:rPr>
        <w:t xml:space="preserve"> с целью раннего обнаружения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66C39360" w14:textId="77777777" w:rsidR="00C22006" w:rsidRPr="0069408F" w:rsidRDefault="00C22006" w:rsidP="0022712F">
      <w:pPr>
        <w:pStyle w:val="affffffffff1"/>
        <w:numPr>
          <w:ilvl w:val="0"/>
          <w:numId w:val="50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Выявление внутренних нарушителей с высоким уровнем привилегий, стремящихся нанести ущерб организации;</w:t>
      </w:r>
    </w:p>
    <w:p w14:paraId="77F9B4A5" w14:textId="77777777" w:rsidR="00C22006" w:rsidRPr="0069408F" w:rsidRDefault="00C22006" w:rsidP="0022712F">
      <w:pPr>
        <w:pStyle w:val="affffffffff1"/>
        <w:numPr>
          <w:ilvl w:val="0"/>
          <w:numId w:val="50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Замедление движения злоумышленника внутри корпоративной сети, которое вызовет необходимость выполнений дополнительных действий и шагов, провоцируя на ошибку и обнаружение;</w:t>
      </w:r>
    </w:p>
    <w:p w14:paraId="419417ED" w14:textId="77777777" w:rsidR="00C22006" w:rsidRPr="0069408F" w:rsidRDefault="00C22006" w:rsidP="0022712F">
      <w:pPr>
        <w:pStyle w:val="affffffffff1"/>
        <w:numPr>
          <w:ilvl w:val="0"/>
          <w:numId w:val="50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Обеспечение оперативности оповещений о скомпрометированных активах;</w:t>
      </w:r>
    </w:p>
    <w:p w14:paraId="6966ADD8" w14:textId="77777777" w:rsidR="00C22006" w:rsidRPr="0069408F" w:rsidRDefault="00C22006" w:rsidP="0022712F">
      <w:pPr>
        <w:pStyle w:val="affffffffff1"/>
        <w:numPr>
          <w:ilvl w:val="0"/>
          <w:numId w:val="50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Снижение уровня ложных срабатываний применительно к инцидентам ИБ;</w:t>
      </w:r>
    </w:p>
    <w:p w14:paraId="384FE454" w14:textId="738C34BD" w:rsidR="00224187" w:rsidRPr="0069408F" w:rsidRDefault="00224187" w:rsidP="0069408F">
      <w:pPr>
        <w:pStyle w:val="1f"/>
        <w:spacing w:before="120" w:after="120"/>
        <w:rPr>
          <w:rFonts w:ascii="Calibri" w:hAnsi="Calibri" w:cs="Calibri"/>
          <w:sz w:val="22"/>
          <w:szCs w:val="22"/>
        </w:rPr>
      </w:pPr>
      <w:bookmarkStart w:id="79" w:name="_Toc172039977"/>
      <w:r w:rsidRPr="0069408F">
        <w:rPr>
          <w:rFonts w:ascii="Calibri" w:hAnsi="Calibri" w:cs="Calibri"/>
          <w:sz w:val="22"/>
          <w:szCs w:val="22"/>
        </w:rPr>
        <w:t xml:space="preserve">Требования к </w:t>
      </w:r>
      <w:bookmarkEnd w:id="72"/>
      <w:r w:rsidRPr="0069408F">
        <w:rPr>
          <w:rFonts w:ascii="Calibri" w:hAnsi="Calibri" w:cs="Calibri"/>
          <w:sz w:val="22"/>
          <w:szCs w:val="22"/>
        </w:rPr>
        <w:t>архитектуре системы</w:t>
      </w:r>
      <w:bookmarkEnd w:id="73"/>
      <w:bookmarkEnd w:id="74"/>
      <w:bookmarkEnd w:id="75"/>
      <w:bookmarkEnd w:id="76"/>
      <w:bookmarkEnd w:id="79"/>
    </w:p>
    <w:p w14:paraId="0CEA605F" w14:textId="10AA5D75" w:rsidR="00994A9A" w:rsidRPr="0069408F" w:rsidRDefault="00994A9A" w:rsidP="0069408F">
      <w:pPr>
        <w:pStyle w:val="25"/>
        <w:spacing w:before="120" w:after="120"/>
        <w:rPr>
          <w:rFonts w:ascii="Calibri" w:hAnsi="Calibri" w:cs="Calibri"/>
          <w:sz w:val="22"/>
          <w:szCs w:val="22"/>
          <w:lang w:eastAsia="ru-RU"/>
        </w:rPr>
      </w:pPr>
      <w:bookmarkStart w:id="80" w:name="_Toc529546404"/>
      <w:bookmarkStart w:id="81" w:name="_Toc529553204"/>
      <w:bookmarkStart w:id="82" w:name="_Toc529553439"/>
      <w:bookmarkStart w:id="83" w:name="_Toc530688970"/>
      <w:bookmarkStart w:id="84" w:name="_Toc529546406"/>
      <w:bookmarkStart w:id="85" w:name="_Toc529553441"/>
      <w:bookmarkStart w:id="86" w:name="_Toc530688972"/>
      <w:bookmarkStart w:id="87" w:name="_Toc529546407"/>
      <w:bookmarkStart w:id="88" w:name="_Toc529553442"/>
      <w:bookmarkStart w:id="89" w:name="_Toc530688973"/>
      <w:bookmarkStart w:id="90" w:name="_Toc529546408"/>
      <w:bookmarkStart w:id="91" w:name="_Toc529553443"/>
      <w:bookmarkStart w:id="92" w:name="_Toc530688974"/>
      <w:bookmarkStart w:id="93" w:name="_Toc529546409"/>
      <w:bookmarkStart w:id="94" w:name="_Toc529553444"/>
      <w:bookmarkStart w:id="95" w:name="_Toc530688975"/>
      <w:bookmarkStart w:id="96" w:name="_Toc172039978"/>
      <w:bookmarkStart w:id="97" w:name="_Ref491706153"/>
      <w:bookmarkStart w:id="98" w:name="_Toc528767306"/>
      <w:bookmarkStart w:id="99" w:name="_Toc530688976"/>
      <w:bookmarkStart w:id="100" w:name="_Toc533112421"/>
      <w:bookmarkStart w:id="101" w:name="_Toc11215213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69408F">
        <w:rPr>
          <w:rFonts w:ascii="Calibri" w:hAnsi="Calibri" w:cs="Calibri"/>
          <w:sz w:val="22"/>
          <w:szCs w:val="22"/>
          <w:lang w:eastAsia="ru-RU"/>
        </w:rPr>
        <w:t>Общие требования</w:t>
      </w:r>
      <w:bookmarkEnd w:id="96"/>
    </w:p>
    <w:p w14:paraId="7B44C56F" w14:textId="77777777" w:rsidR="0069408F" w:rsidRDefault="009003DA" w:rsidP="0022712F">
      <w:pPr>
        <w:pStyle w:val="affffffffff1"/>
        <w:numPr>
          <w:ilvl w:val="2"/>
          <w:numId w:val="8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Все подсистемы Системы должны поддерживать развертывание в среде виртуализации;</w:t>
      </w:r>
    </w:p>
    <w:p w14:paraId="5E0091A0" w14:textId="77777777" w:rsidR="0069408F" w:rsidRDefault="009003DA" w:rsidP="0022712F">
      <w:pPr>
        <w:pStyle w:val="affffffffff1"/>
        <w:numPr>
          <w:ilvl w:val="2"/>
          <w:numId w:val="8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lastRenderedPageBreak/>
        <w:t>Все подсистемы Системы должны быть расположены в инфраструктуре Заказчика. Обрабатываемая в системе информация не должна передаваться за пределы инфраструктуры Заказчика;</w:t>
      </w:r>
    </w:p>
    <w:p w14:paraId="34F44814" w14:textId="14EF157F" w:rsidR="00005657" w:rsidRPr="00005657" w:rsidRDefault="00C43903" w:rsidP="0022712F">
      <w:pPr>
        <w:pStyle w:val="affffffffff1"/>
        <w:numPr>
          <w:ilvl w:val="2"/>
          <w:numId w:val="82"/>
        </w:numPr>
        <w:spacing w:after="0" w:line="240" w:lineRule="auto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Все подсистемы </w:t>
      </w:r>
      <w:r w:rsidR="009003DA" w:rsidRPr="0069408F">
        <w:rPr>
          <w:rFonts w:ascii="Calibri" w:hAnsi="Calibri" w:cs="Calibri"/>
          <w:sz w:val="22"/>
          <w:lang w:eastAsia="ru-RU"/>
        </w:rPr>
        <w:t>должн</w:t>
      </w:r>
      <w:r w:rsidR="007B6169" w:rsidRPr="0069408F">
        <w:rPr>
          <w:rFonts w:ascii="Calibri" w:hAnsi="Calibri" w:cs="Calibri"/>
          <w:sz w:val="22"/>
          <w:lang w:eastAsia="ru-RU"/>
        </w:rPr>
        <w:t>ы</w:t>
      </w:r>
      <w:r w:rsidR="009003DA" w:rsidRPr="0069408F">
        <w:rPr>
          <w:rFonts w:ascii="Calibri" w:hAnsi="Calibri" w:cs="Calibri"/>
          <w:sz w:val="22"/>
          <w:lang w:eastAsia="ru-RU"/>
        </w:rPr>
        <w:t xml:space="preserve"> поддерживать установку на</w:t>
      </w:r>
      <w:r w:rsidR="00005657">
        <w:rPr>
          <w:rFonts w:ascii="Calibri" w:hAnsi="Calibri" w:cs="Calibri"/>
          <w:sz w:val="22"/>
          <w:lang w:eastAsia="ru-RU"/>
        </w:rPr>
        <w:t>:</w:t>
      </w:r>
    </w:p>
    <w:p w14:paraId="69FBF85D" w14:textId="77777777" w:rsidR="00005657" w:rsidRPr="00005657" w:rsidRDefault="009003DA" w:rsidP="0022712F">
      <w:pPr>
        <w:pStyle w:val="affffffffff1"/>
        <w:numPr>
          <w:ilvl w:val="0"/>
          <w:numId w:val="89"/>
        </w:numPr>
        <w:spacing w:after="0" w:line="240" w:lineRule="auto"/>
        <w:rPr>
          <w:rFonts w:ascii="Calibri" w:hAnsi="Calibri" w:cs="Calibri"/>
          <w:sz w:val="22"/>
          <w:lang w:val="en-US" w:eastAsia="ru-RU"/>
        </w:rPr>
      </w:pPr>
      <w:r w:rsidRPr="00005657">
        <w:rPr>
          <w:rFonts w:ascii="Calibri" w:hAnsi="Calibri" w:cs="Calibri"/>
          <w:sz w:val="22"/>
          <w:lang w:val="en-US" w:eastAsia="ru-RU"/>
        </w:rPr>
        <w:t xml:space="preserve">Microsoft Windows Server 2016 </w:t>
      </w:r>
      <w:r w:rsidRPr="00005657">
        <w:rPr>
          <w:rFonts w:ascii="Calibri" w:hAnsi="Calibri" w:cs="Calibri"/>
          <w:sz w:val="22"/>
          <w:lang w:eastAsia="ru-RU"/>
        </w:rPr>
        <w:t>и</w:t>
      </w:r>
      <w:r w:rsidRPr="00005657">
        <w:rPr>
          <w:rFonts w:ascii="Calibri" w:hAnsi="Calibri" w:cs="Calibri"/>
          <w:sz w:val="22"/>
          <w:lang w:val="en-US" w:eastAsia="ru-RU"/>
        </w:rPr>
        <w:t xml:space="preserve"> </w:t>
      </w:r>
      <w:r w:rsidRPr="00005657">
        <w:rPr>
          <w:rFonts w:ascii="Calibri" w:hAnsi="Calibri" w:cs="Calibri"/>
          <w:sz w:val="22"/>
          <w:lang w:eastAsia="ru-RU"/>
        </w:rPr>
        <w:t>выше</w:t>
      </w:r>
      <w:r w:rsidR="00005657" w:rsidRPr="00005657">
        <w:rPr>
          <w:rFonts w:ascii="Calibri" w:hAnsi="Calibri" w:cs="Calibri"/>
          <w:sz w:val="22"/>
          <w:lang w:val="en-US" w:eastAsia="ru-RU"/>
        </w:rPr>
        <w:t>;</w:t>
      </w:r>
    </w:p>
    <w:p w14:paraId="23126D12" w14:textId="77777777" w:rsidR="00005657" w:rsidRPr="00005657" w:rsidRDefault="009003DA" w:rsidP="0022712F">
      <w:pPr>
        <w:pStyle w:val="affffffffff1"/>
        <w:numPr>
          <w:ilvl w:val="0"/>
          <w:numId w:val="89"/>
        </w:numPr>
        <w:spacing w:after="0" w:line="240" w:lineRule="auto"/>
        <w:rPr>
          <w:rFonts w:ascii="Calibri" w:hAnsi="Calibri" w:cs="Calibri"/>
          <w:sz w:val="22"/>
          <w:lang w:eastAsia="ru-RU"/>
        </w:rPr>
      </w:pPr>
      <w:r w:rsidRPr="00005657">
        <w:rPr>
          <w:rFonts w:ascii="Calibri" w:hAnsi="Calibri" w:cs="Calibri"/>
          <w:sz w:val="22"/>
          <w:lang w:val="en-US" w:eastAsia="ru-RU"/>
        </w:rPr>
        <w:t>Astra</w:t>
      </w:r>
      <w:r w:rsidRPr="00005657">
        <w:rPr>
          <w:rFonts w:ascii="Calibri" w:hAnsi="Calibri" w:cs="Calibri"/>
          <w:sz w:val="22"/>
          <w:lang w:eastAsia="ru-RU"/>
        </w:rPr>
        <w:t xml:space="preserve"> </w:t>
      </w:r>
      <w:r w:rsidRPr="00005657">
        <w:rPr>
          <w:rFonts w:ascii="Calibri" w:hAnsi="Calibri" w:cs="Calibri"/>
          <w:sz w:val="22"/>
          <w:lang w:val="en-US" w:eastAsia="ru-RU"/>
        </w:rPr>
        <w:t>Linux</w:t>
      </w:r>
      <w:r w:rsidRPr="00005657">
        <w:rPr>
          <w:rFonts w:ascii="Calibri" w:hAnsi="Calibri" w:cs="Calibri"/>
          <w:sz w:val="22"/>
          <w:lang w:eastAsia="ru-RU"/>
        </w:rPr>
        <w:t xml:space="preserve"> </w:t>
      </w:r>
      <w:r w:rsidRPr="00005657">
        <w:rPr>
          <w:rFonts w:ascii="Calibri" w:hAnsi="Calibri" w:cs="Calibri"/>
          <w:sz w:val="22"/>
          <w:lang w:val="en-US" w:eastAsia="ru-RU"/>
        </w:rPr>
        <w:t>SE</w:t>
      </w:r>
      <w:r w:rsidRPr="00005657">
        <w:rPr>
          <w:rFonts w:ascii="Calibri" w:hAnsi="Calibri" w:cs="Calibri"/>
          <w:sz w:val="22"/>
          <w:lang w:eastAsia="ru-RU"/>
        </w:rPr>
        <w:t xml:space="preserve"> 1.6 и выше, с английской и русской локализацией систем</w:t>
      </w:r>
      <w:r w:rsidR="00005657" w:rsidRPr="00005657">
        <w:rPr>
          <w:rFonts w:ascii="Calibri" w:hAnsi="Calibri" w:cs="Calibri"/>
          <w:sz w:val="22"/>
          <w:lang w:eastAsia="ru-RU"/>
        </w:rPr>
        <w:t>;</w:t>
      </w:r>
    </w:p>
    <w:p w14:paraId="1A80876A" w14:textId="33186754" w:rsidR="0069408F" w:rsidRPr="00005657" w:rsidRDefault="00005657" w:rsidP="0022712F">
      <w:pPr>
        <w:pStyle w:val="affffffffff1"/>
        <w:numPr>
          <w:ilvl w:val="0"/>
          <w:numId w:val="89"/>
        </w:numPr>
        <w:spacing w:after="0" w:line="240" w:lineRule="auto"/>
        <w:rPr>
          <w:rFonts w:ascii="Calibri" w:hAnsi="Calibri" w:cs="Calibri"/>
          <w:sz w:val="22"/>
          <w:lang w:eastAsia="ru-RU"/>
        </w:rPr>
      </w:pPr>
      <w:r w:rsidRPr="00005657">
        <w:rPr>
          <w:rFonts w:ascii="Calibri" w:hAnsi="Calibri" w:cs="Calibri"/>
          <w:sz w:val="22"/>
          <w:lang w:val="en-US" w:eastAsia="ru-RU"/>
        </w:rPr>
        <w:t>Debian</w:t>
      </w:r>
      <w:r w:rsidRPr="00005657">
        <w:rPr>
          <w:rFonts w:ascii="Calibri" w:hAnsi="Calibri" w:cs="Calibri"/>
          <w:sz w:val="22"/>
          <w:lang w:eastAsia="ru-RU"/>
        </w:rPr>
        <w:t xml:space="preserve"> 11 и выше;</w:t>
      </w:r>
    </w:p>
    <w:p w14:paraId="14526823" w14:textId="77777777" w:rsidR="0069408F" w:rsidRDefault="009003DA" w:rsidP="0022712F">
      <w:pPr>
        <w:pStyle w:val="affffffffff1"/>
        <w:numPr>
          <w:ilvl w:val="2"/>
          <w:numId w:val="8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Система не должна требовать установки агентского ПО на рабочие станции и сервера для распространения приманок;</w:t>
      </w:r>
    </w:p>
    <w:p w14:paraId="4AA5FE9C" w14:textId="77777777" w:rsidR="0069408F" w:rsidRDefault="009003DA" w:rsidP="0022712F">
      <w:pPr>
        <w:pStyle w:val="affffffffff1"/>
        <w:numPr>
          <w:ilvl w:val="2"/>
          <w:numId w:val="8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В Системе должна поддерживаться интеграция с доменными службами </w:t>
      </w:r>
      <w:r w:rsidRPr="0069408F">
        <w:rPr>
          <w:rFonts w:ascii="Calibri" w:hAnsi="Calibri" w:cs="Calibri"/>
          <w:sz w:val="22"/>
          <w:lang w:val="en-US" w:eastAsia="ru-RU"/>
        </w:rPr>
        <w:t>Microsoft</w:t>
      </w:r>
      <w:r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val="en-US" w:eastAsia="ru-RU"/>
        </w:rPr>
        <w:t>Active</w:t>
      </w:r>
      <w:r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val="en-US" w:eastAsia="ru-RU"/>
        </w:rPr>
        <w:t>Directory</w:t>
      </w:r>
      <w:r w:rsidRPr="0069408F">
        <w:rPr>
          <w:rFonts w:ascii="Calibri" w:hAnsi="Calibri" w:cs="Calibri"/>
          <w:sz w:val="22"/>
          <w:lang w:eastAsia="ru-RU"/>
        </w:rPr>
        <w:t xml:space="preserve"> для аутентификации пользователей в системе;</w:t>
      </w:r>
    </w:p>
    <w:p w14:paraId="4563BEFA" w14:textId="77777777" w:rsidR="0069408F" w:rsidRDefault="009003DA" w:rsidP="0022712F">
      <w:pPr>
        <w:pStyle w:val="affffffffff1"/>
        <w:numPr>
          <w:ilvl w:val="2"/>
          <w:numId w:val="8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Система должна иметь возможность поддержки нескольких доменов </w:t>
      </w:r>
      <w:r w:rsidRPr="0069408F">
        <w:rPr>
          <w:rFonts w:ascii="Calibri" w:hAnsi="Calibri" w:cs="Calibri"/>
          <w:sz w:val="22"/>
          <w:lang w:val="en-US" w:eastAsia="ru-RU"/>
        </w:rPr>
        <w:t>Active</w:t>
      </w:r>
      <w:r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val="en-US" w:eastAsia="ru-RU"/>
        </w:rPr>
        <w:t>Directory</w:t>
      </w:r>
      <w:r w:rsidRPr="0069408F">
        <w:rPr>
          <w:rFonts w:ascii="Calibri" w:hAnsi="Calibri" w:cs="Calibri"/>
          <w:sz w:val="22"/>
          <w:lang w:eastAsia="ru-RU"/>
        </w:rPr>
        <w:t xml:space="preserve"> в рамках одного сервера управления;</w:t>
      </w:r>
    </w:p>
    <w:p w14:paraId="50314647" w14:textId="046E7D7B" w:rsidR="00E97560" w:rsidRPr="00E97560" w:rsidRDefault="00E97560" w:rsidP="0022712F">
      <w:pPr>
        <w:pStyle w:val="affffffffff1"/>
        <w:numPr>
          <w:ilvl w:val="2"/>
          <w:numId w:val="8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>
        <w:rPr>
          <w:rFonts w:ascii="Calibri" w:hAnsi="Calibri" w:cs="Calibri"/>
          <w:sz w:val="22"/>
          <w:lang w:eastAsia="ru-RU"/>
        </w:rPr>
        <w:t>Система</w:t>
      </w:r>
      <w:r w:rsidRPr="0069408F">
        <w:rPr>
          <w:rFonts w:ascii="Calibri" w:hAnsi="Calibri" w:cs="Calibri"/>
          <w:sz w:val="22"/>
          <w:lang w:eastAsia="ru-RU"/>
        </w:rPr>
        <w:t xml:space="preserve"> должна иметь возможность управления </w:t>
      </w:r>
      <w:r>
        <w:rPr>
          <w:rFonts w:ascii="Calibri" w:hAnsi="Calibri" w:cs="Calibri"/>
          <w:sz w:val="22"/>
          <w:lang w:eastAsia="ru-RU"/>
        </w:rPr>
        <w:t xml:space="preserve">приманками </w:t>
      </w:r>
      <w:r w:rsidRPr="0069408F">
        <w:rPr>
          <w:rFonts w:ascii="Calibri" w:hAnsi="Calibri" w:cs="Calibri"/>
          <w:sz w:val="22"/>
          <w:lang w:eastAsia="ru-RU"/>
        </w:rPr>
        <w:t xml:space="preserve">не менее, чем </w:t>
      </w:r>
      <w:r>
        <w:rPr>
          <w:rFonts w:ascii="Calibri" w:hAnsi="Calibri" w:cs="Calibri"/>
          <w:sz w:val="22"/>
          <w:lang w:eastAsia="ru-RU"/>
        </w:rPr>
        <w:t>на 5000</w:t>
      </w:r>
      <w:r w:rsidRPr="0069408F">
        <w:rPr>
          <w:rFonts w:ascii="Calibri" w:hAnsi="Calibri" w:cs="Calibri"/>
          <w:sz w:val="22"/>
          <w:lang w:eastAsia="ru-RU"/>
        </w:rPr>
        <w:t xml:space="preserve"> </w:t>
      </w:r>
      <w:r>
        <w:rPr>
          <w:rFonts w:ascii="Calibri" w:hAnsi="Calibri" w:cs="Calibri"/>
          <w:sz w:val="22"/>
          <w:lang w:eastAsia="ru-RU"/>
        </w:rPr>
        <w:t>хост</w:t>
      </w:r>
      <w:r w:rsidR="0079511A">
        <w:rPr>
          <w:rFonts w:ascii="Calibri" w:hAnsi="Calibri" w:cs="Calibri"/>
          <w:sz w:val="22"/>
          <w:lang w:eastAsia="ru-RU"/>
        </w:rPr>
        <w:t>ах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54A02E93" w14:textId="77777777" w:rsidR="0069408F" w:rsidRDefault="009003DA" w:rsidP="0022712F">
      <w:pPr>
        <w:pStyle w:val="affffffffff1"/>
        <w:numPr>
          <w:ilvl w:val="2"/>
          <w:numId w:val="8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управления не менее, чем 200 подсистемами управления ловушек;</w:t>
      </w:r>
    </w:p>
    <w:p w14:paraId="03F2E196" w14:textId="33BF8B89" w:rsidR="0069408F" w:rsidRDefault="009003DA" w:rsidP="0022712F">
      <w:pPr>
        <w:pStyle w:val="affffffffff1"/>
        <w:numPr>
          <w:ilvl w:val="2"/>
          <w:numId w:val="8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Системой должна иметь возможность управления не менее, чем </w:t>
      </w:r>
      <w:r w:rsidR="00926EA6">
        <w:rPr>
          <w:rFonts w:ascii="Calibri" w:hAnsi="Calibri" w:cs="Calibri"/>
          <w:sz w:val="22"/>
          <w:lang w:eastAsia="ru-RU"/>
        </w:rPr>
        <w:t>3</w:t>
      </w:r>
      <w:r w:rsidRPr="0069408F">
        <w:rPr>
          <w:rFonts w:ascii="Calibri" w:hAnsi="Calibri" w:cs="Calibri"/>
          <w:sz w:val="22"/>
          <w:lang w:eastAsia="ru-RU"/>
        </w:rPr>
        <w:t>0 дочерними подсистемами управления;</w:t>
      </w:r>
    </w:p>
    <w:p w14:paraId="3F6D9D4E" w14:textId="3E218BEE" w:rsidR="0069408F" w:rsidRDefault="009003DA" w:rsidP="0022712F">
      <w:pPr>
        <w:pStyle w:val="affffffffff1"/>
        <w:numPr>
          <w:ilvl w:val="2"/>
          <w:numId w:val="8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Система должна поддерживать специфику русского языка и русскоязычную морфологию</w:t>
      </w:r>
      <w:r w:rsidR="00926EA6">
        <w:rPr>
          <w:rFonts w:ascii="Calibri" w:hAnsi="Calibri" w:cs="Calibri"/>
          <w:sz w:val="22"/>
          <w:lang w:eastAsia="ru-RU"/>
        </w:rPr>
        <w:t>, а также специфику английского языка и английскую морфологию</w:t>
      </w:r>
      <w:r w:rsidRPr="0069408F">
        <w:rPr>
          <w:rFonts w:ascii="Calibri" w:hAnsi="Calibri" w:cs="Calibri"/>
          <w:sz w:val="22"/>
          <w:lang w:eastAsia="ru-RU"/>
        </w:rPr>
        <w:t xml:space="preserve"> при генерации приманок и ловушек;</w:t>
      </w:r>
    </w:p>
    <w:p w14:paraId="6F901101" w14:textId="1DD07954" w:rsidR="0013749B" w:rsidRDefault="009003DA" w:rsidP="0013749B">
      <w:pPr>
        <w:pStyle w:val="affffffffff1"/>
        <w:numPr>
          <w:ilvl w:val="2"/>
          <w:numId w:val="8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Требуемый в соответствии с настоящим документом функционал должен быть реализован в составе законченного комплекта ПО, не требовать доработки и/или разработки дополнительных программных средств с использованием </w:t>
      </w:r>
      <w:r w:rsidRPr="0069408F">
        <w:rPr>
          <w:rFonts w:ascii="Calibri" w:hAnsi="Calibri" w:cs="Calibri"/>
          <w:sz w:val="22"/>
          <w:lang w:val="en-US" w:eastAsia="ru-RU"/>
        </w:rPr>
        <w:t>API</w:t>
      </w:r>
      <w:r w:rsidRPr="0069408F">
        <w:rPr>
          <w:rFonts w:ascii="Calibri" w:hAnsi="Calibri" w:cs="Calibri"/>
          <w:sz w:val="22"/>
          <w:lang w:eastAsia="ru-RU"/>
        </w:rPr>
        <w:t xml:space="preserve"> или иного дополнительного ПО</w:t>
      </w:r>
      <w:r w:rsidR="0013749B" w:rsidRPr="00DE2347">
        <w:rPr>
          <w:rFonts w:ascii="Calibri" w:hAnsi="Calibri" w:cs="Calibri"/>
          <w:sz w:val="22"/>
          <w:lang w:eastAsia="ru-RU"/>
        </w:rPr>
        <w:t>;</w:t>
      </w:r>
    </w:p>
    <w:p w14:paraId="4A4849DB" w14:textId="07AB305A" w:rsidR="00994A9A" w:rsidRPr="00DE2347" w:rsidRDefault="0013749B" w:rsidP="0013749B">
      <w:pPr>
        <w:pStyle w:val="affffffffff1"/>
        <w:numPr>
          <w:ilvl w:val="2"/>
          <w:numId w:val="8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DE2347">
        <w:rPr>
          <w:rFonts w:ascii="Calibri" w:hAnsi="Calibri" w:cs="Calibri"/>
          <w:spacing w:val="-2"/>
          <w:sz w:val="22"/>
        </w:rPr>
        <w:t>При реализации Системы должно применяться только лицензионное программное обеспечение.</w:t>
      </w:r>
    </w:p>
    <w:p w14:paraId="6332AB4F" w14:textId="578D595D" w:rsidR="00994A9A" w:rsidRPr="0069408F" w:rsidRDefault="00994A9A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102" w:name="_Toc112152145"/>
      <w:bookmarkStart w:id="103" w:name="_Toc172039979"/>
      <w:r w:rsidRPr="0069408F">
        <w:rPr>
          <w:rFonts w:ascii="Calibri" w:hAnsi="Calibri" w:cs="Calibri"/>
          <w:sz w:val="22"/>
          <w:szCs w:val="22"/>
        </w:rPr>
        <w:t>Требования к режимам функционирования системы</w:t>
      </w:r>
      <w:bookmarkEnd w:id="102"/>
      <w:bookmarkEnd w:id="103"/>
    </w:p>
    <w:p w14:paraId="78075419" w14:textId="0D679150" w:rsidR="00994A9A" w:rsidRPr="0069408F" w:rsidRDefault="00651270" w:rsidP="00534FC0">
      <w:pPr>
        <w:pStyle w:val="afffffffffff1"/>
        <w:spacing w:before="0"/>
        <w:ind w:firstLine="284"/>
        <w:rPr>
          <w:rFonts w:ascii="Calibri" w:eastAsiaTheme="minorHAnsi" w:hAnsi="Calibri" w:cs="Calibri"/>
          <w:spacing w:val="0"/>
          <w:sz w:val="22"/>
          <w:szCs w:val="22"/>
        </w:rPr>
      </w:pPr>
      <w:r w:rsidRPr="0069408F">
        <w:rPr>
          <w:rFonts w:ascii="Calibri" w:eastAsiaTheme="minorHAnsi" w:hAnsi="Calibri" w:cs="Calibri"/>
          <w:spacing w:val="0"/>
          <w:sz w:val="22"/>
          <w:szCs w:val="22"/>
        </w:rPr>
        <w:t>Система</w:t>
      </w:r>
      <w:r w:rsidR="00994A9A" w:rsidRPr="0069408F">
        <w:rPr>
          <w:rFonts w:ascii="Calibri" w:eastAsiaTheme="minorHAnsi" w:hAnsi="Calibri" w:cs="Calibri"/>
          <w:spacing w:val="0"/>
          <w:sz w:val="22"/>
          <w:szCs w:val="22"/>
        </w:rPr>
        <w:t xml:space="preserve"> должна обеспечивать возможность работы в следующих режимах:</w:t>
      </w:r>
    </w:p>
    <w:p w14:paraId="4C3249BA" w14:textId="49BD2C5A" w:rsidR="00994A9A" w:rsidRPr="0069408F" w:rsidRDefault="00994A9A" w:rsidP="0069408F">
      <w:pPr>
        <w:pStyle w:val="ad"/>
        <w:spacing w:before="0"/>
        <w:rPr>
          <w:rFonts w:ascii="Calibri" w:eastAsiaTheme="minorHAnsi" w:hAnsi="Calibri" w:cs="Calibri"/>
          <w:spacing w:val="0"/>
          <w:sz w:val="22"/>
          <w:szCs w:val="22"/>
        </w:rPr>
      </w:pPr>
      <w:r w:rsidRPr="0069408F">
        <w:rPr>
          <w:rFonts w:ascii="Calibri" w:eastAsiaTheme="minorHAnsi" w:hAnsi="Calibri" w:cs="Calibri"/>
          <w:spacing w:val="0"/>
          <w:sz w:val="22"/>
          <w:szCs w:val="22"/>
        </w:rPr>
        <w:t>штатный режим (непрерывная круглосуточная работа). Режим, при котором Система работает без сбоев и выполняют обмен данными, Система реализует свою функциональность в полном объеме. Нормальный режим функционирования Системы должен рассчитываться исходя из формулы 24*7*365;</w:t>
      </w:r>
    </w:p>
    <w:p w14:paraId="40434E25" w14:textId="5DFB931D" w:rsidR="00994A9A" w:rsidRPr="0069408F" w:rsidRDefault="00994A9A" w:rsidP="0069408F">
      <w:pPr>
        <w:pStyle w:val="ad"/>
        <w:spacing w:before="0"/>
        <w:rPr>
          <w:rFonts w:ascii="Calibri" w:eastAsiaTheme="minorHAnsi" w:hAnsi="Calibri" w:cs="Calibri"/>
          <w:spacing w:val="0"/>
          <w:sz w:val="22"/>
          <w:szCs w:val="22"/>
        </w:rPr>
      </w:pPr>
      <w:r w:rsidRPr="0069408F">
        <w:rPr>
          <w:rFonts w:ascii="Calibri" w:eastAsiaTheme="minorHAnsi" w:hAnsi="Calibri" w:cs="Calibri"/>
          <w:spacing w:val="0"/>
          <w:sz w:val="22"/>
          <w:szCs w:val="22"/>
        </w:rPr>
        <w:t>сервисный режим (для проведения обслуживания, реконфигурации и модернизации компонентов). Режим, при котором в Системе по запланированному графику проводится обслуживание, реконфигурация или обновление модулей. В данном режиме все модули Системы функционируют в полном объеме и обеспечивают информационный обмен между компонентами, не затронутыми работами на обновляемом модуле;</w:t>
      </w:r>
    </w:p>
    <w:p w14:paraId="6DB34E4D" w14:textId="74E253E1" w:rsidR="00994A9A" w:rsidRPr="0069408F" w:rsidRDefault="00994A9A" w:rsidP="0069408F">
      <w:pPr>
        <w:pStyle w:val="ad"/>
        <w:spacing w:before="0"/>
        <w:rPr>
          <w:rFonts w:ascii="Calibri" w:eastAsiaTheme="minorHAnsi" w:hAnsi="Calibri" w:cs="Calibri"/>
          <w:spacing w:val="0"/>
          <w:sz w:val="22"/>
          <w:szCs w:val="22"/>
        </w:rPr>
      </w:pPr>
      <w:r w:rsidRPr="0069408F">
        <w:rPr>
          <w:rFonts w:ascii="Calibri" w:eastAsiaTheme="minorHAnsi" w:hAnsi="Calibri" w:cs="Calibri"/>
          <w:spacing w:val="0"/>
          <w:sz w:val="22"/>
          <w:szCs w:val="22"/>
        </w:rPr>
        <w:t>аварийный режим (в случае отсутствия связи между компонентами системы или с внешними сетями, для доступа к конфигурационной и архивной информации). Режим, при котором Система продолжает работу в случае выхода из строя одного из функциональных модулей. В данном режиме все модули Системы, кроме вышедшего из строя модуля, функционируют в полном объеме и обеспечивают информационный обмен между компонентами, не затронутыми сбоем вышедшего из строя модуля.</w:t>
      </w:r>
    </w:p>
    <w:p w14:paraId="635F88BF" w14:textId="77777777" w:rsidR="00994A9A" w:rsidRPr="0069408F" w:rsidRDefault="00994A9A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104" w:name="_Toc528767313"/>
      <w:bookmarkStart w:id="105" w:name="_Toc530688985"/>
      <w:bookmarkStart w:id="106" w:name="_Toc533112430"/>
      <w:bookmarkStart w:id="107" w:name="_Toc112152146"/>
      <w:bookmarkStart w:id="108" w:name="_Toc172039980"/>
      <w:r w:rsidRPr="0069408F">
        <w:rPr>
          <w:rFonts w:ascii="Calibri" w:hAnsi="Calibri" w:cs="Calibri"/>
          <w:sz w:val="22"/>
          <w:szCs w:val="22"/>
        </w:rPr>
        <w:t>Требования к диагностированию системы</w:t>
      </w:r>
      <w:bookmarkEnd w:id="104"/>
      <w:bookmarkEnd w:id="105"/>
      <w:bookmarkEnd w:id="106"/>
      <w:bookmarkEnd w:id="107"/>
      <w:bookmarkEnd w:id="108"/>
    </w:p>
    <w:p w14:paraId="630E00B2" w14:textId="77777777" w:rsidR="00994A9A" w:rsidRPr="0069408F" w:rsidRDefault="00994A9A" w:rsidP="0069408F">
      <w:pPr>
        <w:pStyle w:val="1fa"/>
        <w:spacing w:before="0"/>
        <w:ind w:left="0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Система должна предоставлять возможность диагностирования неисправностей любого из компонентов Системы и уведомления об этом администраторов Системы (ведения соответствующих журналов работы Системы, уведомлений).</w:t>
      </w:r>
    </w:p>
    <w:p w14:paraId="4746C046" w14:textId="77777777" w:rsidR="0028564E" w:rsidRPr="0069408F" w:rsidRDefault="0028564E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109" w:name="_Toc528767319"/>
      <w:bookmarkStart w:id="110" w:name="_Toc530688991"/>
      <w:bookmarkStart w:id="111" w:name="_Toc533112436"/>
      <w:bookmarkStart w:id="112" w:name="_Toc112152149"/>
      <w:bookmarkStart w:id="113" w:name="_Toc172039981"/>
      <w:r w:rsidRPr="0069408F">
        <w:rPr>
          <w:rFonts w:ascii="Calibri" w:hAnsi="Calibri" w:cs="Calibri"/>
          <w:sz w:val="22"/>
          <w:szCs w:val="22"/>
        </w:rPr>
        <w:t>Требования к показателям назначения</w:t>
      </w:r>
      <w:bookmarkEnd w:id="109"/>
      <w:bookmarkEnd w:id="110"/>
      <w:bookmarkEnd w:id="111"/>
      <w:bookmarkEnd w:id="112"/>
      <w:bookmarkEnd w:id="113"/>
    </w:p>
    <w:p w14:paraId="004B24C3" w14:textId="2AE1FD44" w:rsidR="0028564E" w:rsidRPr="0069408F" w:rsidRDefault="0028564E" w:rsidP="0069408F">
      <w:pPr>
        <w:pStyle w:val="1fa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Система должна соответствовать требованиям в части показателей назначения, приведенным в таблице 2</w:t>
      </w:r>
      <w:r w:rsidRPr="0069408F">
        <w:rPr>
          <w:rFonts w:ascii="Calibri" w:hAnsi="Calibri" w:cs="Calibri"/>
          <w:vanish/>
          <w:sz w:val="22"/>
          <w:szCs w:val="22"/>
        </w:rPr>
        <w:t>44</w:t>
      </w:r>
      <w:r w:rsidRPr="0069408F">
        <w:rPr>
          <w:rFonts w:ascii="Calibri" w:hAnsi="Calibri" w:cs="Calibri"/>
          <w:sz w:val="22"/>
          <w:szCs w:val="22"/>
        </w:rPr>
        <w:t>.</w:t>
      </w:r>
    </w:p>
    <w:p w14:paraId="5DCDEC75" w14:textId="77777777" w:rsidR="0028564E" w:rsidRPr="0069408F" w:rsidRDefault="0028564E" w:rsidP="0069408F">
      <w:pPr>
        <w:pStyle w:val="18"/>
        <w:spacing w:before="0"/>
        <w:rPr>
          <w:rFonts w:cs="Calibri"/>
          <w:sz w:val="22"/>
          <w:szCs w:val="22"/>
        </w:rPr>
      </w:pPr>
      <w:bookmarkStart w:id="114" w:name="_Ref532996627"/>
      <w:bookmarkStart w:id="115" w:name="_Toc533588121"/>
      <w:r w:rsidRPr="0069408F">
        <w:rPr>
          <w:rFonts w:cs="Calibri"/>
          <w:sz w:val="22"/>
          <w:szCs w:val="22"/>
        </w:rPr>
        <w:lastRenderedPageBreak/>
        <w:t>Требования к показателям назначения</w:t>
      </w:r>
      <w:bookmarkEnd w:id="114"/>
      <w:bookmarkEnd w:id="115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662"/>
        <w:gridCol w:w="2125"/>
      </w:tblGrid>
      <w:tr w:rsidR="0028564E" w:rsidRPr="0069408F" w14:paraId="3A93A20D" w14:textId="77777777" w:rsidTr="00721FC5">
        <w:trPr>
          <w:tblHeader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3FF5375F" w14:textId="77777777" w:rsidR="0028564E" w:rsidRPr="0069408F" w:rsidRDefault="0028564E" w:rsidP="0069408F">
            <w:pPr>
              <w:pStyle w:val="-0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№ п/п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5A0AD5" w14:textId="77777777" w:rsidR="0028564E" w:rsidRPr="0069408F" w:rsidRDefault="0028564E" w:rsidP="0069408F">
            <w:pPr>
              <w:pStyle w:val="-0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Параметр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25E669E" w14:textId="77777777" w:rsidR="0028564E" w:rsidRPr="0069408F" w:rsidRDefault="0028564E" w:rsidP="0069408F">
            <w:pPr>
              <w:pStyle w:val="-0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Значение</w:t>
            </w:r>
          </w:p>
        </w:tc>
      </w:tr>
      <w:tr w:rsidR="0028564E" w:rsidRPr="0069408F" w14:paraId="7BE86338" w14:textId="77777777" w:rsidTr="00721FC5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14DF5141" w14:textId="77777777" w:rsidR="0028564E" w:rsidRPr="0069408F" w:rsidRDefault="0028564E" w:rsidP="0069408F">
            <w:pPr>
              <w:pStyle w:val="aa"/>
              <w:rPr>
                <w:rFonts w:cs="Calibri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63CEF06" w14:textId="77777777" w:rsidR="0028564E" w:rsidRPr="0069408F" w:rsidRDefault="0028564E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Утилизация ЦП Системы, минимальная и максимальная (в пиках)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AAA8CCC" w14:textId="77777777" w:rsidR="0028564E" w:rsidRPr="0069408F" w:rsidRDefault="0028564E" w:rsidP="0069408F">
            <w:pPr>
              <w:pStyle w:val="afb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40-70 %</w:t>
            </w:r>
          </w:p>
        </w:tc>
      </w:tr>
      <w:tr w:rsidR="0028564E" w:rsidRPr="0069408F" w14:paraId="5C0EC57E" w14:textId="77777777" w:rsidTr="00721FC5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1D3357F4" w14:textId="77777777" w:rsidR="0028564E" w:rsidRPr="0069408F" w:rsidRDefault="0028564E" w:rsidP="0069408F">
            <w:pPr>
              <w:pStyle w:val="aa"/>
              <w:rPr>
                <w:rFonts w:cs="Calibri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5C1E1D0" w14:textId="77777777" w:rsidR="0028564E" w:rsidRPr="0069408F" w:rsidRDefault="0028564E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Утилизация оперативной памяти, минимальная и максимальная (в пиках)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A00CEEB" w14:textId="77777777" w:rsidR="0028564E" w:rsidRPr="0069408F" w:rsidRDefault="0028564E" w:rsidP="0069408F">
            <w:pPr>
              <w:pStyle w:val="afb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40-70 %</w:t>
            </w:r>
          </w:p>
        </w:tc>
      </w:tr>
      <w:tr w:rsidR="0028564E" w:rsidRPr="0069408F" w14:paraId="328B37BD" w14:textId="77777777" w:rsidTr="00721FC5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3DBB4E7C" w14:textId="77777777" w:rsidR="0028564E" w:rsidRPr="0069408F" w:rsidRDefault="0028564E" w:rsidP="0069408F">
            <w:pPr>
              <w:pStyle w:val="aa"/>
              <w:rPr>
                <w:rFonts w:cs="Calibri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5BED179" w14:textId="77777777" w:rsidR="0028564E" w:rsidRPr="0069408F" w:rsidRDefault="0028564E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Утилизация сетевых интерфейсов, минимальная и максимальная (в пиках)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476F46A" w14:textId="77777777" w:rsidR="0028564E" w:rsidRPr="0069408F" w:rsidRDefault="0028564E" w:rsidP="0069408F">
            <w:pPr>
              <w:pStyle w:val="afb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40-70 %</w:t>
            </w:r>
          </w:p>
        </w:tc>
      </w:tr>
      <w:tr w:rsidR="0028564E" w:rsidRPr="0069408F" w14:paraId="7EF9CC5C" w14:textId="77777777" w:rsidTr="00721FC5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1E60E1A" w14:textId="77777777" w:rsidR="0028564E" w:rsidRPr="0069408F" w:rsidRDefault="0028564E" w:rsidP="0069408F">
            <w:pPr>
              <w:pStyle w:val="aa"/>
              <w:rPr>
                <w:rFonts w:cs="Calibri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11B7B704" w14:textId="77777777" w:rsidR="0028564E" w:rsidRPr="0069408F" w:rsidRDefault="0028564E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Утилизация системы хранения данных, минимальная и максимальная (в пиках)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FF4D770" w14:textId="77777777" w:rsidR="0028564E" w:rsidRPr="0069408F" w:rsidRDefault="0028564E" w:rsidP="0069408F">
            <w:pPr>
              <w:pStyle w:val="afb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40-70 %</w:t>
            </w:r>
          </w:p>
        </w:tc>
      </w:tr>
      <w:tr w:rsidR="0028564E" w:rsidRPr="0069408F" w14:paraId="023FEDFA" w14:textId="77777777" w:rsidTr="00721FC5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5021DC1C" w14:textId="77777777" w:rsidR="0028564E" w:rsidRPr="0069408F" w:rsidRDefault="0028564E" w:rsidP="0069408F">
            <w:pPr>
              <w:pStyle w:val="aa"/>
              <w:rPr>
                <w:rFonts w:cs="Calibri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3E05ED39" w14:textId="77777777" w:rsidR="0028564E" w:rsidRPr="0069408F" w:rsidRDefault="0028564E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 xml:space="preserve">Количество администраторов, одновременно работающих с Системой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46A6F63" w14:textId="4B4AD04C" w:rsidR="0028564E" w:rsidRPr="0069408F" w:rsidRDefault="0028564E" w:rsidP="0069408F">
            <w:pPr>
              <w:pStyle w:val="afb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20</w:t>
            </w:r>
          </w:p>
        </w:tc>
      </w:tr>
      <w:tr w:rsidR="0028564E" w:rsidRPr="0069408F" w14:paraId="19401299" w14:textId="77777777" w:rsidTr="00721FC5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69994E75" w14:textId="77777777" w:rsidR="0028564E" w:rsidRPr="0069408F" w:rsidRDefault="0028564E" w:rsidP="0069408F">
            <w:pPr>
              <w:pStyle w:val="aa"/>
              <w:rPr>
                <w:rFonts w:cs="Calibri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3963D904" w14:textId="77777777" w:rsidR="0028564E" w:rsidRPr="0069408F" w:rsidRDefault="0028564E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 xml:space="preserve">Время отклика административных консолей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6893842" w14:textId="77777777" w:rsidR="0028564E" w:rsidRPr="0069408F" w:rsidRDefault="0028564E" w:rsidP="0069408F">
            <w:pPr>
              <w:pStyle w:val="afb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5 с</w:t>
            </w:r>
          </w:p>
        </w:tc>
      </w:tr>
      <w:tr w:rsidR="0028564E" w:rsidRPr="0069408F" w14:paraId="24090876" w14:textId="77777777" w:rsidTr="00721FC5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4A162A29" w14:textId="77777777" w:rsidR="0028564E" w:rsidRPr="0069408F" w:rsidRDefault="0028564E" w:rsidP="0069408F">
            <w:pPr>
              <w:pStyle w:val="aa"/>
              <w:rPr>
                <w:rFonts w:cs="Calibri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4F5C31AC" w14:textId="77777777" w:rsidR="0028564E" w:rsidRPr="0069408F" w:rsidRDefault="0028564E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Нормальный режим функционирования Системы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EEA77F7" w14:textId="77777777" w:rsidR="0028564E" w:rsidRPr="0069408F" w:rsidDel="00C71022" w:rsidRDefault="0028564E" w:rsidP="0069408F">
            <w:pPr>
              <w:pStyle w:val="afb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24*7*365</w:t>
            </w:r>
          </w:p>
        </w:tc>
      </w:tr>
    </w:tbl>
    <w:p w14:paraId="5DCD094C" w14:textId="13731DF4" w:rsidR="0028564E" w:rsidRPr="0069408F" w:rsidRDefault="0028564E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116" w:name="_Toc172039982"/>
      <w:r w:rsidRPr="0069408F">
        <w:rPr>
          <w:rFonts w:ascii="Calibri" w:hAnsi="Calibri" w:cs="Calibri"/>
          <w:sz w:val="22"/>
          <w:szCs w:val="22"/>
        </w:rPr>
        <w:t>Требования к ролевой модели системы</w:t>
      </w:r>
      <w:bookmarkEnd w:id="116"/>
    </w:p>
    <w:p w14:paraId="229C8D0A" w14:textId="0CCE3DBF" w:rsidR="0028564E" w:rsidRPr="0069408F" w:rsidRDefault="0028564E" w:rsidP="0069408F">
      <w:pPr>
        <w:pStyle w:val="310"/>
        <w:numPr>
          <w:ilvl w:val="0"/>
          <w:numId w:val="0"/>
        </w:numPr>
        <w:spacing w:before="0"/>
        <w:ind w:left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Система должна поддерживать следующие роли пользователей системы:</w:t>
      </w:r>
    </w:p>
    <w:p w14:paraId="6ADB8548" w14:textId="77777777" w:rsidR="0028564E" w:rsidRPr="0069408F" w:rsidRDefault="0028564E" w:rsidP="0069408F">
      <w:pPr>
        <w:pStyle w:val="310"/>
        <w:spacing w:before="0"/>
        <w:ind w:left="284" w:firstLin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Администратор. Доступен весь функционал системы.</w:t>
      </w:r>
    </w:p>
    <w:p w14:paraId="02951465" w14:textId="6568D3F2" w:rsidR="0028564E" w:rsidRPr="0069408F" w:rsidRDefault="0028564E" w:rsidP="0069408F">
      <w:pPr>
        <w:pStyle w:val="310"/>
        <w:spacing w:before="0"/>
        <w:ind w:left="284" w:firstLin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Аналитик. Доступен полный функционал работы с инцидентами</w:t>
      </w:r>
      <w:r w:rsidR="00B77004">
        <w:rPr>
          <w:rFonts w:ascii="Calibri" w:hAnsi="Calibri" w:cs="Calibri"/>
          <w:sz w:val="22"/>
          <w:szCs w:val="22"/>
        </w:rPr>
        <w:t xml:space="preserve"> ИБ</w:t>
      </w:r>
      <w:r w:rsidRPr="0069408F">
        <w:rPr>
          <w:rFonts w:ascii="Calibri" w:hAnsi="Calibri" w:cs="Calibri"/>
          <w:sz w:val="22"/>
          <w:szCs w:val="22"/>
        </w:rPr>
        <w:t xml:space="preserve"> и просмотр на остальной функционал.</w:t>
      </w:r>
    </w:p>
    <w:p w14:paraId="0A1E2E86" w14:textId="712E2DD7" w:rsidR="0028564E" w:rsidRPr="0069408F" w:rsidRDefault="0028564E" w:rsidP="0069408F">
      <w:pPr>
        <w:pStyle w:val="310"/>
        <w:spacing w:before="0"/>
        <w:ind w:left="284" w:firstLin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Наблюдатель. Доступен только просмотр.</w:t>
      </w:r>
    </w:p>
    <w:p w14:paraId="343BC1C0" w14:textId="5CA01605" w:rsidR="00994A9A" w:rsidRPr="0069408F" w:rsidRDefault="00994A9A" w:rsidP="0069408F">
      <w:pPr>
        <w:pStyle w:val="25"/>
        <w:numPr>
          <w:ilvl w:val="0"/>
          <w:numId w:val="0"/>
        </w:numPr>
        <w:spacing w:before="0" w:after="0"/>
        <w:ind w:left="567" w:hanging="567"/>
        <w:rPr>
          <w:rFonts w:ascii="Calibri" w:hAnsi="Calibri" w:cs="Calibri"/>
          <w:sz w:val="22"/>
          <w:szCs w:val="22"/>
          <w:lang w:eastAsia="ru-RU"/>
        </w:rPr>
      </w:pPr>
    </w:p>
    <w:p w14:paraId="6A7E850B" w14:textId="77777777" w:rsidR="00224187" w:rsidRPr="0069408F" w:rsidRDefault="00224187" w:rsidP="0069408F">
      <w:pPr>
        <w:pStyle w:val="1f"/>
        <w:spacing w:before="120" w:after="120"/>
        <w:rPr>
          <w:rFonts w:ascii="Calibri" w:hAnsi="Calibri" w:cs="Calibri"/>
          <w:sz w:val="22"/>
          <w:szCs w:val="22"/>
        </w:rPr>
      </w:pPr>
      <w:bookmarkStart w:id="117" w:name="_Toc172039983"/>
      <w:r w:rsidRPr="0069408F">
        <w:rPr>
          <w:rFonts w:ascii="Calibri" w:hAnsi="Calibri" w:cs="Calibri"/>
          <w:sz w:val="22"/>
          <w:szCs w:val="22"/>
        </w:rPr>
        <w:t>Функциональные требования к системе</w:t>
      </w:r>
      <w:bookmarkEnd w:id="97"/>
      <w:bookmarkEnd w:id="98"/>
      <w:bookmarkEnd w:id="99"/>
      <w:bookmarkEnd w:id="100"/>
      <w:bookmarkEnd w:id="101"/>
      <w:bookmarkEnd w:id="117"/>
    </w:p>
    <w:p w14:paraId="12C2DA6E" w14:textId="32198BC3" w:rsidR="00224187" w:rsidRDefault="00BB4FF4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118" w:name="_Toc172039984"/>
      <w:r w:rsidRPr="0069408F">
        <w:rPr>
          <w:rFonts w:ascii="Calibri" w:hAnsi="Calibri" w:cs="Calibri"/>
          <w:sz w:val="22"/>
          <w:szCs w:val="22"/>
        </w:rPr>
        <w:t>Требования к структуре и функционированию Системы</w:t>
      </w:r>
      <w:bookmarkEnd w:id="118"/>
    </w:p>
    <w:p w14:paraId="2A76D53C" w14:textId="5FACAB74" w:rsidR="00EA628A" w:rsidRPr="00DE2347" w:rsidRDefault="00EA628A" w:rsidP="00DE2347">
      <w:pPr>
        <w:pStyle w:val="39"/>
        <w:tabs>
          <w:tab w:val="clear" w:pos="1418"/>
        </w:tabs>
        <w:spacing w:after="0"/>
        <w:ind w:left="993"/>
        <w:jc w:val="both"/>
        <w:rPr>
          <w:rFonts w:ascii="Calibri" w:hAnsi="Calibri" w:cs="Calibri"/>
          <w:bCs/>
          <w:sz w:val="22"/>
          <w:lang w:eastAsia="ru-RU"/>
        </w:rPr>
      </w:pPr>
      <w:bookmarkStart w:id="119" w:name="_Toc172039985"/>
      <w:r w:rsidRPr="00DE2347">
        <w:rPr>
          <w:rFonts w:ascii="Calibri" w:hAnsi="Calibri" w:cs="Calibri"/>
          <w:b w:val="0"/>
          <w:bCs/>
          <w:sz w:val="22"/>
          <w:lang w:eastAsia="ru-RU"/>
        </w:rPr>
        <w:t>Система должна быть реализована в виде программного обеспечения распределенной структуры и состоять из следующих модулей:</w:t>
      </w:r>
      <w:bookmarkEnd w:id="119"/>
    </w:p>
    <w:p w14:paraId="2BDF24C8" w14:textId="77777777" w:rsidR="00EA628A" w:rsidRPr="00EA628A" w:rsidRDefault="00EA628A" w:rsidP="00DE2347">
      <w:pPr>
        <w:pStyle w:val="affffffffff1"/>
        <w:numPr>
          <w:ilvl w:val="0"/>
          <w:numId w:val="51"/>
        </w:numPr>
        <w:spacing w:after="0" w:line="240" w:lineRule="auto"/>
        <w:ind w:left="993"/>
        <w:jc w:val="both"/>
        <w:rPr>
          <w:rFonts w:ascii="Calibri" w:hAnsi="Calibri" w:cs="Calibri"/>
          <w:bCs/>
          <w:sz w:val="22"/>
          <w:lang w:eastAsia="ru-RU"/>
        </w:rPr>
      </w:pPr>
      <w:r w:rsidRPr="00EA628A">
        <w:rPr>
          <w:rFonts w:ascii="Calibri" w:hAnsi="Calibri" w:cs="Calibri"/>
          <w:bCs/>
          <w:sz w:val="22"/>
          <w:lang w:eastAsia="ru-RU"/>
        </w:rPr>
        <w:t>единый централизованный модуль управления – подсистема управления Системой;</w:t>
      </w:r>
    </w:p>
    <w:p w14:paraId="2A92D929" w14:textId="77777777" w:rsidR="00EA628A" w:rsidRPr="00EA628A" w:rsidRDefault="00EA628A" w:rsidP="00DE2347">
      <w:pPr>
        <w:pStyle w:val="affffffffff1"/>
        <w:numPr>
          <w:ilvl w:val="0"/>
          <w:numId w:val="51"/>
        </w:numPr>
        <w:spacing w:after="0" w:line="240" w:lineRule="auto"/>
        <w:ind w:left="993"/>
        <w:jc w:val="both"/>
        <w:rPr>
          <w:rFonts w:ascii="Calibri" w:hAnsi="Calibri" w:cs="Calibri"/>
          <w:bCs/>
          <w:sz w:val="22"/>
          <w:lang w:eastAsia="ru-RU"/>
        </w:rPr>
      </w:pPr>
      <w:r w:rsidRPr="00EA628A">
        <w:rPr>
          <w:rFonts w:ascii="Calibri" w:hAnsi="Calibri" w:cs="Calibri"/>
          <w:bCs/>
          <w:sz w:val="22"/>
          <w:lang w:eastAsia="ru-RU"/>
        </w:rPr>
        <w:t>распределенные модули размещения ловушек – подсистема управления ловушками;</w:t>
      </w:r>
    </w:p>
    <w:p w14:paraId="6F3B0225" w14:textId="0CBEAA11" w:rsidR="00EA628A" w:rsidRPr="00EA628A" w:rsidRDefault="00EA628A" w:rsidP="00DE2347">
      <w:pPr>
        <w:pStyle w:val="affffffffff1"/>
        <w:numPr>
          <w:ilvl w:val="0"/>
          <w:numId w:val="51"/>
        </w:numPr>
        <w:spacing w:after="0" w:line="240" w:lineRule="auto"/>
        <w:ind w:left="993"/>
        <w:jc w:val="both"/>
        <w:rPr>
          <w:rFonts w:ascii="Calibri" w:hAnsi="Calibri" w:cs="Calibri"/>
          <w:bCs/>
          <w:sz w:val="22"/>
        </w:rPr>
      </w:pPr>
      <w:r w:rsidRPr="00EA628A">
        <w:rPr>
          <w:rFonts w:ascii="Calibri" w:hAnsi="Calibri" w:cs="Calibri"/>
          <w:bCs/>
          <w:sz w:val="22"/>
        </w:rPr>
        <w:t xml:space="preserve">распределённые модули для управления приманками и ловушками на объектах распределенной инфраструктуры, которые будут устанавливаться на отдельные сервера – дочерняя подсистема управления.  </w:t>
      </w:r>
    </w:p>
    <w:p w14:paraId="46F2047E" w14:textId="5430F877" w:rsidR="00EA628A" w:rsidRPr="00EA628A" w:rsidRDefault="00EA628A" w:rsidP="00DE2347">
      <w:pPr>
        <w:pStyle w:val="25"/>
        <w:rPr>
          <w:rFonts w:ascii="Calibri" w:hAnsi="Calibri" w:cs="Calibri"/>
          <w:sz w:val="22"/>
          <w:szCs w:val="22"/>
        </w:rPr>
      </w:pPr>
      <w:bookmarkStart w:id="120" w:name="_Toc172039986"/>
      <w:r w:rsidRPr="00DE2347">
        <w:rPr>
          <w:rFonts w:ascii="Calibri" w:hAnsi="Calibri" w:cs="Calibri"/>
          <w:sz w:val="22"/>
          <w:szCs w:val="22"/>
        </w:rPr>
        <w:t>Требования к масштабированию</w:t>
      </w:r>
      <w:r>
        <w:rPr>
          <w:rFonts w:ascii="Calibri" w:hAnsi="Calibri" w:cs="Calibri"/>
          <w:sz w:val="22"/>
          <w:szCs w:val="22"/>
        </w:rPr>
        <w:t xml:space="preserve"> Системы</w:t>
      </w:r>
      <w:bookmarkEnd w:id="120"/>
    </w:p>
    <w:p w14:paraId="0A4429DA" w14:textId="77777777" w:rsidR="00EA628A" w:rsidRPr="00DE2347" w:rsidRDefault="00BB4FF4" w:rsidP="00DE2347">
      <w:pPr>
        <w:pStyle w:val="39"/>
        <w:tabs>
          <w:tab w:val="clear" w:pos="1418"/>
          <w:tab w:val="num" w:pos="1701"/>
        </w:tabs>
        <w:ind w:left="993" w:hanging="709"/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</w:pPr>
      <w:bookmarkStart w:id="121" w:name="_Toc172039987"/>
      <w:bookmarkStart w:id="122" w:name="_Toc480288746"/>
      <w:bookmarkStart w:id="123" w:name="_Toc528767308"/>
      <w:bookmarkStart w:id="124" w:name="_Toc530688978"/>
      <w:bookmarkStart w:id="125" w:name="_Toc533112423"/>
      <w:bookmarkStart w:id="126" w:name="_Toc112152141"/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>Система должна обладать возможностью горизонтального и вертикального масштабирования путем увеличения вычислительных мощностей и добавления дополнительных серверов в архитектуру;</w:t>
      </w:r>
      <w:bookmarkEnd w:id="121"/>
    </w:p>
    <w:p w14:paraId="7B728A36" w14:textId="4D6AB23A" w:rsidR="00AC0EA1" w:rsidRPr="00DE2347" w:rsidRDefault="00EA628A" w:rsidP="00DE2347">
      <w:pPr>
        <w:pStyle w:val="39"/>
        <w:ind w:left="993" w:hanging="709"/>
        <w:rPr>
          <w:rFonts w:eastAsiaTheme="minorHAnsi"/>
          <w:b w:val="0"/>
          <w:bCs/>
          <w:sz w:val="22"/>
          <w:szCs w:val="22"/>
          <w:lang w:eastAsia="ru-RU"/>
        </w:rPr>
      </w:pPr>
      <w:bookmarkStart w:id="127" w:name="_Toc172039988"/>
      <w:r w:rsidRPr="00DE2347">
        <w:rPr>
          <w:rFonts w:ascii="Calibri" w:eastAsiaTheme="minorHAnsi" w:hAnsi="Calibri" w:cs="Calibri"/>
          <w:b w:val="0"/>
          <w:bCs/>
          <w:kern w:val="0"/>
          <w:sz w:val="22"/>
          <w:szCs w:val="22"/>
          <w:lang w:eastAsia="ru-RU"/>
        </w:rPr>
        <w:t>Система должна иметь возможность масштабирования путем подключения дополнительных подсистем управления ловушек без изменения архитектуры;</w:t>
      </w:r>
      <w:bookmarkStart w:id="128" w:name="_Toc172039989"/>
      <w:bookmarkEnd w:id="127"/>
      <w:bookmarkEnd w:id="128"/>
    </w:p>
    <w:p w14:paraId="59EC4488" w14:textId="11444A7E" w:rsidR="00EA628A" w:rsidRPr="00DE2347" w:rsidRDefault="00AC0EA1" w:rsidP="00DE2347">
      <w:pPr>
        <w:pStyle w:val="39"/>
        <w:ind w:left="993" w:hanging="709"/>
        <w:rPr>
          <w:b w:val="0"/>
          <w:sz w:val="22"/>
          <w:lang w:eastAsia="ru-RU"/>
        </w:rPr>
      </w:pPr>
      <w:bookmarkStart w:id="129" w:name="_Toc172039990"/>
      <w:r w:rsidRPr="00DE2347">
        <w:rPr>
          <w:rFonts w:ascii="Calibri" w:hAnsi="Calibri" w:cs="Calibri"/>
          <w:b w:val="0"/>
          <w:kern w:val="0"/>
          <w:sz w:val="22"/>
          <w:szCs w:val="22"/>
          <w:lang w:eastAsia="ru-RU"/>
        </w:rPr>
        <w:t>Система</w:t>
      </w:r>
      <w:r w:rsidR="0013749B" w:rsidRPr="00DE2347">
        <w:rPr>
          <w:rFonts w:ascii="Calibri" w:hAnsi="Calibri" w:cs="Calibri"/>
          <w:b w:val="0"/>
          <w:kern w:val="0"/>
          <w:sz w:val="22"/>
          <w:szCs w:val="22"/>
          <w:lang w:eastAsia="ru-RU"/>
        </w:rPr>
        <w:t xml:space="preserve"> должна поддерживать способность к увеличению функциональных возможностей путем наращивания числа функциональных блоков, выполняющих одни и те же задачи, без фундаментальной перестройки архитектуры или модели реализации</w:t>
      </w:r>
      <w:bookmarkStart w:id="130" w:name="_Toc172039991"/>
      <w:bookmarkEnd w:id="129"/>
      <w:bookmarkEnd w:id="130"/>
    </w:p>
    <w:p w14:paraId="3F875B43" w14:textId="77777777" w:rsidR="00BB4FF4" w:rsidRPr="00DE2347" w:rsidRDefault="00BB4FF4" w:rsidP="00DE2347">
      <w:pPr>
        <w:pStyle w:val="39"/>
        <w:tabs>
          <w:tab w:val="clear" w:pos="1418"/>
          <w:tab w:val="num" w:pos="1701"/>
        </w:tabs>
        <w:ind w:left="993" w:hanging="709"/>
        <w:rPr>
          <w:rFonts w:ascii="Calibri" w:hAnsi="Calibri" w:cs="Calibri"/>
          <w:sz w:val="22"/>
          <w:lang w:eastAsia="ru-RU"/>
        </w:rPr>
      </w:pPr>
      <w:bookmarkStart w:id="131" w:name="_Toc172039992"/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>Технические решения по созданию Системы должны предусматривать возможность ее дальнейшего развития и модернизации в соответствии с потребностями Заказчика.</w:t>
      </w:r>
      <w:bookmarkEnd w:id="131"/>
    </w:p>
    <w:p w14:paraId="65AA2CE4" w14:textId="77777777" w:rsidR="00224187" w:rsidRPr="0069408F" w:rsidRDefault="00224187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132" w:name="_Toc172039993"/>
      <w:r w:rsidRPr="0069408F">
        <w:rPr>
          <w:rFonts w:ascii="Calibri" w:hAnsi="Calibri" w:cs="Calibri"/>
          <w:sz w:val="22"/>
          <w:szCs w:val="22"/>
        </w:rPr>
        <w:t>Требования к функциям, выполняемым системой</w:t>
      </w:r>
      <w:bookmarkEnd w:id="122"/>
      <w:bookmarkEnd w:id="123"/>
      <w:bookmarkEnd w:id="124"/>
      <w:bookmarkEnd w:id="125"/>
      <w:bookmarkEnd w:id="126"/>
      <w:bookmarkEnd w:id="132"/>
    </w:p>
    <w:p w14:paraId="3BC03B18" w14:textId="77777777" w:rsidR="00BB4FF4" w:rsidRPr="0069408F" w:rsidRDefault="00BB4FF4" w:rsidP="0069408F">
      <w:pPr>
        <w:pStyle w:val="39"/>
        <w:spacing w:before="120" w:after="120"/>
        <w:rPr>
          <w:rFonts w:ascii="Calibri" w:hAnsi="Calibri" w:cs="Calibri"/>
          <w:sz w:val="22"/>
          <w:szCs w:val="22"/>
          <w:lang w:eastAsia="ru-RU"/>
        </w:rPr>
      </w:pPr>
      <w:bookmarkStart w:id="133" w:name="_Toc36979298"/>
      <w:bookmarkStart w:id="134" w:name="_Toc39990446"/>
      <w:bookmarkStart w:id="135" w:name="_Toc360022965"/>
      <w:bookmarkStart w:id="136" w:name="_Toc522629451"/>
      <w:bookmarkStart w:id="137" w:name="_Toc523162536"/>
      <w:bookmarkStart w:id="138" w:name="_Toc144888843"/>
      <w:bookmarkStart w:id="139" w:name="_Toc172039994"/>
      <w:bookmarkEnd w:id="133"/>
      <w:bookmarkEnd w:id="134"/>
      <w:bookmarkEnd w:id="135"/>
      <w:bookmarkEnd w:id="136"/>
      <w:bookmarkEnd w:id="137"/>
      <w:r w:rsidRPr="0069408F">
        <w:rPr>
          <w:rFonts w:ascii="Calibri" w:hAnsi="Calibri" w:cs="Calibri"/>
          <w:sz w:val="22"/>
          <w:szCs w:val="22"/>
          <w:lang w:eastAsia="ru-RU"/>
        </w:rPr>
        <w:t>Требования к подсистеме управления приманками</w:t>
      </w:r>
      <w:bookmarkEnd w:id="138"/>
      <w:bookmarkEnd w:id="139"/>
    </w:p>
    <w:p w14:paraId="576111D7" w14:textId="77777777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приманками должна иметь возможность обеспечивать на рабочих станциях и серверах функционирование приманок, включая: распространение, удаление, обновление, модификацию, мониторинг; </w:t>
      </w:r>
    </w:p>
    <w:p w14:paraId="2B7D4510" w14:textId="03EA7B13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приманками должна обеспечивать автоматическое создание приманок из веб интерфейса Системы; </w:t>
      </w:r>
    </w:p>
    <w:p w14:paraId="37716FEF" w14:textId="77777777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lastRenderedPageBreak/>
        <w:t xml:space="preserve">Подсистема управления приманками должна предоставлять возможность автоматического создания индивидуального профиля приманок под каждый хост, в зависимости от используемого на нем системного и прикладного программного обеспечения; </w:t>
      </w:r>
    </w:p>
    <w:p w14:paraId="668D07C6" w14:textId="55803D53" w:rsidR="00BB4FF4" w:rsidRPr="0069408F" w:rsidRDefault="005C4569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Система</w:t>
      </w:r>
      <w:r w:rsidR="00BB4FF4" w:rsidRPr="0069408F">
        <w:rPr>
          <w:rFonts w:ascii="Calibri" w:hAnsi="Calibri" w:cs="Calibri"/>
          <w:sz w:val="22"/>
          <w:lang w:eastAsia="ru-RU"/>
        </w:rPr>
        <w:t xml:space="preserve"> должна иметь возможность адаптивной генерации </w:t>
      </w:r>
      <w:r w:rsidR="00D70DB0">
        <w:rPr>
          <w:rFonts w:ascii="Calibri" w:hAnsi="Calibri" w:cs="Calibri"/>
          <w:sz w:val="22"/>
          <w:lang w:eastAsia="ru-RU"/>
        </w:rPr>
        <w:t xml:space="preserve">приманок в формате </w:t>
      </w:r>
      <w:r w:rsidR="00BB4FF4" w:rsidRPr="0069408F">
        <w:rPr>
          <w:rFonts w:ascii="Calibri" w:hAnsi="Calibri" w:cs="Calibri"/>
          <w:sz w:val="22"/>
          <w:lang w:eastAsia="ru-RU"/>
        </w:rPr>
        <w:t>учетных записей на основе данных с LDAP-каталогов:</w:t>
      </w:r>
    </w:p>
    <w:p w14:paraId="4B702AC5" w14:textId="77777777" w:rsidR="00BB4FF4" w:rsidRPr="0069408F" w:rsidRDefault="00BB4FF4" w:rsidP="0022712F">
      <w:pPr>
        <w:pStyle w:val="affffffffff1"/>
        <w:numPr>
          <w:ilvl w:val="0"/>
          <w:numId w:val="53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 xml:space="preserve">Microsoft LDAP; </w:t>
      </w:r>
    </w:p>
    <w:p w14:paraId="29259A5D" w14:textId="77777777" w:rsidR="00BB4FF4" w:rsidRPr="0069408F" w:rsidRDefault="00BB4FF4" w:rsidP="0022712F">
      <w:pPr>
        <w:pStyle w:val="affffffffff1"/>
        <w:numPr>
          <w:ilvl w:val="0"/>
          <w:numId w:val="53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>IPA LDAP;</w:t>
      </w:r>
    </w:p>
    <w:p w14:paraId="229FB09D" w14:textId="77777777" w:rsidR="00BB4FF4" w:rsidRPr="0069408F" w:rsidRDefault="00BB4FF4" w:rsidP="0022712F">
      <w:pPr>
        <w:pStyle w:val="affffffffff1"/>
        <w:numPr>
          <w:ilvl w:val="0"/>
          <w:numId w:val="53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proofErr w:type="spellStart"/>
      <w:r w:rsidRPr="0069408F">
        <w:rPr>
          <w:rFonts w:ascii="Calibri" w:hAnsi="Calibri" w:cs="Calibri"/>
          <w:sz w:val="22"/>
          <w:lang w:val="en-US" w:eastAsia="ru-RU"/>
        </w:rPr>
        <w:t>OpenLDAP</w:t>
      </w:r>
      <w:proofErr w:type="spellEnd"/>
      <w:r w:rsidRPr="0069408F">
        <w:rPr>
          <w:rFonts w:ascii="Calibri" w:hAnsi="Calibri" w:cs="Calibri"/>
          <w:sz w:val="22"/>
          <w:lang w:val="en-US" w:eastAsia="ru-RU"/>
        </w:rPr>
        <w:t>.</w:t>
      </w:r>
    </w:p>
    <w:p w14:paraId="3151D533" w14:textId="33BD868C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приманками должна иметь возможность адаптивной генерации </w:t>
      </w:r>
      <w:r w:rsidR="00D70DB0">
        <w:rPr>
          <w:rFonts w:ascii="Calibri" w:hAnsi="Calibri" w:cs="Calibri"/>
          <w:sz w:val="22"/>
          <w:lang w:eastAsia="ru-RU"/>
        </w:rPr>
        <w:t xml:space="preserve">приманок в формате </w:t>
      </w:r>
      <w:r w:rsidRPr="0069408F">
        <w:rPr>
          <w:rFonts w:ascii="Calibri" w:hAnsi="Calibri" w:cs="Calibri"/>
          <w:sz w:val="22"/>
          <w:lang w:eastAsia="ru-RU"/>
        </w:rPr>
        <w:t>учетных записей на основе данных с LDAP каталога;</w:t>
      </w:r>
    </w:p>
    <w:p w14:paraId="0BCFBFDF" w14:textId="02C551C5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приманками должна иметь возможность адаптивной генерации </w:t>
      </w:r>
      <w:r w:rsidR="00D70DB0">
        <w:rPr>
          <w:rFonts w:ascii="Calibri" w:hAnsi="Calibri" w:cs="Calibri"/>
          <w:sz w:val="22"/>
          <w:lang w:eastAsia="ru-RU"/>
        </w:rPr>
        <w:t xml:space="preserve">приманок в формате </w:t>
      </w:r>
      <w:r w:rsidRPr="0069408F">
        <w:rPr>
          <w:rFonts w:ascii="Calibri" w:hAnsi="Calibri" w:cs="Calibri"/>
          <w:sz w:val="22"/>
          <w:lang w:eastAsia="ru-RU"/>
        </w:rPr>
        <w:t xml:space="preserve">учетных записей на основе шаблона, заданного администратором </w:t>
      </w:r>
      <w:r w:rsidR="00D70DB0">
        <w:rPr>
          <w:rFonts w:ascii="Calibri" w:hAnsi="Calibri" w:cs="Calibri"/>
          <w:sz w:val="22"/>
          <w:lang w:eastAsia="ru-RU"/>
        </w:rPr>
        <w:t>С</w:t>
      </w:r>
      <w:r w:rsidRPr="0069408F">
        <w:rPr>
          <w:rFonts w:ascii="Calibri" w:hAnsi="Calibri" w:cs="Calibri"/>
          <w:sz w:val="22"/>
          <w:lang w:eastAsia="ru-RU"/>
        </w:rPr>
        <w:t>истемы;</w:t>
      </w:r>
    </w:p>
    <w:p w14:paraId="1E49AA44" w14:textId="66DEAF7B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приманками должна иметь возможность выключения генерации </w:t>
      </w:r>
      <w:r w:rsidR="00D70DB0">
        <w:rPr>
          <w:rFonts w:ascii="Calibri" w:hAnsi="Calibri" w:cs="Calibri"/>
          <w:sz w:val="22"/>
          <w:lang w:eastAsia="ru-RU"/>
        </w:rPr>
        <w:t xml:space="preserve">приманок в формате </w:t>
      </w:r>
      <w:r w:rsidRPr="0069408F">
        <w:rPr>
          <w:rFonts w:ascii="Calibri" w:hAnsi="Calibri" w:cs="Calibri"/>
          <w:sz w:val="22"/>
          <w:lang w:eastAsia="ru-RU"/>
        </w:rPr>
        <w:t>учетных записей;</w:t>
      </w:r>
    </w:p>
    <w:p w14:paraId="0D3F4DBD" w14:textId="07FEF561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приманками должна иметь возможность генерации </w:t>
      </w:r>
      <w:r w:rsidR="00D70DB0">
        <w:rPr>
          <w:rFonts w:ascii="Calibri" w:hAnsi="Calibri" w:cs="Calibri"/>
          <w:sz w:val="22"/>
          <w:lang w:eastAsia="ru-RU"/>
        </w:rPr>
        <w:t xml:space="preserve">приманок в формате </w:t>
      </w:r>
      <w:r w:rsidRPr="0069408F">
        <w:rPr>
          <w:rFonts w:ascii="Calibri" w:hAnsi="Calibri" w:cs="Calibri"/>
          <w:sz w:val="22"/>
          <w:lang w:eastAsia="ru-RU"/>
        </w:rPr>
        <w:t>учетных записей в соответствии с предустановленными и определенными пользователем системы правилами наименования;</w:t>
      </w:r>
    </w:p>
    <w:p w14:paraId="5F88EC4B" w14:textId="5B183FBC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приманками должна иметь возможность выполнять поиск в доменах Active Directory неиспользуемых и отключенных учетных записей для их использования в качестве </w:t>
      </w:r>
      <w:r w:rsidR="00D70DB0">
        <w:rPr>
          <w:rFonts w:ascii="Calibri" w:hAnsi="Calibri" w:cs="Calibri"/>
          <w:sz w:val="22"/>
          <w:lang w:eastAsia="ru-RU"/>
        </w:rPr>
        <w:t xml:space="preserve">приманок в формате </w:t>
      </w:r>
      <w:r w:rsidRPr="0069408F">
        <w:rPr>
          <w:rFonts w:ascii="Calibri" w:hAnsi="Calibri" w:cs="Calibri"/>
          <w:sz w:val="22"/>
          <w:lang w:eastAsia="ru-RU"/>
        </w:rPr>
        <w:t>учетных записей;</w:t>
      </w:r>
    </w:p>
    <w:p w14:paraId="2314042B" w14:textId="4C5203A9" w:rsidR="00BB4FF4" w:rsidRP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приманками должна иметь возможность выполнять ротацию приманок на </w:t>
      </w:r>
      <w:r w:rsidR="00D70DB0">
        <w:rPr>
          <w:rFonts w:ascii="Calibri" w:hAnsi="Calibri" w:cs="Calibri"/>
          <w:sz w:val="22"/>
          <w:lang w:eastAsia="ru-RU"/>
        </w:rPr>
        <w:t>хостах</w:t>
      </w:r>
      <w:r w:rsidRPr="0069408F">
        <w:rPr>
          <w:rFonts w:ascii="Calibri" w:hAnsi="Calibri" w:cs="Calibri"/>
          <w:sz w:val="22"/>
          <w:lang w:eastAsia="ru-RU"/>
        </w:rPr>
        <w:t xml:space="preserve"> с помощью конфигурации следующих параметров:</w:t>
      </w:r>
    </w:p>
    <w:p w14:paraId="51F0A5D5" w14:textId="0163479C" w:rsidR="00BB4FF4" w:rsidRPr="0069408F" w:rsidRDefault="00BB4FF4" w:rsidP="0022712F">
      <w:pPr>
        <w:pStyle w:val="affffffffff1"/>
        <w:numPr>
          <w:ilvl w:val="0"/>
          <w:numId w:val="5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Время жизни приманки на </w:t>
      </w:r>
      <w:r w:rsidR="00D70DB0">
        <w:rPr>
          <w:rFonts w:ascii="Calibri" w:hAnsi="Calibri" w:cs="Calibri"/>
          <w:sz w:val="22"/>
          <w:lang w:eastAsia="ru-RU"/>
        </w:rPr>
        <w:t>хосте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1816CFC5" w14:textId="77777777" w:rsidR="00BB4FF4" w:rsidRPr="0069408F" w:rsidRDefault="00BB4FF4" w:rsidP="0022712F">
      <w:pPr>
        <w:pStyle w:val="affffffffff1"/>
        <w:numPr>
          <w:ilvl w:val="0"/>
          <w:numId w:val="5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Время устаревания профиля с приманками;</w:t>
      </w:r>
    </w:p>
    <w:p w14:paraId="3E2D87EA" w14:textId="77777777" w:rsidR="00BB4FF4" w:rsidRPr="0069408F" w:rsidRDefault="00BB4FF4" w:rsidP="0022712F">
      <w:pPr>
        <w:pStyle w:val="affffffffff1"/>
        <w:numPr>
          <w:ilvl w:val="0"/>
          <w:numId w:val="5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Время жизни профиля с приманками.</w:t>
      </w:r>
    </w:p>
    <w:p w14:paraId="3E62AABD" w14:textId="58BEDDA6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приманками должна иметь возможность генерации </w:t>
      </w:r>
      <w:r w:rsidR="00D70DB0">
        <w:rPr>
          <w:rFonts w:ascii="Calibri" w:hAnsi="Calibri" w:cs="Calibri"/>
          <w:sz w:val="22"/>
          <w:lang w:eastAsia="ru-RU"/>
        </w:rPr>
        <w:t xml:space="preserve">приманок в формате </w:t>
      </w:r>
      <w:r w:rsidRPr="0069408F">
        <w:rPr>
          <w:rFonts w:ascii="Calibri" w:hAnsi="Calibri" w:cs="Calibri"/>
          <w:sz w:val="22"/>
          <w:lang w:eastAsia="ru-RU"/>
        </w:rPr>
        <w:t>учетных записей с любым типом приманки, используя пароль, отличный от реального пароля в Active Directory;</w:t>
      </w:r>
    </w:p>
    <w:p w14:paraId="2DAFDC11" w14:textId="77777777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Подсистема управления приманками должна иметь аналитический механизм создания профилированных приманок в Active Directory: автоматическое заполнение атрибутов для AD приманок на основе анализа объектов в LDAP каталоге;</w:t>
      </w:r>
    </w:p>
    <w:p w14:paraId="5492FF8D" w14:textId="2D4A0911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приманками должна иметь возможность автоматического комбинирования </w:t>
      </w:r>
      <w:r w:rsidR="00D70DB0">
        <w:rPr>
          <w:rFonts w:ascii="Calibri" w:hAnsi="Calibri" w:cs="Calibri"/>
          <w:sz w:val="22"/>
          <w:lang w:eastAsia="ru-RU"/>
        </w:rPr>
        <w:t xml:space="preserve">приманок в формате </w:t>
      </w:r>
      <w:r w:rsidRPr="0069408F">
        <w:rPr>
          <w:rFonts w:ascii="Calibri" w:hAnsi="Calibri" w:cs="Calibri"/>
          <w:sz w:val="22"/>
          <w:lang w:eastAsia="ru-RU"/>
        </w:rPr>
        <w:t>учетных записей и ложных целей в рамках заданных пользователем системы политик;</w:t>
      </w:r>
    </w:p>
    <w:p w14:paraId="5A7DC5D0" w14:textId="6967F79C" w:rsidR="00BB4FF4" w:rsidRP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Подсистема управления приманками должна поддерживать различные наборы приманок для рабочих станций под управлением всех следующих ОС:</w:t>
      </w:r>
    </w:p>
    <w:p w14:paraId="261AB247" w14:textId="77777777" w:rsidR="00BB4FF4" w:rsidRPr="0069408F" w:rsidRDefault="00BB4FF4" w:rsidP="0022712F">
      <w:pPr>
        <w:pStyle w:val="affffffffff1"/>
        <w:numPr>
          <w:ilvl w:val="0"/>
          <w:numId w:val="5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Windows;</w:t>
      </w:r>
    </w:p>
    <w:p w14:paraId="69360EFA" w14:textId="77777777" w:rsidR="00BB4FF4" w:rsidRPr="0069408F" w:rsidRDefault="00BB4FF4" w:rsidP="0022712F">
      <w:pPr>
        <w:pStyle w:val="affffffffff1"/>
        <w:numPr>
          <w:ilvl w:val="0"/>
          <w:numId w:val="5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Linux;</w:t>
      </w:r>
    </w:p>
    <w:p w14:paraId="59E98E12" w14:textId="77777777" w:rsidR="00BB4FF4" w:rsidRPr="0069408F" w:rsidRDefault="00BB4FF4" w:rsidP="0022712F">
      <w:pPr>
        <w:pStyle w:val="affffffffff1"/>
        <w:numPr>
          <w:ilvl w:val="0"/>
          <w:numId w:val="5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proofErr w:type="spellStart"/>
      <w:r w:rsidRPr="0069408F">
        <w:rPr>
          <w:rFonts w:ascii="Calibri" w:hAnsi="Calibri" w:cs="Calibri"/>
          <w:sz w:val="22"/>
          <w:lang w:eastAsia="ru-RU"/>
        </w:rPr>
        <w:t>MacOS</w:t>
      </w:r>
      <w:proofErr w:type="spellEnd"/>
      <w:r w:rsidRPr="0069408F">
        <w:rPr>
          <w:rFonts w:ascii="Calibri" w:hAnsi="Calibri" w:cs="Calibri"/>
          <w:sz w:val="22"/>
          <w:lang w:eastAsia="ru-RU"/>
        </w:rPr>
        <w:t>.</w:t>
      </w:r>
    </w:p>
    <w:p w14:paraId="10BD5E81" w14:textId="0C4A955D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Подсистема управления приманками должна поддерживать распространение приманок в инфраструктуре виртуальных рабочих столов и иметь настройки для конфигурирования под такую архитектуру;</w:t>
      </w:r>
    </w:p>
    <w:p w14:paraId="0892E1A8" w14:textId="77777777" w:rsid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Подсистема управления приманками должна поддерживать распространение приманок в инфраструктуре удаленных рабочих столов (RDS) и корректно обрабатывать многопользовательские конечные хосты;</w:t>
      </w:r>
    </w:p>
    <w:p w14:paraId="40080FA2" w14:textId="1A3F46FC" w:rsidR="00BB4FF4" w:rsidRPr="0069408F" w:rsidRDefault="00BB4FF4" w:rsidP="0022712F">
      <w:pPr>
        <w:pStyle w:val="affffffffff1"/>
        <w:numPr>
          <w:ilvl w:val="3"/>
          <w:numId w:val="8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Подсистема управления приманками должна обеспечивать создание, распространение и функционирование приманок, содержащих сохраненные данные подключения к следующим сетевым службам:</w:t>
      </w:r>
    </w:p>
    <w:p w14:paraId="104C81A3" w14:textId="77777777" w:rsidR="00BB4FF4" w:rsidRPr="0069408F" w:rsidRDefault="00BB4FF4" w:rsidP="0022712F">
      <w:pPr>
        <w:pStyle w:val="affffffffff1"/>
        <w:numPr>
          <w:ilvl w:val="0"/>
          <w:numId w:val="5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сервисы удаленного доступа к файлам (SMB);</w:t>
      </w:r>
    </w:p>
    <w:p w14:paraId="6215FE23" w14:textId="77777777" w:rsidR="00BB4FF4" w:rsidRPr="0069408F" w:rsidRDefault="00BB4FF4" w:rsidP="0022712F">
      <w:pPr>
        <w:pStyle w:val="affffffffff1"/>
        <w:numPr>
          <w:ilvl w:val="0"/>
          <w:numId w:val="5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сетевые файловые ресурсы (FTP, SFTP);</w:t>
      </w:r>
    </w:p>
    <w:p w14:paraId="00C38033" w14:textId="77777777" w:rsidR="00BB4FF4" w:rsidRPr="0069408F" w:rsidRDefault="00BB4FF4" w:rsidP="0022712F">
      <w:pPr>
        <w:pStyle w:val="affffffffff1"/>
        <w:numPr>
          <w:ilvl w:val="0"/>
          <w:numId w:val="5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веб-сервисы (HTTP, HTTPS);</w:t>
      </w:r>
    </w:p>
    <w:p w14:paraId="6719E530" w14:textId="77777777" w:rsidR="00BB4FF4" w:rsidRPr="0069408F" w:rsidRDefault="00BB4FF4" w:rsidP="0022712F">
      <w:pPr>
        <w:pStyle w:val="affffffffff1"/>
        <w:numPr>
          <w:ilvl w:val="0"/>
          <w:numId w:val="5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сервисы удаленного управления (SSH);</w:t>
      </w:r>
    </w:p>
    <w:p w14:paraId="677A5946" w14:textId="77777777" w:rsidR="00BB4FF4" w:rsidRPr="0069408F" w:rsidRDefault="00BB4FF4" w:rsidP="0022712F">
      <w:pPr>
        <w:pStyle w:val="affffffffff1"/>
        <w:numPr>
          <w:ilvl w:val="0"/>
          <w:numId w:val="5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службы удаленных рабочих столов (RDP);</w:t>
      </w:r>
    </w:p>
    <w:p w14:paraId="5BBFBAE1" w14:textId="77777777" w:rsidR="00BB4FF4" w:rsidRPr="0069408F" w:rsidRDefault="00BB4FF4" w:rsidP="0022712F">
      <w:pPr>
        <w:pStyle w:val="affffffffff1"/>
        <w:numPr>
          <w:ilvl w:val="0"/>
          <w:numId w:val="55"/>
        </w:numPr>
        <w:spacing w:after="0" w:line="240" w:lineRule="auto"/>
        <w:ind w:left="1349" w:hanging="357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СУБД.</w:t>
      </w:r>
    </w:p>
    <w:p w14:paraId="65712B85" w14:textId="77777777" w:rsidR="00BB4FF4" w:rsidRPr="0069408F" w:rsidRDefault="00BB4FF4" w:rsidP="0069408F">
      <w:pPr>
        <w:spacing w:after="0" w:line="240" w:lineRule="auto"/>
        <w:ind w:left="992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lastRenderedPageBreak/>
        <w:t>На рабочих станциях и серверах c ОС Microsoft Windows следующими способами:</w:t>
      </w:r>
    </w:p>
    <w:p w14:paraId="419F68BB" w14:textId="77777777" w:rsidR="00BB4FF4" w:rsidRPr="0069408F" w:rsidRDefault="00BB4FF4" w:rsidP="0022712F">
      <w:pPr>
        <w:pStyle w:val="affffffffff1"/>
        <w:numPr>
          <w:ilvl w:val="0"/>
          <w:numId w:val="56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eastAsia="ru-RU"/>
        </w:rPr>
        <w:t>в</w:t>
      </w:r>
      <w:r w:rsidRPr="0069408F">
        <w:rPr>
          <w:rFonts w:ascii="Calibri" w:hAnsi="Calibri" w:cs="Calibri"/>
          <w:sz w:val="22"/>
          <w:lang w:val="en-US" w:eastAsia="ru-RU"/>
        </w:rPr>
        <w:t xml:space="preserve"> Windows Credential Manager;</w:t>
      </w:r>
    </w:p>
    <w:p w14:paraId="1B81987D" w14:textId="77777777" w:rsidR="00BB4FF4" w:rsidRPr="0069408F" w:rsidRDefault="00BB4FF4" w:rsidP="0022712F">
      <w:pPr>
        <w:pStyle w:val="affffffffff1"/>
        <w:numPr>
          <w:ilvl w:val="0"/>
          <w:numId w:val="56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eastAsia="ru-RU"/>
        </w:rPr>
        <w:t>в</w:t>
      </w:r>
      <w:r w:rsidRPr="0069408F">
        <w:rPr>
          <w:rFonts w:ascii="Calibri" w:hAnsi="Calibri" w:cs="Calibri"/>
          <w:sz w:val="22"/>
          <w:lang w:val="en-US"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браузерах</w:t>
      </w:r>
      <w:r w:rsidRPr="0069408F">
        <w:rPr>
          <w:rFonts w:ascii="Calibri" w:hAnsi="Calibri" w:cs="Calibri"/>
          <w:sz w:val="22"/>
          <w:lang w:val="en-US" w:eastAsia="ru-RU"/>
        </w:rPr>
        <w:t xml:space="preserve"> Mozilla Firefox, Google Chrome, Microsoft Internet Explorer </w:t>
      </w:r>
      <w:r w:rsidRPr="0069408F">
        <w:rPr>
          <w:rFonts w:ascii="Calibri" w:hAnsi="Calibri" w:cs="Calibri"/>
          <w:sz w:val="22"/>
          <w:lang w:eastAsia="ru-RU"/>
        </w:rPr>
        <w:t>и</w:t>
      </w:r>
      <w:r w:rsidRPr="0069408F">
        <w:rPr>
          <w:rFonts w:ascii="Calibri" w:hAnsi="Calibri" w:cs="Calibri"/>
          <w:sz w:val="22"/>
          <w:lang w:val="en-US" w:eastAsia="ru-RU"/>
        </w:rPr>
        <w:t xml:space="preserve"> Edge;</w:t>
      </w:r>
    </w:p>
    <w:p w14:paraId="55C3C2FC" w14:textId="77777777" w:rsidR="00BB4FF4" w:rsidRPr="0069408F" w:rsidRDefault="00BB4FF4" w:rsidP="0022712F">
      <w:pPr>
        <w:pStyle w:val="affffffffff1"/>
        <w:numPr>
          <w:ilvl w:val="0"/>
          <w:numId w:val="5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в файлах конфигурации службы подключения к удаленному рабочему столу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Microsoft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Windows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 (.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rdp</w:t>
      </w:r>
      <w:proofErr w:type="spellEnd"/>
      <w:r w:rsidRPr="0069408F">
        <w:rPr>
          <w:rFonts w:ascii="Calibri" w:hAnsi="Calibri" w:cs="Calibri"/>
          <w:sz w:val="22"/>
          <w:lang w:eastAsia="ru-RU"/>
        </w:rPr>
        <w:t>);</w:t>
      </w:r>
    </w:p>
    <w:p w14:paraId="521C13A4" w14:textId="77777777" w:rsidR="00BB4FF4" w:rsidRPr="0069408F" w:rsidRDefault="00BB4FF4" w:rsidP="0022712F">
      <w:pPr>
        <w:pStyle w:val="affffffffff1"/>
        <w:numPr>
          <w:ilvl w:val="0"/>
          <w:numId w:val="5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 текстовых файлах;</w:t>
      </w:r>
    </w:p>
    <w:p w14:paraId="1A2A491B" w14:textId="77777777" w:rsidR="00BB4FF4" w:rsidRPr="0069408F" w:rsidRDefault="00BB4FF4" w:rsidP="0022712F">
      <w:pPr>
        <w:pStyle w:val="affffffffff1"/>
        <w:numPr>
          <w:ilvl w:val="0"/>
          <w:numId w:val="5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 реестре;</w:t>
      </w:r>
    </w:p>
    <w:p w14:paraId="63435212" w14:textId="77777777" w:rsidR="00BB4FF4" w:rsidRPr="0069408F" w:rsidRDefault="00BB4FF4" w:rsidP="0022712F">
      <w:pPr>
        <w:pStyle w:val="affffffffff1"/>
        <w:numPr>
          <w:ilvl w:val="0"/>
          <w:numId w:val="5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в скриптах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PowerShell</w:t>
      </w:r>
      <w:proofErr w:type="spellEnd"/>
      <w:r w:rsidRPr="0069408F">
        <w:rPr>
          <w:rFonts w:ascii="Calibri" w:hAnsi="Calibri" w:cs="Calibri"/>
          <w:sz w:val="22"/>
          <w:lang w:eastAsia="ru-RU"/>
        </w:rPr>
        <w:t>;</w:t>
      </w:r>
    </w:p>
    <w:p w14:paraId="28B05E66" w14:textId="77777777" w:rsidR="00BB4FF4" w:rsidRPr="0069408F" w:rsidRDefault="00BB4FF4" w:rsidP="0022712F">
      <w:pPr>
        <w:pStyle w:val="affffffffff1"/>
        <w:numPr>
          <w:ilvl w:val="0"/>
          <w:numId w:val="5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 конфигурационных файлах для подключения к СУБД;</w:t>
      </w:r>
    </w:p>
    <w:p w14:paraId="11222B13" w14:textId="77777777" w:rsidR="00BB4FF4" w:rsidRPr="0069408F" w:rsidRDefault="00BB4FF4" w:rsidP="0022712F">
      <w:pPr>
        <w:pStyle w:val="affffffffff1"/>
        <w:numPr>
          <w:ilvl w:val="0"/>
          <w:numId w:val="5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 виде сохраненных подключений к сетевым ресурсам;</w:t>
      </w:r>
    </w:p>
    <w:p w14:paraId="66DB3E55" w14:textId="77777777" w:rsidR="00BB4FF4" w:rsidRPr="0069408F" w:rsidRDefault="00BB4FF4" w:rsidP="0022712F">
      <w:pPr>
        <w:pStyle w:val="affffffffff1"/>
        <w:numPr>
          <w:ilvl w:val="0"/>
          <w:numId w:val="56"/>
        </w:numPr>
        <w:spacing w:after="0" w:line="240" w:lineRule="auto"/>
        <w:ind w:left="1349" w:hanging="357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внедрение в память процесса Lsass.exe (в части распространения, обновления, модификации, мониторинга).</w:t>
      </w:r>
    </w:p>
    <w:p w14:paraId="03F33932" w14:textId="77777777" w:rsidR="00BB4FF4" w:rsidRPr="0069408F" w:rsidRDefault="00BB4FF4" w:rsidP="0069408F">
      <w:pPr>
        <w:spacing w:after="0" w:line="240" w:lineRule="auto"/>
        <w:ind w:left="992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На рабочих станциях и серверах c ОС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Linux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 и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MacOS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 следующими способами:</w:t>
      </w:r>
    </w:p>
    <w:p w14:paraId="24E5DF60" w14:textId="77777777" w:rsidR="00BB4FF4" w:rsidRPr="0069408F" w:rsidRDefault="00BB4FF4" w:rsidP="0022712F">
      <w:pPr>
        <w:pStyle w:val="affffffffff1"/>
        <w:numPr>
          <w:ilvl w:val="0"/>
          <w:numId w:val="5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в скриптах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bash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 (.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sh</w:t>
      </w:r>
      <w:proofErr w:type="spellEnd"/>
      <w:r w:rsidRPr="0069408F">
        <w:rPr>
          <w:rFonts w:ascii="Calibri" w:hAnsi="Calibri" w:cs="Calibri"/>
          <w:sz w:val="22"/>
          <w:lang w:eastAsia="ru-RU"/>
        </w:rPr>
        <w:t>);</w:t>
      </w:r>
    </w:p>
    <w:p w14:paraId="21B71FCC" w14:textId="77777777" w:rsidR="00BB4FF4" w:rsidRPr="0069408F" w:rsidRDefault="00BB4FF4" w:rsidP="0022712F">
      <w:pPr>
        <w:pStyle w:val="affffffffff1"/>
        <w:numPr>
          <w:ilvl w:val="0"/>
          <w:numId w:val="5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 виде истории SSH-, FTP-, HTTP-подключений;</w:t>
      </w:r>
    </w:p>
    <w:p w14:paraId="094B9840" w14:textId="77777777" w:rsidR="00BB4FF4" w:rsidRPr="0069408F" w:rsidRDefault="00BB4FF4" w:rsidP="0022712F">
      <w:pPr>
        <w:pStyle w:val="affffffffff1"/>
        <w:numPr>
          <w:ilvl w:val="0"/>
          <w:numId w:val="5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 виде истории команд терминала;</w:t>
      </w:r>
    </w:p>
    <w:p w14:paraId="341C7923" w14:textId="77777777" w:rsidR="00BB4FF4" w:rsidRPr="0069408F" w:rsidRDefault="00BB4FF4" w:rsidP="0022712F">
      <w:pPr>
        <w:pStyle w:val="affffffffff1"/>
        <w:numPr>
          <w:ilvl w:val="0"/>
          <w:numId w:val="5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 виде ключей SSH;</w:t>
      </w:r>
    </w:p>
    <w:p w14:paraId="435FFBCC" w14:textId="77777777" w:rsidR="00BB4FF4" w:rsidRPr="0069408F" w:rsidRDefault="00BB4FF4" w:rsidP="0022712F">
      <w:pPr>
        <w:pStyle w:val="affffffffff1"/>
        <w:numPr>
          <w:ilvl w:val="0"/>
          <w:numId w:val="5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 конфигурационных файлах для подключения к БД;</w:t>
      </w:r>
    </w:p>
    <w:p w14:paraId="544B90E8" w14:textId="77777777" w:rsidR="00BB4FF4" w:rsidRPr="0069408F" w:rsidRDefault="00BB4FF4" w:rsidP="0022712F">
      <w:pPr>
        <w:pStyle w:val="affffffffff1"/>
        <w:numPr>
          <w:ilvl w:val="0"/>
          <w:numId w:val="5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 файлах.</w:t>
      </w:r>
    </w:p>
    <w:p w14:paraId="03A148A3" w14:textId="77777777" w:rsidR="00BB4FF4" w:rsidRPr="0069408F" w:rsidRDefault="00BB4FF4" w:rsidP="0069408F">
      <w:pPr>
        <w:pStyle w:val="39"/>
        <w:spacing w:before="120" w:after="120"/>
        <w:rPr>
          <w:rFonts w:ascii="Calibri" w:hAnsi="Calibri" w:cs="Calibri"/>
          <w:sz w:val="22"/>
          <w:szCs w:val="22"/>
          <w:lang w:eastAsia="ru-RU"/>
        </w:rPr>
      </w:pPr>
      <w:bookmarkStart w:id="140" w:name="_Toc144888844"/>
      <w:bookmarkStart w:id="141" w:name="_Toc172039995"/>
      <w:r w:rsidRPr="0069408F">
        <w:rPr>
          <w:rFonts w:ascii="Calibri" w:hAnsi="Calibri" w:cs="Calibri"/>
          <w:sz w:val="22"/>
          <w:szCs w:val="22"/>
          <w:lang w:eastAsia="ru-RU"/>
        </w:rPr>
        <w:t>Требования к подсистеме управления ловушками</w:t>
      </w:r>
      <w:bookmarkEnd w:id="140"/>
      <w:bookmarkEnd w:id="141"/>
    </w:p>
    <w:p w14:paraId="1472FD42" w14:textId="77777777" w:rsidR="0069408F" w:rsidRDefault="00BB4FF4" w:rsidP="0022712F">
      <w:pPr>
        <w:pStyle w:val="affffffffff1"/>
        <w:numPr>
          <w:ilvl w:val="3"/>
          <w:numId w:val="8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Подсистема управления ловушками должна поддерживать возможность установки стороннего ПО, поддерживаемого ОС, на котором установлен сам компонент;</w:t>
      </w:r>
    </w:p>
    <w:p w14:paraId="444F1C8A" w14:textId="77777777" w:rsidR="0069408F" w:rsidRDefault="00BB4FF4" w:rsidP="0022712F">
      <w:pPr>
        <w:pStyle w:val="affffffffff1"/>
        <w:numPr>
          <w:ilvl w:val="3"/>
          <w:numId w:val="8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Подсистема управления ловушками должна обеспечивать функционирование средне-интерактивных и высоко-интерактивных ловушек, включая: включение, выключение, эмуляцию, обновление, модификацию, мониторинг, управление, контроль ловушек и эмулированных на них служб и протоколов;</w:t>
      </w:r>
    </w:p>
    <w:p w14:paraId="03725F4D" w14:textId="2450CF81" w:rsidR="0069408F" w:rsidRDefault="00BB4FF4" w:rsidP="0022712F">
      <w:pPr>
        <w:pStyle w:val="affffffffff1"/>
        <w:numPr>
          <w:ilvl w:val="3"/>
          <w:numId w:val="8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Подсистема управления ловушками должна иметь возможность автоматической генерации множества A-записей для каждого IP-адреса северов ловушек и дальнейшего их размещения на корпоративных DNS серверах организации для использования в качестве приманок;</w:t>
      </w:r>
    </w:p>
    <w:p w14:paraId="457AE860" w14:textId="4B353C9D" w:rsidR="0069408F" w:rsidRDefault="00BB4FF4" w:rsidP="0022712F">
      <w:pPr>
        <w:pStyle w:val="affffffffff1"/>
        <w:numPr>
          <w:ilvl w:val="3"/>
          <w:numId w:val="8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ловушками должна генерировать </w:t>
      </w:r>
      <w:r w:rsidRPr="0069408F">
        <w:rPr>
          <w:rFonts w:ascii="Calibri" w:hAnsi="Calibri" w:cs="Calibri"/>
          <w:sz w:val="22"/>
          <w:lang w:val="en-US" w:eastAsia="ru-RU"/>
        </w:rPr>
        <w:t>PowerShell</w:t>
      </w:r>
      <w:r w:rsidRPr="0069408F">
        <w:rPr>
          <w:rFonts w:ascii="Calibri" w:hAnsi="Calibri" w:cs="Calibri"/>
          <w:sz w:val="22"/>
          <w:lang w:eastAsia="ru-RU"/>
        </w:rPr>
        <w:t xml:space="preserve"> сценарии для автоматического заведения </w:t>
      </w:r>
      <w:r w:rsidRPr="0069408F">
        <w:rPr>
          <w:rFonts w:ascii="Calibri" w:hAnsi="Calibri" w:cs="Calibri"/>
          <w:sz w:val="22"/>
          <w:lang w:val="en-US" w:eastAsia="ru-RU"/>
        </w:rPr>
        <w:t>A</w:t>
      </w:r>
      <w:r w:rsidRPr="0069408F">
        <w:rPr>
          <w:rFonts w:ascii="Calibri" w:hAnsi="Calibri" w:cs="Calibri"/>
          <w:sz w:val="22"/>
          <w:lang w:eastAsia="ru-RU"/>
        </w:rPr>
        <w:t xml:space="preserve">-записей ловушек на </w:t>
      </w:r>
      <w:r w:rsidRPr="0069408F">
        <w:rPr>
          <w:rFonts w:ascii="Calibri" w:hAnsi="Calibri" w:cs="Calibri"/>
          <w:sz w:val="22"/>
          <w:lang w:val="en-US" w:eastAsia="ru-RU"/>
        </w:rPr>
        <w:t>DNS</w:t>
      </w:r>
      <w:r w:rsidRPr="0069408F">
        <w:rPr>
          <w:rFonts w:ascii="Calibri" w:hAnsi="Calibri" w:cs="Calibri"/>
          <w:sz w:val="22"/>
          <w:lang w:eastAsia="ru-RU"/>
        </w:rPr>
        <w:t xml:space="preserve"> сервера</w:t>
      </w:r>
      <w:r w:rsidR="00D70DB0">
        <w:rPr>
          <w:rFonts w:ascii="Calibri" w:hAnsi="Calibri" w:cs="Calibri"/>
          <w:sz w:val="22"/>
          <w:lang w:eastAsia="ru-RU"/>
        </w:rPr>
        <w:t>х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7D88965E" w14:textId="7B056752" w:rsidR="0069408F" w:rsidRDefault="00BB4FF4" w:rsidP="0022712F">
      <w:pPr>
        <w:pStyle w:val="affffffffff1"/>
        <w:numPr>
          <w:ilvl w:val="3"/>
          <w:numId w:val="8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ловушками должна иметь возможность загрузки </w:t>
      </w:r>
      <w:r w:rsidRPr="0069408F">
        <w:rPr>
          <w:rFonts w:ascii="Calibri" w:hAnsi="Calibri" w:cs="Calibri"/>
          <w:sz w:val="22"/>
          <w:lang w:val="en-US" w:eastAsia="ru-RU"/>
        </w:rPr>
        <w:t>DNS</w:t>
      </w:r>
      <w:r w:rsidRPr="0069408F">
        <w:rPr>
          <w:rFonts w:ascii="Calibri" w:hAnsi="Calibri" w:cs="Calibri"/>
          <w:sz w:val="22"/>
          <w:lang w:eastAsia="ru-RU"/>
        </w:rPr>
        <w:t xml:space="preserve"> </w:t>
      </w:r>
      <w:proofErr w:type="gramStart"/>
      <w:r w:rsidRPr="0069408F">
        <w:rPr>
          <w:rFonts w:ascii="Calibri" w:hAnsi="Calibri" w:cs="Calibri"/>
          <w:sz w:val="22"/>
          <w:lang w:eastAsia="ru-RU"/>
        </w:rPr>
        <w:t>зоны  инфраструктуры</w:t>
      </w:r>
      <w:proofErr w:type="gramEnd"/>
      <w:r w:rsidRPr="0069408F">
        <w:rPr>
          <w:rFonts w:ascii="Calibri" w:hAnsi="Calibri" w:cs="Calibri"/>
          <w:sz w:val="22"/>
          <w:lang w:eastAsia="ru-RU"/>
        </w:rPr>
        <w:t xml:space="preserve"> </w:t>
      </w:r>
      <w:r w:rsidR="000D4818">
        <w:rPr>
          <w:rFonts w:ascii="Calibri" w:hAnsi="Calibri" w:cs="Calibri"/>
          <w:sz w:val="22"/>
          <w:lang w:eastAsia="ru-RU"/>
        </w:rPr>
        <w:t>З</w:t>
      </w:r>
      <w:r w:rsidRPr="0069408F">
        <w:rPr>
          <w:rFonts w:ascii="Calibri" w:hAnsi="Calibri" w:cs="Calibri"/>
          <w:sz w:val="22"/>
          <w:lang w:eastAsia="ru-RU"/>
        </w:rPr>
        <w:t xml:space="preserve">аказчика с помощью </w:t>
      </w:r>
      <w:r w:rsidRPr="0069408F">
        <w:rPr>
          <w:rFonts w:ascii="Calibri" w:hAnsi="Calibri" w:cs="Calibri"/>
          <w:sz w:val="22"/>
          <w:lang w:val="en-US" w:eastAsia="ru-RU"/>
        </w:rPr>
        <w:t>csv</w:t>
      </w:r>
      <w:r w:rsidRPr="0069408F">
        <w:rPr>
          <w:rFonts w:ascii="Calibri" w:hAnsi="Calibri" w:cs="Calibri"/>
          <w:sz w:val="22"/>
          <w:lang w:eastAsia="ru-RU"/>
        </w:rPr>
        <w:t xml:space="preserve"> файла для последующего автоматического анализа;</w:t>
      </w:r>
    </w:p>
    <w:p w14:paraId="0B9D88C3" w14:textId="4DF9A700" w:rsidR="00BB4FF4" w:rsidRPr="0069408F" w:rsidRDefault="00BB4FF4" w:rsidP="0022712F">
      <w:pPr>
        <w:pStyle w:val="affffffffff1"/>
        <w:numPr>
          <w:ilvl w:val="3"/>
          <w:numId w:val="8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Подсистема управления ловушками должна обеспечивать функционирование на ловушках следующих сетевых служб и протоколов:</w:t>
      </w:r>
    </w:p>
    <w:p w14:paraId="35945E95" w14:textId="77777777" w:rsidR="00BB4FF4" w:rsidRPr="0069408F" w:rsidRDefault="00BB4FF4" w:rsidP="0022712F">
      <w:pPr>
        <w:pStyle w:val="affffffffff1"/>
        <w:numPr>
          <w:ilvl w:val="0"/>
          <w:numId w:val="59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сервисы удаленного доступа к файлам (SMB) - доступ к его файловой системе;</w:t>
      </w:r>
    </w:p>
    <w:p w14:paraId="17FD4762" w14:textId="77777777" w:rsidR="00BB4FF4" w:rsidRPr="0069408F" w:rsidRDefault="00BB4FF4" w:rsidP="0022712F">
      <w:pPr>
        <w:pStyle w:val="affffffffff1"/>
        <w:numPr>
          <w:ilvl w:val="0"/>
          <w:numId w:val="59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сетевые файловые ресурсы (FTP, SFTP);</w:t>
      </w:r>
    </w:p>
    <w:p w14:paraId="6AA8387D" w14:textId="77777777" w:rsidR="00BB4FF4" w:rsidRPr="0069408F" w:rsidRDefault="00BB4FF4" w:rsidP="0022712F">
      <w:pPr>
        <w:pStyle w:val="affffffffff1"/>
        <w:numPr>
          <w:ilvl w:val="0"/>
          <w:numId w:val="59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веб-сервисы (HTTP, HTTPS) - имитация страницы ввода логина и пароля с авторизацией с возможностью установки собственного шаблона;</w:t>
      </w:r>
    </w:p>
    <w:p w14:paraId="528C14F6" w14:textId="0DC65806" w:rsidR="00BB4FF4" w:rsidRPr="0069408F" w:rsidRDefault="00BB4FF4" w:rsidP="0022712F">
      <w:pPr>
        <w:pStyle w:val="affffffffff1"/>
        <w:numPr>
          <w:ilvl w:val="0"/>
          <w:numId w:val="59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сервисы удаленного управления (SSH) с поддержкой логирования действий пользователей на данном типе ловушек с последующей передачей в карточку инцидента</w:t>
      </w:r>
      <w:r w:rsidR="00B77004">
        <w:rPr>
          <w:rFonts w:ascii="Calibri" w:hAnsi="Calibri" w:cs="Calibri"/>
          <w:sz w:val="22"/>
          <w:lang w:eastAsia="ru-RU"/>
        </w:rPr>
        <w:t xml:space="preserve"> ИБ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630CFD61" w14:textId="77777777" w:rsidR="00BB4FF4" w:rsidRPr="0069408F" w:rsidRDefault="00BB4FF4" w:rsidP="0022712F">
      <w:pPr>
        <w:pStyle w:val="affffffffff1"/>
        <w:numPr>
          <w:ilvl w:val="0"/>
          <w:numId w:val="59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службы удаленных рабочих столов (RDP и VNC);</w:t>
      </w:r>
    </w:p>
    <w:p w14:paraId="04614E2E" w14:textId="34003B0D" w:rsidR="00BB4FF4" w:rsidRPr="0069408F" w:rsidRDefault="00BB4FF4" w:rsidP="0022712F">
      <w:pPr>
        <w:pStyle w:val="affffffffff1"/>
        <w:numPr>
          <w:ilvl w:val="0"/>
          <w:numId w:val="59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базы данных (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PostrgeSQL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,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MongoDB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, MSSQL,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MySQL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,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Redis</w:t>
      </w:r>
      <w:proofErr w:type="spellEnd"/>
      <w:r w:rsidRPr="0069408F">
        <w:rPr>
          <w:rFonts w:ascii="Calibri" w:hAnsi="Calibri" w:cs="Calibri"/>
          <w:sz w:val="22"/>
          <w:lang w:eastAsia="ru-RU"/>
        </w:rPr>
        <w:t>) с поддержкой логирования действий пользователей на данном типе ловушек с последующей передачей в карточку инцидента</w:t>
      </w:r>
      <w:r w:rsidR="00B77004">
        <w:rPr>
          <w:rFonts w:ascii="Calibri" w:hAnsi="Calibri" w:cs="Calibri"/>
          <w:sz w:val="22"/>
          <w:lang w:eastAsia="ru-RU"/>
        </w:rPr>
        <w:t xml:space="preserve"> ИБ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2400E952" w14:textId="77777777" w:rsidR="00BB4FF4" w:rsidRPr="0069408F" w:rsidRDefault="00BB4FF4" w:rsidP="0022712F">
      <w:pPr>
        <w:pStyle w:val="affffffffff1"/>
        <w:numPr>
          <w:ilvl w:val="0"/>
          <w:numId w:val="59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протоколы управления сетевым оборудованием (SNMP и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UPnP</w:t>
      </w:r>
      <w:proofErr w:type="spellEnd"/>
      <w:r w:rsidRPr="0069408F">
        <w:rPr>
          <w:rFonts w:ascii="Calibri" w:hAnsi="Calibri" w:cs="Calibri"/>
          <w:sz w:val="22"/>
          <w:lang w:eastAsia="ru-RU"/>
        </w:rPr>
        <w:t>);</w:t>
      </w:r>
    </w:p>
    <w:p w14:paraId="5203A184" w14:textId="77777777" w:rsidR="00BB4FF4" w:rsidRPr="0069408F" w:rsidRDefault="00BB4FF4" w:rsidP="0022712F">
      <w:pPr>
        <w:pStyle w:val="affffffffff1"/>
        <w:numPr>
          <w:ilvl w:val="0"/>
          <w:numId w:val="59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протоколы управления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IoT</w:t>
      </w:r>
      <w:proofErr w:type="spellEnd"/>
      <w:r w:rsidRPr="0069408F">
        <w:rPr>
          <w:rFonts w:ascii="Calibri" w:hAnsi="Calibri" w:cs="Calibri"/>
          <w:sz w:val="22"/>
          <w:lang w:eastAsia="ru-RU"/>
        </w:rPr>
        <w:t>-устройствами (MQTT);</w:t>
      </w:r>
    </w:p>
    <w:p w14:paraId="70581DAA" w14:textId="77777777" w:rsidR="00BB4FF4" w:rsidRPr="0069408F" w:rsidRDefault="00BB4FF4" w:rsidP="0022712F">
      <w:pPr>
        <w:pStyle w:val="affffffffff1"/>
        <w:numPr>
          <w:ilvl w:val="0"/>
          <w:numId w:val="59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протоколы удаленного доступа к каталогам (LDAP);</w:t>
      </w:r>
    </w:p>
    <w:p w14:paraId="7F77055B" w14:textId="77777777" w:rsidR="00BB4FF4" w:rsidRPr="0069408F" w:rsidRDefault="00BB4FF4" w:rsidP="0022712F">
      <w:pPr>
        <w:pStyle w:val="affffffffff1"/>
        <w:numPr>
          <w:ilvl w:val="0"/>
          <w:numId w:val="59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сервисы SIP-телефонии.</w:t>
      </w:r>
    </w:p>
    <w:p w14:paraId="141564FB" w14:textId="6AEC044B" w:rsidR="00BB4FF4" w:rsidRPr="0069408F" w:rsidRDefault="00BB4FF4" w:rsidP="0022712F">
      <w:pPr>
        <w:pStyle w:val="affffffffff1"/>
        <w:numPr>
          <w:ilvl w:val="3"/>
          <w:numId w:val="8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lastRenderedPageBreak/>
        <w:t>Подсистема управления ловушками должна обеспечивать функционирование на ловушках следующих сетевых служб и протоколов с уникальным цифровым отпечатком для конкретного устройства:</w:t>
      </w:r>
    </w:p>
    <w:p w14:paraId="0F0DF630" w14:textId="6B33A0B2" w:rsidR="00BB4FF4" w:rsidRDefault="00BB4FF4" w:rsidP="0022712F">
      <w:pPr>
        <w:pStyle w:val="affffffffff1"/>
        <w:numPr>
          <w:ilvl w:val="0"/>
          <w:numId w:val="60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>Microsoft Windows 7</w:t>
      </w:r>
      <w:r w:rsidR="00534FC0">
        <w:rPr>
          <w:rFonts w:ascii="Calibri" w:hAnsi="Calibri" w:cs="Calibri"/>
          <w:sz w:val="22"/>
          <w:lang w:eastAsia="ru-RU"/>
        </w:rPr>
        <w:t>/8/10</w:t>
      </w:r>
      <w:r w:rsidRPr="0069408F">
        <w:rPr>
          <w:rFonts w:ascii="Calibri" w:hAnsi="Calibri" w:cs="Calibri"/>
          <w:sz w:val="22"/>
          <w:lang w:val="en-US" w:eastAsia="ru-RU"/>
        </w:rPr>
        <w:t>;</w:t>
      </w:r>
    </w:p>
    <w:p w14:paraId="331CD62A" w14:textId="2D3D2828" w:rsidR="00534FC0" w:rsidRDefault="00534FC0" w:rsidP="0022712F">
      <w:pPr>
        <w:pStyle w:val="affffffffff1"/>
        <w:numPr>
          <w:ilvl w:val="0"/>
          <w:numId w:val="60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>
        <w:rPr>
          <w:rFonts w:ascii="Calibri" w:hAnsi="Calibri" w:cs="Calibri"/>
          <w:sz w:val="22"/>
          <w:lang w:val="en-US" w:eastAsia="ru-RU"/>
        </w:rPr>
        <w:t>Microsoft Windows Server 2016;</w:t>
      </w:r>
    </w:p>
    <w:p w14:paraId="03B71E9C" w14:textId="4C18044F" w:rsidR="00534FC0" w:rsidRDefault="00534FC0" w:rsidP="0022712F">
      <w:pPr>
        <w:pStyle w:val="affffffffff1"/>
        <w:numPr>
          <w:ilvl w:val="0"/>
          <w:numId w:val="60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>
        <w:rPr>
          <w:rFonts w:ascii="Calibri" w:hAnsi="Calibri" w:cs="Calibri"/>
          <w:sz w:val="22"/>
          <w:lang w:val="en-US" w:eastAsia="ru-RU"/>
        </w:rPr>
        <w:t>Ubuntu;</w:t>
      </w:r>
    </w:p>
    <w:p w14:paraId="11CC6209" w14:textId="04FBC1A9" w:rsidR="00534FC0" w:rsidRDefault="00534FC0" w:rsidP="0022712F">
      <w:pPr>
        <w:pStyle w:val="affffffffff1"/>
        <w:numPr>
          <w:ilvl w:val="0"/>
          <w:numId w:val="60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>
        <w:rPr>
          <w:rFonts w:ascii="Calibri" w:hAnsi="Calibri" w:cs="Calibri"/>
          <w:sz w:val="22"/>
          <w:lang w:val="en-US" w:eastAsia="ru-RU"/>
        </w:rPr>
        <w:t>CentOS;</w:t>
      </w:r>
    </w:p>
    <w:p w14:paraId="612149AB" w14:textId="10B50ED6" w:rsidR="00534FC0" w:rsidRDefault="00534FC0" w:rsidP="0022712F">
      <w:pPr>
        <w:pStyle w:val="affffffffff1"/>
        <w:numPr>
          <w:ilvl w:val="0"/>
          <w:numId w:val="60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>
        <w:rPr>
          <w:rFonts w:ascii="Calibri" w:hAnsi="Calibri" w:cs="Calibri"/>
          <w:sz w:val="22"/>
          <w:lang w:val="en-US" w:eastAsia="ru-RU"/>
        </w:rPr>
        <w:t>Debian;</w:t>
      </w:r>
    </w:p>
    <w:p w14:paraId="57F5086B" w14:textId="77777777" w:rsidR="00534FC0" w:rsidRPr="0069408F" w:rsidRDefault="00534FC0" w:rsidP="00534FC0">
      <w:pPr>
        <w:pStyle w:val="affffffffff1"/>
        <w:numPr>
          <w:ilvl w:val="0"/>
          <w:numId w:val="60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eastAsia="ru-RU"/>
        </w:rPr>
        <w:t>Сетевых</w:t>
      </w:r>
      <w:r w:rsidRPr="0069408F">
        <w:rPr>
          <w:rFonts w:ascii="Calibri" w:hAnsi="Calibri" w:cs="Calibri"/>
          <w:sz w:val="22"/>
          <w:lang w:val="en-US"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устройств</w:t>
      </w:r>
      <w:r w:rsidRPr="0069408F">
        <w:rPr>
          <w:rFonts w:ascii="Calibri" w:hAnsi="Calibri" w:cs="Calibri"/>
          <w:sz w:val="22"/>
          <w:lang w:val="en-US" w:eastAsia="ru-RU"/>
        </w:rPr>
        <w:t>: Cisco ASA;</w:t>
      </w:r>
    </w:p>
    <w:p w14:paraId="6E50C563" w14:textId="77777777" w:rsidR="00534FC0" w:rsidRPr="0069408F" w:rsidRDefault="00534FC0" w:rsidP="00534FC0">
      <w:pPr>
        <w:pStyle w:val="affffffffff1"/>
        <w:numPr>
          <w:ilvl w:val="0"/>
          <w:numId w:val="60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Принтеров: </w:t>
      </w:r>
      <w:r w:rsidRPr="0069408F">
        <w:rPr>
          <w:rFonts w:ascii="Calibri" w:hAnsi="Calibri" w:cs="Calibri"/>
          <w:sz w:val="22"/>
          <w:lang w:val="en-US" w:eastAsia="ru-RU"/>
        </w:rPr>
        <w:t>HP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2BB162F9" w14:textId="77777777" w:rsidR="00534FC0" w:rsidRPr="0069408F" w:rsidRDefault="00534FC0" w:rsidP="00534FC0">
      <w:pPr>
        <w:pStyle w:val="affffffffff1"/>
        <w:numPr>
          <w:ilvl w:val="0"/>
          <w:numId w:val="60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>VOIP</w:t>
      </w:r>
      <w:r w:rsidRPr="0069408F">
        <w:rPr>
          <w:rFonts w:ascii="Calibri" w:hAnsi="Calibri" w:cs="Calibri"/>
          <w:sz w:val="22"/>
          <w:lang w:eastAsia="ru-RU"/>
        </w:rPr>
        <w:t xml:space="preserve"> телефонов;</w:t>
      </w:r>
    </w:p>
    <w:p w14:paraId="5EB81B1D" w14:textId="085D81AE" w:rsidR="00534FC0" w:rsidRPr="00534FC0" w:rsidRDefault="00534FC0" w:rsidP="00534FC0">
      <w:pPr>
        <w:pStyle w:val="affffffffff1"/>
        <w:numPr>
          <w:ilvl w:val="0"/>
          <w:numId w:val="60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eastAsia="ru-RU"/>
        </w:rPr>
        <w:t>Мобильных</w:t>
      </w:r>
      <w:r w:rsidRPr="0069408F">
        <w:rPr>
          <w:rFonts w:ascii="Calibri" w:hAnsi="Calibri" w:cs="Calibri"/>
          <w:sz w:val="22"/>
          <w:lang w:val="en-US"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устройств</w:t>
      </w:r>
      <w:r>
        <w:rPr>
          <w:rFonts w:ascii="Calibri" w:hAnsi="Calibri" w:cs="Calibri"/>
          <w:sz w:val="22"/>
          <w:lang w:val="en-US" w:eastAsia="ru-RU"/>
        </w:rPr>
        <w:t>.</w:t>
      </w:r>
    </w:p>
    <w:p w14:paraId="12F4F8BB" w14:textId="0B5514C8" w:rsidR="00BB4FF4" w:rsidRPr="0069408F" w:rsidRDefault="00BB4FF4" w:rsidP="0022712F">
      <w:pPr>
        <w:pStyle w:val="affffffffff1"/>
        <w:numPr>
          <w:ilvl w:val="3"/>
          <w:numId w:val="8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ловушками должна обеспечивать возможность обнаружения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MiTM</w:t>
      </w:r>
      <w:proofErr w:type="spellEnd"/>
      <w:r w:rsidRPr="0069408F">
        <w:rPr>
          <w:rFonts w:ascii="Calibri" w:hAnsi="Calibri" w:cs="Calibri"/>
          <w:sz w:val="22"/>
          <w:lang w:eastAsia="ru-RU"/>
        </w:rPr>
        <w:t>-атаки на следующие протоколы:</w:t>
      </w:r>
    </w:p>
    <w:p w14:paraId="5AF6D634" w14:textId="77777777" w:rsidR="00BB4FF4" w:rsidRPr="0069408F" w:rsidRDefault="00BB4FF4" w:rsidP="0022712F">
      <w:pPr>
        <w:pStyle w:val="affffffffff1"/>
        <w:numPr>
          <w:ilvl w:val="0"/>
          <w:numId w:val="61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>LLMNR;</w:t>
      </w:r>
    </w:p>
    <w:p w14:paraId="4A84728A" w14:textId="77777777" w:rsidR="00BB4FF4" w:rsidRPr="0069408F" w:rsidRDefault="00BB4FF4" w:rsidP="0022712F">
      <w:pPr>
        <w:pStyle w:val="affffffffff1"/>
        <w:numPr>
          <w:ilvl w:val="0"/>
          <w:numId w:val="61"/>
        </w:numPr>
        <w:spacing w:after="0" w:line="240" w:lineRule="auto"/>
        <w:rPr>
          <w:rFonts w:ascii="Calibri" w:hAnsi="Calibri" w:cs="Calibri"/>
          <w:sz w:val="22"/>
          <w:lang w:val="en-US" w:eastAsia="ru-RU"/>
        </w:rPr>
      </w:pPr>
      <w:proofErr w:type="spellStart"/>
      <w:r w:rsidRPr="0069408F">
        <w:rPr>
          <w:rFonts w:ascii="Calibri" w:hAnsi="Calibri" w:cs="Calibri"/>
          <w:sz w:val="22"/>
          <w:lang w:val="en-US" w:eastAsia="ru-RU"/>
        </w:rPr>
        <w:t>mDNS</w:t>
      </w:r>
      <w:proofErr w:type="spellEnd"/>
      <w:r w:rsidRPr="0069408F">
        <w:rPr>
          <w:rFonts w:ascii="Calibri" w:hAnsi="Calibri" w:cs="Calibri"/>
          <w:sz w:val="22"/>
          <w:lang w:val="en-US" w:eastAsia="ru-RU"/>
        </w:rPr>
        <w:t>;</w:t>
      </w:r>
    </w:p>
    <w:p w14:paraId="562AF651" w14:textId="77777777" w:rsidR="00BB4FF4" w:rsidRPr="0069408F" w:rsidRDefault="00BB4FF4" w:rsidP="0022712F">
      <w:pPr>
        <w:pStyle w:val="affffffffff1"/>
        <w:numPr>
          <w:ilvl w:val="0"/>
          <w:numId w:val="61"/>
        </w:numPr>
        <w:spacing w:after="0" w:line="240" w:lineRule="auto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>NBT-NS;</w:t>
      </w:r>
    </w:p>
    <w:p w14:paraId="493867A1" w14:textId="77777777" w:rsidR="00BB4FF4" w:rsidRPr="0069408F" w:rsidRDefault="00BB4FF4" w:rsidP="0022712F">
      <w:pPr>
        <w:pStyle w:val="affffffffff1"/>
        <w:numPr>
          <w:ilvl w:val="0"/>
          <w:numId w:val="61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>SMB.</w:t>
      </w:r>
    </w:p>
    <w:p w14:paraId="529DC863" w14:textId="77777777" w:rsidR="0069408F" w:rsidRDefault="00BB4FF4" w:rsidP="0022712F">
      <w:pPr>
        <w:pStyle w:val="affffffffff1"/>
        <w:numPr>
          <w:ilvl w:val="3"/>
          <w:numId w:val="8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управления ловушками должна иметь возможность назначать сервера-ловушки, которые будут обнаруживать </w:t>
      </w:r>
      <w:proofErr w:type="spellStart"/>
      <w:r w:rsidRPr="0069408F">
        <w:rPr>
          <w:rFonts w:ascii="Calibri" w:hAnsi="Calibri" w:cs="Calibri"/>
          <w:sz w:val="22"/>
          <w:lang w:val="en-US" w:eastAsia="ru-RU"/>
        </w:rPr>
        <w:t>MiTM</w:t>
      </w:r>
      <w:proofErr w:type="spellEnd"/>
      <w:r w:rsidRPr="0069408F">
        <w:rPr>
          <w:rFonts w:ascii="Calibri" w:hAnsi="Calibri" w:cs="Calibri"/>
          <w:sz w:val="22"/>
          <w:lang w:eastAsia="ru-RU"/>
        </w:rPr>
        <w:t>-атаки;</w:t>
      </w:r>
    </w:p>
    <w:p w14:paraId="569F9E9F" w14:textId="77777777" w:rsidR="0069408F" w:rsidRDefault="00BB4FF4" w:rsidP="0022712F">
      <w:pPr>
        <w:pStyle w:val="affffffffff1"/>
        <w:numPr>
          <w:ilvl w:val="3"/>
          <w:numId w:val="8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Подсистема управления ловушками должна иметь возможность автоматического включения и отключения эмулированных служб и протоколов согласно расписанию, заданному через веб-интерфейс подсистемы;</w:t>
      </w:r>
    </w:p>
    <w:p w14:paraId="54CFD562" w14:textId="658FBF02" w:rsidR="00BB4FF4" w:rsidRPr="0069408F" w:rsidRDefault="00BB4FF4" w:rsidP="0022712F">
      <w:pPr>
        <w:pStyle w:val="affffffffff1"/>
        <w:numPr>
          <w:ilvl w:val="3"/>
          <w:numId w:val="8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Подсистема управления ловушками должна обеспечивать возможность создания каталогов с произвольным наименованием из веб-интерфейса, в том числе на русском языке для служб сервисов удаленного доступа к файлам и сетевым файловым ресурсам.</w:t>
      </w:r>
    </w:p>
    <w:p w14:paraId="5DDD4603" w14:textId="771B9948" w:rsidR="00BB4FF4" w:rsidRPr="0069408F" w:rsidRDefault="00BB4FF4" w:rsidP="0069408F">
      <w:pPr>
        <w:pStyle w:val="39"/>
        <w:spacing w:before="120" w:after="120"/>
        <w:rPr>
          <w:rFonts w:ascii="Calibri" w:hAnsi="Calibri" w:cs="Calibri"/>
          <w:sz w:val="22"/>
          <w:szCs w:val="22"/>
          <w:lang w:eastAsia="ru-RU"/>
        </w:rPr>
      </w:pPr>
      <w:bookmarkStart w:id="142" w:name="_Toc144888845"/>
      <w:bookmarkStart w:id="143" w:name="_Toc172039996"/>
      <w:r w:rsidRPr="0069408F">
        <w:rPr>
          <w:rFonts w:ascii="Calibri" w:hAnsi="Calibri" w:cs="Calibri"/>
          <w:sz w:val="22"/>
          <w:szCs w:val="22"/>
          <w:lang w:eastAsia="ru-RU"/>
        </w:rPr>
        <w:t>Требования к подсистеме регистрации инцидентов</w:t>
      </w:r>
      <w:bookmarkEnd w:id="142"/>
      <w:r w:rsidR="00B77004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="00B77004">
        <w:rPr>
          <w:rFonts w:ascii="Calibri" w:hAnsi="Calibri" w:cs="Calibri"/>
          <w:sz w:val="22"/>
          <w:lang w:eastAsia="ru-RU"/>
        </w:rPr>
        <w:t>ИБ</w:t>
      </w:r>
      <w:bookmarkEnd w:id="143"/>
    </w:p>
    <w:p w14:paraId="64FF7876" w14:textId="0444763A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должна отображать последовательность взаимодействия злоумышленника с ложной инфраструктурой в хронологическом порядке</w:t>
      </w:r>
      <w:r w:rsidR="000D4818">
        <w:rPr>
          <w:rFonts w:ascii="Calibri" w:hAnsi="Calibri" w:cs="Calibri"/>
          <w:sz w:val="22"/>
          <w:lang w:eastAsia="ru-RU"/>
        </w:rPr>
        <w:t xml:space="preserve"> с указанием точного времени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23E62371" w14:textId="0E7DFC72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должна иметь возможность отображения хостов, потенциально являющимися начальной точкой атаки;</w:t>
      </w:r>
    </w:p>
    <w:p w14:paraId="30D265B8" w14:textId="20B80F13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 xml:space="preserve">должна обеспечивать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безагентным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 способом сбор </w:t>
      </w:r>
      <w:r w:rsidR="00457911">
        <w:rPr>
          <w:rFonts w:ascii="Calibri" w:hAnsi="Calibri" w:cs="Calibri"/>
          <w:sz w:val="22"/>
          <w:lang w:eastAsia="ru-RU"/>
        </w:rPr>
        <w:t>событий ИБ</w:t>
      </w:r>
      <w:r w:rsidRPr="0069408F">
        <w:rPr>
          <w:rFonts w:ascii="Calibri" w:hAnsi="Calibri" w:cs="Calibri"/>
          <w:sz w:val="22"/>
          <w:lang w:eastAsia="ru-RU"/>
        </w:rPr>
        <w:t>: данные о захваченных злоумышленником хостах, источниках потенциально нежелательной активности;</w:t>
      </w:r>
    </w:p>
    <w:p w14:paraId="75ADDA93" w14:textId="70E0C350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должна иметь возможность предоставлять подробную информацию о процессах, использующих ложные данные и инициирующих подключение к серверам-ловушкам;</w:t>
      </w:r>
    </w:p>
    <w:p w14:paraId="41D5D6D9" w14:textId="25CFA2A6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должна поддерживать интеграцию с почтовым сервером для оповещения об инцидентах</w:t>
      </w:r>
      <w:r w:rsidR="00B77004">
        <w:rPr>
          <w:rFonts w:ascii="Calibri" w:hAnsi="Calibri" w:cs="Calibri"/>
          <w:sz w:val="22"/>
          <w:lang w:eastAsia="ru-RU"/>
        </w:rPr>
        <w:t xml:space="preserve"> ИБ</w:t>
      </w:r>
      <w:r w:rsidRPr="0069408F">
        <w:rPr>
          <w:rFonts w:ascii="Calibri" w:hAnsi="Calibri" w:cs="Calibri"/>
          <w:sz w:val="22"/>
          <w:lang w:eastAsia="ru-RU"/>
        </w:rPr>
        <w:t xml:space="preserve"> по электронной почте;</w:t>
      </w:r>
    </w:p>
    <w:p w14:paraId="5EB115BC" w14:textId="64B01C8B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 xml:space="preserve">должна предоставлять возможности для отправки событий и/или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 xml:space="preserve">по протоколу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Syslog</w:t>
      </w:r>
      <w:proofErr w:type="spellEnd"/>
      <w:r w:rsidRPr="0069408F">
        <w:rPr>
          <w:rFonts w:ascii="Calibri" w:hAnsi="Calibri" w:cs="Calibri"/>
          <w:sz w:val="22"/>
          <w:lang w:eastAsia="ru-RU"/>
        </w:rPr>
        <w:t>;</w:t>
      </w:r>
    </w:p>
    <w:p w14:paraId="70899E59" w14:textId="6E4F7913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 xml:space="preserve">должна иметь возможности для интеграции с SIEM по протоколу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Syslog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 с использованием формата CEF;</w:t>
      </w:r>
    </w:p>
    <w:p w14:paraId="2F60BE40" w14:textId="56DB34FA" w:rsidR="00BB4FF4" w:rsidRP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 xml:space="preserve">должна поддерживать следующие форматы событий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Syslog</w:t>
      </w:r>
      <w:proofErr w:type="spellEnd"/>
      <w:r w:rsidRPr="0069408F">
        <w:rPr>
          <w:rFonts w:ascii="Calibri" w:hAnsi="Calibri" w:cs="Calibri"/>
          <w:sz w:val="22"/>
          <w:lang w:eastAsia="ru-RU"/>
        </w:rPr>
        <w:t>:</w:t>
      </w:r>
    </w:p>
    <w:p w14:paraId="2D6F572C" w14:textId="77777777" w:rsidR="00BB4FF4" w:rsidRPr="0069408F" w:rsidRDefault="00BB4FF4" w:rsidP="0022712F">
      <w:pPr>
        <w:pStyle w:val="affffffffff1"/>
        <w:numPr>
          <w:ilvl w:val="0"/>
          <w:numId w:val="6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RFC 5424;</w:t>
      </w:r>
    </w:p>
    <w:p w14:paraId="236FF61F" w14:textId="77777777" w:rsidR="00BB4FF4" w:rsidRPr="0069408F" w:rsidRDefault="00BB4FF4" w:rsidP="0022712F">
      <w:pPr>
        <w:pStyle w:val="affffffffff1"/>
        <w:numPr>
          <w:ilvl w:val="0"/>
          <w:numId w:val="6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RFC 5425;</w:t>
      </w:r>
    </w:p>
    <w:p w14:paraId="1941D383" w14:textId="77777777" w:rsidR="00BB4FF4" w:rsidRPr="0069408F" w:rsidRDefault="00BB4FF4" w:rsidP="0022712F">
      <w:pPr>
        <w:pStyle w:val="affffffffff1"/>
        <w:numPr>
          <w:ilvl w:val="0"/>
          <w:numId w:val="62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RFC 3164.</w:t>
      </w:r>
    </w:p>
    <w:p w14:paraId="320742E1" w14:textId="134A8840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должна уметь отображать информацию о техниках и тактиках, используемых злоумышленником в рамках инцидента</w:t>
      </w:r>
      <w:r w:rsidR="00B77004">
        <w:rPr>
          <w:rFonts w:ascii="Calibri" w:hAnsi="Calibri" w:cs="Calibri"/>
          <w:sz w:val="22"/>
          <w:lang w:eastAsia="ru-RU"/>
        </w:rPr>
        <w:t xml:space="preserve"> ИБ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7DD6DCA1" w14:textId="502719D4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 xml:space="preserve">должна иметь возможность регистрировать все попытки аутентификации при помощи </w:t>
      </w:r>
      <w:r w:rsidR="000D4818">
        <w:rPr>
          <w:rFonts w:ascii="Calibri" w:hAnsi="Calibri" w:cs="Calibri"/>
          <w:sz w:val="22"/>
          <w:lang w:eastAsia="ru-RU"/>
        </w:rPr>
        <w:t>приманок в формате</w:t>
      </w:r>
      <w:r w:rsidRPr="0069408F">
        <w:rPr>
          <w:rFonts w:ascii="Calibri" w:hAnsi="Calibri" w:cs="Calibri"/>
          <w:sz w:val="22"/>
          <w:lang w:eastAsia="ru-RU"/>
        </w:rPr>
        <w:t xml:space="preserve"> учетных записей на реальных доменных узлах сети под управлением Active Directory;</w:t>
      </w:r>
    </w:p>
    <w:p w14:paraId="312B9CCA" w14:textId="66554DCA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lastRenderedPageBreak/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должна регистрировать все попытки аутентификации на подсистеме управления ловушками по всем типам сетевых служб и протоколов, поддерживаемых подсистемой управления ловушками;</w:t>
      </w:r>
    </w:p>
    <w:p w14:paraId="0B51286A" w14:textId="2ADD9E53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должна выявлять и регистрировать сетевое сканирование сетевых портов ловушек;</w:t>
      </w:r>
    </w:p>
    <w:p w14:paraId="4C3F4A0D" w14:textId="65D17CAA" w:rsidR="00BB4FF4" w:rsidRP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При регистрации инцидента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должна определить:</w:t>
      </w:r>
    </w:p>
    <w:p w14:paraId="3308AC04" w14:textId="77777777" w:rsidR="00BB4FF4" w:rsidRPr="0069408F" w:rsidRDefault="00BB4FF4" w:rsidP="0022712F">
      <w:pPr>
        <w:pStyle w:val="affffffffff1"/>
        <w:numPr>
          <w:ilvl w:val="0"/>
          <w:numId w:val="6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IP-адрес и/или FQDN узла сети, с которого осуществлялась попытка аутентификации или сетевого сканирования;</w:t>
      </w:r>
    </w:p>
    <w:p w14:paraId="6EBBE061" w14:textId="77777777" w:rsidR="00BB4FF4" w:rsidRPr="0069408F" w:rsidRDefault="00BB4FF4" w:rsidP="0022712F">
      <w:pPr>
        <w:pStyle w:val="affffffffff1"/>
        <w:numPr>
          <w:ilvl w:val="0"/>
          <w:numId w:val="6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IP-адрес и/или FQDN узла сети, на который осуществлялась попытка аутентификации или сетевого сканирования;</w:t>
      </w:r>
    </w:p>
    <w:p w14:paraId="389BDBA8" w14:textId="77777777" w:rsidR="00BB4FF4" w:rsidRPr="0069408F" w:rsidRDefault="00BB4FF4" w:rsidP="0022712F">
      <w:pPr>
        <w:pStyle w:val="affffffffff1"/>
        <w:numPr>
          <w:ilvl w:val="0"/>
          <w:numId w:val="6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учетную запись, использованную в момент события для попытки удаленного входа на сервер-ловушку;</w:t>
      </w:r>
    </w:p>
    <w:p w14:paraId="4E467D98" w14:textId="0716B043" w:rsidR="00BB4FF4" w:rsidRPr="0069408F" w:rsidRDefault="00BB4FF4" w:rsidP="0022712F">
      <w:pPr>
        <w:pStyle w:val="affffffffff1"/>
        <w:numPr>
          <w:ilvl w:val="0"/>
          <w:numId w:val="6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учетную запись, использованную в момент события для попытки удаленного входа на доменный </w:t>
      </w:r>
      <w:r w:rsidR="000D4818">
        <w:rPr>
          <w:rFonts w:ascii="Calibri" w:hAnsi="Calibri" w:cs="Calibri"/>
          <w:sz w:val="22"/>
          <w:lang w:eastAsia="ru-RU"/>
        </w:rPr>
        <w:t>хост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014D0797" w14:textId="0C74B071" w:rsidR="00BB4FF4" w:rsidRPr="0069408F" w:rsidRDefault="000D4818" w:rsidP="0022712F">
      <w:pPr>
        <w:pStyle w:val="affffffffff1"/>
        <w:numPr>
          <w:ilvl w:val="0"/>
          <w:numId w:val="6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>
        <w:rPr>
          <w:rFonts w:ascii="Calibri" w:hAnsi="Calibri" w:cs="Calibri"/>
          <w:sz w:val="22"/>
          <w:lang w:eastAsia="ru-RU"/>
        </w:rPr>
        <w:t>и</w:t>
      </w:r>
      <w:r w:rsidR="00BB4FF4" w:rsidRPr="0069408F">
        <w:rPr>
          <w:rFonts w:ascii="Calibri" w:hAnsi="Calibri" w:cs="Calibri"/>
          <w:sz w:val="22"/>
          <w:lang w:eastAsia="ru-RU"/>
        </w:rPr>
        <w:t>дентификатор события журналов Active Directory, на основе которого создано событие системы, при получении его с контроллеров домена;</w:t>
      </w:r>
    </w:p>
    <w:p w14:paraId="0328D765" w14:textId="77777777" w:rsidR="00BB4FF4" w:rsidRPr="0069408F" w:rsidRDefault="00BB4FF4" w:rsidP="0022712F">
      <w:pPr>
        <w:pStyle w:val="affffffffff1"/>
        <w:numPr>
          <w:ilvl w:val="0"/>
          <w:numId w:val="6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время события: попытки аутентификации или сетевого сканирования;</w:t>
      </w:r>
    </w:p>
    <w:p w14:paraId="50DBDF42" w14:textId="77777777" w:rsidR="00BB4FF4" w:rsidRPr="0069408F" w:rsidRDefault="00BB4FF4" w:rsidP="0022712F">
      <w:pPr>
        <w:pStyle w:val="affffffffff1"/>
        <w:numPr>
          <w:ilvl w:val="0"/>
          <w:numId w:val="6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сетевую службу и/или протокол, использованные для аутентификации или сетевого сканирования;</w:t>
      </w:r>
    </w:p>
    <w:p w14:paraId="1E10DAB4" w14:textId="3EF1DFC8" w:rsidR="00BB4FF4" w:rsidRPr="0069408F" w:rsidRDefault="000D4818" w:rsidP="0022712F">
      <w:pPr>
        <w:pStyle w:val="affffffffff1"/>
        <w:numPr>
          <w:ilvl w:val="0"/>
          <w:numId w:val="6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>
        <w:rPr>
          <w:rFonts w:ascii="Calibri" w:hAnsi="Calibri" w:cs="Calibri"/>
          <w:sz w:val="22"/>
          <w:lang w:eastAsia="ru-RU"/>
        </w:rPr>
        <w:t>Хост</w:t>
      </w:r>
      <w:r w:rsidR="00BB4FF4" w:rsidRPr="0069408F">
        <w:rPr>
          <w:rFonts w:ascii="Calibri" w:hAnsi="Calibri" w:cs="Calibri"/>
          <w:sz w:val="22"/>
          <w:lang w:eastAsia="ru-RU"/>
        </w:rPr>
        <w:t>, на котор</w:t>
      </w:r>
      <w:r>
        <w:rPr>
          <w:rFonts w:ascii="Calibri" w:hAnsi="Calibri" w:cs="Calibri"/>
          <w:sz w:val="22"/>
          <w:lang w:eastAsia="ru-RU"/>
        </w:rPr>
        <w:t>ом</w:t>
      </w:r>
      <w:r w:rsidR="00BB4FF4" w:rsidRPr="0069408F">
        <w:rPr>
          <w:rFonts w:ascii="Calibri" w:hAnsi="Calibri" w:cs="Calibri"/>
          <w:sz w:val="22"/>
          <w:lang w:eastAsia="ru-RU"/>
        </w:rPr>
        <w:t xml:space="preserve"> размещалась </w:t>
      </w:r>
      <w:r>
        <w:rPr>
          <w:rFonts w:ascii="Calibri" w:hAnsi="Calibri" w:cs="Calibri"/>
          <w:sz w:val="22"/>
          <w:lang w:eastAsia="ru-RU"/>
        </w:rPr>
        <w:t>приманка с информацией об</w:t>
      </w:r>
      <w:r w:rsidR="00BB4FF4" w:rsidRPr="0069408F">
        <w:rPr>
          <w:rFonts w:ascii="Calibri" w:hAnsi="Calibri" w:cs="Calibri"/>
          <w:sz w:val="22"/>
          <w:lang w:eastAsia="ru-RU"/>
        </w:rPr>
        <w:t xml:space="preserve"> учетн</w:t>
      </w:r>
      <w:r>
        <w:rPr>
          <w:rFonts w:ascii="Calibri" w:hAnsi="Calibri" w:cs="Calibri"/>
          <w:sz w:val="22"/>
          <w:lang w:eastAsia="ru-RU"/>
        </w:rPr>
        <w:t>ой</w:t>
      </w:r>
      <w:r w:rsidR="00BB4FF4" w:rsidRPr="0069408F">
        <w:rPr>
          <w:rFonts w:ascii="Calibri" w:hAnsi="Calibri" w:cs="Calibri"/>
          <w:sz w:val="22"/>
          <w:lang w:eastAsia="ru-RU"/>
        </w:rPr>
        <w:t xml:space="preserve"> запис</w:t>
      </w:r>
      <w:r>
        <w:rPr>
          <w:rFonts w:ascii="Calibri" w:hAnsi="Calibri" w:cs="Calibri"/>
          <w:sz w:val="22"/>
          <w:lang w:eastAsia="ru-RU"/>
        </w:rPr>
        <w:t>и</w:t>
      </w:r>
      <w:r w:rsidR="00BB4FF4" w:rsidRPr="0069408F">
        <w:rPr>
          <w:rFonts w:ascii="Calibri" w:hAnsi="Calibri" w:cs="Calibri"/>
          <w:sz w:val="22"/>
          <w:lang w:eastAsia="ru-RU"/>
        </w:rPr>
        <w:t>, используем</w:t>
      </w:r>
      <w:r>
        <w:rPr>
          <w:rFonts w:ascii="Calibri" w:hAnsi="Calibri" w:cs="Calibri"/>
          <w:sz w:val="22"/>
          <w:lang w:eastAsia="ru-RU"/>
        </w:rPr>
        <w:t xml:space="preserve">ой </w:t>
      </w:r>
      <w:r w:rsidR="00BB4FF4" w:rsidRPr="0069408F">
        <w:rPr>
          <w:rFonts w:ascii="Calibri" w:hAnsi="Calibri" w:cs="Calibri"/>
          <w:sz w:val="22"/>
          <w:lang w:eastAsia="ru-RU"/>
        </w:rPr>
        <w:t>для аутентификации.</w:t>
      </w:r>
    </w:p>
    <w:p w14:paraId="540F153B" w14:textId="1C604FC4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должна поддерживать автоматическую группировку событий в инциденты</w:t>
      </w:r>
      <w:r w:rsidR="00B77004">
        <w:rPr>
          <w:rFonts w:ascii="Calibri" w:hAnsi="Calibri" w:cs="Calibri"/>
          <w:sz w:val="22"/>
          <w:lang w:eastAsia="ru-RU"/>
        </w:rPr>
        <w:t xml:space="preserve"> ИБ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17479AD2" w14:textId="0EE0A9C9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должна иметь возможность исключения или удаления события и групп событий как ложноположительные</w:t>
      </w:r>
      <w:r w:rsidR="0079511A">
        <w:rPr>
          <w:rFonts w:ascii="Calibri" w:hAnsi="Calibri" w:cs="Calibri"/>
          <w:sz w:val="22"/>
          <w:lang w:eastAsia="ru-RU"/>
        </w:rPr>
        <w:t xml:space="preserve"> срабатывания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3F3BFAE6" w14:textId="5D6DAAE8" w:rsid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должна иметь возможность добавлять комментарии к инцидентам</w:t>
      </w:r>
      <w:r w:rsidR="00B77004">
        <w:rPr>
          <w:rFonts w:ascii="Calibri" w:hAnsi="Calibri" w:cs="Calibri"/>
          <w:sz w:val="22"/>
          <w:lang w:eastAsia="ru-RU"/>
        </w:rPr>
        <w:t xml:space="preserve"> ИБ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436A742B" w14:textId="53426D75" w:rsidR="00BB4FF4" w:rsidRPr="0069408F" w:rsidRDefault="00BB4FF4" w:rsidP="0022712F">
      <w:pPr>
        <w:pStyle w:val="affffffffff1"/>
        <w:numPr>
          <w:ilvl w:val="3"/>
          <w:numId w:val="8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Подсистема регистрации инцидентов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69408F">
        <w:rPr>
          <w:rFonts w:ascii="Calibri" w:hAnsi="Calibri" w:cs="Calibri"/>
          <w:sz w:val="22"/>
          <w:lang w:eastAsia="ru-RU"/>
        </w:rPr>
        <w:t xml:space="preserve"> </w:t>
      </w:r>
      <w:r w:rsidRPr="0069408F">
        <w:rPr>
          <w:rFonts w:ascii="Calibri" w:hAnsi="Calibri" w:cs="Calibri"/>
          <w:sz w:val="22"/>
          <w:lang w:eastAsia="ru-RU"/>
        </w:rPr>
        <w:t>должна иметь возможность создавать исключения на основе инцидентов</w:t>
      </w:r>
      <w:r w:rsidR="00B77004">
        <w:rPr>
          <w:rFonts w:ascii="Calibri" w:hAnsi="Calibri" w:cs="Calibri"/>
          <w:sz w:val="22"/>
          <w:lang w:eastAsia="ru-RU"/>
        </w:rPr>
        <w:t xml:space="preserve"> ИБ</w:t>
      </w:r>
      <w:r w:rsidRPr="0069408F">
        <w:rPr>
          <w:rFonts w:ascii="Calibri" w:hAnsi="Calibri" w:cs="Calibri"/>
          <w:sz w:val="22"/>
          <w:lang w:eastAsia="ru-RU"/>
        </w:rPr>
        <w:t>.</w:t>
      </w:r>
    </w:p>
    <w:p w14:paraId="3CD1035E" w14:textId="77777777" w:rsidR="00BB4FF4" w:rsidRPr="0069408F" w:rsidRDefault="00BB4FF4" w:rsidP="0069408F">
      <w:pPr>
        <w:pStyle w:val="39"/>
        <w:spacing w:before="120" w:after="120"/>
        <w:rPr>
          <w:rFonts w:ascii="Calibri" w:hAnsi="Calibri" w:cs="Calibri"/>
          <w:sz w:val="22"/>
          <w:szCs w:val="22"/>
        </w:rPr>
      </w:pPr>
      <w:bookmarkStart w:id="144" w:name="_Toc144888846"/>
      <w:bookmarkStart w:id="145" w:name="_Toc172039997"/>
      <w:r w:rsidRPr="0069408F">
        <w:rPr>
          <w:rFonts w:ascii="Calibri" w:hAnsi="Calibri" w:cs="Calibri"/>
          <w:sz w:val="22"/>
          <w:szCs w:val="22"/>
        </w:rPr>
        <w:t>Требования к дочерней подсистеме управления</w:t>
      </w:r>
      <w:bookmarkEnd w:id="144"/>
      <w:bookmarkEnd w:id="145"/>
    </w:p>
    <w:p w14:paraId="346839C1" w14:textId="5DDD170F" w:rsidR="00BB4FF4" w:rsidRPr="0069408F" w:rsidRDefault="00BB4FF4" w:rsidP="0022712F">
      <w:pPr>
        <w:pStyle w:val="affffffffff1"/>
        <w:numPr>
          <w:ilvl w:val="3"/>
          <w:numId w:val="86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69408F">
        <w:rPr>
          <w:rFonts w:ascii="Calibri" w:hAnsi="Calibri" w:cs="Calibri"/>
          <w:sz w:val="22"/>
        </w:rPr>
        <w:t xml:space="preserve">Дочерняя подсистема управления должна поддерживать подключение к локальной инфраструктуре </w:t>
      </w:r>
      <w:r w:rsidR="00274026">
        <w:rPr>
          <w:rFonts w:ascii="Calibri" w:hAnsi="Calibri" w:cs="Calibri"/>
          <w:sz w:val="22"/>
        </w:rPr>
        <w:t>на объектах распределенной инфраструктуры</w:t>
      </w:r>
      <w:r w:rsidRPr="0069408F">
        <w:rPr>
          <w:rFonts w:ascii="Calibri" w:hAnsi="Calibri" w:cs="Calibri"/>
          <w:sz w:val="22"/>
        </w:rPr>
        <w:t xml:space="preserve"> Заказчика следующих систем сбора событий аутентификации:</w:t>
      </w:r>
    </w:p>
    <w:p w14:paraId="1D7C7915" w14:textId="77777777" w:rsidR="00BB4FF4" w:rsidRPr="0069408F" w:rsidRDefault="00BB4FF4" w:rsidP="0022712F">
      <w:pPr>
        <w:pStyle w:val="affffffffff1"/>
        <w:numPr>
          <w:ilvl w:val="0"/>
          <w:numId w:val="72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69408F">
        <w:rPr>
          <w:rFonts w:ascii="Calibri" w:hAnsi="Calibri" w:cs="Calibri"/>
          <w:sz w:val="22"/>
        </w:rPr>
        <w:t>Microsoft Active Directory;</w:t>
      </w:r>
    </w:p>
    <w:p w14:paraId="4B3DD78C" w14:textId="77777777" w:rsidR="00BB4FF4" w:rsidRPr="0069408F" w:rsidRDefault="00BB4FF4" w:rsidP="0022712F">
      <w:pPr>
        <w:pStyle w:val="affffffffff1"/>
        <w:numPr>
          <w:ilvl w:val="0"/>
          <w:numId w:val="72"/>
        </w:numPr>
        <w:spacing w:after="0" w:line="240" w:lineRule="auto"/>
        <w:jc w:val="both"/>
        <w:rPr>
          <w:rFonts w:ascii="Calibri" w:hAnsi="Calibri" w:cs="Calibri"/>
          <w:sz w:val="22"/>
        </w:rPr>
      </w:pPr>
      <w:proofErr w:type="spellStart"/>
      <w:r w:rsidRPr="0069408F">
        <w:rPr>
          <w:rFonts w:ascii="Calibri" w:hAnsi="Calibri" w:cs="Calibri"/>
          <w:sz w:val="22"/>
        </w:rPr>
        <w:t>Windows</w:t>
      </w:r>
      <w:proofErr w:type="spellEnd"/>
      <w:r w:rsidRPr="0069408F">
        <w:rPr>
          <w:rFonts w:ascii="Calibri" w:hAnsi="Calibri" w:cs="Calibri"/>
          <w:sz w:val="22"/>
        </w:rPr>
        <w:t xml:space="preserve"> </w:t>
      </w:r>
      <w:proofErr w:type="spellStart"/>
      <w:r w:rsidRPr="0069408F">
        <w:rPr>
          <w:rFonts w:ascii="Calibri" w:hAnsi="Calibri" w:cs="Calibri"/>
          <w:sz w:val="22"/>
        </w:rPr>
        <w:t>Event</w:t>
      </w:r>
      <w:proofErr w:type="spellEnd"/>
      <w:r w:rsidRPr="0069408F">
        <w:rPr>
          <w:rFonts w:ascii="Calibri" w:hAnsi="Calibri" w:cs="Calibri"/>
          <w:sz w:val="22"/>
        </w:rPr>
        <w:t xml:space="preserve"> </w:t>
      </w:r>
      <w:proofErr w:type="spellStart"/>
      <w:r w:rsidRPr="0069408F">
        <w:rPr>
          <w:rFonts w:ascii="Calibri" w:hAnsi="Calibri" w:cs="Calibri"/>
          <w:sz w:val="22"/>
        </w:rPr>
        <w:t>Collector</w:t>
      </w:r>
      <w:proofErr w:type="spellEnd"/>
      <w:r w:rsidRPr="0069408F">
        <w:rPr>
          <w:rFonts w:ascii="Calibri" w:hAnsi="Calibri" w:cs="Calibri"/>
          <w:sz w:val="22"/>
        </w:rPr>
        <w:t>;</w:t>
      </w:r>
    </w:p>
    <w:p w14:paraId="1E82E330" w14:textId="77777777" w:rsidR="00BB4FF4" w:rsidRPr="0069408F" w:rsidRDefault="00BB4FF4" w:rsidP="0022712F">
      <w:pPr>
        <w:pStyle w:val="affffffffff1"/>
        <w:numPr>
          <w:ilvl w:val="0"/>
          <w:numId w:val="72"/>
        </w:numPr>
        <w:spacing w:after="0" w:line="240" w:lineRule="auto"/>
        <w:jc w:val="both"/>
        <w:rPr>
          <w:rFonts w:ascii="Calibri" w:hAnsi="Calibri" w:cs="Calibri"/>
          <w:sz w:val="22"/>
        </w:rPr>
      </w:pPr>
      <w:proofErr w:type="spellStart"/>
      <w:r w:rsidRPr="0069408F">
        <w:rPr>
          <w:rFonts w:ascii="Calibri" w:hAnsi="Calibri" w:cs="Calibri"/>
          <w:sz w:val="22"/>
        </w:rPr>
        <w:t>Apache</w:t>
      </w:r>
      <w:proofErr w:type="spellEnd"/>
      <w:r w:rsidRPr="0069408F">
        <w:rPr>
          <w:rFonts w:ascii="Calibri" w:hAnsi="Calibri" w:cs="Calibri"/>
          <w:sz w:val="22"/>
        </w:rPr>
        <w:t xml:space="preserve"> </w:t>
      </w:r>
      <w:proofErr w:type="spellStart"/>
      <w:r w:rsidRPr="0069408F">
        <w:rPr>
          <w:rFonts w:ascii="Calibri" w:hAnsi="Calibri" w:cs="Calibri"/>
          <w:sz w:val="22"/>
        </w:rPr>
        <w:t>Kafka</w:t>
      </w:r>
      <w:proofErr w:type="spellEnd"/>
      <w:r w:rsidRPr="0069408F">
        <w:rPr>
          <w:rFonts w:ascii="Calibri" w:hAnsi="Calibri" w:cs="Calibri"/>
          <w:sz w:val="22"/>
        </w:rPr>
        <w:t>.</w:t>
      </w:r>
    </w:p>
    <w:p w14:paraId="3F857ACF" w14:textId="309923C7" w:rsidR="0069408F" w:rsidRDefault="00BB4FF4" w:rsidP="0022712F">
      <w:pPr>
        <w:pStyle w:val="affffffffff1"/>
        <w:numPr>
          <w:ilvl w:val="3"/>
          <w:numId w:val="86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69408F">
        <w:rPr>
          <w:rFonts w:ascii="Calibri" w:hAnsi="Calibri" w:cs="Calibri"/>
          <w:sz w:val="22"/>
        </w:rPr>
        <w:t xml:space="preserve">Дочерняя подсистема управления должна поддерживать подключение к локальной </w:t>
      </w:r>
      <w:r w:rsidRPr="0069408F">
        <w:rPr>
          <w:rFonts w:ascii="Calibri" w:hAnsi="Calibri" w:cs="Calibri"/>
          <w:sz w:val="22"/>
          <w:lang w:val="en-US"/>
        </w:rPr>
        <w:t>DNS</w:t>
      </w:r>
      <w:r w:rsidRPr="0069408F">
        <w:rPr>
          <w:rFonts w:ascii="Calibri" w:hAnsi="Calibri" w:cs="Calibri"/>
          <w:sz w:val="22"/>
        </w:rPr>
        <w:t xml:space="preserve"> инфраструктуре </w:t>
      </w:r>
      <w:r w:rsidR="00274026">
        <w:rPr>
          <w:rFonts w:ascii="Calibri" w:hAnsi="Calibri" w:cs="Calibri"/>
          <w:sz w:val="22"/>
        </w:rPr>
        <w:t xml:space="preserve">на </w:t>
      </w:r>
      <w:r w:rsidR="00457911">
        <w:rPr>
          <w:rFonts w:ascii="Calibri" w:hAnsi="Calibri" w:cs="Calibri"/>
          <w:sz w:val="22"/>
        </w:rPr>
        <w:t xml:space="preserve">соответствующем </w:t>
      </w:r>
      <w:r w:rsidR="00274026">
        <w:rPr>
          <w:rFonts w:ascii="Calibri" w:hAnsi="Calibri" w:cs="Calibri"/>
          <w:sz w:val="22"/>
        </w:rPr>
        <w:t>объект</w:t>
      </w:r>
      <w:r w:rsidR="00457911">
        <w:rPr>
          <w:rFonts w:ascii="Calibri" w:hAnsi="Calibri" w:cs="Calibri"/>
          <w:sz w:val="22"/>
        </w:rPr>
        <w:t>е</w:t>
      </w:r>
      <w:r w:rsidR="00274026">
        <w:rPr>
          <w:rFonts w:ascii="Calibri" w:hAnsi="Calibri" w:cs="Calibri"/>
          <w:sz w:val="22"/>
        </w:rPr>
        <w:t xml:space="preserve"> распределенной инфраструктуры</w:t>
      </w:r>
      <w:r w:rsidR="00274026" w:rsidRPr="0069408F">
        <w:rPr>
          <w:rFonts w:ascii="Calibri" w:hAnsi="Calibri" w:cs="Calibri"/>
          <w:sz w:val="22"/>
        </w:rPr>
        <w:t xml:space="preserve"> </w:t>
      </w:r>
      <w:r w:rsidRPr="0069408F">
        <w:rPr>
          <w:rFonts w:ascii="Calibri" w:hAnsi="Calibri" w:cs="Calibri"/>
          <w:sz w:val="22"/>
        </w:rPr>
        <w:t xml:space="preserve">Заказчика для автоматической генерации </w:t>
      </w:r>
      <w:r w:rsidR="00060EA3">
        <w:rPr>
          <w:rFonts w:ascii="Calibri" w:hAnsi="Calibri" w:cs="Calibri"/>
          <w:sz w:val="22"/>
        </w:rPr>
        <w:t>информации для ловушек и приманок</w:t>
      </w:r>
      <w:r w:rsidRPr="0069408F">
        <w:rPr>
          <w:rFonts w:ascii="Calibri" w:hAnsi="Calibri" w:cs="Calibri"/>
          <w:sz w:val="22"/>
        </w:rPr>
        <w:t>;</w:t>
      </w:r>
    </w:p>
    <w:p w14:paraId="4B956966" w14:textId="6D6A261A" w:rsidR="0069408F" w:rsidRDefault="00BB4FF4" w:rsidP="0022712F">
      <w:pPr>
        <w:pStyle w:val="affffffffff1"/>
        <w:numPr>
          <w:ilvl w:val="3"/>
          <w:numId w:val="86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69408F">
        <w:rPr>
          <w:rFonts w:ascii="Calibri" w:hAnsi="Calibri" w:cs="Calibri"/>
          <w:sz w:val="22"/>
        </w:rPr>
        <w:t xml:space="preserve">Дочерняя подсистема управления должна поддерживать распространение и ротацию приманок, которые развернуты на защищаемых рабочих станциях в </w:t>
      </w:r>
      <w:r w:rsidR="00457911">
        <w:rPr>
          <w:rFonts w:ascii="Calibri" w:hAnsi="Calibri" w:cs="Calibri"/>
          <w:sz w:val="22"/>
        </w:rPr>
        <w:t>соответствующем объекте распределенной инфраструктуры</w:t>
      </w:r>
      <w:r w:rsidR="00E25562" w:rsidRPr="0069408F">
        <w:rPr>
          <w:rFonts w:ascii="Calibri" w:hAnsi="Calibri" w:cs="Calibri"/>
          <w:sz w:val="22"/>
        </w:rPr>
        <w:t xml:space="preserve"> </w:t>
      </w:r>
      <w:r w:rsidRPr="0069408F">
        <w:rPr>
          <w:rFonts w:ascii="Calibri" w:hAnsi="Calibri" w:cs="Calibri"/>
          <w:sz w:val="22"/>
        </w:rPr>
        <w:t>Заказчика;</w:t>
      </w:r>
    </w:p>
    <w:p w14:paraId="67913FCE" w14:textId="246B7630" w:rsidR="0069408F" w:rsidRDefault="00BB4FF4" w:rsidP="0022712F">
      <w:pPr>
        <w:pStyle w:val="affffffffff1"/>
        <w:numPr>
          <w:ilvl w:val="3"/>
          <w:numId w:val="86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69408F">
        <w:rPr>
          <w:rFonts w:ascii="Calibri" w:hAnsi="Calibri" w:cs="Calibri"/>
          <w:sz w:val="22"/>
        </w:rPr>
        <w:t xml:space="preserve">Дочерняя подсистема управления должна поддерживать сбор событий с подсистемы управления ловушками, которая развернута </w:t>
      </w:r>
      <w:r w:rsidR="00274026">
        <w:rPr>
          <w:rFonts w:ascii="Calibri" w:hAnsi="Calibri" w:cs="Calibri"/>
          <w:sz w:val="22"/>
        </w:rPr>
        <w:t>на соответствующем объекте распределенной инфраструктуры</w:t>
      </w:r>
      <w:r w:rsidRPr="0069408F">
        <w:rPr>
          <w:rFonts w:ascii="Calibri" w:hAnsi="Calibri" w:cs="Calibri"/>
          <w:sz w:val="22"/>
        </w:rPr>
        <w:t>;</w:t>
      </w:r>
    </w:p>
    <w:p w14:paraId="7C9E8635" w14:textId="1A5C7215" w:rsidR="00BB4FF4" w:rsidRPr="0069408F" w:rsidRDefault="00BB4FF4" w:rsidP="0022712F">
      <w:pPr>
        <w:pStyle w:val="affffffffff1"/>
        <w:numPr>
          <w:ilvl w:val="3"/>
          <w:numId w:val="86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69408F">
        <w:rPr>
          <w:rFonts w:ascii="Calibri" w:hAnsi="Calibri" w:cs="Calibri"/>
          <w:sz w:val="22"/>
        </w:rPr>
        <w:t>Дочерняя подсистема управления должна поддерживать передачу собранных событий в подсистему управления Системой.</w:t>
      </w:r>
    </w:p>
    <w:p w14:paraId="688FAC57" w14:textId="1039320E" w:rsidR="00BB4FF4" w:rsidRPr="0069408F" w:rsidRDefault="00BB4FF4" w:rsidP="0069408F">
      <w:pPr>
        <w:pStyle w:val="39"/>
        <w:spacing w:before="120" w:after="120"/>
        <w:rPr>
          <w:rFonts w:ascii="Calibri" w:hAnsi="Calibri" w:cs="Calibri"/>
          <w:sz w:val="22"/>
          <w:szCs w:val="22"/>
          <w:lang w:eastAsia="ru-RU"/>
        </w:rPr>
      </w:pPr>
      <w:bookmarkStart w:id="146" w:name="_Toc144888847"/>
      <w:bookmarkStart w:id="147" w:name="_Toc172039998"/>
      <w:r w:rsidRPr="0069408F">
        <w:rPr>
          <w:rFonts w:ascii="Calibri" w:hAnsi="Calibri" w:cs="Calibri"/>
          <w:sz w:val="22"/>
          <w:szCs w:val="22"/>
          <w:lang w:eastAsia="ru-RU"/>
        </w:rPr>
        <w:t>Требования к подсистеме управления Системой</w:t>
      </w:r>
      <w:bookmarkEnd w:id="146"/>
      <w:bookmarkEnd w:id="147"/>
    </w:p>
    <w:p w14:paraId="5DBD2B54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bookmarkStart w:id="148" w:name="_Hlk144805123"/>
      <w:r w:rsidRPr="00FE265D">
        <w:rPr>
          <w:rFonts w:ascii="Calibri" w:hAnsi="Calibri" w:cs="Calibri"/>
          <w:sz w:val="22"/>
          <w:lang w:eastAsia="ru-RU"/>
        </w:rPr>
        <w:t xml:space="preserve">Подсистема управления системой должна </w:t>
      </w:r>
      <w:bookmarkEnd w:id="148"/>
      <w:r w:rsidRPr="00FE265D">
        <w:rPr>
          <w:rFonts w:ascii="Calibri" w:hAnsi="Calibri" w:cs="Calibri"/>
          <w:sz w:val="22"/>
          <w:lang w:eastAsia="ru-RU"/>
        </w:rPr>
        <w:t>иметь возможность назначения политик распространения приманок на группы хостов;</w:t>
      </w:r>
    </w:p>
    <w:p w14:paraId="5CD38916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назначения дочерней подсистемы управления;</w:t>
      </w:r>
    </w:p>
    <w:p w14:paraId="09214D67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lastRenderedPageBreak/>
        <w:t>Подсистема управления системой должна иметь единый веб интерфейс для управления всеми подсистемами решения;</w:t>
      </w:r>
    </w:p>
    <w:p w14:paraId="5F3A93E3" w14:textId="080D812D" w:rsidR="00BB4FF4" w:rsidRP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работы в скрытом режиме:</w:t>
      </w:r>
    </w:p>
    <w:p w14:paraId="65484B99" w14:textId="77777777" w:rsidR="00BB4FF4" w:rsidRPr="0069408F" w:rsidRDefault="00BB4FF4" w:rsidP="0022712F">
      <w:pPr>
        <w:pStyle w:val="affffffffff1"/>
        <w:numPr>
          <w:ilvl w:val="0"/>
          <w:numId w:val="7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не отображать логотипы вендора решения в подсистеме управления Системы;</w:t>
      </w:r>
    </w:p>
    <w:p w14:paraId="21890826" w14:textId="77777777" w:rsidR="00BB4FF4" w:rsidRPr="0069408F" w:rsidRDefault="00BB4FF4" w:rsidP="0022712F">
      <w:pPr>
        <w:pStyle w:val="affffffffff1"/>
        <w:numPr>
          <w:ilvl w:val="0"/>
          <w:numId w:val="73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не отображать название вендора в подсистеме управления Системы.</w:t>
      </w:r>
    </w:p>
    <w:p w14:paraId="210A4BEF" w14:textId="49A1C409" w:rsidR="00BB4FF4" w:rsidRP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поддерживать все следующие способы для распространения приманок</w:t>
      </w:r>
      <w:r w:rsidR="00060EA3">
        <w:rPr>
          <w:rFonts w:ascii="Calibri" w:hAnsi="Calibri" w:cs="Calibri"/>
          <w:sz w:val="22"/>
          <w:lang w:eastAsia="ru-RU"/>
        </w:rPr>
        <w:t>,</w:t>
      </w:r>
      <w:r w:rsidRPr="00FE265D">
        <w:rPr>
          <w:rFonts w:ascii="Calibri" w:hAnsi="Calibri" w:cs="Calibri"/>
          <w:sz w:val="22"/>
          <w:lang w:eastAsia="ru-RU"/>
        </w:rPr>
        <w:t xml:space="preserve"> </w:t>
      </w:r>
      <w:r w:rsidR="00060EA3">
        <w:rPr>
          <w:rFonts w:ascii="Calibri" w:hAnsi="Calibri" w:cs="Calibri"/>
          <w:sz w:val="22"/>
          <w:lang w:eastAsia="ru-RU"/>
        </w:rPr>
        <w:t>доступные</w:t>
      </w:r>
      <w:r w:rsidRPr="00FE265D">
        <w:rPr>
          <w:rFonts w:ascii="Calibri" w:hAnsi="Calibri" w:cs="Calibri"/>
          <w:sz w:val="22"/>
          <w:lang w:eastAsia="ru-RU"/>
        </w:rPr>
        <w:t xml:space="preserve"> через веб интерфейс решения:</w:t>
      </w:r>
    </w:p>
    <w:p w14:paraId="230FD728" w14:textId="77777777" w:rsidR="00BB4FF4" w:rsidRPr="0069408F" w:rsidRDefault="00BB4FF4" w:rsidP="0022712F">
      <w:pPr>
        <w:pStyle w:val="affffffffff1"/>
        <w:numPr>
          <w:ilvl w:val="0"/>
          <w:numId w:val="6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proofErr w:type="spellStart"/>
      <w:r w:rsidRPr="0069408F">
        <w:rPr>
          <w:rFonts w:ascii="Calibri" w:hAnsi="Calibri" w:cs="Calibri"/>
          <w:sz w:val="22"/>
          <w:lang w:eastAsia="ru-RU"/>
        </w:rPr>
        <w:t>PsExec</w:t>
      </w:r>
      <w:proofErr w:type="spellEnd"/>
      <w:r w:rsidRPr="0069408F">
        <w:rPr>
          <w:rFonts w:ascii="Calibri" w:hAnsi="Calibri" w:cs="Calibri"/>
          <w:sz w:val="22"/>
          <w:lang w:eastAsia="ru-RU"/>
        </w:rPr>
        <w:t>;</w:t>
      </w:r>
    </w:p>
    <w:p w14:paraId="31BDF060" w14:textId="77777777" w:rsidR="00BB4FF4" w:rsidRPr="0069408F" w:rsidRDefault="00BB4FF4" w:rsidP="0022712F">
      <w:pPr>
        <w:pStyle w:val="affffffffff1"/>
        <w:numPr>
          <w:ilvl w:val="0"/>
          <w:numId w:val="6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proofErr w:type="spellStart"/>
      <w:r w:rsidRPr="0069408F">
        <w:rPr>
          <w:rFonts w:ascii="Calibri" w:hAnsi="Calibri" w:cs="Calibri"/>
          <w:sz w:val="22"/>
          <w:lang w:eastAsia="ru-RU"/>
        </w:rPr>
        <w:t>PaExec</w:t>
      </w:r>
      <w:proofErr w:type="spellEnd"/>
      <w:r w:rsidRPr="0069408F">
        <w:rPr>
          <w:rFonts w:ascii="Calibri" w:hAnsi="Calibri" w:cs="Calibri"/>
          <w:sz w:val="22"/>
          <w:lang w:eastAsia="ru-RU"/>
        </w:rPr>
        <w:t>;</w:t>
      </w:r>
    </w:p>
    <w:p w14:paraId="5EBB5A5B" w14:textId="77777777" w:rsidR="00BB4FF4" w:rsidRPr="0069408F" w:rsidRDefault="00BB4FF4" w:rsidP="0022712F">
      <w:pPr>
        <w:pStyle w:val="affffffffff1"/>
        <w:numPr>
          <w:ilvl w:val="0"/>
          <w:numId w:val="6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proofErr w:type="spellStart"/>
      <w:r w:rsidRPr="0069408F">
        <w:rPr>
          <w:rFonts w:ascii="Calibri" w:hAnsi="Calibri" w:cs="Calibri"/>
          <w:sz w:val="22"/>
          <w:lang w:eastAsia="ru-RU"/>
        </w:rPr>
        <w:t>WinRM</w:t>
      </w:r>
      <w:proofErr w:type="spellEnd"/>
      <w:r w:rsidRPr="0069408F">
        <w:rPr>
          <w:rFonts w:ascii="Calibri" w:hAnsi="Calibri" w:cs="Calibri"/>
          <w:sz w:val="22"/>
          <w:lang w:eastAsia="ru-RU"/>
        </w:rPr>
        <w:t>;</w:t>
      </w:r>
    </w:p>
    <w:p w14:paraId="548639D6" w14:textId="77777777" w:rsidR="00BB4FF4" w:rsidRPr="0069408F" w:rsidRDefault="00BB4FF4" w:rsidP="0022712F">
      <w:pPr>
        <w:pStyle w:val="affffffffff1"/>
        <w:numPr>
          <w:ilvl w:val="0"/>
          <w:numId w:val="6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SSH.</w:t>
      </w:r>
    </w:p>
    <w:p w14:paraId="3C65AC58" w14:textId="77777777" w:rsidR="00BB4FF4" w:rsidRPr="0069408F" w:rsidRDefault="00BB4FF4" w:rsidP="0069408F">
      <w:pPr>
        <w:spacing w:after="0" w:line="240" w:lineRule="auto"/>
        <w:ind w:left="993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Сторонними средствами:</w:t>
      </w:r>
    </w:p>
    <w:p w14:paraId="23919180" w14:textId="77777777" w:rsidR="00BB4FF4" w:rsidRPr="0069408F" w:rsidRDefault="00BB4FF4" w:rsidP="0022712F">
      <w:pPr>
        <w:pStyle w:val="affffffffff1"/>
        <w:numPr>
          <w:ilvl w:val="0"/>
          <w:numId w:val="65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>Active Directory GPO;</w:t>
      </w:r>
    </w:p>
    <w:p w14:paraId="228793B3" w14:textId="77777777" w:rsidR="00BB4FF4" w:rsidRPr="0069408F" w:rsidRDefault="00BB4FF4" w:rsidP="0022712F">
      <w:pPr>
        <w:pStyle w:val="affffffffff1"/>
        <w:numPr>
          <w:ilvl w:val="0"/>
          <w:numId w:val="65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>Microsoft Endpoint Manager;</w:t>
      </w:r>
    </w:p>
    <w:p w14:paraId="4639F658" w14:textId="77777777" w:rsidR="00BB4FF4" w:rsidRPr="0069408F" w:rsidRDefault="00BB4FF4" w:rsidP="0022712F">
      <w:pPr>
        <w:pStyle w:val="affffffffff1"/>
        <w:numPr>
          <w:ilvl w:val="0"/>
          <w:numId w:val="6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proofErr w:type="spellStart"/>
      <w:r w:rsidRPr="0069408F">
        <w:rPr>
          <w:rFonts w:ascii="Calibri" w:hAnsi="Calibri" w:cs="Calibri"/>
          <w:sz w:val="22"/>
          <w:lang w:eastAsia="ru-RU"/>
        </w:rPr>
        <w:t>Ansible</w:t>
      </w:r>
      <w:proofErr w:type="spellEnd"/>
      <w:r w:rsidRPr="0069408F">
        <w:rPr>
          <w:rFonts w:ascii="Calibri" w:hAnsi="Calibri" w:cs="Calibri"/>
          <w:sz w:val="22"/>
          <w:lang w:eastAsia="ru-RU"/>
        </w:rPr>
        <w:t>;</w:t>
      </w:r>
    </w:p>
    <w:p w14:paraId="38AC7047" w14:textId="77777777" w:rsidR="00BB4FF4" w:rsidRPr="0069408F" w:rsidRDefault="00BB4FF4" w:rsidP="0022712F">
      <w:pPr>
        <w:pStyle w:val="affffffffff1"/>
        <w:numPr>
          <w:ilvl w:val="0"/>
          <w:numId w:val="6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proofErr w:type="spellStart"/>
      <w:r w:rsidRPr="0069408F">
        <w:rPr>
          <w:rFonts w:ascii="Calibri" w:hAnsi="Calibri" w:cs="Calibri"/>
          <w:sz w:val="22"/>
          <w:lang w:eastAsia="ru-RU"/>
        </w:rPr>
        <w:t>Puppet</w:t>
      </w:r>
      <w:proofErr w:type="spellEnd"/>
      <w:r w:rsidRPr="0069408F">
        <w:rPr>
          <w:rFonts w:ascii="Calibri" w:hAnsi="Calibri" w:cs="Calibri"/>
          <w:sz w:val="22"/>
          <w:lang w:eastAsia="ru-RU"/>
        </w:rPr>
        <w:t>;</w:t>
      </w:r>
    </w:p>
    <w:p w14:paraId="4A5C1342" w14:textId="77777777" w:rsidR="00BB4FF4" w:rsidRPr="0069408F" w:rsidRDefault="00BB4FF4" w:rsidP="0022712F">
      <w:pPr>
        <w:pStyle w:val="affffffffff1"/>
        <w:numPr>
          <w:ilvl w:val="0"/>
          <w:numId w:val="6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proofErr w:type="spellStart"/>
      <w:r w:rsidRPr="0069408F">
        <w:rPr>
          <w:rFonts w:ascii="Calibri" w:hAnsi="Calibri" w:cs="Calibri"/>
          <w:sz w:val="22"/>
          <w:lang w:eastAsia="ru-RU"/>
        </w:rPr>
        <w:t>Jamf</w:t>
      </w:r>
      <w:proofErr w:type="spellEnd"/>
      <w:r w:rsidRPr="0069408F">
        <w:rPr>
          <w:rFonts w:ascii="Calibri" w:hAnsi="Calibri" w:cs="Calibri"/>
          <w:sz w:val="22"/>
          <w:lang w:eastAsia="ru-RU"/>
        </w:rPr>
        <w:t>.</w:t>
      </w:r>
    </w:p>
    <w:p w14:paraId="23F2FF46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 xml:space="preserve">Подсистема управления Системой должна поддерживать механизм периодического распространения и автоматического обновления приманок через </w:t>
      </w:r>
      <w:r w:rsidRPr="00FE265D">
        <w:rPr>
          <w:rFonts w:ascii="Calibri" w:hAnsi="Calibri" w:cs="Calibri"/>
          <w:sz w:val="22"/>
          <w:lang w:val="en-US" w:eastAsia="ru-RU"/>
        </w:rPr>
        <w:t>Microsoft</w:t>
      </w:r>
      <w:r w:rsidRPr="00FE265D">
        <w:rPr>
          <w:rFonts w:ascii="Calibri" w:hAnsi="Calibri" w:cs="Calibri"/>
          <w:sz w:val="22"/>
          <w:lang w:eastAsia="ru-RU"/>
        </w:rPr>
        <w:t xml:space="preserve"> </w:t>
      </w:r>
      <w:r w:rsidRPr="00FE265D">
        <w:rPr>
          <w:rFonts w:ascii="Calibri" w:hAnsi="Calibri" w:cs="Calibri"/>
          <w:sz w:val="22"/>
          <w:lang w:val="en-US" w:eastAsia="ru-RU"/>
        </w:rPr>
        <w:t>Endpoint</w:t>
      </w:r>
      <w:r w:rsidRPr="00FE265D">
        <w:rPr>
          <w:rFonts w:ascii="Calibri" w:hAnsi="Calibri" w:cs="Calibri"/>
          <w:sz w:val="22"/>
          <w:lang w:eastAsia="ru-RU"/>
        </w:rPr>
        <w:t xml:space="preserve"> </w:t>
      </w:r>
      <w:r w:rsidRPr="00FE265D">
        <w:rPr>
          <w:rFonts w:ascii="Calibri" w:hAnsi="Calibri" w:cs="Calibri"/>
          <w:sz w:val="22"/>
          <w:lang w:val="en-US" w:eastAsia="ru-RU"/>
        </w:rPr>
        <w:t>Manager</w:t>
      </w:r>
      <w:r w:rsidRPr="00FE265D">
        <w:rPr>
          <w:rFonts w:ascii="Calibri" w:hAnsi="Calibri" w:cs="Calibri"/>
          <w:sz w:val="22"/>
          <w:lang w:eastAsia="ru-RU"/>
        </w:rPr>
        <w:t>;</w:t>
      </w:r>
    </w:p>
    <w:p w14:paraId="72901F5F" w14:textId="5DEA7ABD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 xml:space="preserve">Подсистема управления Системой должна поддерживать распространение приманок на </w:t>
      </w:r>
      <w:r w:rsidRPr="00FE265D">
        <w:rPr>
          <w:rFonts w:ascii="Calibri" w:hAnsi="Calibri" w:cs="Calibri"/>
          <w:sz w:val="22"/>
          <w:lang w:val="en-US" w:eastAsia="ru-RU"/>
        </w:rPr>
        <w:t>Linux</w:t>
      </w:r>
      <w:r w:rsidRPr="00FE265D">
        <w:rPr>
          <w:rFonts w:ascii="Calibri" w:hAnsi="Calibri" w:cs="Calibri"/>
          <w:sz w:val="22"/>
          <w:lang w:eastAsia="ru-RU"/>
        </w:rPr>
        <w:t xml:space="preserve"> и </w:t>
      </w:r>
      <w:r w:rsidRPr="00FE265D">
        <w:rPr>
          <w:rFonts w:ascii="Calibri" w:hAnsi="Calibri" w:cs="Calibri"/>
          <w:sz w:val="22"/>
          <w:lang w:val="en-US" w:eastAsia="ru-RU"/>
        </w:rPr>
        <w:t>MacOS</w:t>
      </w:r>
      <w:r w:rsidRPr="00FE265D">
        <w:rPr>
          <w:rFonts w:ascii="Calibri" w:hAnsi="Calibri" w:cs="Calibri"/>
          <w:sz w:val="22"/>
          <w:lang w:eastAsia="ru-RU"/>
        </w:rPr>
        <w:t xml:space="preserve"> с помощью </w:t>
      </w:r>
      <w:r w:rsidR="00060EA3">
        <w:rPr>
          <w:rFonts w:ascii="Calibri" w:hAnsi="Calibri" w:cs="Calibri"/>
          <w:sz w:val="22"/>
          <w:lang w:eastAsia="ru-RU"/>
        </w:rPr>
        <w:t>учетной записи</w:t>
      </w:r>
      <w:r w:rsidRPr="00FE265D">
        <w:rPr>
          <w:rFonts w:ascii="Calibri" w:hAnsi="Calibri" w:cs="Calibri"/>
          <w:sz w:val="22"/>
          <w:lang w:eastAsia="ru-RU"/>
        </w:rPr>
        <w:t xml:space="preserve"> с приватным ключом, который можно указать в веб-интерфейсе подсистемы;</w:t>
      </w:r>
    </w:p>
    <w:p w14:paraId="79386863" w14:textId="71AC1AE1" w:rsidR="00BB4FF4" w:rsidRP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конфигурации следующих параметров для распространения приманок:</w:t>
      </w:r>
    </w:p>
    <w:p w14:paraId="04099C13" w14:textId="77777777" w:rsidR="00BB4FF4" w:rsidRPr="0069408F" w:rsidRDefault="00BB4FF4" w:rsidP="0022712F">
      <w:pPr>
        <w:pStyle w:val="affffffffff1"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Механизм распространения по умолчанию: </w:t>
      </w:r>
      <w:proofErr w:type="spellStart"/>
      <w:r w:rsidRPr="0069408F">
        <w:rPr>
          <w:rFonts w:ascii="Calibri" w:hAnsi="Calibri" w:cs="Calibri"/>
          <w:sz w:val="22"/>
          <w:lang w:val="en-US" w:eastAsia="ru-RU"/>
        </w:rPr>
        <w:t>WinRM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, </w:t>
      </w:r>
      <w:proofErr w:type="spellStart"/>
      <w:r w:rsidRPr="0069408F">
        <w:rPr>
          <w:rFonts w:ascii="Calibri" w:hAnsi="Calibri" w:cs="Calibri"/>
          <w:sz w:val="22"/>
          <w:lang w:val="en-US" w:eastAsia="ru-RU"/>
        </w:rPr>
        <w:t>PsExec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, </w:t>
      </w:r>
      <w:proofErr w:type="spellStart"/>
      <w:r w:rsidRPr="0069408F">
        <w:rPr>
          <w:rFonts w:ascii="Calibri" w:hAnsi="Calibri" w:cs="Calibri"/>
          <w:sz w:val="22"/>
          <w:lang w:val="en-US" w:eastAsia="ru-RU"/>
        </w:rPr>
        <w:t>PaExec</w:t>
      </w:r>
      <w:proofErr w:type="spellEnd"/>
      <w:r w:rsidRPr="0069408F">
        <w:rPr>
          <w:rFonts w:ascii="Calibri" w:hAnsi="Calibri" w:cs="Calibri"/>
          <w:sz w:val="22"/>
          <w:lang w:eastAsia="ru-RU"/>
        </w:rPr>
        <w:t>;</w:t>
      </w:r>
    </w:p>
    <w:p w14:paraId="7FB52CFC" w14:textId="77777777" w:rsidR="00BB4FF4" w:rsidRPr="0069408F" w:rsidRDefault="00BB4FF4" w:rsidP="0022712F">
      <w:pPr>
        <w:pStyle w:val="affffffffff1"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Количество параллельных распространений</w:t>
      </w:r>
      <w:r w:rsidRPr="0069408F">
        <w:rPr>
          <w:rFonts w:ascii="Calibri" w:hAnsi="Calibri" w:cs="Calibri"/>
          <w:sz w:val="22"/>
          <w:lang w:val="en-US" w:eastAsia="ru-RU"/>
        </w:rPr>
        <w:t>;</w:t>
      </w:r>
    </w:p>
    <w:p w14:paraId="648BC691" w14:textId="77777777" w:rsidR="00BB4FF4" w:rsidRPr="0069408F" w:rsidRDefault="00BB4FF4" w:rsidP="0022712F">
      <w:pPr>
        <w:pStyle w:val="affffffffff1"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Возможность использовать </w:t>
      </w:r>
      <w:r w:rsidRPr="0069408F">
        <w:rPr>
          <w:rFonts w:ascii="Calibri" w:hAnsi="Calibri" w:cs="Calibri"/>
          <w:sz w:val="22"/>
          <w:lang w:val="en-US" w:eastAsia="ru-RU"/>
        </w:rPr>
        <w:t>Proxy</w:t>
      </w:r>
      <w:r w:rsidRPr="0069408F">
        <w:rPr>
          <w:rFonts w:ascii="Calibri" w:hAnsi="Calibri" w:cs="Calibri"/>
          <w:sz w:val="22"/>
          <w:lang w:eastAsia="ru-RU"/>
        </w:rPr>
        <w:t xml:space="preserve"> по умолчанию;</w:t>
      </w:r>
    </w:p>
    <w:p w14:paraId="614D8EA7" w14:textId="77777777" w:rsidR="00BB4FF4" w:rsidRPr="0069408F" w:rsidRDefault="00BB4FF4" w:rsidP="0022712F">
      <w:pPr>
        <w:pStyle w:val="affffffffff1"/>
        <w:numPr>
          <w:ilvl w:val="0"/>
          <w:numId w:val="75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Возможность подключения </w:t>
      </w:r>
      <w:r w:rsidRPr="0069408F">
        <w:rPr>
          <w:rFonts w:ascii="Calibri" w:hAnsi="Calibri" w:cs="Calibri"/>
          <w:sz w:val="22"/>
          <w:lang w:val="en-US" w:eastAsia="ru-RU"/>
        </w:rPr>
        <w:t>TLS 1.2</w:t>
      </w:r>
      <w:r w:rsidRPr="0069408F">
        <w:rPr>
          <w:rFonts w:ascii="Calibri" w:hAnsi="Calibri" w:cs="Calibri"/>
          <w:sz w:val="22"/>
          <w:lang w:eastAsia="ru-RU"/>
        </w:rPr>
        <w:t>.</w:t>
      </w:r>
    </w:p>
    <w:p w14:paraId="77667EAC" w14:textId="60C1219D" w:rsidR="00BB4FF4" w:rsidRP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 xml:space="preserve">Подсистема управления Системой должна иметь возможность конфигурации следующих параметров для распространения с помощью </w:t>
      </w:r>
      <w:proofErr w:type="spellStart"/>
      <w:r w:rsidRPr="00FE265D">
        <w:rPr>
          <w:rFonts w:ascii="Calibri" w:hAnsi="Calibri" w:cs="Calibri"/>
          <w:sz w:val="22"/>
          <w:lang w:val="en-US" w:eastAsia="ru-RU"/>
        </w:rPr>
        <w:t>WinRM</w:t>
      </w:r>
      <w:proofErr w:type="spellEnd"/>
      <w:r w:rsidRPr="00FE265D">
        <w:rPr>
          <w:rFonts w:ascii="Calibri" w:hAnsi="Calibri" w:cs="Calibri"/>
          <w:sz w:val="22"/>
          <w:lang w:val="en-US" w:eastAsia="ru-RU"/>
        </w:rPr>
        <w:t>:</w:t>
      </w:r>
    </w:p>
    <w:p w14:paraId="32167CCE" w14:textId="77777777" w:rsidR="00BB4FF4" w:rsidRPr="0069408F" w:rsidRDefault="00BB4FF4" w:rsidP="0022712F">
      <w:pPr>
        <w:pStyle w:val="affffffffff1"/>
        <w:numPr>
          <w:ilvl w:val="0"/>
          <w:numId w:val="7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Возможность использовать </w:t>
      </w:r>
      <w:r w:rsidRPr="0069408F">
        <w:rPr>
          <w:rFonts w:ascii="Calibri" w:hAnsi="Calibri" w:cs="Calibri"/>
          <w:sz w:val="22"/>
          <w:lang w:val="en-US" w:eastAsia="ru-RU"/>
        </w:rPr>
        <w:t>SSL;</w:t>
      </w:r>
    </w:p>
    <w:p w14:paraId="23BEA91A" w14:textId="77777777" w:rsidR="00BB4FF4" w:rsidRPr="0069408F" w:rsidRDefault="00BB4FF4" w:rsidP="0022712F">
      <w:pPr>
        <w:pStyle w:val="affffffffff1"/>
        <w:numPr>
          <w:ilvl w:val="0"/>
          <w:numId w:val="7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Выбор порта</w:t>
      </w:r>
      <w:r w:rsidRPr="0069408F">
        <w:rPr>
          <w:rFonts w:ascii="Calibri" w:hAnsi="Calibri" w:cs="Calibri"/>
          <w:sz w:val="22"/>
          <w:lang w:val="en-US" w:eastAsia="ru-RU"/>
        </w:rPr>
        <w:t>;</w:t>
      </w:r>
    </w:p>
    <w:p w14:paraId="646A221C" w14:textId="07738CF7" w:rsidR="00BB4FF4" w:rsidRPr="0069408F" w:rsidRDefault="00BB4FF4" w:rsidP="0022712F">
      <w:pPr>
        <w:pStyle w:val="affffffffff1"/>
        <w:numPr>
          <w:ilvl w:val="0"/>
          <w:numId w:val="74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Метод </w:t>
      </w:r>
      <w:r w:rsidR="00060EA3">
        <w:rPr>
          <w:rFonts w:ascii="Calibri" w:hAnsi="Calibri" w:cs="Calibri"/>
          <w:sz w:val="22"/>
          <w:lang w:eastAsia="ru-RU"/>
        </w:rPr>
        <w:t>а</w:t>
      </w:r>
      <w:r w:rsidRPr="0069408F">
        <w:rPr>
          <w:rFonts w:ascii="Calibri" w:hAnsi="Calibri" w:cs="Calibri"/>
          <w:sz w:val="22"/>
          <w:lang w:eastAsia="ru-RU"/>
        </w:rPr>
        <w:t>утентификации.</w:t>
      </w:r>
    </w:p>
    <w:p w14:paraId="56AB79F1" w14:textId="4751216C" w:rsidR="00BB4FF4" w:rsidRP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настройки распространения по расписанию по следующим параметрам:</w:t>
      </w:r>
    </w:p>
    <w:p w14:paraId="0B71F05D" w14:textId="77777777" w:rsidR="00BB4FF4" w:rsidRPr="0069408F" w:rsidRDefault="00BB4FF4" w:rsidP="0022712F">
      <w:pPr>
        <w:pStyle w:val="affffffffff1"/>
        <w:numPr>
          <w:ilvl w:val="0"/>
          <w:numId w:val="7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Периодичность</w:t>
      </w:r>
      <w:r w:rsidRPr="0069408F">
        <w:rPr>
          <w:rFonts w:ascii="Calibri" w:hAnsi="Calibri" w:cs="Calibri"/>
          <w:sz w:val="22"/>
          <w:lang w:val="en-US" w:eastAsia="ru-RU"/>
        </w:rPr>
        <w:t>;</w:t>
      </w:r>
    </w:p>
    <w:p w14:paraId="2D1EE326" w14:textId="77777777" w:rsidR="00BB4FF4" w:rsidRPr="0069408F" w:rsidRDefault="00BB4FF4" w:rsidP="0022712F">
      <w:pPr>
        <w:pStyle w:val="affffffffff1"/>
        <w:numPr>
          <w:ilvl w:val="0"/>
          <w:numId w:val="7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Время последнего распространения</w:t>
      </w:r>
      <w:r w:rsidRPr="0069408F">
        <w:rPr>
          <w:rFonts w:ascii="Calibri" w:hAnsi="Calibri" w:cs="Calibri"/>
          <w:sz w:val="22"/>
          <w:lang w:val="en-US" w:eastAsia="ru-RU"/>
        </w:rPr>
        <w:t>;</w:t>
      </w:r>
    </w:p>
    <w:p w14:paraId="14FCE799" w14:textId="77777777" w:rsidR="00BB4FF4" w:rsidRPr="0069408F" w:rsidRDefault="00BB4FF4" w:rsidP="0022712F">
      <w:pPr>
        <w:pStyle w:val="affffffffff1"/>
        <w:numPr>
          <w:ilvl w:val="0"/>
          <w:numId w:val="7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Домены</w:t>
      </w:r>
      <w:r w:rsidRPr="0069408F">
        <w:rPr>
          <w:rFonts w:ascii="Calibri" w:hAnsi="Calibri" w:cs="Calibri"/>
          <w:sz w:val="22"/>
          <w:lang w:val="en-US" w:eastAsia="ru-RU"/>
        </w:rPr>
        <w:t>;</w:t>
      </w:r>
    </w:p>
    <w:p w14:paraId="454D944D" w14:textId="77777777" w:rsidR="00BB4FF4" w:rsidRPr="0069408F" w:rsidRDefault="00BB4FF4" w:rsidP="0022712F">
      <w:pPr>
        <w:pStyle w:val="affffffffff1"/>
        <w:numPr>
          <w:ilvl w:val="0"/>
          <w:numId w:val="7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Политики</w:t>
      </w:r>
      <w:r w:rsidRPr="0069408F">
        <w:rPr>
          <w:rFonts w:ascii="Calibri" w:hAnsi="Calibri" w:cs="Calibri"/>
          <w:sz w:val="22"/>
          <w:lang w:val="en-US" w:eastAsia="ru-RU"/>
        </w:rPr>
        <w:t>;</w:t>
      </w:r>
    </w:p>
    <w:p w14:paraId="4C3F1EE5" w14:textId="76F38D35" w:rsidR="00BB4FF4" w:rsidRPr="0069408F" w:rsidRDefault="00BB4FF4" w:rsidP="0022712F">
      <w:pPr>
        <w:pStyle w:val="affffffffff1"/>
        <w:numPr>
          <w:ilvl w:val="0"/>
          <w:numId w:val="7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Доступность </w:t>
      </w:r>
      <w:r w:rsidR="00060EA3">
        <w:rPr>
          <w:rFonts w:ascii="Calibri" w:hAnsi="Calibri" w:cs="Calibri"/>
          <w:sz w:val="22"/>
          <w:lang w:eastAsia="ru-RU"/>
        </w:rPr>
        <w:t>хоста</w:t>
      </w:r>
      <w:r w:rsidRPr="0069408F">
        <w:rPr>
          <w:rFonts w:ascii="Calibri" w:hAnsi="Calibri" w:cs="Calibri"/>
          <w:sz w:val="22"/>
          <w:lang w:val="en-US" w:eastAsia="ru-RU"/>
        </w:rPr>
        <w:t>;</w:t>
      </w:r>
    </w:p>
    <w:p w14:paraId="2C9117A0" w14:textId="787D3445" w:rsidR="00BB4FF4" w:rsidRPr="0069408F" w:rsidRDefault="00BB4FF4" w:rsidP="0022712F">
      <w:pPr>
        <w:pStyle w:val="affffffffff1"/>
        <w:numPr>
          <w:ilvl w:val="0"/>
          <w:numId w:val="7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По количеству приманок на </w:t>
      </w:r>
      <w:r w:rsidR="00060EA3">
        <w:rPr>
          <w:rFonts w:ascii="Calibri" w:hAnsi="Calibri" w:cs="Calibri"/>
          <w:sz w:val="22"/>
          <w:lang w:eastAsia="ru-RU"/>
        </w:rPr>
        <w:t>хосте</w:t>
      </w:r>
      <w:r w:rsidRPr="0069408F">
        <w:rPr>
          <w:rFonts w:ascii="Calibri" w:hAnsi="Calibri" w:cs="Calibri"/>
          <w:sz w:val="22"/>
          <w:lang w:eastAsia="ru-RU"/>
        </w:rPr>
        <w:t>;</w:t>
      </w:r>
    </w:p>
    <w:p w14:paraId="55442632" w14:textId="764B2B3B" w:rsidR="00BB4FF4" w:rsidRPr="0069408F" w:rsidRDefault="00BB4FF4" w:rsidP="0022712F">
      <w:pPr>
        <w:pStyle w:val="affffffffff1"/>
        <w:numPr>
          <w:ilvl w:val="0"/>
          <w:numId w:val="76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 xml:space="preserve">Операционная система </w:t>
      </w:r>
      <w:r w:rsidR="00060EA3">
        <w:rPr>
          <w:rFonts w:ascii="Calibri" w:hAnsi="Calibri" w:cs="Calibri"/>
          <w:sz w:val="22"/>
          <w:lang w:eastAsia="ru-RU"/>
        </w:rPr>
        <w:t>хоста</w:t>
      </w:r>
      <w:r w:rsidRPr="0069408F">
        <w:rPr>
          <w:rFonts w:ascii="Calibri" w:hAnsi="Calibri" w:cs="Calibri"/>
          <w:sz w:val="22"/>
          <w:lang w:eastAsia="ru-RU"/>
        </w:rPr>
        <w:t>.</w:t>
      </w:r>
    </w:p>
    <w:p w14:paraId="327A3A89" w14:textId="59F720AC" w:rsidR="00BB4FF4" w:rsidRP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 xml:space="preserve">Подсистема управления системой должна иметь возможность генерировать </w:t>
      </w:r>
      <w:proofErr w:type="spellStart"/>
      <w:r w:rsidRPr="00FE265D">
        <w:rPr>
          <w:rFonts w:ascii="Calibri" w:hAnsi="Calibri" w:cs="Calibri"/>
          <w:sz w:val="22"/>
          <w:lang w:eastAsia="ru-RU"/>
        </w:rPr>
        <w:t>PowerShell</w:t>
      </w:r>
      <w:proofErr w:type="spellEnd"/>
      <w:r w:rsidRPr="00FE265D">
        <w:rPr>
          <w:rFonts w:ascii="Calibri" w:hAnsi="Calibri" w:cs="Calibri"/>
          <w:sz w:val="22"/>
          <w:lang w:eastAsia="ru-RU"/>
        </w:rPr>
        <w:t xml:space="preserve"> скрипты для распространения приманок сторонними средствами:</w:t>
      </w:r>
    </w:p>
    <w:p w14:paraId="1624629A" w14:textId="77777777" w:rsidR="00BB4FF4" w:rsidRPr="0069408F" w:rsidRDefault="00BB4FF4" w:rsidP="0022712F">
      <w:pPr>
        <w:pStyle w:val="affffffffff1"/>
        <w:numPr>
          <w:ilvl w:val="0"/>
          <w:numId w:val="66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>Active Directory GPO;</w:t>
      </w:r>
    </w:p>
    <w:p w14:paraId="0CE776B4" w14:textId="77777777" w:rsidR="00BB4FF4" w:rsidRPr="0069408F" w:rsidRDefault="00BB4FF4" w:rsidP="0022712F">
      <w:pPr>
        <w:pStyle w:val="affffffffff1"/>
        <w:numPr>
          <w:ilvl w:val="0"/>
          <w:numId w:val="66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>Microsoft Endpoint Manger.</w:t>
      </w:r>
    </w:p>
    <w:p w14:paraId="1A42FD93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 xml:space="preserve">Подсистема управления системой должна иметь возможность генерировать исполняемый файл для распространения приманок на </w:t>
      </w:r>
      <w:proofErr w:type="spellStart"/>
      <w:r w:rsidRPr="00FE265D">
        <w:rPr>
          <w:rFonts w:ascii="Calibri" w:hAnsi="Calibri" w:cs="Calibri"/>
          <w:sz w:val="22"/>
          <w:lang w:eastAsia="ru-RU"/>
        </w:rPr>
        <w:t>Linux</w:t>
      </w:r>
      <w:proofErr w:type="spellEnd"/>
      <w:r w:rsidRPr="00FE265D">
        <w:rPr>
          <w:rFonts w:ascii="Calibri" w:hAnsi="Calibri" w:cs="Calibri"/>
          <w:sz w:val="22"/>
          <w:lang w:eastAsia="ru-RU"/>
        </w:rPr>
        <w:t xml:space="preserve"> и </w:t>
      </w:r>
      <w:proofErr w:type="spellStart"/>
      <w:r w:rsidRPr="00FE265D">
        <w:rPr>
          <w:rFonts w:ascii="Calibri" w:hAnsi="Calibri" w:cs="Calibri"/>
          <w:sz w:val="22"/>
          <w:lang w:eastAsia="ru-RU"/>
        </w:rPr>
        <w:t>MacOS</w:t>
      </w:r>
      <w:proofErr w:type="spellEnd"/>
      <w:r w:rsidRPr="00FE265D">
        <w:rPr>
          <w:rFonts w:ascii="Calibri" w:hAnsi="Calibri" w:cs="Calibri"/>
          <w:sz w:val="22"/>
          <w:lang w:eastAsia="ru-RU"/>
        </w:rPr>
        <w:t>;</w:t>
      </w:r>
    </w:p>
    <w:p w14:paraId="6C1E3F9E" w14:textId="6A56AD4B" w:rsidR="00BB4FF4" w:rsidRP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автоматического распространения приманок непосредственно из консоли на хостах под управлением:</w:t>
      </w:r>
    </w:p>
    <w:p w14:paraId="5F7B7C4B" w14:textId="77777777" w:rsidR="00BB4FF4" w:rsidRPr="0069408F" w:rsidRDefault="00BB4FF4" w:rsidP="0022712F">
      <w:pPr>
        <w:pStyle w:val="affffffffff1"/>
        <w:numPr>
          <w:ilvl w:val="0"/>
          <w:numId w:val="6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Windows;</w:t>
      </w:r>
    </w:p>
    <w:p w14:paraId="1F5C38AB" w14:textId="77777777" w:rsidR="00BB4FF4" w:rsidRPr="0069408F" w:rsidRDefault="00BB4FF4" w:rsidP="0022712F">
      <w:pPr>
        <w:pStyle w:val="affffffffff1"/>
        <w:numPr>
          <w:ilvl w:val="0"/>
          <w:numId w:val="6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Linux;</w:t>
      </w:r>
    </w:p>
    <w:p w14:paraId="2FF6AF6B" w14:textId="77777777" w:rsidR="00BB4FF4" w:rsidRPr="0069408F" w:rsidRDefault="00BB4FF4" w:rsidP="0022712F">
      <w:pPr>
        <w:pStyle w:val="affffffffff1"/>
        <w:numPr>
          <w:ilvl w:val="0"/>
          <w:numId w:val="6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proofErr w:type="spellStart"/>
      <w:r w:rsidRPr="0069408F">
        <w:rPr>
          <w:rFonts w:ascii="Calibri" w:hAnsi="Calibri" w:cs="Calibri"/>
          <w:sz w:val="22"/>
          <w:lang w:eastAsia="ru-RU"/>
        </w:rPr>
        <w:t>MacOS</w:t>
      </w:r>
      <w:proofErr w:type="spellEnd"/>
      <w:r w:rsidRPr="0069408F">
        <w:rPr>
          <w:rFonts w:ascii="Calibri" w:hAnsi="Calibri" w:cs="Calibri"/>
          <w:sz w:val="22"/>
          <w:lang w:eastAsia="ru-RU"/>
        </w:rPr>
        <w:t>.</w:t>
      </w:r>
    </w:p>
    <w:p w14:paraId="3D463C5B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lastRenderedPageBreak/>
        <w:t>Подсистема управления системой должна поддерживать механизмы распространения приманок в пользовательские профили без необходимости вызывать исполняемые файлы от имени этих пользователей;</w:t>
      </w:r>
    </w:p>
    <w:p w14:paraId="388BE9F2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автоматического распространения, удаления, обновления, модификации приманок в соответствии с расписанием и политиками;</w:t>
      </w:r>
    </w:p>
    <w:p w14:paraId="5B969BB6" w14:textId="24496265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 xml:space="preserve">Подсистема управления системой должна поддерживать ролевую модель в такой мере достаточную, чтобы разделить пользователей системы на администраторов и </w:t>
      </w:r>
      <w:r w:rsidR="00457911">
        <w:rPr>
          <w:rFonts w:ascii="Calibri" w:hAnsi="Calibri" w:cs="Calibri"/>
          <w:sz w:val="22"/>
          <w:lang w:eastAsia="ru-RU"/>
        </w:rPr>
        <w:t>пользователей</w:t>
      </w:r>
      <w:r w:rsidRPr="00FE265D">
        <w:rPr>
          <w:rFonts w:ascii="Calibri" w:hAnsi="Calibri" w:cs="Calibri"/>
          <w:sz w:val="22"/>
          <w:lang w:eastAsia="ru-RU"/>
        </w:rPr>
        <w:t>;</w:t>
      </w:r>
    </w:p>
    <w:p w14:paraId="716BDD6D" w14:textId="29B338CB" w:rsidR="00BB4FF4" w:rsidRP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управления привилегированными пользователями на конечных хостах:</w:t>
      </w:r>
    </w:p>
    <w:p w14:paraId="521A81E0" w14:textId="77777777" w:rsidR="00BB4FF4" w:rsidRPr="0069408F" w:rsidRDefault="00BB4FF4" w:rsidP="0022712F">
      <w:pPr>
        <w:pStyle w:val="affffffffff1"/>
        <w:numPr>
          <w:ilvl w:val="0"/>
          <w:numId w:val="6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Проверка на соответствие наличия пользователей в административной группе согласно ролевой модели организации;</w:t>
      </w:r>
    </w:p>
    <w:p w14:paraId="5DF56223" w14:textId="77777777" w:rsidR="00BB4FF4" w:rsidRPr="0069408F" w:rsidRDefault="00BB4FF4" w:rsidP="0022712F">
      <w:pPr>
        <w:pStyle w:val="affffffffff1"/>
        <w:numPr>
          <w:ilvl w:val="0"/>
          <w:numId w:val="6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Возможность удалить пользователей из администраторов, если это не соответствует ролевой модели.</w:t>
      </w:r>
    </w:p>
    <w:p w14:paraId="29C2CAE8" w14:textId="44C12B19" w:rsidR="00BB4FF4" w:rsidRP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интеграции со сторонними решениями по сбору событий аутентификации:</w:t>
      </w:r>
    </w:p>
    <w:p w14:paraId="30EEF93A" w14:textId="77777777" w:rsidR="00BB4FF4" w:rsidRPr="0069408F" w:rsidRDefault="00BB4FF4" w:rsidP="0022712F">
      <w:pPr>
        <w:pStyle w:val="affffffffff1"/>
        <w:numPr>
          <w:ilvl w:val="0"/>
          <w:numId w:val="69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>Microsoft Active Directory;</w:t>
      </w:r>
    </w:p>
    <w:p w14:paraId="5ADC02D5" w14:textId="77777777" w:rsidR="00BB4FF4" w:rsidRPr="0069408F" w:rsidRDefault="00BB4FF4" w:rsidP="0022712F">
      <w:pPr>
        <w:pStyle w:val="affffffffff1"/>
        <w:numPr>
          <w:ilvl w:val="0"/>
          <w:numId w:val="69"/>
        </w:numPr>
        <w:spacing w:after="0" w:line="240" w:lineRule="auto"/>
        <w:jc w:val="both"/>
        <w:rPr>
          <w:rFonts w:ascii="Calibri" w:hAnsi="Calibri" w:cs="Calibri"/>
          <w:sz w:val="22"/>
          <w:lang w:val="en-US" w:eastAsia="ru-RU"/>
        </w:rPr>
      </w:pPr>
      <w:r w:rsidRPr="0069408F">
        <w:rPr>
          <w:rFonts w:ascii="Calibri" w:hAnsi="Calibri" w:cs="Calibri"/>
          <w:sz w:val="22"/>
          <w:lang w:val="en-US" w:eastAsia="ru-RU"/>
        </w:rPr>
        <w:t>Windows Event Collector;</w:t>
      </w:r>
    </w:p>
    <w:p w14:paraId="45657A46" w14:textId="77777777" w:rsidR="00BB4FF4" w:rsidRPr="0069408F" w:rsidRDefault="00BB4FF4" w:rsidP="0022712F">
      <w:pPr>
        <w:pStyle w:val="affffffffff1"/>
        <w:numPr>
          <w:ilvl w:val="0"/>
          <w:numId w:val="69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proofErr w:type="spellStart"/>
      <w:r w:rsidRPr="0069408F">
        <w:rPr>
          <w:rFonts w:ascii="Calibri" w:hAnsi="Calibri" w:cs="Calibri"/>
          <w:sz w:val="22"/>
          <w:lang w:eastAsia="ru-RU"/>
        </w:rPr>
        <w:t>Apache</w:t>
      </w:r>
      <w:proofErr w:type="spellEnd"/>
      <w:r w:rsidRPr="0069408F">
        <w:rPr>
          <w:rFonts w:ascii="Calibri" w:hAnsi="Calibri" w:cs="Calibri"/>
          <w:sz w:val="22"/>
          <w:lang w:eastAsia="ru-RU"/>
        </w:rPr>
        <w:t xml:space="preserve"> </w:t>
      </w:r>
      <w:proofErr w:type="spellStart"/>
      <w:r w:rsidRPr="0069408F">
        <w:rPr>
          <w:rFonts w:ascii="Calibri" w:hAnsi="Calibri" w:cs="Calibri"/>
          <w:sz w:val="22"/>
          <w:lang w:eastAsia="ru-RU"/>
        </w:rPr>
        <w:t>Kafka</w:t>
      </w:r>
      <w:proofErr w:type="spellEnd"/>
      <w:r w:rsidRPr="0069408F">
        <w:rPr>
          <w:rFonts w:ascii="Calibri" w:hAnsi="Calibri" w:cs="Calibri"/>
          <w:sz w:val="22"/>
          <w:lang w:eastAsia="ru-RU"/>
        </w:rPr>
        <w:t>.</w:t>
      </w:r>
    </w:p>
    <w:p w14:paraId="0D6CCA7C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установки правил нормализации для событий, получаемых из сторонних систем, в формате для мониторинга действий пользователей;</w:t>
      </w:r>
    </w:p>
    <w:p w14:paraId="3A209912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поддерживать автоматическое удаление из веб-интерфейса и освобождение лицензии защищаемых рабочих станций, на которые пользователь не заходил более 90 дней;</w:t>
      </w:r>
    </w:p>
    <w:p w14:paraId="04D5D918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поддерживать русскоязычный интерфейс;</w:t>
      </w:r>
    </w:p>
    <w:p w14:paraId="1E50E9A6" w14:textId="72DFB979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открытый API с документацией и иметь возможность доступа к встроенной документации и инструментам тестирования;</w:t>
      </w:r>
    </w:p>
    <w:p w14:paraId="052ED3B7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журналирования событий от источников аутентификации;</w:t>
      </w:r>
    </w:p>
    <w:p w14:paraId="780D377D" w14:textId="4FA7988A" w:rsidR="00926EA6" w:rsidRPr="00926EA6" w:rsidRDefault="00926EA6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 xml:space="preserve">Подсистема управления системой должна иметь возможность </w:t>
      </w:r>
      <w:r>
        <w:rPr>
          <w:rFonts w:ascii="Calibri" w:hAnsi="Calibri" w:cs="Calibri"/>
          <w:sz w:val="22"/>
          <w:lang w:eastAsia="ru-RU"/>
        </w:rPr>
        <w:t xml:space="preserve">передавать регистрируемые в Системе события ИБ в </w:t>
      </w:r>
      <w:r>
        <w:rPr>
          <w:rFonts w:ascii="Calibri" w:hAnsi="Calibri" w:cs="Calibri"/>
          <w:sz w:val="22"/>
          <w:lang w:val="en-US" w:eastAsia="ru-RU"/>
        </w:rPr>
        <w:t>SIEM</w:t>
      </w:r>
      <w:r w:rsidRPr="00FE265D">
        <w:rPr>
          <w:rFonts w:ascii="Calibri" w:hAnsi="Calibri" w:cs="Calibri"/>
          <w:sz w:val="22"/>
          <w:lang w:eastAsia="ru-RU"/>
        </w:rPr>
        <w:t>;</w:t>
      </w:r>
    </w:p>
    <w:p w14:paraId="2EF8F333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 xml:space="preserve">Подсистема управления системой должна иметь возможность включения детального журналирования событий с возможностью сохранения </w:t>
      </w:r>
      <w:r w:rsidRPr="00FE265D">
        <w:rPr>
          <w:rFonts w:ascii="Calibri" w:hAnsi="Calibri" w:cs="Calibri"/>
          <w:sz w:val="22"/>
          <w:lang w:val="en-US" w:eastAsia="ru-RU"/>
        </w:rPr>
        <w:t>XML</w:t>
      </w:r>
      <w:r w:rsidRPr="00FE265D">
        <w:rPr>
          <w:rFonts w:ascii="Calibri" w:hAnsi="Calibri" w:cs="Calibri"/>
          <w:sz w:val="22"/>
          <w:lang w:eastAsia="ru-RU"/>
        </w:rPr>
        <w:t xml:space="preserve"> варианта события источника аутентификации в подсистеме;</w:t>
      </w:r>
    </w:p>
    <w:p w14:paraId="29710BF8" w14:textId="7777777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журналирования событий создания исключений в Системе;</w:t>
      </w:r>
    </w:p>
    <w:p w14:paraId="6EF3FBA4" w14:textId="04BB8885" w:rsidR="00BB4FF4" w:rsidRP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установки следующих уровней журналирования Системы:</w:t>
      </w:r>
    </w:p>
    <w:p w14:paraId="2109AE67" w14:textId="77777777" w:rsidR="00BB4FF4" w:rsidRPr="0069408F" w:rsidRDefault="00BB4FF4" w:rsidP="0022712F">
      <w:pPr>
        <w:pStyle w:val="affffffffff1"/>
        <w:numPr>
          <w:ilvl w:val="0"/>
          <w:numId w:val="70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proofErr w:type="spellStart"/>
      <w:r w:rsidRPr="0069408F">
        <w:rPr>
          <w:rFonts w:ascii="Calibri" w:hAnsi="Calibri" w:cs="Calibri"/>
          <w:sz w:val="22"/>
          <w:lang w:eastAsia="ru-RU"/>
        </w:rPr>
        <w:t>Trace</w:t>
      </w:r>
      <w:proofErr w:type="spellEnd"/>
      <w:r w:rsidRPr="0069408F">
        <w:rPr>
          <w:rFonts w:ascii="Calibri" w:hAnsi="Calibri" w:cs="Calibri"/>
          <w:sz w:val="22"/>
          <w:lang w:eastAsia="ru-RU"/>
        </w:rPr>
        <w:t>;</w:t>
      </w:r>
    </w:p>
    <w:p w14:paraId="0B746795" w14:textId="77777777" w:rsidR="00BB4FF4" w:rsidRPr="0069408F" w:rsidRDefault="00BB4FF4" w:rsidP="0022712F">
      <w:pPr>
        <w:pStyle w:val="affffffffff1"/>
        <w:numPr>
          <w:ilvl w:val="0"/>
          <w:numId w:val="70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proofErr w:type="spellStart"/>
      <w:r w:rsidRPr="0069408F">
        <w:rPr>
          <w:rFonts w:ascii="Calibri" w:hAnsi="Calibri" w:cs="Calibri"/>
          <w:sz w:val="22"/>
          <w:lang w:eastAsia="ru-RU"/>
        </w:rPr>
        <w:t>Debug</w:t>
      </w:r>
      <w:proofErr w:type="spellEnd"/>
      <w:r w:rsidRPr="0069408F">
        <w:rPr>
          <w:rFonts w:ascii="Calibri" w:hAnsi="Calibri" w:cs="Calibri"/>
          <w:sz w:val="22"/>
          <w:lang w:eastAsia="ru-RU"/>
        </w:rPr>
        <w:t>;</w:t>
      </w:r>
    </w:p>
    <w:p w14:paraId="0BB68185" w14:textId="77777777" w:rsidR="00BB4FF4" w:rsidRPr="0069408F" w:rsidRDefault="00BB4FF4" w:rsidP="0022712F">
      <w:pPr>
        <w:pStyle w:val="affffffffff1"/>
        <w:numPr>
          <w:ilvl w:val="0"/>
          <w:numId w:val="70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proofErr w:type="spellStart"/>
      <w:r w:rsidRPr="0069408F">
        <w:rPr>
          <w:rFonts w:ascii="Calibri" w:hAnsi="Calibri" w:cs="Calibri"/>
          <w:sz w:val="22"/>
          <w:lang w:eastAsia="ru-RU"/>
        </w:rPr>
        <w:t>Error</w:t>
      </w:r>
      <w:proofErr w:type="spellEnd"/>
      <w:r w:rsidRPr="0069408F">
        <w:rPr>
          <w:rFonts w:ascii="Calibri" w:hAnsi="Calibri" w:cs="Calibri"/>
          <w:sz w:val="22"/>
          <w:lang w:eastAsia="ru-RU"/>
        </w:rPr>
        <w:t>.</w:t>
      </w:r>
    </w:p>
    <w:p w14:paraId="73937C3E" w14:textId="1FF24BAD" w:rsidR="00BB4FF4" w:rsidRP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поддерживать следующие протоколы для шифрования коммуникаций между различными компонентами системы:</w:t>
      </w:r>
    </w:p>
    <w:p w14:paraId="684BA6BE" w14:textId="0BDB5B35" w:rsidR="00BB4FF4" w:rsidRPr="0069408F" w:rsidRDefault="00BB4FF4" w:rsidP="0022712F">
      <w:pPr>
        <w:pStyle w:val="affffffffff1"/>
        <w:numPr>
          <w:ilvl w:val="0"/>
          <w:numId w:val="71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TLS 1.2;</w:t>
      </w:r>
    </w:p>
    <w:p w14:paraId="3948C4C1" w14:textId="77777777" w:rsidR="00BB4FF4" w:rsidRPr="0069408F" w:rsidRDefault="00BB4FF4" w:rsidP="0022712F">
      <w:pPr>
        <w:pStyle w:val="affffffffff1"/>
        <w:numPr>
          <w:ilvl w:val="0"/>
          <w:numId w:val="71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69408F">
        <w:rPr>
          <w:rFonts w:ascii="Calibri" w:hAnsi="Calibri" w:cs="Calibri"/>
          <w:sz w:val="22"/>
          <w:lang w:eastAsia="ru-RU"/>
        </w:rPr>
        <w:t>TLS 1.3.</w:t>
      </w:r>
    </w:p>
    <w:p w14:paraId="010EA728" w14:textId="50B84C3E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иметь возможность завершать сеансы пользователей;</w:t>
      </w:r>
    </w:p>
    <w:p w14:paraId="184B94B3" w14:textId="4951B44C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 xml:space="preserve">Подсистема управления системой должна поддерживать загрузку из веб-интерфейса защищаемых </w:t>
      </w:r>
      <w:r w:rsidR="00060EA3">
        <w:rPr>
          <w:rFonts w:ascii="Calibri" w:hAnsi="Calibri" w:cs="Calibri"/>
          <w:sz w:val="22"/>
          <w:lang w:eastAsia="ru-RU"/>
        </w:rPr>
        <w:t>хостов</w:t>
      </w:r>
      <w:r w:rsidRPr="00FE265D">
        <w:rPr>
          <w:rFonts w:ascii="Calibri" w:hAnsi="Calibri" w:cs="Calibri"/>
          <w:sz w:val="22"/>
          <w:lang w:eastAsia="ru-RU"/>
        </w:rPr>
        <w:t>, на которых пользователь не заходил более 90 дней;</w:t>
      </w:r>
    </w:p>
    <w:p w14:paraId="6AB752CC" w14:textId="5E7EB647" w:rsid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 xml:space="preserve">Подсистема управления системой должна поддерживать действие в веб-интерфейсе по сбросу </w:t>
      </w:r>
      <w:r w:rsidR="00060EA3">
        <w:rPr>
          <w:rFonts w:ascii="Calibri" w:hAnsi="Calibri" w:cs="Calibri"/>
          <w:sz w:val="22"/>
          <w:lang w:eastAsia="ru-RU"/>
        </w:rPr>
        <w:t>С</w:t>
      </w:r>
      <w:r w:rsidRPr="00FE265D">
        <w:rPr>
          <w:rFonts w:ascii="Calibri" w:hAnsi="Calibri" w:cs="Calibri"/>
          <w:sz w:val="22"/>
          <w:lang w:eastAsia="ru-RU"/>
        </w:rPr>
        <w:t>истем</w:t>
      </w:r>
      <w:r w:rsidR="00060EA3">
        <w:rPr>
          <w:rFonts w:ascii="Calibri" w:hAnsi="Calibri" w:cs="Calibri"/>
          <w:sz w:val="22"/>
          <w:lang w:eastAsia="ru-RU"/>
        </w:rPr>
        <w:t>ы</w:t>
      </w:r>
      <w:r w:rsidRPr="00FE265D">
        <w:rPr>
          <w:rFonts w:ascii="Calibri" w:hAnsi="Calibri" w:cs="Calibri"/>
          <w:sz w:val="22"/>
          <w:lang w:eastAsia="ru-RU"/>
        </w:rPr>
        <w:t xml:space="preserve"> к состоянию чистой установки;</w:t>
      </w:r>
    </w:p>
    <w:p w14:paraId="466B87DF" w14:textId="04E89C0D" w:rsidR="00BB4FF4" w:rsidRPr="00FE265D" w:rsidRDefault="00BB4FF4" w:rsidP="0022712F">
      <w:pPr>
        <w:pStyle w:val="affffffffff1"/>
        <w:numPr>
          <w:ilvl w:val="3"/>
          <w:numId w:val="87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управления системой должна поддерживать действие в веб-интерфейсе по резервной копии всех настроек.</w:t>
      </w:r>
    </w:p>
    <w:p w14:paraId="75DAC4D1" w14:textId="01649580" w:rsidR="00117AF2" w:rsidRPr="0069408F" w:rsidRDefault="00BB4FF4" w:rsidP="0069408F">
      <w:pPr>
        <w:pStyle w:val="39"/>
        <w:spacing w:before="120" w:after="120"/>
        <w:rPr>
          <w:rFonts w:ascii="Calibri" w:hAnsi="Calibri" w:cs="Calibri"/>
          <w:sz w:val="22"/>
          <w:szCs w:val="22"/>
          <w:lang w:eastAsia="ru-RU"/>
        </w:rPr>
      </w:pPr>
      <w:bookmarkStart w:id="149" w:name="_Toc144888848"/>
      <w:bookmarkStart w:id="150" w:name="_Toc172039999"/>
      <w:r w:rsidRPr="0069408F">
        <w:rPr>
          <w:rFonts w:ascii="Calibri" w:hAnsi="Calibri" w:cs="Calibri"/>
          <w:sz w:val="22"/>
          <w:szCs w:val="22"/>
          <w:lang w:eastAsia="ru-RU"/>
        </w:rPr>
        <w:lastRenderedPageBreak/>
        <w:t>Требования к подсистеме визуализации</w:t>
      </w:r>
      <w:bookmarkEnd w:id="149"/>
      <w:bookmarkEnd w:id="150"/>
    </w:p>
    <w:p w14:paraId="65D8660B" w14:textId="77777777" w:rsidR="00FE265D" w:rsidRDefault="00BB4FF4" w:rsidP="0022712F">
      <w:pPr>
        <w:pStyle w:val="affffffffff1"/>
        <w:numPr>
          <w:ilvl w:val="3"/>
          <w:numId w:val="8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визуализации должна поддерживать наличие панели визуализации с автоматическим обновлением данных по каждому представлению;</w:t>
      </w:r>
    </w:p>
    <w:p w14:paraId="29D3063A" w14:textId="77777777" w:rsidR="00FE265D" w:rsidRDefault="00BB4FF4" w:rsidP="0022712F">
      <w:pPr>
        <w:pStyle w:val="affffffffff1"/>
        <w:numPr>
          <w:ilvl w:val="3"/>
          <w:numId w:val="8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визуализации должна отображать количество распространенных приманок за период времени;</w:t>
      </w:r>
    </w:p>
    <w:p w14:paraId="21109F57" w14:textId="77777777" w:rsidR="00FE265D" w:rsidRDefault="00BB4FF4" w:rsidP="0022712F">
      <w:pPr>
        <w:pStyle w:val="affffffffff1"/>
        <w:numPr>
          <w:ilvl w:val="3"/>
          <w:numId w:val="8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визуализации должна отображать количество приманок в среднем на одном хосте;</w:t>
      </w:r>
    </w:p>
    <w:p w14:paraId="644DCA5F" w14:textId="3E23A67F" w:rsidR="00FE265D" w:rsidRDefault="006D4DFB" w:rsidP="0022712F">
      <w:pPr>
        <w:pStyle w:val="affffffffff1"/>
        <w:numPr>
          <w:ilvl w:val="3"/>
          <w:numId w:val="8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Система</w:t>
      </w:r>
      <w:r w:rsidR="00BB4FF4" w:rsidRPr="00FE265D">
        <w:rPr>
          <w:rFonts w:ascii="Calibri" w:hAnsi="Calibri" w:cs="Calibri"/>
          <w:sz w:val="22"/>
          <w:lang w:eastAsia="ru-RU"/>
        </w:rPr>
        <w:t xml:space="preserve"> должна отображать Топ-5 скомпрометированных </w:t>
      </w:r>
      <w:r w:rsidR="001D72B6">
        <w:rPr>
          <w:rFonts w:ascii="Calibri" w:hAnsi="Calibri" w:cs="Calibri"/>
          <w:sz w:val="22"/>
          <w:lang w:eastAsia="ru-RU"/>
        </w:rPr>
        <w:t>учетных записей</w:t>
      </w:r>
      <w:r w:rsidR="00BB4FF4" w:rsidRPr="00FE265D">
        <w:rPr>
          <w:rFonts w:ascii="Calibri" w:hAnsi="Calibri" w:cs="Calibri"/>
          <w:sz w:val="22"/>
          <w:lang w:eastAsia="ru-RU"/>
        </w:rPr>
        <w:t>;</w:t>
      </w:r>
    </w:p>
    <w:p w14:paraId="46D545F1" w14:textId="77777777" w:rsidR="00FE265D" w:rsidRDefault="00BB4FF4" w:rsidP="0022712F">
      <w:pPr>
        <w:pStyle w:val="affffffffff1"/>
        <w:numPr>
          <w:ilvl w:val="3"/>
          <w:numId w:val="8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визуализации должна отображать график с количеством защищаемых хостов/доступных лицензий;</w:t>
      </w:r>
    </w:p>
    <w:p w14:paraId="6971FA92" w14:textId="34FF88C1" w:rsidR="00FE265D" w:rsidRDefault="00BB4FF4" w:rsidP="0022712F">
      <w:pPr>
        <w:pStyle w:val="affffffffff1"/>
        <w:numPr>
          <w:ilvl w:val="3"/>
          <w:numId w:val="8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 xml:space="preserve">Подсистема визуализации должна отображать график c инцидентами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FE265D">
        <w:rPr>
          <w:rFonts w:ascii="Calibri" w:hAnsi="Calibri" w:cs="Calibri"/>
          <w:sz w:val="22"/>
          <w:lang w:eastAsia="ru-RU"/>
        </w:rPr>
        <w:t xml:space="preserve"> </w:t>
      </w:r>
      <w:r w:rsidRPr="00FE265D">
        <w:rPr>
          <w:rFonts w:ascii="Calibri" w:hAnsi="Calibri" w:cs="Calibri"/>
          <w:sz w:val="22"/>
          <w:lang w:eastAsia="ru-RU"/>
        </w:rPr>
        <w:t>по времени;</w:t>
      </w:r>
    </w:p>
    <w:p w14:paraId="6A4170F2" w14:textId="77777777" w:rsidR="00FE265D" w:rsidRDefault="00BB4FF4" w:rsidP="0022712F">
      <w:pPr>
        <w:pStyle w:val="affffffffff1"/>
        <w:numPr>
          <w:ilvl w:val="3"/>
          <w:numId w:val="8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визуализации должна отображать график c количеством техник, тактик и процедур, которые обнаружены системой;</w:t>
      </w:r>
    </w:p>
    <w:p w14:paraId="2C24855D" w14:textId="3B923B0D" w:rsidR="00FE265D" w:rsidRDefault="00BB4FF4" w:rsidP="0022712F">
      <w:pPr>
        <w:pStyle w:val="affffffffff1"/>
        <w:numPr>
          <w:ilvl w:val="3"/>
          <w:numId w:val="8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 xml:space="preserve">Подсистема визуализации должна отображать ленту событий с последними инцидентами </w:t>
      </w:r>
      <w:r w:rsidR="00B77004">
        <w:rPr>
          <w:rFonts w:ascii="Calibri" w:hAnsi="Calibri" w:cs="Calibri"/>
          <w:sz w:val="22"/>
          <w:lang w:eastAsia="ru-RU"/>
        </w:rPr>
        <w:t>ИБ</w:t>
      </w:r>
      <w:r w:rsidR="00B77004" w:rsidRPr="00FE265D">
        <w:rPr>
          <w:rFonts w:ascii="Calibri" w:hAnsi="Calibri" w:cs="Calibri"/>
          <w:sz w:val="22"/>
          <w:lang w:eastAsia="ru-RU"/>
        </w:rPr>
        <w:t xml:space="preserve"> </w:t>
      </w:r>
      <w:r w:rsidRPr="00FE265D">
        <w:rPr>
          <w:rFonts w:ascii="Calibri" w:hAnsi="Calibri" w:cs="Calibri"/>
          <w:sz w:val="22"/>
          <w:lang w:eastAsia="ru-RU"/>
        </w:rPr>
        <w:t>с возможностью перехода из них в инцидент</w:t>
      </w:r>
      <w:r w:rsidR="00B77004">
        <w:rPr>
          <w:rFonts w:ascii="Calibri" w:hAnsi="Calibri" w:cs="Calibri"/>
          <w:sz w:val="22"/>
          <w:lang w:eastAsia="ru-RU"/>
        </w:rPr>
        <w:t xml:space="preserve"> ИБ</w:t>
      </w:r>
      <w:r w:rsidRPr="00FE265D">
        <w:rPr>
          <w:rFonts w:ascii="Calibri" w:hAnsi="Calibri" w:cs="Calibri"/>
          <w:sz w:val="22"/>
          <w:lang w:eastAsia="ru-RU"/>
        </w:rPr>
        <w:t>;</w:t>
      </w:r>
    </w:p>
    <w:p w14:paraId="2F49EEE0" w14:textId="226231FD" w:rsidR="00BB4FF4" w:rsidRPr="00FE265D" w:rsidRDefault="00BB4FF4" w:rsidP="0022712F">
      <w:pPr>
        <w:pStyle w:val="affffffffff1"/>
        <w:numPr>
          <w:ilvl w:val="3"/>
          <w:numId w:val="88"/>
        </w:numPr>
        <w:spacing w:after="0" w:line="240" w:lineRule="auto"/>
        <w:jc w:val="both"/>
        <w:rPr>
          <w:rFonts w:ascii="Calibri" w:hAnsi="Calibri" w:cs="Calibri"/>
          <w:sz w:val="22"/>
          <w:lang w:eastAsia="ru-RU"/>
        </w:rPr>
      </w:pPr>
      <w:r w:rsidRPr="00FE265D">
        <w:rPr>
          <w:rFonts w:ascii="Calibri" w:hAnsi="Calibri" w:cs="Calibri"/>
          <w:sz w:val="22"/>
          <w:lang w:eastAsia="ru-RU"/>
        </w:rPr>
        <w:t>Подсистема визуализации должна отображать график с событиями с разбивкой по протоколам.</w:t>
      </w:r>
    </w:p>
    <w:p w14:paraId="4EAE6366" w14:textId="1122466B" w:rsidR="00DE698A" w:rsidRPr="0069408F" w:rsidRDefault="00DE698A" w:rsidP="0069408F">
      <w:pPr>
        <w:pStyle w:val="1f"/>
        <w:spacing w:before="120" w:after="120"/>
        <w:rPr>
          <w:rFonts w:ascii="Calibri" w:hAnsi="Calibri" w:cs="Calibri"/>
          <w:sz w:val="22"/>
          <w:szCs w:val="22"/>
        </w:rPr>
      </w:pPr>
      <w:bookmarkStart w:id="151" w:name="_Toc532993263"/>
      <w:bookmarkStart w:id="152" w:name="_Toc532993264"/>
      <w:bookmarkStart w:id="153" w:name="_Toc492467098"/>
      <w:bookmarkStart w:id="154" w:name="_Toc492467099"/>
      <w:bookmarkStart w:id="155" w:name="_Toc492467100"/>
      <w:bookmarkStart w:id="156" w:name="_Toc492467101"/>
      <w:bookmarkStart w:id="157" w:name="_Toc492467102"/>
      <w:bookmarkStart w:id="158" w:name="_Toc492467103"/>
      <w:bookmarkStart w:id="159" w:name="_Toc492467104"/>
      <w:bookmarkStart w:id="160" w:name="_Toc492467105"/>
      <w:bookmarkStart w:id="161" w:name="_Toc492467106"/>
      <w:bookmarkStart w:id="162" w:name="_Toc492467107"/>
      <w:bookmarkStart w:id="163" w:name="_Toc492467108"/>
      <w:bookmarkStart w:id="164" w:name="_Toc492467109"/>
      <w:bookmarkStart w:id="165" w:name="_Toc492467110"/>
      <w:bookmarkStart w:id="166" w:name="_Toc492467111"/>
      <w:bookmarkStart w:id="167" w:name="_Toc492467112"/>
      <w:bookmarkStart w:id="168" w:name="_Toc492467113"/>
      <w:bookmarkStart w:id="169" w:name="_Toc492467114"/>
      <w:bookmarkStart w:id="170" w:name="_Toc492467115"/>
      <w:bookmarkStart w:id="171" w:name="_Toc492467116"/>
      <w:bookmarkStart w:id="172" w:name="_Toc492467117"/>
      <w:bookmarkStart w:id="173" w:name="_Toc492467118"/>
      <w:bookmarkStart w:id="174" w:name="_Toc492467119"/>
      <w:bookmarkStart w:id="175" w:name="_Toc492467120"/>
      <w:bookmarkStart w:id="176" w:name="_Toc492467121"/>
      <w:bookmarkStart w:id="177" w:name="_Toc492467122"/>
      <w:bookmarkStart w:id="178" w:name="_Toc492467123"/>
      <w:bookmarkStart w:id="179" w:name="_Toc492467124"/>
      <w:bookmarkStart w:id="180" w:name="_Toc492467125"/>
      <w:bookmarkStart w:id="181" w:name="_Toc492467126"/>
      <w:bookmarkStart w:id="182" w:name="_Toc492467127"/>
      <w:bookmarkStart w:id="183" w:name="_Toc492467128"/>
      <w:bookmarkStart w:id="184" w:name="_Toc492467129"/>
      <w:bookmarkStart w:id="185" w:name="_Toc492467130"/>
      <w:bookmarkStart w:id="186" w:name="_Toc492467131"/>
      <w:bookmarkStart w:id="187" w:name="_Toc492467132"/>
      <w:bookmarkStart w:id="188" w:name="_Toc492467133"/>
      <w:bookmarkStart w:id="189" w:name="_Toc492467134"/>
      <w:bookmarkStart w:id="190" w:name="_Toc492467135"/>
      <w:bookmarkStart w:id="191" w:name="_Toc492467136"/>
      <w:bookmarkStart w:id="192" w:name="_Toc492467137"/>
      <w:bookmarkStart w:id="193" w:name="_Toc492467138"/>
      <w:bookmarkStart w:id="194" w:name="_Toc492467139"/>
      <w:bookmarkStart w:id="195" w:name="_Toc492467140"/>
      <w:bookmarkStart w:id="196" w:name="_Toc492467141"/>
      <w:bookmarkStart w:id="197" w:name="_Toc492467142"/>
      <w:bookmarkStart w:id="198" w:name="_Toc492467143"/>
      <w:bookmarkStart w:id="199" w:name="_Toc492467144"/>
      <w:bookmarkStart w:id="200" w:name="_Toc492467145"/>
      <w:bookmarkStart w:id="201" w:name="_Toc492467146"/>
      <w:bookmarkStart w:id="202" w:name="_Toc492467147"/>
      <w:bookmarkStart w:id="203" w:name="_Toc492467148"/>
      <w:bookmarkStart w:id="204" w:name="_Toc492467149"/>
      <w:bookmarkStart w:id="205" w:name="_Toc492467150"/>
      <w:bookmarkStart w:id="206" w:name="_Toc492467151"/>
      <w:bookmarkStart w:id="207" w:name="_Toc492467152"/>
      <w:bookmarkStart w:id="208" w:name="_Toc492467153"/>
      <w:bookmarkStart w:id="209" w:name="_Toc492467154"/>
      <w:bookmarkStart w:id="210" w:name="_Toc492467155"/>
      <w:bookmarkStart w:id="211" w:name="_Toc492467156"/>
      <w:bookmarkStart w:id="212" w:name="_Toc492467157"/>
      <w:bookmarkStart w:id="213" w:name="_Toc492467200"/>
      <w:bookmarkStart w:id="214" w:name="_Toc492467201"/>
      <w:bookmarkStart w:id="215" w:name="_Toc492467202"/>
      <w:bookmarkStart w:id="216" w:name="_Toc471681545"/>
      <w:bookmarkStart w:id="217" w:name="_Toc471681692"/>
      <w:bookmarkStart w:id="218" w:name="_Toc471681744"/>
      <w:bookmarkStart w:id="219" w:name="_Toc471681948"/>
      <w:bookmarkStart w:id="220" w:name="_Toc471682184"/>
      <w:bookmarkStart w:id="221" w:name="_Toc471684740"/>
      <w:bookmarkStart w:id="222" w:name="_Toc471684906"/>
      <w:bookmarkStart w:id="223" w:name="_Toc471685069"/>
      <w:bookmarkStart w:id="224" w:name="_Toc471685663"/>
      <w:bookmarkStart w:id="225" w:name="_Toc471685868"/>
      <w:bookmarkStart w:id="226" w:name="_Toc471686152"/>
      <w:bookmarkStart w:id="227" w:name="_Toc471686201"/>
      <w:bookmarkStart w:id="228" w:name="_Toc471686522"/>
      <w:bookmarkStart w:id="229" w:name="_Toc471686566"/>
      <w:bookmarkStart w:id="230" w:name="_Toc471686591"/>
      <w:bookmarkStart w:id="231" w:name="_Toc471686616"/>
      <w:bookmarkStart w:id="232" w:name="_Toc471686641"/>
      <w:bookmarkStart w:id="233" w:name="_Toc471686666"/>
      <w:bookmarkStart w:id="234" w:name="_Toc471751256"/>
      <w:bookmarkStart w:id="235" w:name="_Toc471751257"/>
      <w:bookmarkStart w:id="236" w:name="_Toc528767339"/>
      <w:bookmarkStart w:id="237" w:name="_Toc530689011"/>
      <w:bookmarkStart w:id="238" w:name="_Toc533112456"/>
      <w:bookmarkStart w:id="239" w:name="_Toc112152161"/>
      <w:bookmarkStart w:id="240" w:name="_Toc172040000"/>
      <w:bookmarkStart w:id="241" w:name="_Toc380002319"/>
      <w:bookmarkStart w:id="242" w:name="_Toc383764659"/>
      <w:bookmarkStart w:id="243" w:name="_Toc467568114"/>
      <w:bookmarkEnd w:id="77"/>
      <w:bookmarkEnd w:id="78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r w:rsidRPr="0069408F">
        <w:rPr>
          <w:rFonts w:ascii="Calibri" w:hAnsi="Calibri" w:cs="Calibri"/>
          <w:sz w:val="22"/>
          <w:szCs w:val="22"/>
        </w:rPr>
        <w:t>Требования к информационной безопасности</w:t>
      </w:r>
      <w:bookmarkEnd w:id="235"/>
      <w:bookmarkEnd w:id="236"/>
      <w:bookmarkEnd w:id="237"/>
      <w:bookmarkEnd w:id="238"/>
      <w:bookmarkEnd w:id="239"/>
      <w:bookmarkEnd w:id="240"/>
    </w:p>
    <w:p w14:paraId="132819F9" w14:textId="157C01F3" w:rsidR="00DE698A" w:rsidRPr="0069408F" w:rsidRDefault="00DE698A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244" w:name="_Toc532993335"/>
      <w:bookmarkStart w:id="245" w:name="_Toc464731253"/>
      <w:bookmarkStart w:id="246" w:name="_Toc533112457"/>
      <w:bookmarkStart w:id="247" w:name="_Toc112152162"/>
      <w:bookmarkStart w:id="248" w:name="_Toc172040001"/>
      <w:bookmarkEnd w:id="244"/>
      <w:r w:rsidRPr="0069408F">
        <w:rPr>
          <w:rFonts w:ascii="Calibri" w:hAnsi="Calibri" w:cs="Calibri"/>
          <w:sz w:val="22"/>
          <w:szCs w:val="22"/>
        </w:rPr>
        <w:t xml:space="preserve">Требования </w:t>
      </w:r>
      <w:r w:rsidR="00465868" w:rsidRPr="0069408F">
        <w:rPr>
          <w:rFonts w:ascii="Calibri" w:hAnsi="Calibri" w:cs="Calibri"/>
          <w:sz w:val="22"/>
          <w:szCs w:val="22"/>
        </w:rPr>
        <w:t xml:space="preserve">по </w:t>
      </w:r>
      <w:r w:rsidRPr="0069408F">
        <w:rPr>
          <w:rFonts w:ascii="Calibri" w:hAnsi="Calibri" w:cs="Calibri"/>
          <w:sz w:val="22"/>
          <w:szCs w:val="22"/>
        </w:rPr>
        <w:t>обеспечени</w:t>
      </w:r>
      <w:r w:rsidR="00465868" w:rsidRPr="0069408F">
        <w:rPr>
          <w:rFonts w:ascii="Calibri" w:hAnsi="Calibri" w:cs="Calibri"/>
          <w:sz w:val="22"/>
          <w:szCs w:val="22"/>
        </w:rPr>
        <w:t>ю</w:t>
      </w:r>
      <w:r w:rsidRPr="0069408F">
        <w:rPr>
          <w:rFonts w:ascii="Calibri" w:hAnsi="Calibri" w:cs="Calibri"/>
          <w:sz w:val="22"/>
          <w:szCs w:val="22"/>
        </w:rPr>
        <w:t xml:space="preserve"> информационной безопасности системы</w:t>
      </w:r>
      <w:bookmarkEnd w:id="245"/>
      <w:bookmarkEnd w:id="246"/>
      <w:bookmarkEnd w:id="247"/>
      <w:bookmarkEnd w:id="248"/>
    </w:p>
    <w:p w14:paraId="06F362E4" w14:textId="77777777" w:rsidR="004B343B" w:rsidRPr="00DE2347" w:rsidRDefault="00A57E09" w:rsidP="00DE2347">
      <w:pPr>
        <w:pStyle w:val="39"/>
        <w:tabs>
          <w:tab w:val="clear" w:pos="1418"/>
        </w:tabs>
        <w:spacing w:before="0" w:after="0"/>
        <w:ind w:left="993"/>
        <w:jc w:val="both"/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</w:pPr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>Система не предназначена для обработки информации, составляющей коммерческую тайну, и иной конфиденциальной информации, включая персональные данные.</w:t>
      </w:r>
    </w:p>
    <w:p w14:paraId="0D10520B" w14:textId="77777777" w:rsidR="004B343B" w:rsidRPr="00DE2347" w:rsidRDefault="00A57E09" w:rsidP="00DE2347">
      <w:pPr>
        <w:pStyle w:val="39"/>
        <w:tabs>
          <w:tab w:val="clear" w:pos="1418"/>
        </w:tabs>
        <w:spacing w:before="0" w:after="0"/>
        <w:ind w:left="993"/>
        <w:jc w:val="both"/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</w:pPr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 xml:space="preserve">При реализации функций защиты информации системы должны использоваться встроенные средства защиты информации (входящие в состав среды виртуализации, операционных систем, прикладного программного обеспечения и СУБД) и наложенные (дополнительные) </w:t>
      </w:r>
      <w:proofErr w:type="gramStart"/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>средства  защиты</w:t>
      </w:r>
      <w:proofErr w:type="gramEnd"/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 xml:space="preserve"> в случае невозможности реализации функций защиты информации встроенными средствами.</w:t>
      </w:r>
    </w:p>
    <w:p w14:paraId="56E6B1D8" w14:textId="77777777" w:rsidR="004B343B" w:rsidRPr="00DE2347" w:rsidRDefault="00A57E09" w:rsidP="00DE2347">
      <w:pPr>
        <w:pStyle w:val="39"/>
        <w:tabs>
          <w:tab w:val="clear" w:pos="1418"/>
        </w:tabs>
        <w:spacing w:before="0" w:after="0"/>
        <w:ind w:left="993"/>
        <w:jc w:val="both"/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</w:pPr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>Система должна обеспечивать возможность ролевого разграничения прав доступа пользователей и администраторов к информационным ресурсам в соответствии с разработанной матрицей доступа (+ другие требования в части подсистемы управления доступом.</w:t>
      </w:r>
    </w:p>
    <w:p w14:paraId="77A63DA1" w14:textId="11B094E4" w:rsidR="004B343B" w:rsidRPr="00DE2347" w:rsidRDefault="00A57E09" w:rsidP="00DE2347">
      <w:pPr>
        <w:pStyle w:val="39"/>
        <w:tabs>
          <w:tab w:val="clear" w:pos="1418"/>
        </w:tabs>
        <w:spacing w:before="0" w:after="0"/>
        <w:ind w:left="993"/>
        <w:jc w:val="both"/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</w:pPr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 xml:space="preserve">Система должна обеспечивать возможность мониторинга и протоколирования действий пользователей и администраторов при работе с функциями </w:t>
      </w:r>
      <w:r w:rsidR="004B343B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>С</w:t>
      </w:r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>истемы.</w:t>
      </w:r>
    </w:p>
    <w:p w14:paraId="48EB435D" w14:textId="77777777" w:rsidR="004B343B" w:rsidRPr="00DE2347" w:rsidRDefault="00A57E09" w:rsidP="00DE2347">
      <w:pPr>
        <w:pStyle w:val="39"/>
        <w:tabs>
          <w:tab w:val="clear" w:pos="1418"/>
        </w:tabs>
        <w:spacing w:before="0" w:after="0"/>
        <w:ind w:left="993"/>
        <w:jc w:val="both"/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</w:pPr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>Система должна обеспечивать возможность контроля целостности, а также резервного копирования и восстановления информации.</w:t>
      </w:r>
    </w:p>
    <w:p w14:paraId="1CC3C2B4" w14:textId="77777777" w:rsidR="004B343B" w:rsidRDefault="00A57E09" w:rsidP="00DE2347">
      <w:pPr>
        <w:pStyle w:val="39"/>
        <w:spacing w:before="0" w:after="0"/>
        <w:ind w:left="993"/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</w:pPr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>Требования по безопасности информации, предъявляемые к Системе, распространяются на все ее подсистемы и компоненты.</w:t>
      </w:r>
    </w:p>
    <w:p w14:paraId="022F4D42" w14:textId="78B734C5" w:rsidR="004B343B" w:rsidRPr="00DE2347" w:rsidRDefault="00DE698A" w:rsidP="00DE2347">
      <w:pPr>
        <w:pStyle w:val="39"/>
        <w:spacing w:before="0" w:after="0"/>
        <w:ind w:left="993"/>
        <w:rPr>
          <w:rFonts w:eastAsiaTheme="minorHAnsi"/>
        </w:rPr>
      </w:pPr>
      <w:r w:rsidRPr="00DE2347">
        <w:rPr>
          <w:rFonts w:ascii="Calibri" w:eastAsiaTheme="minorHAnsi" w:hAnsi="Calibri" w:cs="Calibri"/>
          <w:b w:val="0"/>
          <w:kern w:val="0"/>
          <w:sz w:val="22"/>
          <w:szCs w:val="22"/>
        </w:rPr>
        <w:t>В рамках проекта</w:t>
      </w:r>
      <w:r w:rsidR="00DE5E81" w:rsidRPr="00DE2347">
        <w:rPr>
          <w:rFonts w:ascii="Calibri" w:eastAsiaTheme="minorHAnsi" w:hAnsi="Calibri" w:cs="Calibri"/>
          <w:b w:val="0"/>
          <w:kern w:val="0"/>
          <w:sz w:val="22"/>
          <w:szCs w:val="22"/>
        </w:rPr>
        <w:t xml:space="preserve"> Исполнителем</w:t>
      </w:r>
      <w:r w:rsidRPr="00DE2347">
        <w:rPr>
          <w:rFonts w:ascii="Calibri" w:eastAsiaTheme="minorHAnsi" w:hAnsi="Calibri" w:cs="Calibri"/>
          <w:b w:val="0"/>
          <w:kern w:val="0"/>
          <w:sz w:val="22"/>
          <w:szCs w:val="22"/>
        </w:rPr>
        <w:t xml:space="preserve"> должен быть </w:t>
      </w:r>
      <w:r w:rsidR="00E178AB" w:rsidRPr="00DE2347">
        <w:rPr>
          <w:rFonts w:ascii="Calibri" w:eastAsiaTheme="minorHAnsi" w:hAnsi="Calibri" w:cs="Calibri"/>
          <w:b w:val="0"/>
          <w:kern w:val="0"/>
          <w:sz w:val="22"/>
          <w:szCs w:val="22"/>
        </w:rPr>
        <w:t>разработан</w:t>
      </w:r>
      <w:r w:rsidRPr="00DE2347">
        <w:rPr>
          <w:rFonts w:ascii="Calibri" w:eastAsiaTheme="minorHAnsi" w:hAnsi="Calibri" w:cs="Calibri"/>
          <w:b w:val="0"/>
          <w:kern w:val="0"/>
          <w:sz w:val="22"/>
          <w:szCs w:val="22"/>
        </w:rPr>
        <w:t xml:space="preserve"> раздел «Обеспечение информационной безопасности системы» документа «</w:t>
      </w:r>
      <w:r w:rsidR="00645954" w:rsidRPr="00DE2347">
        <w:rPr>
          <w:rFonts w:ascii="Calibri" w:eastAsiaTheme="minorHAnsi" w:hAnsi="Calibri" w:cs="Calibri"/>
          <w:b w:val="0"/>
          <w:kern w:val="0"/>
          <w:sz w:val="22"/>
          <w:szCs w:val="22"/>
        </w:rPr>
        <w:t>Пояснительная записка к техническому проекту (Техническое решение)»</w:t>
      </w:r>
      <w:r w:rsidRPr="00DE2347">
        <w:rPr>
          <w:rFonts w:ascii="Calibri" w:eastAsiaTheme="minorHAnsi" w:hAnsi="Calibri" w:cs="Calibri"/>
          <w:b w:val="0"/>
          <w:kern w:val="0"/>
          <w:sz w:val="22"/>
          <w:szCs w:val="22"/>
        </w:rPr>
        <w:t xml:space="preserve">. </w:t>
      </w:r>
    </w:p>
    <w:p w14:paraId="34905C91" w14:textId="1F0B1239" w:rsidR="00DE698A" w:rsidRPr="00DE2347" w:rsidRDefault="00DE698A" w:rsidP="00DE2347">
      <w:pPr>
        <w:pStyle w:val="39"/>
        <w:tabs>
          <w:tab w:val="clear" w:pos="1418"/>
        </w:tabs>
        <w:spacing w:before="0" w:after="0"/>
        <w:ind w:left="993"/>
        <w:jc w:val="both"/>
        <w:rPr>
          <w:rFonts w:ascii="Calibri" w:eastAsiaTheme="minorHAnsi" w:hAnsi="Calibri" w:cs="Calibri"/>
          <w:kern w:val="0"/>
          <w:sz w:val="22"/>
          <w:szCs w:val="22"/>
        </w:rPr>
      </w:pPr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>Раздел «Обеспечение информационной безопасности системы» должен описывать применяемые</w:t>
      </w:r>
      <w:r w:rsidR="00645954"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 xml:space="preserve"> организационно-</w:t>
      </w:r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 xml:space="preserve">технические методы и средства защиты </w:t>
      </w:r>
      <w:r w:rsidR="00645954"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>Системы</w:t>
      </w:r>
      <w:r w:rsidRPr="00DE2347">
        <w:rPr>
          <w:rFonts w:ascii="Calibri" w:eastAsiaTheme="minorHAnsi" w:hAnsi="Calibri" w:cs="Calibri"/>
          <w:b w:val="0"/>
          <w:kern w:val="0"/>
          <w:sz w:val="22"/>
          <w:szCs w:val="22"/>
          <w:lang w:eastAsia="ru-RU"/>
        </w:rPr>
        <w:t>.</w:t>
      </w:r>
    </w:p>
    <w:p w14:paraId="138C5CEB" w14:textId="77777777" w:rsidR="00DE698A" w:rsidRPr="00DE2347" w:rsidRDefault="00DE698A" w:rsidP="0069408F">
      <w:pPr>
        <w:pStyle w:val="25"/>
        <w:spacing w:before="120" w:after="120"/>
        <w:rPr>
          <w:rFonts w:ascii="Calibri" w:hAnsi="Calibri" w:cs="Calibri"/>
          <w:b w:val="0"/>
          <w:bCs/>
          <w:sz w:val="22"/>
          <w:szCs w:val="22"/>
        </w:rPr>
      </w:pPr>
      <w:bookmarkStart w:id="249" w:name="_Toc533112458"/>
      <w:bookmarkStart w:id="250" w:name="_Toc112152163"/>
      <w:bookmarkStart w:id="251" w:name="_Toc172040002"/>
      <w:r w:rsidRPr="00DE2347">
        <w:rPr>
          <w:rFonts w:ascii="Calibri" w:hAnsi="Calibri" w:cs="Calibri"/>
          <w:b w:val="0"/>
          <w:bCs/>
          <w:sz w:val="22"/>
          <w:szCs w:val="22"/>
        </w:rPr>
        <w:t>Регистрация значимых событий информационной безопасности</w:t>
      </w:r>
      <w:bookmarkEnd w:id="249"/>
      <w:bookmarkEnd w:id="250"/>
      <w:bookmarkEnd w:id="251"/>
    </w:p>
    <w:p w14:paraId="0AD55FC4" w14:textId="17A36F14" w:rsidR="00DE698A" w:rsidRPr="0069408F" w:rsidRDefault="00DE698A" w:rsidP="00DE2347">
      <w:pPr>
        <w:pStyle w:val="1fa"/>
        <w:spacing w:before="0"/>
        <w:ind w:left="568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Для реализации функции регистрации и учета значимых событий информационной безопасности должны использоваться встроенные средства прикладных компонентов </w:t>
      </w:r>
      <w:r w:rsidR="00645954" w:rsidRPr="0069408F">
        <w:rPr>
          <w:rFonts w:ascii="Calibri" w:hAnsi="Calibri" w:cs="Calibri"/>
          <w:sz w:val="22"/>
          <w:szCs w:val="22"/>
        </w:rPr>
        <w:t>Системы</w:t>
      </w:r>
      <w:r w:rsidRPr="0069408F">
        <w:rPr>
          <w:rFonts w:ascii="Calibri" w:hAnsi="Calibri" w:cs="Calibri"/>
          <w:sz w:val="22"/>
          <w:szCs w:val="22"/>
        </w:rPr>
        <w:t>.</w:t>
      </w:r>
    </w:p>
    <w:p w14:paraId="36C7A51D" w14:textId="1BD26AFD" w:rsidR="00DE698A" w:rsidRPr="0069408F" w:rsidRDefault="00DE698A" w:rsidP="00DE2347">
      <w:pPr>
        <w:pStyle w:val="1fa"/>
        <w:spacing w:before="0"/>
        <w:ind w:left="568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Система должна аккумулировать регистрируемые события, сохраняя их в соответствующих таблицах базы данных и/или </w:t>
      </w:r>
      <w:r w:rsidR="00E84FE6" w:rsidRPr="0069408F">
        <w:rPr>
          <w:rFonts w:ascii="Calibri" w:hAnsi="Calibri" w:cs="Calibri"/>
          <w:sz w:val="22"/>
          <w:szCs w:val="22"/>
        </w:rPr>
        <w:t>журналах</w:t>
      </w:r>
      <w:r w:rsidRPr="0069408F">
        <w:rPr>
          <w:rFonts w:ascii="Calibri" w:hAnsi="Calibri" w:cs="Calibri"/>
          <w:sz w:val="22"/>
          <w:szCs w:val="22"/>
        </w:rPr>
        <w:t xml:space="preserve">. </w:t>
      </w:r>
    </w:p>
    <w:p w14:paraId="24162B3E" w14:textId="571DD40B" w:rsidR="00DE698A" w:rsidRPr="0069408F" w:rsidRDefault="00DE698A" w:rsidP="00DE2347">
      <w:pPr>
        <w:pStyle w:val="1fa"/>
        <w:spacing w:before="0"/>
        <w:ind w:left="851" w:firstLine="1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Регистрации подлежат следующие события:</w:t>
      </w:r>
    </w:p>
    <w:p w14:paraId="26BFCB3E" w14:textId="6C04849C" w:rsidR="00DE698A" w:rsidRPr="0069408F" w:rsidRDefault="00E178AB" w:rsidP="0069408F">
      <w:pPr>
        <w:pStyle w:val="1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р</w:t>
      </w:r>
      <w:r w:rsidR="00DE698A" w:rsidRPr="0069408F">
        <w:rPr>
          <w:rFonts w:ascii="Calibri" w:hAnsi="Calibri" w:cs="Calibri"/>
          <w:sz w:val="22"/>
          <w:szCs w:val="22"/>
        </w:rPr>
        <w:t xml:space="preserve">егистрация </w:t>
      </w:r>
      <w:r w:rsidRPr="0069408F">
        <w:rPr>
          <w:rFonts w:ascii="Calibri" w:hAnsi="Calibri" w:cs="Calibri"/>
          <w:sz w:val="22"/>
          <w:szCs w:val="22"/>
        </w:rPr>
        <w:t xml:space="preserve">попыток </w:t>
      </w:r>
      <w:r w:rsidR="00DE698A" w:rsidRPr="0069408F">
        <w:rPr>
          <w:rFonts w:ascii="Calibri" w:hAnsi="Calibri" w:cs="Calibri"/>
          <w:sz w:val="22"/>
          <w:szCs w:val="22"/>
        </w:rPr>
        <w:t>входа пользователей в Систему</w:t>
      </w:r>
      <w:r w:rsidRPr="0069408F">
        <w:rPr>
          <w:rFonts w:ascii="Calibri" w:hAnsi="Calibri" w:cs="Calibri"/>
          <w:sz w:val="22"/>
          <w:szCs w:val="22"/>
        </w:rPr>
        <w:t>;</w:t>
      </w:r>
    </w:p>
    <w:p w14:paraId="00DD8BBF" w14:textId="47A20897" w:rsidR="00DE698A" w:rsidRPr="0069408F" w:rsidRDefault="00E178AB" w:rsidP="0069408F">
      <w:pPr>
        <w:pStyle w:val="1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р</w:t>
      </w:r>
      <w:r w:rsidR="00DE698A" w:rsidRPr="0069408F">
        <w:rPr>
          <w:rFonts w:ascii="Calibri" w:hAnsi="Calibri" w:cs="Calibri"/>
          <w:sz w:val="22"/>
          <w:szCs w:val="22"/>
        </w:rPr>
        <w:t>егистрация изменений</w:t>
      </w:r>
      <w:r w:rsidRPr="0069408F">
        <w:rPr>
          <w:rFonts w:ascii="Calibri" w:hAnsi="Calibri" w:cs="Calibri"/>
          <w:sz w:val="22"/>
          <w:szCs w:val="22"/>
        </w:rPr>
        <w:t>/назначений</w:t>
      </w:r>
      <w:r w:rsidR="00DE698A" w:rsidRPr="0069408F">
        <w:rPr>
          <w:rFonts w:ascii="Calibri" w:hAnsi="Calibri" w:cs="Calibri"/>
          <w:sz w:val="22"/>
          <w:szCs w:val="22"/>
        </w:rPr>
        <w:t xml:space="preserve"> полномочий субъектов доступа и статуса объектов доступа</w:t>
      </w:r>
      <w:r w:rsidRPr="0069408F">
        <w:rPr>
          <w:rFonts w:ascii="Calibri" w:hAnsi="Calibri" w:cs="Calibri"/>
          <w:sz w:val="22"/>
          <w:szCs w:val="22"/>
        </w:rPr>
        <w:t>;</w:t>
      </w:r>
    </w:p>
    <w:p w14:paraId="681216AE" w14:textId="61D77B5C" w:rsidR="00DE698A" w:rsidRPr="0069408F" w:rsidRDefault="00E178AB" w:rsidP="0069408F">
      <w:pPr>
        <w:pStyle w:val="1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р</w:t>
      </w:r>
      <w:r w:rsidR="00DE698A" w:rsidRPr="0069408F">
        <w:rPr>
          <w:rFonts w:ascii="Calibri" w:hAnsi="Calibri" w:cs="Calibri"/>
          <w:sz w:val="22"/>
          <w:szCs w:val="22"/>
        </w:rPr>
        <w:t>егистрация действий пользователей и администраторов в Системе</w:t>
      </w:r>
      <w:r w:rsidRPr="0069408F">
        <w:rPr>
          <w:rFonts w:ascii="Calibri" w:hAnsi="Calibri" w:cs="Calibri"/>
          <w:sz w:val="22"/>
          <w:szCs w:val="22"/>
        </w:rPr>
        <w:t>;</w:t>
      </w:r>
    </w:p>
    <w:p w14:paraId="18FD06DA" w14:textId="27705338" w:rsidR="00DE698A" w:rsidRPr="0069408F" w:rsidRDefault="00E178AB" w:rsidP="0069408F">
      <w:pPr>
        <w:pStyle w:val="1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lastRenderedPageBreak/>
        <w:t>с</w:t>
      </w:r>
      <w:r w:rsidR="00DE698A" w:rsidRPr="0069408F">
        <w:rPr>
          <w:rFonts w:ascii="Calibri" w:hAnsi="Calibri" w:cs="Calibri"/>
          <w:sz w:val="22"/>
          <w:szCs w:val="22"/>
        </w:rPr>
        <w:t xml:space="preserve">бор, запись и хранение информации о событиях </w:t>
      </w:r>
      <w:r w:rsidR="001D72B6">
        <w:rPr>
          <w:rFonts w:ascii="Calibri" w:hAnsi="Calibri" w:cs="Calibri"/>
          <w:sz w:val="22"/>
          <w:szCs w:val="22"/>
        </w:rPr>
        <w:t>ИБ</w:t>
      </w:r>
      <w:r w:rsidR="00DE698A" w:rsidRPr="0069408F">
        <w:rPr>
          <w:rFonts w:ascii="Calibri" w:hAnsi="Calibri" w:cs="Calibri"/>
          <w:sz w:val="22"/>
          <w:szCs w:val="22"/>
        </w:rPr>
        <w:t xml:space="preserve"> в течение установленного времени хранения</w:t>
      </w:r>
      <w:r w:rsidRPr="0069408F">
        <w:rPr>
          <w:rFonts w:ascii="Calibri" w:hAnsi="Calibri" w:cs="Calibri"/>
          <w:sz w:val="22"/>
          <w:szCs w:val="22"/>
        </w:rPr>
        <w:t>.</w:t>
      </w:r>
    </w:p>
    <w:p w14:paraId="212F86E5" w14:textId="77777777" w:rsidR="00DE698A" w:rsidRPr="0069408F" w:rsidRDefault="00DE698A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252" w:name="_Toc532993339"/>
      <w:bookmarkStart w:id="253" w:name="_Toc532993340"/>
      <w:bookmarkStart w:id="254" w:name="_Toc532993342"/>
      <w:bookmarkStart w:id="255" w:name="_Toc532993343"/>
      <w:bookmarkStart w:id="256" w:name="_Toc532993345"/>
      <w:bookmarkStart w:id="257" w:name="_Toc532993346"/>
      <w:bookmarkStart w:id="258" w:name="_Toc533112462"/>
      <w:bookmarkStart w:id="259" w:name="_Toc112152164"/>
      <w:bookmarkStart w:id="260" w:name="_Toc172040003"/>
      <w:bookmarkEnd w:id="252"/>
      <w:bookmarkEnd w:id="253"/>
      <w:bookmarkEnd w:id="254"/>
      <w:bookmarkEnd w:id="255"/>
      <w:bookmarkEnd w:id="256"/>
      <w:bookmarkEnd w:id="257"/>
      <w:r w:rsidRPr="0069408F">
        <w:rPr>
          <w:rFonts w:ascii="Calibri" w:hAnsi="Calibri" w:cs="Calibri"/>
          <w:sz w:val="22"/>
          <w:szCs w:val="22"/>
        </w:rPr>
        <w:t>Требования к защите информации от несанкционированного доступа</w:t>
      </w:r>
      <w:bookmarkEnd w:id="258"/>
      <w:bookmarkEnd w:id="259"/>
      <w:bookmarkEnd w:id="260"/>
    </w:p>
    <w:p w14:paraId="16869F79" w14:textId="332B9AA6" w:rsidR="00DE698A" w:rsidRPr="0069408F" w:rsidRDefault="00DE698A" w:rsidP="00926EA6">
      <w:pPr>
        <w:pStyle w:val="1fa"/>
        <w:spacing w:before="0"/>
        <w:ind w:left="568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В </w:t>
      </w:r>
      <w:r w:rsidR="00674A0D" w:rsidRPr="0069408F">
        <w:rPr>
          <w:rFonts w:ascii="Calibri" w:hAnsi="Calibri" w:cs="Calibri"/>
          <w:sz w:val="22"/>
          <w:szCs w:val="22"/>
        </w:rPr>
        <w:t>Системе</w:t>
      </w:r>
      <w:r w:rsidRPr="0069408F">
        <w:rPr>
          <w:rFonts w:ascii="Calibri" w:hAnsi="Calibri" w:cs="Calibri"/>
          <w:sz w:val="22"/>
          <w:szCs w:val="22"/>
        </w:rPr>
        <w:t xml:space="preserve"> должны быть реализованы следующие основные механизмы защиты информации от несанкционированного доступа:</w:t>
      </w:r>
    </w:p>
    <w:p w14:paraId="3FADED59" w14:textId="1B35432B" w:rsidR="00DE698A" w:rsidRPr="0069408F" w:rsidRDefault="001D72B6" w:rsidP="0069408F">
      <w:pPr>
        <w:pStyle w:val="1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</w:t>
      </w:r>
      <w:r w:rsidR="00DE698A" w:rsidRPr="0069408F">
        <w:rPr>
          <w:rFonts w:ascii="Calibri" w:hAnsi="Calibri" w:cs="Calibri"/>
          <w:sz w:val="22"/>
          <w:szCs w:val="22"/>
        </w:rPr>
        <w:t xml:space="preserve">омпоненты </w:t>
      </w:r>
      <w:r w:rsidR="00674A0D" w:rsidRPr="0069408F">
        <w:rPr>
          <w:rFonts w:ascii="Calibri" w:hAnsi="Calibri" w:cs="Calibri"/>
          <w:sz w:val="22"/>
          <w:szCs w:val="22"/>
        </w:rPr>
        <w:t>Системы</w:t>
      </w:r>
      <w:r w:rsidR="00DE698A" w:rsidRPr="0069408F">
        <w:rPr>
          <w:rFonts w:ascii="Calibri" w:hAnsi="Calibri" w:cs="Calibri"/>
          <w:sz w:val="22"/>
          <w:szCs w:val="22"/>
        </w:rPr>
        <w:t>, выполняющие функции управления, должны поддерживать возможность задания парольной политики для локальных учетных записей с административными правами</w:t>
      </w:r>
      <w:r w:rsidR="00E178AB" w:rsidRPr="0069408F">
        <w:rPr>
          <w:rFonts w:ascii="Calibri" w:hAnsi="Calibri" w:cs="Calibri"/>
          <w:sz w:val="22"/>
          <w:szCs w:val="22"/>
        </w:rPr>
        <w:t>.</w:t>
      </w:r>
    </w:p>
    <w:p w14:paraId="0E8A2DD4" w14:textId="76A5E769" w:rsidR="00DE698A" w:rsidRPr="0069408F" w:rsidRDefault="001D72B6" w:rsidP="0069408F">
      <w:pPr>
        <w:pStyle w:val="1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</w:t>
      </w:r>
      <w:r w:rsidR="00DE698A" w:rsidRPr="0069408F">
        <w:rPr>
          <w:rFonts w:ascii="Calibri" w:hAnsi="Calibri" w:cs="Calibri"/>
          <w:sz w:val="22"/>
          <w:szCs w:val="22"/>
        </w:rPr>
        <w:t xml:space="preserve">ля информационного обмена между компонентами </w:t>
      </w:r>
      <w:r w:rsidR="00674A0D" w:rsidRPr="0069408F">
        <w:rPr>
          <w:rFonts w:ascii="Calibri" w:hAnsi="Calibri" w:cs="Calibri"/>
          <w:sz w:val="22"/>
          <w:szCs w:val="22"/>
        </w:rPr>
        <w:t>Системы</w:t>
      </w:r>
      <w:r w:rsidR="00DE698A" w:rsidRPr="0069408F">
        <w:rPr>
          <w:rFonts w:ascii="Calibri" w:hAnsi="Calibri" w:cs="Calibri"/>
          <w:sz w:val="22"/>
          <w:szCs w:val="22"/>
        </w:rPr>
        <w:t xml:space="preserve"> должен использоваться протокол защищенной передачи данных TLS</w:t>
      </w:r>
      <w:r>
        <w:rPr>
          <w:rFonts w:ascii="Calibri" w:hAnsi="Calibri" w:cs="Calibri"/>
          <w:sz w:val="22"/>
          <w:szCs w:val="22"/>
        </w:rPr>
        <w:t xml:space="preserve"> версии 1.2 или 1.3</w:t>
      </w:r>
      <w:r w:rsidR="00DE698A" w:rsidRPr="0069408F">
        <w:rPr>
          <w:rFonts w:ascii="Calibri" w:hAnsi="Calibri" w:cs="Calibri"/>
          <w:sz w:val="22"/>
          <w:szCs w:val="22"/>
        </w:rPr>
        <w:t>.</w:t>
      </w:r>
    </w:p>
    <w:p w14:paraId="33C2065C" w14:textId="16A773C1" w:rsidR="00C05BC5" w:rsidRPr="0069408F" w:rsidRDefault="00C05BC5" w:rsidP="00926EA6">
      <w:pPr>
        <w:pStyle w:val="11"/>
        <w:numPr>
          <w:ilvl w:val="0"/>
          <w:numId w:val="0"/>
        </w:numPr>
        <w:spacing w:before="0"/>
        <w:ind w:left="568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В Системе должна быть возможность предоставления пользователю доступа только к данным на основании назначенных данному пользователю ролей.</w:t>
      </w:r>
    </w:p>
    <w:p w14:paraId="04784794" w14:textId="76173D0B" w:rsidR="00C05BC5" w:rsidRPr="0069408F" w:rsidRDefault="00C05BC5" w:rsidP="00926EA6">
      <w:pPr>
        <w:pStyle w:val="11"/>
        <w:numPr>
          <w:ilvl w:val="0"/>
          <w:numId w:val="0"/>
        </w:numPr>
        <w:spacing w:before="0"/>
        <w:ind w:left="568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В Системе должна быть возможность предоставления пользователю доступа только к определенным </w:t>
      </w:r>
      <w:r w:rsidR="00674A0D" w:rsidRPr="0069408F">
        <w:rPr>
          <w:rFonts w:ascii="Calibri" w:hAnsi="Calibri" w:cs="Calibri"/>
          <w:sz w:val="22"/>
          <w:szCs w:val="22"/>
        </w:rPr>
        <w:t>подсистемам, данным</w:t>
      </w:r>
      <w:r w:rsidRPr="0069408F">
        <w:rPr>
          <w:rFonts w:ascii="Calibri" w:hAnsi="Calibri" w:cs="Calibri"/>
          <w:sz w:val="22"/>
          <w:szCs w:val="22"/>
        </w:rPr>
        <w:t>, визуальным панелям на основании назначенных данному пользователю ролей.</w:t>
      </w:r>
    </w:p>
    <w:p w14:paraId="19A693D6" w14:textId="4A3E1883" w:rsidR="00F1417A" w:rsidRPr="0069408F" w:rsidRDefault="00F1417A" w:rsidP="00926EA6">
      <w:pPr>
        <w:pStyle w:val="11"/>
        <w:numPr>
          <w:ilvl w:val="0"/>
          <w:numId w:val="0"/>
        </w:numPr>
        <w:spacing w:before="0"/>
        <w:ind w:left="568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В Системе должна быть сконфигурирована ролевая модель доступа ко всем компонентам, согласованная с Заказчиком на этапе реализации проекта.</w:t>
      </w:r>
    </w:p>
    <w:p w14:paraId="17B0A9E2" w14:textId="48B01F96" w:rsidR="00651270" w:rsidRPr="0069408F" w:rsidRDefault="00651270" w:rsidP="0069408F">
      <w:pPr>
        <w:pStyle w:val="1f"/>
        <w:spacing w:before="120" w:after="120"/>
        <w:rPr>
          <w:rFonts w:ascii="Calibri" w:hAnsi="Calibri" w:cs="Calibri"/>
          <w:sz w:val="22"/>
          <w:szCs w:val="22"/>
        </w:rPr>
      </w:pPr>
      <w:bookmarkStart w:id="261" w:name="_Toc471681549"/>
      <w:bookmarkStart w:id="262" w:name="_Toc172040004"/>
      <w:bookmarkStart w:id="263" w:name="_Toc372056779"/>
      <w:bookmarkStart w:id="264" w:name="_Toc450419030"/>
      <w:bookmarkStart w:id="265" w:name="_Toc464731269"/>
      <w:bookmarkStart w:id="266" w:name="_Toc471751269"/>
      <w:bookmarkStart w:id="267" w:name="_Toc528767356"/>
      <w:bookmarkStart w:id="268" w:name="_Toc530689021"/>
      <w:bookmarkStart w:id="269" w:name="_Toc533112479"/>
      <w:bookmarkStart w:id="270" w:name="_Toc112152178"/>
      <w:bookmarkEnd w:id="241"/>
      <w:bookmarkEnd w:id="242"/>
      <w:bookmarkEnd w:id="243"/>
      <w:bookmarkEnd w:id="261"/>
      <w:r w:rsidRPr="0069408F">
        <w:rPr>
          <w:rFonts w:ascii="Calibri" w:hAnsi="Calibri" w:cs="Calibri"/>
          <w:sz w:val="22"/>
          <w:szCs w:val="22"/>
        </w:rPr>
        <w:t>Требования к составу и содержанию работ</w:t>
      </w:r>
      <w:bookmarkEnd w:id="262"/>
    </w:p>
    <w:p w14:paraId="6F7202CA" w14:textId="46BD5F78" w:rsidR="00651270" w:rsidRPr="0069408F" w:rsidRDefault="00651270" w:rsidP="0069408F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Работы должны проводиться в </w:t>
      </w:r>
      <w:r w:rsidR="00BC7EAB">
        <w:rPr>
          <w:rFonts w:ascii="Calibri" w:hAnsi="Calibri" w:cs="Calibri"/>
          <w:sz w:val="22"/>
          <w:szCs w:val="22"/>
        </w:rPr>
        <w:t>5</w:t>
      </w:r>
      <w:r w:rsidRPr="0069408F">
        <w:rPr>
          <w:rFonts w:ascii="Calibri" w:hAnsi="Calibri" w:cs="Calibri"/>
          <w:sz w:val="22"/>
          <w:szCs w:val="22"/>
        </w:rPr>
        <w:t xml:space="preserve"> этапов: </w:t>
      </w:r>
    </w:p>
    <w:p w14:paraId="03E1E85D" w14:textId="33B3E1B2" w:rsidR="00651270" w:rsidRPr="0069408F" w:rsidRDefault="00651270" w:rsidP="0069408F">
      <w:pPr>
        <w:pStyle w:val="ad"/>
        <w:spacing w:before="0"/>
        <w:rPr>
          <w:rFonts w:ascii="Calibri" w:hAnsi="Calibri" w:cs="Calibri"/>
          <w:bCs/>
          <w:sz w:val="22"/>
          <w:szCs w:val="22"/>
        </w:rPr>
      </w:pPr>
      <w:r w:rsidRPr="0069408F">
        <w:rPr>
          <w:rFonts w:ascii="Calibri" w:hAnsi="Calibri" w:cs="Calibri"/>
          <w:bCs/>
          <w:sz w:val="22"/>
          <w:szCs w:val="22"/>
        </w:rPr>
        <w:t xml:space="preserve">Этап 1. </w:t>
      </w:r>
      <w:r w:rsidR="0013749B">
        <w:rPr>
          <w:rFonts w:ascii="Calibri" w:hAnsi="Calibri" w:cs="Calibri"/>
          <w:bCs/>
          <w:sz w:val="22"/>
          <w:szCs w:val="22"/>
        </w:rPr>
        <w:t>П</w:t>
      </w:r>
      <w:r w:rsidR="00455C37">
        <w:rPr>
          <w:rFonts w:ascii="Calibri" w:hAnsi="Calibri" w:cs="Calibri"/>
          <w:bCs/>
          <w:sz w:val="22"/>
          <w:szCs w:val="22"/>
        </w:rPr>
        <w:t>оставка ПО и п</w:t>
      </w:r>
      <w:r w:rsidR="0013749B">
        <w:rPr>
          <w:rFonts w:ascii="Calibri" w:hAnsi="Calibri" w:cs="Calibri"/>
          <w:bCs/>
          <w:sz w:val="22"/>
          <w:szCs w:val="22"/>
        </w:rPr>
        <w:t>роектирование</w:t>
      </w:r>
      <w:r w:rsidRPr="0069408F">
        <w:rPr>
          <w:rFonts w:ascii="Calibri" w:hAnsi="Calibri" w:cs="Calibri"/>
          <w:sz w:val="22"/>
          <w:szCs w:val="22"/>
        </w:rPr>
        <w:t>.</w:t>
      </w:r>
    </w:p>
    <w:p w14:paraId="0C9BD755" w14:textId="13B07DFF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Этап 2. Пуско-наладочные работы.</w:t>
      </w:r>
    </w:p>
    <w:p w14:paraId="5F2D3238" w14:textId="45CD60E5" w:rsidR="00674A0D" w:rsidRPr="0069408F" w:rsidRDefault="00674A0D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bCs/>
          <w:sz w:val="22"/>
          <w:szCs w:val="22"/>
        </w:rPr>
        <w:t xml:space="preserve">Этап </w:t>
      </w:r>
      <w:r w:rsidR="00A57E09">
        <w:rPr>
          <w:rFonts w:ascii="Calibri" w:hAnsi="Calibri" w:cs="Calibri"/>
          <w:bCs/>
          <w:sz w:val="22"/>
          <w:szCs w:val="22"/>
        </w:rPr>
        <w:t>3</w:t>
      </w:r>
      <w:r w:rsidRPr="0069408F">
        <w:rPr>
          <w:rFonts w:ascii="Calibri" w:hAnsi="Calibri" w:cs="Calibri"/>
          <w:bCs/>
          <w:sz w:val="22"/>
          <w:szCs w:val="22"/>
        </w:rPr>
        <w:t xml:space="preserve">. </w:t>
      </w:r>
      <w:r w:rsidR="00457911">
        <w:rPr>
          <w:rFonts w:ascii="Calibri" w:hAnsi="Calibri" w:cs="Calibri"/>
          <w:sz w:val="22"/>
          <w:szCs w:val="22"/>
        </w:rPr>
        <w:t>Функциональное тестирование</w:t>
      </w:r>
      <w:r w:rsidR="00534FC0">
        <w:rPr>
          <w:rFonts w:ascii="Calibri" w:hAnsi="Calibri" w:cs="Calibri"/>
          <w:sz w:val="22"/>
          <w:szCs w:val="22"/>
        </w:rPr>
        <w:t>.</w:t>
      </w:r>
    </w:p>
    <w:p w14:paraId="226C990D" w14:textId="730B06C2" w:rsidR="00674A0D" w:rsidRPr="0069408F" w:rsidRDefault="00674A0D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bCs/>
          <w:sz w:val="22"/>
          <w:szCs w:val="22"/>
        </w:rPr>
        <w:t xml:space="preserve">Этап </w:t>
      </w:r>
      <w:r w:rsidR="00A57E09">
        <w:rPr>
          <w:rFonts w:ascii="Calibri" w:hAnsi="Calibri" w:cs="Calibri"/>
          <w:bCs/>
          <w:sz w:val="22"/>
          <w:szCs w:val="22"/>
        </w:rPr>
        <w:t>4</w:t>
      </w:r>
      <w:r w:rsidRPr="0069408F">
        <w:rPr>
          <w:rFonts w:ascii="Calibri" w:hAnsi="Calibri" w:cs="Calibri"/>
          <w:bCs/>
          <w:sz w:val="22"/>
          <w:szCs w:val="22"/>
        </w:rPr>
        <w:t>. Опытная эксплуатация Системы.</w:t>
      </w:r>
    </w:p>
    <w:p w14:paraId="19C3B491" w14:textId="27A7569A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bCs/>
          <w:sz w:val="22"/>
          <w:szCs w:val="22"/>
        </w:rPr>
        <w:t xml:space="preserve">Этап </w:t>
      </w:r>
      <w:r w:rsidR="00A57E09">
        <w:rPr>
          <w:rFonts w:ascii="Calibri" w:hAnsi="Calibri" w:cs="Calibri"/>
          <w:bCs/>
          <w:sz w:val="22"/>
          <w:szCs w:val="22"/>
        </w:rPr>
        <w:t>5</w:t>
      </w:r>
      <w:r w:rsidRPr="0069408F">
        <w:rPr>
          <w:rFonts w:ascii="Calibri" w:hAnsi="Calibri" w:cs="Calibri"/>
          <w:bCs/>
          <w:sz w:val="22"/>
          <w:szCs w:val="22"/>
        </w:rPr>
        <w:t xml:space="preserve">. </w:t>
      </w:r>
      <w:r w:rsidRPr="0069408F">
        <w:rPr>
          <w:rFonts w:ascii="Calibri" w:hAnsi="Calibri" w:cs="Calibri"/>
          <w:sz w:val="22"/>
          <w:szCs w:val="22"/>
        </w:rPr>
        <w:t>Приемо-сдаточные испытания.</w:t>
      </w:r>
    </w:p>
    <w:p w14:paraId="03F2D5FA" w14:textId="77777777" w:rsidR="00651270" w:rsidRPr="0069408F" w:rsidRDefault="00651270" w:rsidP="0069408F">
      <w:pPr>
        <w:tabs>
          <w:tab w:val="left" w:pos="1680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bookmarkStart w:id="271" w:name="_Toc165569057"/>
    </w:p>
    <w:p w14:paraId="16078D3F" w14:textId="4479FA4A" w:rsidR="00651270" w:rsidRPr="0069408F" w:rsidRDefault="00651270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272" w:name="_Toc172040005"/>
      <w:r w:rsidRPr="0069408F">
        <w:rPr>
          <w:rFonts w:ascii="Calibri" w:hAnsi="Calibri" w:cs="Calibri"/>
          <w:sz w:val="22"/>
          <w:szCs w:val="22"/>
        </w:rPr>
        <w:t xml:space="preserve">Этап 1. </w:t>
      </w:r>
      <w:r w:rsidR="00AC0EA1">
        <w:rPr>
          <w:rFonts w:ascii="Calibri" w:hAnsi="Calibri" w:cs="Calibri"/>
          <w:sz w:val="22"/>
          <w:szCs w:val="22"/>
        </w:rPr>
        <w:t>П</w:t>
      </w:r>
      <w:r w:rsidR="00455C37">
        <w:rPr>
          <w:rFonts w:ascii="Calibri" w:hAnsi="Calibri" w:cs="Calibri"/>
          <w:sz w:val="22"/>
          <w:szCs w:val="22"/>
        </w:rPr>
        <w:t>оставка ПО и п</w:t>
      </w:r>
      <w:r w:rsidR="00AC0EA1">
        <w:rPr>
          <w:rFonts w:ascii="Calibri" w:hAnsi="Calibri" w:cs="Calibri"/>
          <w:sz w:val="22"/>
          <w:szCs w:val="22"/>
        </w:rPr>
        <w:t>роектирование</w:t>
      </w:r>
      <w:bookmarkEnd w:id="272"/>
      <w:r w:rsidR="00AC0EA1">
        <w:rPr>
          <w:rFonts w:ascii="Calibri" w:hAnsi="Calibri" w:cs="Calibri"/>
          <w:sz w:val="22"/>
          <w:szCs w:val="22"/>
        </w:rPr>
        <w:t xml:space="preserve"> </w:t>
      </w:r>
      <w:bookmarkEnd w:id="271"/>
    </w:p>
    <w:p w14:paraId="5DFEC9FC" w14:textId="77777777" w:rsidR="00AC0EA1" w:rsidRDefault="00651270" w:rsidP="0069408F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В рамках данного этапа </w:t>
      </w:r>
      <w:r w:rsidR="00AC0EA1">
        <w:rPr>
          <w:rFonts w:ascii="Calibri" w:hAnsi="Calibri" w:cs="Calibri"/>
          <w:sz w:val="22"/>
          <w:szCs w:val="22"/>
        </w:rPr>
        <w:t>Исполнителем должно быть выполнено следующее:</w:t>
      </w:r>
    </w:p>
    <w:p w14:paraId="5335A007" w14:textId="679CA678" w:rsidR="006F1B27" w:rsidRDefault="006F1B27" w:rsidP="00AC0EA1">
      <w:pPr>
        <w:pStyle w:val="ad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согласование с Заказчиком Технического </w:t>
      </w:r>
      <w:r w:rsidR="00455C37">
        <w:rPr>
          <w:rFonts w:ascii="Calibri" w:hAnsi="Calibri" w:cs="Calibri"/>
          <w:sz w:val="22"/>
          <w:szCs w:val="22"/>
        </w:rPr>
        <w:t>решения</w:t>
      </w:r>
      <w:r w:rsidRPr="00DE2347">
        <w:rPr>
          <w:rFonts w:ascii="Calibri" w:hAnsi="Calibri" w:cs="Calibri"/>
          <w:sz w:val="22"/>
          <w:szCs w:val="22"/>
        </w:rPr>
        <w:t>;</w:t>
      </w:r>
    </w:p>
    <w:p w14:paraId="6FC2F43B" w14:textId="6F775271" w:rsidR="00AC0EA1" w:rsidRDefault="00AC0EA1" w:rsidP="00AC0EA1">
      <w:pPr>
        <w:pStyle w:val="ad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разработка </w:t>
      </w:r>
      <w:r w:rsidR="00A57E09">
        <w:rPr>
          <w:rFonts w:ascii="Calibri" w:hAnsi="Calibri" w:cs="Calibri"/>
          <w:sz w:val="22"/>
          <w:szCs w:val="22"/>
        </w:rPr>
        <w:t xml:space="preserve">и согласование с Заказчиком </w:t>
      </w:r>
      <w:r>
        <w:rPr>
          <w:rFonts w:ascii="Calibri" w:hAnsi="Calibri" w:cs="Calibri"/>
          <w:sz w:val="22"/>
          <w:szCs w:val="22"/>
        </w:rPr>
        <w:t xml:space="preserve">технического проекта </w:t>
      </w:r>
      <w:r w:rsidR="006F1B27">
        <w:rPr>
          <w:rFonts w:ascii="Calibri" w:hAnsi="Calibri" w:cs="Calibri"/>
          <w:sz w:val="22"/>
          <w:szCs w:val="22"/>
        </w:rPr>
        <w:t xml:space="preserve">Системы для инфраструктуры Заказчика </w:t>
      </w:r>
      <w:r>
        <w:rPr>
          <w:rFonts w:ascii="Calibri" w:hAnsi="Calibri" w:cs="Calibri"/>
          <w:sz w:val="22"/>
          <w:szCs w:val="22"/>
        </w:rPr>
        <w:t>в составе: функциональная схема, схема структурная комплекса технических средств, описание комплекса технических средств и пояснительная записка к проекту</w:t>
      </w:r>
      <w:r w:rsidRPr="00DE2347">
        <w:rPr>
          <w:rFonts w:ascii="Calibri" w:hAnsi="Calibri" w:cs="Calibri"/>
          <w:sz w:val="22"/>
          <w:szCs w:val="22"/>
        </w:rPr>
        <w:t>;</w:t>
      </w:r>
    </w:p>
    <w:p w14:paraId="62E02041" w14:textId="54E73C0D" w:rsidR="00A57E09" w:rsidRDefault="00A57E09" w:rsidP="00AC0EA1">
      <w:pPr>
        <w:pStyle w:val="ad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разработка и согласование с Заказчиком Матрицы доступа</w:t>
      </w:r>
      <w:r w:rsidRPr="00DE2347">
        <w:rPr>
          <w:rFonts w:ascii="Calibri" w:hAnsi="Calibri" w:cs="Calibri"/>
          <w:sz w:val="22"/>
          <w:szCs w:val="22"/>
        </w:rPr>
        <w:t>;</w:t>
      </w:r>
    </w:p>
    <w:p w14:paraId="3AC270EB" w14:textId="6A044ED7" w:rsidR="00651270" w:rsidRPr="00DE2347" w:rsidRDefault="00651270" w:rsidP="00DE2347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DE2347">
        <w:rPr>
          <w:rFonts w:ascii="Calibri" w:hAnsi="Calibri" w:cs="Calibri"/>
          <w:sz w:val="22"/>
          <w:szCs w:val="22"/>
        </w:rPr>
        <w:t>передача прав на использование ПО</w:t>
      </w:r>
      <w:r w:rsidR="00926EA6" w:rsidRPr="00DE2347">
        <w:rPr>
          <w:rFonts w:ascii="Calibri" w:hAnsi="Calibri" w:cs="Calibri"/>
          <w:sz w:val="22"/>
          <w:szCs w:val="22"/>
        </w:rPr>
        <w:t xml:space="preserve"> на срок не менее 1 года</w:t>
      </w:r>
      <w:r w:rsidR="00842D48">
        <w:rPr>
          <w:rFonts w:ascii="Calibri" w:hAnsi="Calibri" w:cs="Calibri"/>
          <w:sz w:val="22"/>
          <w:szCs w:val="22"/>
        </w:rPr>
        <w:t xml:space="preserve">, </w:t>
      </w:r>
      <w:r w:rsidR="00842D48" w:rsidRPr="00BC7EAB">
        <w:rPr>
          <w:rFonts w:ascii="Calibri" w:hAnsi="Calibri" w:cs="Calibri"/>
          <w:sz w:val="22"/>
          <w:szCs w:val="22"/>
        </w:rPr>
        <w:t>включая 12 месяцев технической поддержки от правообладателя</w:t>
      </w:r>
      <w:r w:rsidR="00BC7EAB">
        <w:rPr>
          <w:rFonts w:ascii="Calibri" w:hAnsi="Calibri" w:cs="Calibri"/>
          <w:sz w:val="22"/>
          <w:szCs w:val="22"/>
        </w:rPr>
        <w:t>.</w:t>
      </w:r>
    </w:p>
    <w:p w14:paraId="5072C8B4" w14:textId="77777777" w:rsidR="00651270" w:rsidRPr="0069408F" w:rsidRDefault="00651270" w:rsidP="0069408F">
      <w:pPr>
        <w:tabs>
          <w:tab w:val="left" w:pos="1680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</w:p>
    <w:p w14:paraId="5305DDC2" w14:textId="729296C8" w:rsidR="00E97560" w:rsidRPr="00E97560" w:rsidRDefault="00651270" w:rsidP="00E97560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273" w:name="_Toc165569058"/>
      <w:bookmarkStart w:id="274" w:name="_Toc172040006"/>
      <w:r w:rsidRPr="0069408F">
        <w:rPr>
          <w:rFonts w:ascii="Calibri" w:hAnsi="Calibri" w:cs="Calibri"/>
          <w:sz w:val="22"/>
          <w:szCs w:val="22"/>
        </w:rPr>
        <w:t xml:space="preserve">Этап 2. </w:t>
      </w:r>
      <w:bookmarkEnd w:id="273"/>
      <w:r w:rsidRPr="0069408F">
        <w:rPr>
          <w:rFonts w:ascii="Calibri" w:hAnsi="Calibri" w:cs="Calibri"/>
          <w:sz w:val="22"/>
          <w:szCs w:val="22"/>
        </w:rPr>
        <w:t>Пуско-наладочные работы</w:t>
      </w:r>
      <w:bookmarkEnd w:id="274"/>
    </w:p>
    <w:p w14:paraId="78A19133" w14:textId="4D32C547" w:rsidR="00E97560" w:rsidRDefault="00E97560" w:rsidP="0069408F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 данном этапе выполняется разворачивание и настройка Системы в инфраструктуре Заказчика, включая установку и настройку следующих ловушек и приманок:</w:t>
      </w:r>
    </w:p>
    <w:p w14:paraId="7141D4B2" w14:textId="2B19B8E6" w:rsidR="00E97560" w:rsidRDefault="00E97560" w:rsidP="00E97560">
      <w:pPr>
        <w:pStyle w:val="ad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распространение приманок на 5000 хостов (рабочие станции, серверы и т.д.)</w:t>
      </w:r>
      <w:r w:rsidRPr="00E97560">
        <w:rPr>
          <w:rFonts w:ascii="Calibri" w:hAnsi="Calibri" w:cs="Calibri"/>
          <w:sz w:val="22"/>
          <w:szCs w:val="22"/>
        </w:rPr>
        <w:t>;</w:t>
      </w:r>
    </w:p>
    <w:p w14:paraId="4C702DDB" w14:textId="3FD59553" w:rsidR="00E97560" w:rsidRDefault="00E97560" w:rsidP="00E97560">
      <w:pPr>
        <w:pStyle w:val="ad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установка серверов-ловушек в объеме не менее 6 штук</w:t>
      </w:r>
      <w:r w:rsidRPr="00E97560">
        <w:rPr>
          <w:rFonts w:ascii="Calibri" w:hAnsi="Calibri" w:cs="Calibri"/>
          <w:sz w:val="22"/>
          <w:szCs w:val="22"/>
        </w:rPr>
        <w:t>;</w:t>
      </w:r>
    </w:p>
    <w:p w14:paraId="2401CCEE" w14:textId="243C2420" w:rsidR="00E97560" w:rsidRDefault="00E97560" w:rsidP="00E97560">
      <w:pPr>
        <w:pStyle w:val="ad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установка и настройка </w:t>
      </w:r>
      <w:r>
        <w:rPr>
          <w:rFonts w:ascii="Calibri" w:hAnsi="Calibri" w:cs="Calibri"/>
          <w:sz w:val="22"/>
          <w:szCs w:val="22"/>
          <w:lang w:val="en-US"/>
        </w:rPr>
        <w:t>MITM</w:t>
      </w:r>
      <w:r w:rsidRPr="00E97560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агентов на серверах-ловушках.</w:t>
      </w:r>
    </w:p>
    <w:p w14:paraId="0EC6013A" w14:textId="79FA3402" w:rsidR="00E97560" w:rsidRDefault="001D72B6" w:rsidP="00E97560">
      <w:pPr>
        <w:pStyle w:val="ad"/>
        <w:numPr>
          <w:ilvl w:val="0"/>
          <w:numId w:val="0"/>
        </w:numPr>
        <w:spacing w:before="0"/>
        <w:ind w:left="59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97560">
        <w:rPr>
          <w:rFonts w:ascii="Calibri" w:hAnsi="Calibri" w:cs="Calibri"/>
          <w:sz w:val="22"/>
          <w:szCs w:val="22"/>
        </w:rPr>
        <w:t>Объем устанавливаемых ловушек и приманок может быть изменен по согласованию с Заказчиком.</w:t>
      </w:r>
    </w:p>
    <w:p w14:paraId="015E7B58" w14:textId="0EAA2D7C" w:rsidR="00651270" w:rsidRPr="0069408F" w:rsidRDefault="001D72B6" w:rsidP="00E97560">
      <w:pPr>
        <w:pStyle w:val="ad"/>
        <w:numPr>
          <w:ilvl w:val="0"/>
          <w:numId w:val="0"/>
        </w:numPr>
        <w:spacing w:before="0"/>
        <w:ind w:left="59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51270" w:rsidRPr="0069408F">
        <w:rPr>
          <w:rFonts w:ascii="Calibri" w:hAnsi="Calibri" w:cs="Calibri"/>
          <w:sz w:val="22"/>
          <w:szCs w:val="22"/>
        </w:rPr>
        <w:t>В рамках данного этапа Исполнителем должно быть выполнено следующее:</w:t>
      </w:r>
    </w:p>
    <w:p w14:paraId="7BF945AF" w14:textId="50C97236" w:rsidR="00911477" w:rsidRPr="00911477" w:rsidRDefault="00911477" w:rsidP="00911477">
      <w:pPr>
        <w:pStyle w:val="ad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согласование</w:t>
      </w:r>
      <w:r w:rsidR="00B35DED">
        <w:rPr>
          <w:rFonts w:ascii="Calibri" w:hAnsi="Calibri" w:cs="Calibri"/>
          <w:sz w:val="22"/>
          <w:szCs w:val="22"/>
        </w:rPr>
        <w:t xml:space="preserve"> с Заказчиком требований к генерации приманок и ловушек</w:t>
      </w:r>
      <w:r w:rsidR="00B35DED" w:rsidRPr="00B35DED">
        <w:rPr>
          <w:rFonts w:ascii="Calibri" w:hAnsi="Calibri" w:cs="Calibri"/>
          <w:sz w:val="22"/>
          <w:szCs w:val="22"/>
        </w:rPr>
        <w:t>;</w:t>
      </w:r>
    </w:p>
    <w:p w14:paraId="20AE85EF" w14:textId="21D1E06F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установка ОС на виртуальные машины;</w:t>
      </w:r>
    </w:p>
    <w:p w14:paraId="6254E6AF" w14:textId="77777777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настройка сетевых интерфейсов на виртуальных машинах. </w:t>
      </w:r>
    </w:p>
    <w:p w14:paraId="04B3C71D" w14:textId="6FA55183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установка ПО на сервера;</w:t>
      </w:r>
    </w:p>
    <w:p w14:paraId="7FEA50B7" w14:textId="03FC478E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первоначальная конфигурация системы, добавление в систему системных пользователей </w:t>
      </w:r>
      <w:r w:rsidR="001D72B6" w:rsidRPr="0069408F">
        <w:rPr>
          <w:rFonts w:ascii="Calibri" w:hAnsi="Calibri" w:cs="Calibri"/>
          <w:sz w:val="22"/>
          <w:szCs w:val="22"/>
          <w:lang w:val="en-US"/>
        </w:rPr>
        <w:t>Microsoft</w:t>
      </w:r>
      <w:r w:rsidR="001D72B6" w:rsidRPr="0069408F">
        <w:rPr>
          <w:rFonts w:ascii="Calibri" w:hAnsi="Calibri" w:cs="Calibri"/>
          <w:sz w:val="22"/>
          <w:szCs w:val="22"/>
        </w:rPr>
        <w:t xml:space="preserve"> </w:t>
      </w:r>
      <w:r w:rsidRPr="0069408F">
        <w:rPr>
          <w:rFonts w:ascii="Calibri" w:hAnsi="Calibri" w:cs="Calibri"/>
          <w:sz w:val="22"/>
          <w:szCs w:val="22"/>
          <w:lang w:val="en-US"/>
        </w:rPr>
        <w:t>Active</w:t>
      </w:r>
      <w:r w:rsidRPr="0069408F">
        <w:rPr>
          <w:rFonts w:ascii="Calibri" w:hAnsi="Calibri" w:cs="Calibri"/>
          <w:sz w:val="22"/>
          <w:szCs w:val="22"/>
        </w:rPr>
        <w:t xml:space="preserve"> </w:t>
      </w:r>
      <w:r w:rsidRPr="0069408F">
        <w:rPr>
          <w:rFonts w:ascii="Calibri" w:hAnsi="Calibri" w:cs="Calibri"/>
          <w:sz w:val="22"/>
          <w:szCs w:val="22"/>
          <w:lang w:val="en-US"/>
        </w:rPr>
        <w:t>Directory</w:t>
      </w:r>
      <w:r w:rsidRPr="0069408F">
        <w:rPr>
          <w:rFonts w:ascii="Calibri" w:hAnsi="Calibri" w:cs="Calibri"/>
          <w:sz w:val="22"/>
          <w:szCs w:val="22"/>
        </w:rPr>
        <w:t xml:space="preserve">, настройка интеграции с доменом под управлением </w:t>
      </w:r>
      <w:r w:rsidRPr="0069408F">
        <w:rPr>
          <w:rFonts w:ascii="Calibri" w:hAnsi="Calibri" w:cs="Calibri"/>
          <w:sz w:val="22"/>
          <w:szCs w:val="22"/>
          <w:lang w:val="en-US"/>
        </w:rPr>
        <w:t>Microsoft</w:t>
      </w:r>
      <w:r w:rsidRPr="0069408F">
        <w:rPr>
          <w:rFonts w:ascii="Calibri" w:hAnsi="Calibri" w:cs="Calibri"/>
          <w:sz w:val="22"/>
          <w:szCs w:val="22"/>
        </w:rPr>
        <w:t xml:space="preserve"> </w:t>
      </w:r>
      <w:r w:rsidRPr="0069408F">
        <w:rPr>
          <w:rFonts w:ascii="Calibri" w:hAnsi="Calibri" w:cs="Calibri"/>
          <w:sz w:val="22"/>
          <w:szCs w:val="22"/>
          <w:lang w:val="en-US"/>
        </w:rPr>
        <w:t>Active</w:t>
      </w:r>
      <w:r w:rsidRPr="0069408F">
        <w:rPr>
          <w:rFonts w:ascii="Calibri" w:hAnsi="Calibri" w:cs="Calibri"/>
          <w:sz w:val="22"/>
          <w:szCs w:val="22"/>
        </w:rPr>
        <w:t xml:space="preserve"> Directory, </w:t>
      </w:r>
      <w:r w:rsidRPr="0069408F">
        <w:rPr>
          <w:rFonts w:ascii="Calibri" w:hAnsi="Calibri" w:cs="Calibri"/>
          <w:sz w:val="22"/>
          <w:szCs w:val="22"/>
        </w:rPr>
        <w:lastRenderedPageBreak/>
        <w:t xml:space="preserve">интеграция с источниками событий </w:t>
      </w:r>
      <w:r w:rsidRPr="0069408F">
        <w:rPr>
          <w:rFonts w:ascii="Calibri" w:hAnsi="Calibri" w:cs="Calibri"/>
          <w:sz w:val="22"/>
          <w:szCs w:val="22"/>
          <w:lang w:val="en-US"/>
        </w:rPr>
        <w:t>Windows</w:t>
      </w:r>
      <w:r w:rsidRPr="0069408F">
        <w:rPr>
          <w:rFonts w:ascii="Calibri" w:hAnsi="Calibri" w:cs="Calibri"/>
          <w:sz w:val="22"/>
          <w:szCs w:val="22"/>
        </w:rPr>
        <w:t>/</w:t>
      </w:r>
      <w:r w:rsidRPr="0069408F">
        <w:rPr>
          <w:rFonts w:ascii="Calibri" w:hAnsi="Calibri" w:cs="Calibri"/>
          <w:sz w:val="22"/>
          <w:szCs w:val="22"/>
          <w:lang w:val="en-US"/>
        </w:rPr>
        <w:t>Kafka</w:t>
      </w:r>
      <w:r w:rsidRPr="0069408F">
        <w:rPr>
          <w:rFonts w:ascii="Calibri" w:hAnsi="Calibri" w:cs="Calibri"/>
          <w:sz w:val="22"/>
          <w:szCs w:val="22"/>
        </w:rPr>
        <w:t xml:space="preserve">, интеграция с </w:t>
      </w:r>
      <w:r w:rsidRPr="0069408F">
        <w:rPr>
          <w:rFonts w:ascii="Calibri" w:hAnsi="Calibri" w:cs="Calibri"/>
          <w:sz w:val="22"/>
          <w:szCs w:val="22"/>
          <w:lang w:val="en-US"/>
        </w:rPr>
        <w:t>DNS</w:t>
      </w:r>
      <w:r w:rsidRPr="0069408F">
        <w:rPr>
          <w:rFonts w:ascii="Calibri" w:hAnsi="Calibri" w:cs="Calibri"/>
          <w:sz w:val="22"/>
          <w:szCs w:val="22"/>
        </w:rPr>
        <w:t>-сервером</w:t>
      </w:r>
      <w:r w:rsidR="007B6169" w:rsidRPr="0069408F">
        <w:rPr>
          <w:rFonts w:ascii="Calibri" w:hAnsi="Calibri" w:cs="Calibri"/>
          <w:sz w:val="22"/>
          <w:szCs w:val="22"/>
        </w:rPr>
        <w:t xml:space="preserve">, интеграция с </w:t>
      </w:r>
      <w:r w:rsidR="007B6169" w:rsidRPr="0069408F">
        <w:rPr>
          <w:rFonts w:ascii="Calibri" w:hAnsi="Calibri" w:cs="Calibri"/>
          <w:sz w:val="22"/>
          <w:szCs w:val="22"/>
          <w:lang w:val="en-US"/>
        </w:rPr>
        <w:t>SIEM</w:t>
      </w:r>
      <w:r w:rsidR="007B6169" w:rsidRPr="0069408F">
        <w:rPr>
          <w:rFonts w:ascii="Calibri" w:hAnsi="Calibri" w:cs="Calibri"/>
          <w:sz w:val="22"/>
          <w:szCs w:val="22"/>
        </w:rPr>
        <w:t xml:space="preserve"> для передачи событий ИБ</w:t>
      </w:r>
      <w:r w:rsidR="001D72B6">
        <w:rPr>
          <w:rFonts w:ascii="Calibri" w:hAnsi="Calibri" w:cs="Calibri"/>
          <w:sz w:val="22"/>
          <w:szCs w:val="22"/>
        </w:rPr>
        <w:t xml:space="preserve"> и инцидентов</w:t>
      </w:r>
      <w:r w:rsidR="007B6169" w:rsidRPr="0069408F">
        <w:rPr>
          <w:rFonts w:ascii="Calibri" w:hAnsi="Calibri" w:cs="Calibri"/>
          <w:sz w:val="22"/>
          <w:szCs w:val="22"/>
        </w:rPr>
        <w:t xml:space="preserve"> </w:t>
      </w:r>
      <w:r w:rsidR="00B77004">
        <w:rPr>
          <w:rFonts w:ascii="Calibri" w:hAnsi="Calibri" w:cs="Calibri"/>
          <w:sz w:val="22"/>
        </w:rPr>
        <w:t>ИБ</w:t>
      </w:r>
      <w:r w:rsidR="00B77004" w:rsidRPr="0069408F">
        <w:rPr>
          <w:rFonts w:ascii="Calibri" w:hAnsi="Calibri" w:cs="Calibri"/>
          <w:sz w:val="22"/>
          <w:szCs w:val="22"/>
        </w:rPr>
        <w:t xml:space="preserve"> </w:t>
      </w:r>
      <w:r w:rsidR="007B6169" w:rsidRPr="0069408F">
        <w:rPr>
          <w:rFonts w:ascii="Calibri" w:hAnsi="Calibri" w:cs="Calibri"/>
          <w:sz w:val="22"/>
          <w:szCs w:val="22"/>
        </w:rPr>
        <w:t xml:space="preserve">в </w:t>
      </w:r>
      <w:r w:rsidR="007B6169" w:rsidRPr="0069408F">
        <w:rPr>
          <w:rFonts w:ascii="Calibri" w:hAnsi="Calibri" w:cs="Calibri"/>
          <w:sz w:val="22"/>
          <w:szCs w:val="22"/>
          <w:lang w:val="en-US"/>
        </w:rPr>
        <w:t>SIEM</w:t>
      </w:r>
      <w:r w:rsidRPr="0069408F">
        <w:rPr>
          <w:rFonts w:ascii="Calibri" w:hAnsi="Calibri" w:cs="Calibri"/>
          <w:sz w:val="22"/>
          <w:szCs w:val="22"/>
        </w:rPr>
        <w:t>;</w:t>
      </w:r>
    </w:p>
    <w:p w14:paraId="5B276AA0" w14:textId="77777777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интеграция серверов ловушек с сервером управления или коннектором;</w:t>
      </w:r>
    </w:p>
    <w:p w14:paraId="781ECC0B" w14:textId="76467273" w:rsidR="007B6169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создание и настройка политик, настройка их конфигураций, добавление учетных записей;</w:t>
      </w:r>
    </w:p>
    <w:p w14:paraId="024B18AD" w14:textId="7BE0AFD8" w:rsidR="00005657" w:rsidRPr="0069408F" w:rsidRDefault="00005657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установка и настройка ловушек и приманок в инфраструктуре в</w:t>
      </w:r>
      <w:r w:rsidR="00441B77">
        <w:rPr>
          <w:rFonts w:ascii="Calibri" w:hAnsi="Calibri" w:cs="Calibri"/>
          <w:sz w:val="22"/>
          <w:szCs w:val="22"/>
        </w:rPr>
        <w:t xml:space="preserve"> объёме</w:t>
      </w:r>
      <w:r w:rsidR="00B35DED">
        <w:rPr>
          <w:rFonts w:ascii="Calibri" w:hAnsi="Calibri" w:cs="Calibri"/>
          <w:sz w:val="22"/>
          <w:szCs w:val="22"/>
        </w:rPr>
        <w:t>,</w:t>
      </w:r>
      <w:r w:rsidR="00441B77">
        <w:rPr>
          <w:rFonts w:ascii="Calibri" w:hAnsi="Calibri" w:cs="Calibri"/>
          <w:sz w:val="22"/>
          <w:szCs w:val="22"/>
        </w:rPr>
        <w:t xml:space="preserve"> </w:t>
      </w:r>
      <w:r w:rsidR="00B35DED">
        <w:rPr>
          <w:rFonts w:ascii="Calibri" w:hAnsi="Calibri" w:cs="Calibri"/>
          <w:sz w:val="22"/>
          <w:szCs w:val="22"/>
        </w:rPr>
        <w:t>согласованным с Заказчиком</w:t>
      </w:r>
      <w:r w:rsidR="00441B77" w:rsidRPr="0069408F">
        <w:rPr>
          <w:rFonts w:ascii="Calibri" w:hAnsi="Calibri" w:cs="Calibri"/>
          <w:sz w:val="22"/>
          <w:szCs w:val="22"/>
        </w:rPr>
        <w:t>;</w:t>
      </w:r>
    </w:p>
    <w:p w14:paraId="3029F5A1" w14:textId="77777777" w:rsidR="00651270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оформление акта «Акт завершения пуско-наладочных работ».</w:t>
      </w:r>
    </w:p>
    <w:p w14:paraId="3AC9C70B" w14:textId="605FCBB6" w:rsidR="00A57E09" w:rsidRPr="0069408F" w:rsidRDefault="00A57E09" w:rsidP="00A57E09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В рамках данного этапа Исполнителем </w:t>
      </w:r>
      <w:r>
        <w:rPr>
          <w:rFonts w:ascii="Calibri" w:hAnsi="Calibri" w:cs="Calibri"/>
          <w:sz w:val="22"/>
          <w:szCs w:val="22"/>
        </w:rPr>
        <w:t xml:space="preserve">также </w:t>
      </w:r>
      <w:r w:rsidRPr="0069408F">
        <w:rPr>
          <w:rFonts w:ascii="Calibri" w:hAnsi="Calibri" w:cs="Calibri"/>
          <w:sz w:val="22"/>
          <w:szCs w:val="22"/>
        </w:rPr>
        <w:t>должны быть разработаны следующие документы:</w:t>
      </w:r>
    </w:p>
    <w:p w14:paraId="69E5C31E" w14:textId="77777777" w:rsidR="00A57E09" w:rsidRPr="0069408F" w:rsidRDefault="00A57E09" w:rsidP="00A57E09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руководство пользователя</w:t>
      </w:r>
      <w:r w:rsidRPr="0069408F">
        <w:rPr>
          <w:rFonts w:ascii="Calibri" w:hAnsi="Calibri" w:cs="Calibri"/>
          <w:sz w:val="22"/>
          <w:szCs w:val="22"/>
          <w:lang w:val="en-US"/>
        </w:rPr>
        <w:t>;</w:t>
      </w:r>
    </w:p>
    <w:p w14:paraId="2E7B32BC" w14:textId="77777777" w:rsidR="00A57E09" w:rsidRPr="006F1B27" w:rsidRDefault="00A57E09" w:rsidP="00A57E09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руководство администратора</w:t>
      </w:r>
      <w:r w:rsidRPr="0069408F">
        <w:rPr>
          <w:rFonts w:ascii="Calibri" w:hAnsi="Calibri" w:cs="Calibri"/>
          <w:sz w:val="22"/>
          <w:szCs w:val="22"/>
          <w:lang w:val="en-US"/>
        </w:rPr>
        <w:t>;</w:t>
      </w:r>
    </w:p>
    <w:p w14:paraId="47563229" w14:textId="77777777" w:rsidR="00A57E09" w:rsidRPr="00A34C06" w:rsidRDefault="00A57E09" w:rsidP="00A57E09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программа и методика испытаний</w:t>
      </w:r>
      <w:r>
        <w:rPr>
          <w:rFonts w:ascii="Calibri" w:hAnsi="Calibri" w:cs="Calibri"/>
          <w:sz w:val="22"/>
          <w:szCs w:val="22"/>
          <w:lang w:val="en-US"/>
        </w:rPr>
        <w:t>;</w:t>
      </w:r>
    </w:p>
    <w:p w14:paraId="50CF1CE5" w14:textId="77777777" w:rsidR="00A57E09" w:rsidRPr="0069408F" w:rsidRDefault="00A57E09" w:rsidP="00A57E09">
      <w:pPr>
        <w:pStyle w:val="ad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программа проведения опытной эксплуатации</w:t>
      </w:r>
      <w:r w:rsidRPr="0069408F">
        <w:rPr>
          <w:rFonts w:ascii="Calibri" w:hAnsi="Calibri" w:cs="Calibri"/>
          <w:sz w:val="22"/>
          <w:szCs w:val="22"/>
        </w:rPr>
        <w:t>.</w:t>
      </w:r>
    </w:p>
    <w:p w14:paraId="34945A67" w14:textId="77777777" w:rsidR="00A57E09" w:rsidRDefault="00A57E09" w:rsidP="00A57E09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Содержание и форма отчетных материалов согласовывается Заказчик</w:t>
      </w:r>
      <w:r>
        <w:rPr>
          <w:rFonts w:ascii="Calibri" w:hAnsi="Calibri" w:cs="Calibri"/>
          <w:sz w:val="22"/>
          <w:szCs w:val="22"/>
        </w:rPr>
        <w:t>ом</w:t>
      </w:r>
      <w:r w:rsidRPr="0069408F">
        <w:rPr>
          <w:rFonts w:ascii="Calibri" w:hAnsi="Calibri" w:cs="Calibri"/>
          <w:sz w:val="22"/>
          <w:szCs w:val="22"/>
        </w:rPr>
        <w:t xml:space="preserve"> и Исполнител</w:t>
      </w:r>
      <w:r>
        <w:rPr>
          <w:rFonts w:ascii="Calibri" w:hAnsi="Calibri" w:cs="Calibri"/>
          <w:sz w:val="22"/>
          <w:szCs w:val="22"/>
        </w:rPr>
        <w:t>ем</w:t>
      </w:r>
      <w:r w:rsidRPr="0069408F">
        <w:rPr>
          <w:rFonts w:ascii="Calibri" w:hAnsi="Calibri" w:cs="Calibri"/>
          <w:sz w:val="22"/>
          <w:szCs w:val="22"/>
        </w:rPr>
        <w:t>.</w:t>
      </w:r>
    </w:p>
    <w:p w14:paraId="3A5CF9C2" w14:textId="77777777" w:rsidR="00A57E09" w:rsidRPr="0069408F" w:rsidRDefault="00A57E09" w:rsidP="00A57E09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Программа и методика испытаний должна содержать тест-кейсы, проверяющие соответствие Системы Техническому заданию и Техническому проекту.</w:t>
      </w:r>
    </w:p>
    <w:p w14:paraId="54AAEDDF" w14:textId="77777777" w:rsidR="00A57E09" w:rsidRPr="0069408F" w:rsidRDefault="00A57E09" w:rsidP="00DE2347">
      <w:pPr>
        <w:pStyle w:val="ad"/>
        <w:numPr>
          <w:ilvl w:val="0"/>
          <w:numId w:val="0"/>
        </w:numPr>
        <w:spacing w:before="0"/>
        <w:rPr>
          <w:rFonts w:ascii="Calibri" w:hAnsi="Calibri" w:cs="Calibri"/>
          <w:sz w:val="22"/>
          <w:szCs w:val="22"/>
        </w:rPr>
      </w:pPr>
    </w:p>
    <w:p w14:paraId="3483996A" w14:textId="1C447CD6" w:rsidR="00674A0D" w:rsidRPr="0069408F" w:rsidRDefault="00674A0D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275" w:name="_Toc172040007"/>
      <w:bookmarkStart w:id="276" w:name="_Toc172040008"/>
      <w:bookmarkStart w:id="277" w:name="_Toc172040009"/>
      <w:bookmarkStart w:id="278" w:name="_Toc172040010"/>
      <w:bookmarkStart w:id="279" w:name="_Toc172040011"/>
      <w:bookmarkStart w:id="280" w:name="_Toc172040012"/>
      <w:bookmarkStart w:id="281" w:name="_Toc172040013"/>
      <w:bookmarkStart w:id="282" w:name="_Toc172040014"/>
      <w:bookmarkStart w:id="283" w:name="_Toc172040015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r w:rsidRPr="0069408F">
        <w:rPr>
          <w:rFonts w:ascii="Calibri" w:hAnsi="Calibri" w:cs="Calibri"/>
          <w:sz w:val="22"/>
          <w:szCs w:val="22"/>
        </w:rPr>
        <w:t xml:space="preserve">Этап </w:t>
      </w:r>
      <w:r w:rsidR="00A57E09">
        <w:rPr>
          <w:rFonts w:ascii="Calibri" w:hAnsi="Calibri" w:cs="Calibri"/>
          <w:sz w:val="22"/>
          <w:szCs w:val="22"/>
        </w:rPr>
        <w:t>3</w:t>
      </w:r>
      <w:r w:rsidRPr="0069408F">
        <w:rPr>
          <w:rFonts w:ascii="Calibri" w:hAnsi="Calibri" w:cs="Calibri"/>
          <w:sz w:val="22"/>
          <w:szCs w:val="22"/>
        </w:rPr>
        <w:t xml:space="preserve">. </w:t>
      </w:r>
      <w:r w:rsidR="00457911">
        <w:rPr>
          <w:rFonts w:ascii="Calibri" w:hAnsi="Calibri" w:cs="Calibri"/>
          <w:sz w:val="22"/>
          <w:szCs w:val="22"/>
        </w:rPr>
        <w:t>Функциональное тестирование</w:t>
      </w:r>
      <w:bookmarkEnd w:id="283"/>
    </w:p>
    <w:p w14:paraId="37A154B8" w14:textId="6909F36C" w:rsidR="00674A0D" w:rsidRPr="0069408F" w:rsidRDefault="00674A0D" w:rsidP="0069408F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В рамках данного этапа Исполнителем и Заказчиком должны быть проведен</w:t>
      </w:r>
      <w:r w:rsidR="00457911">
        <w:rPr>
          <w:rFonts w:ascii="Calibri" w:hAnsi="Calibri" w:cs="Calibri"/>
          <w:sz w:val="22"/>
          <w:szCs w:val="22"/>
        </w:rPr>
        <w:t xml:space="preserve">о функциональное тестирование </w:t>
      </w:r>
      <w:r w:rsidRPr="0069408F">
        <w:rPr>
          <w:rFonts w:ascii="Calibri" w:hAnsi="Calibri" w:cs="Calibri"/>
          <w:sz w:val="22"/>
          <w:szCs w:val="22"/>
        </w:rPr>
        <w:t xml:space="preserve">Системы. Испытания проводятся согласно документу ПМИ, разработанному на этапе 3. По результатам проведения </w:t>
      </w:r>
      <w:r w:rsidR="00457911">
        <w:rPr>
          <w:rFonts w:ascii="Calibri" w:hAnsi="Calibri" w:cs="Calibri"/>
          <w:sz w:val="22"/>
          <w:szCs w:val="22"/>
        </w:rPr>
        <w:t>функционального тестирования</w:t>
      </w:r>
      <w:r w:rsidRPr="0069408F">
        <w:rPr>
          <w:rFonts w:ascii="Calibri" w:hAnsi="Calibri" w:cs="Calibri"/>
          <w:sz w:val="22"/>
          <w:szCs w:val="22"/>
        </w:rPr>
        <w:t xml:space="preserve"> оформляются следующие документы:</w:t>
      </w:r>
    </w:p>
    <w:p w14:paraId="433BEF2F" w14:textId="3DCC619B" w:rsidR="00674A0D" w:rsidRPr="0069408F" w:rsidRDefault="00674A0D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протокол </w:t>
      </w:r>
      <w:r w:rsidR="00457911">
        <w:rPr>
          <w:rFonts w:ascii="Calibri" w:hAnsi="Calibri" w:cs="Calibri"/>
          <w:sz w:val="22"/>
          <w:szCs w:val="22"/>
        </w:rPr>
        <w:t>ФТ</w:t>
      </w:r>
      <w:r w:rsidRPr="0069408F">
        <w:rPr>
          <w:rFonts w:ascii="Calibri" w:hAnsi="Calibri" w:cs="Calibri"/>
          <w:sz w:val="22"/>
          <w:szCs w:val="22"/>
        </w:rPr>
        <w:t>;</w:t>
      </w:r>
    </w:p>
    <w:p w14:paraId="6D53BDD5" w14:textId="32DE083E" w:rsidR="00674A0D" w:rsidRPr="0069408F" w:rsidRDefault="00674A0D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акт ввода Системы в опытную эксплуатацию.</w:t>
      </w:r>
    </w:p>
    <w:p w14:paraId="12752E72" w14:textId="4CA8630A" w:rsidR="00674A0D" w:rsidRPr="0069408F" w:rsidRDefault="00674A0D" w:rsidP="0069408F">
      <w:pPr>
        <w:pStyle w:val="afffffffffff1"/>
        <w:spacing w:before="0"/>
        <w:rPr>
          <w:rFonts w:ascii="Calibri" w:hAnsi="Calibri" w:cs="Calibri"/>
          <w:bCs/>
          <w:sz w:val="22"/>
          <w:szCs w:val="22"/>
        </w:rPr>
      </w:pPr>
      <w:r w:rsidRPr="0069408F">
        <w:rPr>
          <w:rFonts w:ascii="Calibri" w:hAnsi="Calibri" w:cs="Calibri"/>
          <w:bCs/>
          <w:sz w:val="22"/>
          <w:szCs w:val="22"/>
        </w:rPr>
        <w:t>Содержание и форма документов согласовывается на уровне специалистов Заказчика и Исполнителя.</w:t>
      </w:r>
    </w:p>
    <w:p w14:paraId="5A49E767" w14:textId="64C95C4F" w:rsidR="00674A0D" w:rsidRPr="0069408F" w:rsidRDefault="00674A0D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284" w:name="_Toc172040016"/>
      <w:r w:rsidRPr="0069408F">
        <w:rPr>
          <w:rFonts w:ascii="Calibri" w:hAnsi="Calibri" w:cs="Calibri"/>
          <w:sz w:val="22"/>
          <w:szCs w:val="22"/>
        </w:rPr>
        <w:t xml:space="preserve">Этап </w:t>
      </w:r>
      <w:r w:rsidR="00A57E09">
        <w:rPr>
          <w:rFonts w:ascii="Calibri" w:hAnsi="Calibri" w:cs="Calibri"/>
          <w:sz w:val="22"/>
          <w:szCs w:val="22"/>
        </w:rPr>
        <w:t>4</w:t>
      </w:r>
      <w:r w:rsidRPr="0069408F">
        <w:rPr>
          <w:rFonts w:ascii="Calibri" w:hAnsi="Calibri" w:cs="Calibri"/>
          <w:sz w:val="22"/>
          <w:szCs w:val="22"/>
        </w:rPr>
        <w:t>. Опытная эксплуатация</w:t>
      </w:r>
      <w:bookmarkEnd w:id="284"/>
    </w:p>
    <w:p w14:paraId="33D79608" w14:textId="41E066AC" w:rsidR="00674A0D" w:rsidRDefault="00674A0D" w:rsidP="00457911">
      <w:pPr>
        <w:pStyle w:val="1fa"/>
        <w:spacing w:before="0"/>
        <w:ind w:left="0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Опытная эксплуатация должна проводиться персоналом Заказчика при техническом сопровождении Исполнителя</w:t>
      </w:r>
      <w:r w:rsidR="006F1B27">
        <w:rPr>
          <w:rFonts w:ascii="Calibri" w:hAnsi="Calibri" w:cs="Calibri"/>
          <w:sz w:val="22"/>
          <w:szCs w:val="22"/>
        </w:rPr>
        <w:t xml:space="preserve"> в соответствии с Программой проведения опытной эксплуатации</w:t>
      </w:r>
      <w:r w:rsidRPr="0069408F">
        <w:rPr>
          <w:rFonts w:ascii="Calibri" w:hAnsi="Calibri" w:cs="Calibri"/>
          <w:sz w:val="22"/>
          <w:szCs w:val="22"/>
        </w:rPr>
        <w:t>.</w:t>
      </w:r>
    </w:p>
    <w:p w14:paraId="5EC1345F" w14:textId="6D3E771A" w:rsidR="0079511A" w:rsidRPr="0069408F" w:rsidRDefault="0079511A" w:rsidP="00457911">
      <w:pPr>
        <w:pStyle w:val="1fa"/>
        <w:spacing w:before="0"/>
        <w:ind w:left="0" w:firstLine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Сроки и объем опытной эксплуатации Системы согласовываются Заказчиком и Исполнителем до начала опытной эксплуатации.</w:t>
      </w:r>
    </w:p>
    <w:p w14:paraId="70A37AB5" w14:textId="1BE73D36" w:rsidR="00674A0D" w:rsidRPr="0069408F" w:rsidRDefault="00674A0D" w:rsidP="0069408F">
      <w:pPr>
        <w:pStyle w:val="1fa"/>
        <w:spacing w:before="0"/>
        <w:ind w:left="0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По результатам опытной эксплуатации Исполнителем должен быть оформлен протокол, утвержденный Заказчиком, с выводами </w:t>
      </w:r>
      <w:r w:rsidR="00457911">
        <w:rPr>
          <w:rFonts w:ascii="Calibri" w:hAnsi="Calibri" w:cs="Calibri"/>
          <w:sz w:val="22"/>
          <w:szCs w:val="22"/>
        </w:rPr>
        <w:t>и зафиксированными ошибками функционирования Системы</w:t>
      </w:r>
      <w:r w:rsidRPr="0069408F">
        <w:rPr>
          <w:rFonts w:ascii="Calibri" w:hAnsi="Calibri" w:cs="Calibri"/>
          <w:sz w:val="22"/>
          <w:szCs w:val="22"/>
        </w:rPr>
        <w:t>.</w:t>
      </w:r>
    </w:p>
    <w:p w14:paraId="2D768135" w14:textId="1123F36C" w:rsidR="00651270" w:rsidRPr="0069408F" w:rsidRDefault="00674A0D" w:rsidP="0069408F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Cs/>
          <w:sz w:val="22"/>
        </w:rPr>
      </w:pPr>
      <w:r w:rsidRPr="0069408F">
        <w:rPr>
          <w:rFonts w:ascii="Calibri" w:hAnsi="Calibri" w:cs="Calibri"/>
          <w:sz w:val="22"/>
        </w:rPr>
        <w:t>В случае наличия отрицательных выводов и заключений по результатам опытной эксплуатации Исполнителем должна быть проведена доработка Системы по указанным в протоколе пунктам</w:t>
      </w:r>
      <w:r w:rsidR="00330FC7" w:rsidRPr="0069408F">
        <w:rPr>
          <w:rFonts w:ascii="Calibri" w:hAnsi="Calibri" w:cs="Calibri"/>
          <w:sz w:val="22"/>
        </w:rPr>
        <w:t xml:space="preserve"> до проведения ПСИ (Этап </w:t>
      </w:r>
      <w:r w:rsidR="00A57E09">
        <w:rPr>
          <w:rFonts w:ascii="Calibri" w:hAnsi="Calibri" w:cs="Calibri"/>
          <w:sz w:val="22"/>
        </w:rPr>
        <w:t>5</w:t>
      </w:r>
      <w:r w:rsidR="00330FC7" w:rsidRPr="0069408F">
        <w:rPr>
          <w:rFonts w:ascii="Calibri" w:hAnsi="Calibri" w:cs="Calibri"/>
          <w:sz w:val="22"/>
        </w:rPr>
        <w:t>)</w:t>
      </w:r>
      <w:r w:rsidRPr="0069408F">
        <w:rPr>
          <w:rFonts w:ascii="Calibri" w:hAnsi="Calibri" w:cs="Calibri"/>
          <w:sz w:val="22"/>
        </w:rPr>
        <w:t>.</w:t>
      </w:r>
    </w:p>
    <w:p w14:paraId="36479F8D" w14:textId="2B3E2F8E" w:rsidR="00651270" w:rsidRPr="0069408F" w:rsidRDefault="00651270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285" w:name="_Toc172040017"/>
      <w:r w:rsidRPr="0069408F">
        <w:rPr>
          <w:rFonts w:ascii="Calibri" w:hAnsi="Calibri" w:cs="Calibri"/>
          <w:sz w:val="22"/>
          <w:szCs w:val="22"/>
        </w:rPr>
        <w:t xml:space="preserve">Этап </w:t>
      </w:r>
      <w:r w:rsidR="00A57E09">
        <w:rPr>
          <w:rFonts w:ascii="Calibri" w:hAnsi="Calibri" w:cs="Calibri"/>
          <w:sz w:val="22"/>
          <w:szCs w:val="22"/>
        </w:rPr>
        <w:t>5</w:t>
      </w:r>
      <w:r w:rsidRPr="0069408F">
        <w:rPr>
          <w:rFonts w:ascii="Calibri" w:hAnsi="Calibri" w:cs="Calibri"/>
          <w:sz w:val="22"/>
          <w:szCs w:val="22"/>
        </w:rPr>
        <w:t>. ПСИ</w:t>
      </w:r>
      <w:bookmarkEnd w:id="285"/>
    </w:p>
    <w:p w14:paraId="74C0C121" w14:textId="7D79B257" w:rsidR="00651270" w:rsidRPr="0069408F" w:rsidRDefault="00651270" w:rsidP="0069408F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В рамках данного этапа Исполнителем и Заказчиком должны быть проведены ПСИ Системы. Испытания проводятся согласно документу ПМИ, разработанному на этапе 3. По результатам проведения ПСИ оформляются следующие документы:</w:t>
      </w:r>
    </w:p>
    <w:p w14:paraId="21BE182F" w14:textId="77777777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протокол ПСИ;</w:t>
      </w:r>
    </w:p>
    <w:p w14:paraId="14B28D08" w14:textId="244CCE89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акт ввода Системы в промышленную эксплуатацию.</w:t>
      </w:r>
    </w:p>
    <w:p w14:paraId="20D92A19" w14:textId="77777777" w:rsidR="00651270" w:rsidRPr="0069408F" w:rsidRDefault="00651270" w:rsidP="0069408F">
      <w:pPr>
        <w:pStyle w:val="afffffffffff1"/>
        <w:spacing w:before="0"/>
        <w:rPr>
          <w:rFonts w:ascii="Calibri" w:hAnsi="Calibri" w:cs="Calibri"/>
          <w:bCs/>
          <w:sz w:val="22"/>
          <w:szCs w:val="22"/>
        </w:rPr>
      </w:pPr>
      <w:r w:rsidRPr="0069408F">
        <w:rPr>
          <w:rFonts w:ascii="Calibri" w:hAnsi="Calibri" w:cs="Calibri"/>
          <w:bCs/>
          <w:sz w:val="22"/>
          <w:szCs w:val="22"/>
        </w:rPr>
        <w:t>Содержание и форма документов согласовывается на уровне специалистов Заказчика и Исполнителя.</w:t>
      </w:r>
    </w:p>
    <w:p w14:paraId="4630D1C8" w14:textId="77777777" w:rsidR="00651270" w:rsidRPr="0069408F" w:rsidRDefault="00651270" w:rsidP="0069408F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Cs/>
          <w:sz w:val="22"/>
        </w:rPr>
      </w:pPr>
    </w:p>
    <w:p w14:paraId="59ECB12F" w14:textId="130C9DD4" w:rsidR="00651270" w:rsidRPr="0069408F" w:rsidRDefault="00651270" w:rsidP="0069408F">
      <w:pPr>
        <w:pStyle w:val="1f"/>
        <w:spacing w:before="120" w:after="120"/>
        <w:rPr>
          <w:rFonts w:ascii="Calibri" w:hAnsi="Calibri" w:cs="Calibri"/>
          <w:sz w:val="22"/>
          <w:szCs w:val="22"/>
        </w:rPr>
      </w:pPr>
      <w:bookmarkStart w:id="286" w:name="_Toc165569062"/>
      <w:bookmarkStart w:id="287" w:name="_Toc172040018"/>
      <w:r w:rsidRPr="0069408F">
        <w:rPr>
          <w:rFonts w:ascii="Calibri" w:hAnsi="Calibri" w:cs="Calibri"/>
          <w:sz w:val="22"/>
          <w:szCs w:val="22"/>
        </w:rPr>
        <w:t>Работы, выполняемые Заказчиком самостоятельно</w:t>
      </w:r>
      <w:bookmarkEnd w:id="286"/>
      <w:bookmarkEnd w:id="287"/>
    </w:p>
    <w:p w14:paraId="68563582" w14:textId="77777777" w:rsidR="00651270" w:rsidRPr="0069408F" w:rsidRDefault="00651270" w:rsidP="0069408F">
      <w:pPr>
        <w:pStyle w:val="afffffffffff1"/>
        <w:spacing w:before="0"/>
        <w:rPr>
          <w:rFonts w:ascii="Calibri" w:hAnsi="Calibri" w:cs="Calibri"/>
          <w:bCs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Заказчик</w:t>
      </w:r>
      <w:r w:rsidRPr="0069408F">
        <w:rPr>
          <w:rFonts w:ascii="Calibri" w:hAnsi="Calibri" w:cs="Calibri"/>
          <w:bCs/>
          <w:sz w:val="22"/>
          <w:szCs w:val="22"/>
        </w:rPr>
        <w:t xml:space="preserve"> предоставляет:</w:t>
      </w:r>
    </w:p>
    <w:p w14:paraId="4E4FA979" w14:textId="2C7EAD2A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виртуальные машины для развертывания компонентов Системы;</w:t>
      </w:r>
    </w:p>
    <w:p w14:paraId="61255A5A" w14:textId="7827FAD2" w:rsidR="00651270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лицензии на </w:t>
      </w:r>
      <w:r w:rsidRPr="0069408F">
        <w:rPr>
          <w:rFonts w:ascii="Calibri" w:hAnsi="Calibri" w:cs="Calibri"/>
          <w:bCs/>
          <w:sz w:val="22"/>
          <w:szCs w:val="22"/>
          <w:lang w:eastAsia="en-US"/>
        </w:rPr>
        <w:t xml:space="preserve">ОС, необходимых для развертывания компонентов </w:t>
      </w:r>
      <w:r w:rsidRPr="0069408F">
        <w:rPr>
          <w:rFonts w:ascii="Calibri" w:hAnsi="Calibri" w:cs="Calibri"/>
          <w:sz w:val="22"/>
          <w:szCs w:val="22"/>
        </w:rPr>
        <w:t>Системы;</w:t>
      </w:r>
    </w:p>
    <w:p w14:paraId="4C100D4F" w14:textId="79BD634F" w:rsidR="0079511A" w:rsidRPr="0069408F" w:rsidRDefault="0079511A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предоставление Исполнителю доступов, необходимых и достаточных для выполнения работ</w:t>
      </w:r>
      <w:r w:rsidRPr="0079511A">
        <w:rPr>
          <w:rFonts w:ascii="Calibri" w:hAnsi="Calibri" w:cs="Calibri"/>
          <w:sz w:val="22"/>
          <w:szCs w:val="22"/>
        </w:rPr>
        <w:t>;</w:t>
      </w:r>
    </w:p>
    <w:p w14:paraId="20342CB0" w14:textId="77777777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необходимые технические учетные записи для интеграции с </w:t>
      </w:r>
      <w:r w:rsidRPr="0069408F">
        <w:rPr>
          <w:rFonts w:ascii="Calibri" w:hAnsi="Calibri" w:cs="Calibri"/>
          <w:sz w:val="22"/>
          <w:szCs w:val="22"/>
          <w:lang w:val="en-US"/>
        </w:rPr>
        <w:t>AD</w:t>
      </w:r>
      <w:r w:rsidRPr="0069408F">
        <w:rPr>
          <w:rFonts w:ascii="Calibri" w:hAnsi="Calibri" w:cs="Calibri"/>
          <w:sz w:val="22"/>
          <w:szCs w:val="22"/>
        </w:rPr>
        <w:t>.</w:t>
      </w:r>
    </w:p>
    <w:p w14:paraId="2C088E39" w14:textId="4D422C04" w:rsidR="00651270" w:rsidRPr="0069408F" w:rsidRDefault="00651270" w:rsidP="0069408F">
      <w:pPr>
        <w:pStyle w:val="ad"/>
        <w:numPr>
          <w:ilvl w:val="0"/>
          <w:numId w:val="0"/>
        </w:numPr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Заказчик определяет и предоставляет перечень хостов для раскладки приманок.</w:t>
      </w:r>
    </w:p>
    <w:p w14:paraId="5F44EF61" w14:textId="77777777" w:rsidR="00651270" w:rsidRPr="0069408F" w:rsidRDefault="00651270" w:rsidP="0069408F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  <w:highlight w:val="yellow"/>
        </w:rPr>
      </w:pPr>
    </w:p>
    <w:p w14:paraId="72A051CC" w14:textId="77777777" w:rsidR="00651270" w:rsidRPr="0069408F" w:rsidRDefault="00651270" w:rsidP="0069408F">
      <w:pPr>
        <w:pStyle w:val="1f"/>
        <w:spacing w:before="120" w:after="120"/>
        <w:rPr>
          <w:rFonts w:ascii="Calibri" w:hAnsi="Calibri" w:cs="Calibri"/>
          <w:sz w:val="22"/>
          <w:szCs w:val="22"/>
        </w:rPr>
      </w:pPr>
      <w:bookmarkStart w:id="288" w:name="_Toc165569063"/>
      <w:bookmarkStart w:id="289" w:name="_Toc172040019"/>
      <w:r w:rsidRPr="0069408F">
        <w:rPr>
          <w:rFonts w:ascii="Calibri" w:hAnsi="Calibri" w:cs="Calibri"/>
          <w:sz w:val="22"/>
          <w:szCs w:val="22"/>
        </w:rPr>
        <w:t>Порядок контроля и приемки результатов работ</w:t>
      </w:r>
      <w:bookmarkEnd w:id="288"/>
      <w:bookmarkEnd w:id="289"/>
    </w:p>
    <w:p w14:paraId="0B6EFF17" w14:textId="77777777" w:rsidR="00651270" w:rsidRDefault="00651270" w:rsidP="0069408F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Состав и содержание работ должны соответствовать требованиям, представленным в настоящем Техническом задании.</w:t>
      </w:r>
    </w:p>
    <w:p w14:paraId="0DF0141B" w14:textId="481062CF" w:rsidR="006F1B27" w:rsidRDefault="006F1B27" w:rsidP="0069408F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Приемочные испытания Системы проводятся в соответствии с Программой и методикой испытаний. </w:t>
      </w:r>
    </w:p>
    <w:p w14:paraId="72620246" w14:textId="2D63CF08" w:rsidR="006F1B27" w:rsidRPr="0069408F" w:rsidRDefault="006F1B27" w:rsidP="0069408F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Отчетные материалы, подтверждающие завершение работ каждого этапа описаны в Таблице 3.</w:t>
      </w:r>
    </w:p>
    <w:p w14:paraId="3C3CD21F" w14:textId="77777777" w:rsidR="00651270" w:rsidRPr="0069408F" w:rsidRDefault="00651270" w:rsidP="0069408F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Перечень разрабатываемых документов может быть пересмотрен по согласованию с Заказчиком.</w:t>
      </w:r>
    </w:p>
    <w:p w14:paraId="6BD9C78D" w14:textId="77777777" w:rsidR="00651270" w:rsidRPr="0069408F" w:rsidRDefault="00651270" w:rsidP="0069408F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Исполнитель информирует о разработке отчетных документов и направляет их в адрес Заказчика с сопроводительным письмом.</w:t>
      </w:r>
    </w:p>
    <w:p w14:paraId="6C6CB698" w14:textId="7FCA9105" w:rsidR="00651270" w:rsidRPr="0069408F" w:rsidRDefault="00651270" w:rsidP="0069408F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В случае наличия замечаний у Заказчика к полученным отчетным документам Исполнителя он письменно информирует его о таких замечаниях.</w:t>
      </w:r>
    </w:p>
    <w:p w14:paraId="21A5C834" w14:textId="77777777" w:rsidR="00651270" w:rsidRPr="0069408F" w:rsidRDefault="00651270" w:rsidP="0069408F">
      <w:pPr>
        <w:pStyle w:val="1f"/>
        <w:spacing w:before="120" w:after="120"/>
        <w:rPr>
          <w:rFonts w:ascii="Calibri" w:hAnsi="Calibri" w:cs="Calibri"/>
          <w:sz w:val="22"/>
          <w:szCs w:val="22"/>
        </w:rPr>
      </w:pPr>
      <w:bookmarkStart w:id="290" w:name="_Toc165569064"/>
      <w:bookmarkStart w:id="291" w:name="_Toc172040020"/>
      <w:r w:rsidRPr="0069408F">
        <w:rPr>
          <w:rFonts w:ascii="Calibri" w:hAnsi="Calibri" w:cs="Calibri"/>
          <w:sz w:val="22"/>
          <w:szCs w:val="22"/>
        </w:rPr>
        <w:t>Требования к Исполнителю работ</w:t>
      </w:r>
      <w:bookmarkEnd w:id="290"/>
      <w:bookmarkEnd w:id="291"/>
    </w:p>
    <w:p w14:paraId="6FFE246A" w14:textId="77777777" w:rsidR="00651270" w:rsidRPr="0069408F" w:rsidRDefault="00651270" w:rsidP="0069408F">
      <w:pPr>
        <w:pStyle w:val="afffffffffff1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Исполнитель должен иметь лицензию ФСТЭК России на деятельность по технической защите конфиденциальной информации, включая следующий перечень работ и услуг:</w:t>
      </w:r>
    </w:p>
    <w:p w14:paraId="03C7F930" w14:textId="77777777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контроль защищенности конфиденциальной информации от утечки по техническим каналам в: средствах и системах информатизации; технических средствах (системах), не обрабатывающих конфиденциальную информацию, но размещенных в помещениях, где она обрабатывается; помещениях со средствами (системами), подлежащими защите; защищаемых помещениях;</w:t>
      </w:r>
    </w:p>
    <w:p w14:paraId="29AF5186" w14:textId="77777777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</w:r>
    </w:p>
    <w:p w14:paraId="45D7462A" w14:textId="77777777" w:rsidR="00651270" w:rsidRPr="0069408F" w:rsidRDefault="00651270" w:rsidP="0069408F">
      <w:pPr>
        <w:pStyle w:val="ad"/>
        <w:spacing w:before="0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проектирование в защищенном исполнении: средств и систем информатизации; помещений со средствами (системами) информатизации, подлежащими защите, защищаемых помещений.</w:t>
      </w:r>
    </w:p>
    <w:p w14:paraId="0C2E0C5C" w14:textId="24CAE80C" w:rsidR="001922B3" w:rsidRPr="0069408F" w:rsidRDefault="001922B3" w:rsidP="0069408F">
      <w:pPr>
        <w:pStyle w:val="1f"/>
        <w:spacing w:before="120" w:after="120"/>
        <w:rPr>
          <w:rFonts w:ascii="Calibri" w:hAnsi="Calibri" w:cs="Calibri"/>
          <w:sz w:val="22"/>
          <w:szCs w:val="22"/>
        </w:rPr>
      </w:pPr>
      <w:bookmarkStart w:id="292" w:name="_Toc150421153"/>
      <w:bookmarkStart w:id="293" w:name="_Toc172040021"/>
      <w:r w:rsidRPr="0069408F">
        <w:rPr>
          <w:rFonts w:ascii="Calibri" w:hAnsi="Calibri" w:cs="Calibri"/>
          <w:sz w:val="22"/>
          <w:szCs w:val="22"/>
        </w:rPr>
        <w:t xml:space="preserve">Требования к срокам </w:t>
      </w:r>
      <w:bookmarkEnd w:id="292"/>
      <w:r w:rsidRPr="0069408F">
        <w:rPr>
          <w:rFonts w:ascii="Calibri" w:hAnsi="Calibri" w:cs="Calibri"/>
          <w:sz w:val="22"/>
          <w:szCs w:val="22"/>
        </w:rPr>
        <w:t>выполнения работ</w:t>
      </w:r>
      <w:bookmarkEnd w:id="293"/>
    </w:p>
    <w:p w14:paraId="295CA52D" w14:textId="74AF7356" w:rsidR="00E97560" w:rsidRPr="00A57E09" w:rsidRDefault="001922B3" w:rsidP="00A57E09">
      <w:pPr>
        <w:pStyle w:val="affffffffff1"/>
        <w:suppressAutoHyphens/>
        <w:spacing w:after="0" w:line="240" w:lineRule="auto"/>
        <w:ind w:left="0" w:firstLine="708"/>
        <w:contextualSpacing w:val="0"/>
        <w:jc w:val="both"/>
      </w:pPr>
      <w:r w:rsidRPr="0069408F">
        <w:rPr>
          <w:rFonts w:ascii="Calibri" w:hAnsi="Calibri" w:cs="Calibri"/>
          <w:color w:val="000000"/>
          <w:sz w:val="22"/>
        </w:rPr>
        <w:t xml:space="preserve">Ниже </w:t>
      </w:r>
      <w:r w:rsidR="00E97560">
        <w:rPr>
          <w:rFonts w:ascii="Calibri" w:hAnsi="Calibri" w:cs="Calibri"/>
          <w:color w:val="000000"/>
          <w:sz w:val="22"/>
        </w:rPr>
        <w:t xml:space="preserve">в Таблице 3 </w:t>
      </w:r>
      <w:r w:rsidRPr="0069408F">
        <w:rPr>
          <w:rFonts w:ascii="Calibri" w:hAnsi="Calibri" w:cs="Calibri"/>
          <w:color w:val="000000"/>
          <w:sz w:val="22"/>
        </w:rPr>
        <w:t xml:space="preserve">приведены требования </w:t>
      </w:r>
      <w:r w:rsidR="001D72B6">
        <w:rPr>
          <w:rFonts w:ascii="Calibri" w:hAnsi="Calibri" w:cs="Calibri"/>
          <w:color w:val="000000"/>
          <w:sz w:val="22"/>
        </w:rPr>
        <w:t>к</w:t>
      </w:r>
      <w:r w:rsidRPr="0069408F">
        <w:rPr>
          <w:rFonts w:ascii="Calibri" w:hAnsi="Calibri" w:cs="Calibri"/>
          <w:color w:val="000000"/>
          <w:sz w:val="22"/>
        </w:rPr>
        <w:t xml:space="preserve"> срокам выполнения каждого этапа работ. Срок по каждому этапу указан с даты заключения договора. Этапы могут выполняться параллельно при наличии такой возможности и по согласованию с Заказчиком. Работы по первому этапу должны начаться с даты заключения договора. </w:t>
      </w:r>
    </w:p>
    <w:p w14:paraId="5170E937" w14:textId="4A8E52B6" w:rsidR="00E97560" w:rsidRPr="00E97560" w:rsidRDefault="00E97560" w:rsidP="00E97560">
      <w:pPr>
        <w:pStyle w:val="18"/>
        <w:spacing w:before="24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Этапы и сроки работ</w:t>
      </w:r>
    </w:p>
    <w:tbl>
      <w:tblPr>
        <w:tblStyle w:val="aff2"/>
        <w:tblW w:w="5000" w:type="pct"/>
        <w:jc w:val="center"/>
        <w:tblLook w:val="04A0" w:firstRow="1" w:lastRow="0" w:firstColumn="1" w:lastColumn="0" w:noHBand="0" w:noVBand="1"/>
      </w:tblPr>
      <w:tblGrid>
        <w:gridCol w:w="580"/>
        <w:gridCol w:w="2534"/>
        <w:gridCol w:w="2268"/>
        <w:gridCol w:w="4246"/>
      </w:tblGrid>
      <w:tr w:rsidR="001922B3" w:rsidRPr="00E97560" w14:paraId="51AB387C" w14:textId="77777777" w:rsidTr="00E97560">
        <w:trPr>
          <w:trHeight w:val="460"/>
          <w:tblHeader/>
          <w:jc w:val="center"/>
        </w:trPr>
        <w:tc>
          <w:tcPr>
            <w:tcW w:w="301" w:type="pct"/>
            <w:vAlign w:val="center"/>
          </w:tcPr>
          <w:p w14:paraId="479233B2" w14:textId="77777777" w:rsidR="001922B3" w:rsidRPr="00E97560" w:rsidRDefault="001922B3" w:rsidP="0069408F">
            <w:pPr>
              <w:pStyle w:val="afffffffffff6"/>
              <w:rPr>
                <w:rFonts w:ascii="Calibri" w:hAnsi="Calibri" w:cs="Calibri"/>
                <w:b/>
                <w:bCs/>
                <w:szCs w:val="22"/>
              </w:rPr>
            </w:pPr>
            <w:r w:rsidRPr="00E97560">
              <w:rPr>
                <w:rFonts w:ascii="Calibri" w:hAnsi="Calibri" w:cs="Calibri"/>
                <w:b/>
                <w:bCs/>
                <w:szCs w:val="22"/>
              </w:rPr>
              <w:t>№ п/п</w:t>
            </w:r>
          </w:p>
        </w:tc>
        <w:tc>
          <w:tcPr>
            <w:tcW w:w="1316" w:type="pct"/>
            <w:vAlign w:val="center"/>
          </w:tcPr>
          <w:p w14:paraId="4ED5FC45" w14:textId="77777777" w:rsidR="001922B3" w:rsidRPr="00E97560" w:rsidRDefault="001922B3" w:rsidP="0069408F">
            <w:pPr>
              <w:pStyle w:val="afffffffffff6"/>
              <w:rPr>
                <w:rFonts w:ascii="Calibri" w:hAnsi="Calibri" w:cs="Calibri"/>
                <w:b/>
                <w:bCs/>
                <w:szCs w:val="22"/>
              </w:rPr>
            </w:pPr>
            <w:r w:rsidRPr="00E97560">
              <w:rPr>
                <w:rFonts w:ascii="Calibri" w:hAnsi="Calibri" w:cs="Calibri"/>
                <w:b/>
                <w:bCs/>
                <w:szCs w:val="22"/>
                <w:lang w:eastAsia="en-US"/>
              </w:rPr>
              <w:t>Наименование и содержание мероприятия</w:t>
            </w:r>
          </w:p>
        </w:tc>
        <w:tc>
          <w:tcPr>
            <w:tcW w:w="1178" w:type="pct"/>
            <w:vAlign w:val="center"/>
          </w:tcPr>
          <w:p w14:paraId="023BBD49" w14:textId="5CA97B73" w:rsidR="001922B3" w:rsidRPr="00E97560" w:rsidRDefault="006D4DFB" w:rsidP="0069408F">
            <w:pPr>
              <w:pStyle w:val="afffffffffff6"/>
              <w:rPr>
                <w:rFonts w:ascii="Calibri" w:hAnsi="Calibri" w:cs="Calibri"/>
                <w:b/>
                <w:bCs/>
                <w:szCs w:val="22"/>
              </w:rPr>
            </w:pPr>
            <w:r w:rsidRPr="00E97560">
              <w:rPr>
                <w:rFonts w:ascii="Calibri" w:hAnsi="Calibri" w:cs="Calibri"/>
                <w:b/>
                <w:bCs/>
                <w:szCs w:val="22"/>
                <w:lang w:eastAsia="en-US"/>
              </w:rPr>
              <w:t>Срок работ</w:t>
            </w:r>
          </w:p>
        </w:tc>
        <w:tc>
          <w:tcPr>
            <w:tcW w:w="2205" w:type="pct"/>
            <w:vAlign w:val="center"/>
          </w:tcPr>
          <w:p w14:paraId="48D9414E" w14:textId="77777777" w:rsidR="001922B3" w:rsidRPr="00E97560" w:rsidRDefault="001922B3" w:rsidP="0069408F">
            <w:pPr>
              <w:pStyle w:val="afffffffffff6"/>
              <w:rPr>
                <w:rFonts w:ascii="Calibri" w:hAnsi="Calibri" w:cs="Calibri"/>
                <w:b/>
                <w:bCs/>
                <w:szCs w:val="22"/>
              </w:rPr>
            </w:pPr>
            <w:r w:rsidRPr="00E97560">
              <w:rPr>
                <w:rFonts w:ascii="Calibri" w:hAnsi="Calibri" w:cs="Calibri"/>
                <w:b/>
                <w:bCs/>
                <w:szCs w:val="22"/>
                <w:lang w:eastAsia="en-US"/>
              </w:rPr>
              <w:t>Документ, подтверждающий исполнение (Отчетные материалы)</w:t>
            </w:r>
          </w:p>
        </w:tc>
      </w:tr>
      <w:tr w:rsidR="001922B3" w:rsidRPr="0069408F" w14:paraId="15E3D17C" w14:textId="77777777" w:rsidTr="00E97560">
        <w:trPr>
          <w:trHeight w:val="454"/>
          <w:jc w:val="center"/>
        </w:trPr>
        <w:tc>
          <w:tcPr>
            <w:tcW w:w="301" w:type="pct"/>
            <w:vAlign w:val="center"/>
          </w:tcPr>
          <w:p w14:paraId="3A38A6DC" w14:textId="77777777" w:rsidR="001922B3" w:rsidRPr="0069408F" w:rsidRDefault="001922B3" w:rsidP="0069408F">
            <w:pPr>
              <w:pStyle w:val="a0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vAlign w:val="center"/>
          </w:tcPr>
          <w:p w14:paraId="2A660670" w14:textId="4A48D8FE" w:rsidR="001922B3" w:rsidRPr="0069408F" w:rsidRDefault="001922B3" w:rsidP="0069408F">
            <w:pPr>
              <w:pStyle w:val="afffffffffff8"/>
              <w:spacing w:before="0" w:after="0" w:line="240" w:lineRule="auto"/>
              <w:ind w:left="0"/>
              <w:jc w:val="left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 xml:space="preserve">Этап 1. </w:t>
            </w:r>
            <w:r w:rsidR="006F1B27">
              <w:rPr>
                <w:rFonts w:ascii="Calibri" w:hAnsi="Calibri" w:cs="Calibri"/>
                <w:szCs w:val="22"/>
              </w:rPr>
              <w:t>П</w:t>
            </w:r>
            <w:r w:rsidR="00455C37">
              <w:rPr>
                <w:rFonts w:ascii="Calibri" w:hAnsi="Calibri" w:cs="Calibri"/>
                <w:szCs w:val="22"/>
              </w:rPr>
              <w:t>оставка ПО и п</w:t>
            </w:r>
            <w:r w:rsidR="006F1B27">
              <w:rPr>
                <w:rFonts w:ascii="Calibri" w:hAnsi="Calibri" w:cs="Calibri"/>
                <w:szCs w:val="22"/>
              </w:rPr>
              <w:t>роектирование</w:t>
            </w:r>
          </w:p>
        </w:tc>
        <w:tc>
          <w:tcPr>
            <w:tcW w:w="1178" w:type="pct"/>
            <w:vAlign w:val="center"/>
          </w:tcPr>
          <w:p w14:paraId="2711C4B1" w14:textId="70B1FEC1" w:rsidR="001922B3" w:rsidRPr="0069408F" w:rsidRDefault="00455C37" w:rsidP="0069408F">
            <w:pPr>
              <w:pStyle w:val="afffffffffff8"/>
              <w:spacing w:before="0" w:after="0" w:line="240" w:lineRule="auto"/>
              <w:ind w:left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35</w:t>
            </w:r>
            <w:r w:rsidR="006D4DFB" w:rsidRPr="0069408F">
              <w:rPr>
                <w:rFonts w:ascii="Calibri" w:hAnsi="Calibri" w:cs="Calibri"/>
                <w:szCs w:val="22"/>
              </w:rPr>
              <w:t xml:space="preserve"> рабочих дней с даты заключения договора</w:t>
            </w:r>
          </w:p>
        </w:tc>
        <w:tc>
          <w:tcPr>
            <w:tcW w:w="2205" w:type="pct"/>
            <w:vAlign w:val="center"/>
          </w:tcPr>
          <w:p w14:paraId="53BB9B25" w14:textId="77777777" w:rsidR="006F1B27" w:rsidRPr="00DE2347" w:rsidRDefault="001922B3" w:rsidP="0069408F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акт приема–передачи прав на ПО</w:t>
            </w:r>
            <w:r w:rsidR="006F1B27" w:rsidRPr="00DE2347">
              <w:rPr>
                <w:rFonts w:ascii="Calibri" w:hAnsi="Calibri" w:cs="Calibri"/>
                <w:szCs w:val="22"/>
              </w:rPr>
              <w:t>;</w:t>
            </w:r>
          </w:p>
          <w:p w14:paraId="085D1E3F" w14:textId="30053465" w:rsidR="001922B3" w:rsidRDefault="006F1B27" w:rsidP="0069408F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технический проект в составе: функциональная схема, схема структурная комплекса технических средств, описание комплекса технических средств и пояснительная записка </w:t>
            </w:r>
            <w:r w:rsidR="007C3661">
              <w:rPr>
                <w:rFonts w:ascii="Calibri" w:hAnsi="Calibri" w:cs="Calibri"/>
                <w:szCs w:val="22"/>
              </w:rPr>
              <w:t>к</w:t>
            </w:r>
            <w:r>
              <w:rPr>
                <w:rFonts w:ascii="Calibri" w:hAnsi="Calibri" w:cs="Calibri"/>
                <w:szCs w:val="22"/>
              </w:rPr>
              <w:t xml:space="preserve"> техническому проекту</w:t>
            </w:r>
            <w:r w:rsidR="00A57E09" w:rsidRPr="00DE2347">
              <w:rPr>
                <w:rFonts w:ascii="Calibri" w:hAnsi="Calibri" w:cs="Calibri"/>
                <w:szCs w:val="22"/>
              </w:rPr>
              <w:t>;</w:t>
            </w:r>
          </w:p>
          <w:p w14:paraId="2E9B4647" w14:textId="0F81A5AE" w:rsidR="00A57E09" w:rsidRPr="0069408F" w:rsidRDefault="00A57E09" w:rsidP="0069408F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матрица доступа.</w:t>
            </w:r>
          </w:p>
        </w:tc>
      </w:tr>
      <w:tr w:rsidR="001922B3" w:rsidRPr="0069408F" w14:paraId="377EAD26" w14:textId="77777777" w:rsidTr="00E97560">
        <w:trPr>
          <w:trHeight w:val="454"/>
          <w:jc w:val="center"/>
        </w:trPr>
        <w:tc>
          <w:tcPr>
            <w:tcW w:w="301" w:type="pct"/>
            <w:vAlign w:val="center"/>
          </w:tcPr>
          <w:p w14:paraId="6CF38414" w14:textId="77777777" w:rsidR="001922B3" w:rsidRPr="0069408F" w:rsidRDefault="001922B3" w:rsidP="0069408F">
            <w:pPr>
              <w:pStyle w:val="a0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vAlign w:val="center"/>
          </w:tcPr>
          <w:p w14:paraId="551EE29C" w14:textId="77777777" w:rsidR="001922B3" w:rsidRPr="0069408F" w:rsidRDefault="001922B3" w:rsidP="0069408F">
            <w:pPr>
              <w:pStyle w:val="afffffffffff8"/>
              <w:spacing w:before="0" w:after="0" w:line="240" w:lineRule="auto"/>
              <w:ind w:left="0"/>
              <w:jc w:val="left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Этап 2. Пуско-наладочные работы</w:t>
            </w:r>
          </w:p>
        </w:tc>
        <w:tc>
          <w:tcPr>
            <w:tcW w:w="1178" w:type="pct"/>
            <w:vAlign w:val="center"/>
          </w:tcPr>
          <w:p w14:paraId="1CE8515E" w14:textId="6F2646AE" w:rsidR="001922B3" w:rsidRPr="0069408F" w:rsidRDefault="006D4DFB" w:rsidP="0069408F">
            <w:pPr>
              <w:pStyle w:val="afffffffffff8"/>
              <w:spacing w:before="0" w:after="0" w:line="240" w:lineRule="auto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50 рабочих дней с даты заключения договора</w:t>
            </w:r>
          </w:p>
        </w:tc>
        <w:tc>
          <w:tcPr>
            <w:tcW w:w="2205" w:type="pct"/>
            <w:vAlign w:val="center"/>
          </w:tcPr>
          <w:p w14:paraId="1317C208" w14:textId="77777777" w:rsidR="00A57E09" w:rsidRPr="0069408F" w:rsidRDefault="00A57E09" w:rsidP="00A57E09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руководство пользователя;</w:t>
            </w:r>
          </w:p>
          <w:p w14:paraId="117B6122" w14:textId="77777777" w:rsidR="00A57E09" w:rsidRPr="0069408F" w:rsidRDefault="00A57E09" w:rsidP="00A57E09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руководство администратора;</w:t>
            </w:r>
          </w:p>
          <w:p w14:paraId="454A1FFB" w14:textId="77777777" w:rsidR="00A57E09" w:rsidRPr="00A34C06" w:rsidRDefault="00A57E09" w:rsidP="00A57E09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программа и методика испытаний</w:t>
            </w:r>
            <w:r>
              <w:rPr>
                <w:rFonts w:ascii="Calibri" w:hAnsi="Calibri" w:cs="Calibri"/>
                <w:szCs w:val="22"/>
                <w:lang w:val="en-US"/>
              </w:rPr>
              <w:t>;</w:t>
            </w:r>
          </w:p>
          <w:p w14:paraId="00886007" w14:textId="77777777" w:rsidR="00A57E09" w:rsidRPr="00DE2347" w:rsidRDefault="00A57E09" w:rsidP="00A57E09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программа проведения опытной эксплуатации</w:t>
            </w:r>
            <w:r>
              <w:rPr>
                <w:rFonts w:ascii="Calibri" w:hAnsi="Calibri" w:cs="Calibri"/>
                <w:szCs w:val="22"/>
                <w:lang w:val="en-US"/>
              </w:rPr>
              <w:t>;</w:t>
            </w:r>
          </w:p>
          <w:p w14:paraId="2A3111A5" w14:textId="1580E242" w:rsidR="001922B3" w:rsidRPr="0069408F" w:rsidRDefault="00A57E09" w:rsidP="00A57E09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а</w:t>
            </w:r>
            <w:r w:rsidR="001922B3" w:rsidRPr="0069408F">
              <w:rPr>
                <w:rFonts w:ascii="Calibri" w:hAnsi="Calibri" w:cs="Calibri"/>
                <w:szCs w:val="22"/>
              </w:rPr>
              <w:t xml:space="preserve">кт </w:t>
            </w:r>
            <w:r w:rsidR="005F7E71" w:rsidRPr="005F7E71">
              <w:rPr>
                <w:rFonts w:ascii="Calibri" w:hAnsi="Calibri" w:cs="Calibri"/>
                <w:szCs w:val="22"/>
              </w:rPr>
              <w:t>завершения пуско-наладочных работ</w:t>
            </w:r>
            <w:r w:rsidR="001922B3" w:rsidRPr="0069408F">
              <w:rPr>
                <w:rFonts w:ascii="Calibri" w:hAnsi="Calibri" w:cs="Calibri"/>
                <w:szCs w:val="22"/>
              </w:rPr>
              <w:t>.</w:t>
            </w:r>
          </w:p>
        </w:tc>
      </w:tr>
      <w:tr w:rsidR="001922B3" w:rsidRPr="0069408F" w14:paraId="4E0527C9" w14:textId="77777777" w:rsidTr="00E97560">
        <w:trPr>
          <w:trHeight w:val="454"/>
          <w:jc w:val="center"/>
        </w:trPr>
        <w:tc>
          <w:tcPr>
            <w:tcW w:w="301" w:type="pct"/>
            <w:vAlign w:val="center"/>
          </w:tcPr>
          <w:p w14:paraId="5A80353C" w14:textId="77777777" w:rsidR="001922B3" w:rsidRPr="0069408F" w:rsidRDefault="001922B3" w:rsidP="0069408F">
            <w:pPr>
              <w:pStyle w:val="a0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vAlign w:val="center"/>
          </w:tcPr>
          <w:p w14:paraId="038713D8" w14:textId="77BC5349" w:rsidR="001922B3" w:rsidRPr="0069408F" w:rsidRDefault="001922B3" w:rsidP="0069408F">
            <w:pPr>
              <w:pStyle w:val="afffffffffff8"/>
              <w:spacing w:before="0" w:after="0" w:line="240" w:lineRule="auto"/>
              <w:ind w:left="0"/>
              <w:jc w:val="left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 xml:space="preserve">Этап </w:t>
            </w:r>
            <w:r w:rsidR="00A57E09">
              <w:rPr>
                <w:rFonts w:ascii="Calibri" w:hAnsi="Calibri" w:cs="Calibri"/>
                <w:szCs w:val="22"/>
              </w:rPr>
              <w:t>3</w:t>
            </w:r>
            <w:r w:rsidRPr="0069408F">
              <w:rPr>
                <w:rFonts w:ascii="Calibri" w:hAnsi="Calibri" w:cs="Calibri"/>
                <w:szCs w:val="22"/>
              </w:rPr>
              <w:t xml:space="preserve">. </w:t>
            </w:r>
            <w:r w:rsidR="00A57E09">
              <w:rPr>
                <w:rFonts w:ascii="Calibri" w:hAnsi="Calibri" w:cs="Calibri"/>
                <w:szCs w:val="22"/>
              </w:rPr>
              <w:t>Функциональное тестирование</w:t>
            </w:r>
          </w:p>
        </w:tc>
        <w:tc>
          <w:tcPr>
            <w:tcW w:w="1178" w:type="pct"/>
            <w:vAlign w:val="center"/>
          </w:tcPr>
          <w:p w14:paraId="7010FF29" w14:textId="721D5532" w:rsidR="001922B3" w:rsidRPr="0069408F" w:rsidRDefault="006D4DFB" w:rsidP="0069408F">
            <w:pPr>
              <w:pStyle w:val="afffffffffff8"/>
              <w:spacing w:before="0" w:after="0" w:line="240" w:lineRule="auto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55 рабочих дней с даты заключения договора</w:t>
            </w:r>
          </w:p>
        </w:tc>
        <w:tc>
          <w:tcPr>
            <w:tcW w:w="2205" w:type="pct"/>
            <w:vAlign w:val="center"/>
          </w:tcPr>
          <w:p w14:paraId="300ABB37" w14:textId="0ED41E78" w:rsidR="001922B3" w:rsidRPr="0069408F" w:rsidRDefault="001922B3" w:rsidP="0069408F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 xml:space="preserve">протокол </w:t>
            </w:r>
            <w:r w:rsidR="001D72B6">
              <w:rPr>
                <w:rFonts w:ascii="Calibri" w:hAnsi="Calibri" w:cs="Calibri"/>
                <w:szCs w:val="22"/>
              </w:rPr>
              <w:t>функционального тестирования</w:t>
            </w:r>
            <w:r w:rsidRPr="0069408F">
              <w:rPr>
                <w:rFonts w:ascii="Calibri" w:hAnsi="Calibri" w:cs="Calibri"/>
                <w:szCs w:val="22"/>
              </w:rPr>
              <w:t>;</w:t>
            </w:r>
          </w:p>
          <w:p w14:paraId="62360906" w14:textId="6D4E5A93" w:rsidR="001922B3" w:rsidRPr="0069408F" w:rsidRDefault="001922B3" w:rsidP="0069408F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акт ввода Системы в опытную эксплуатацию.</w:t>
            </w:r>
          </w:p>
        </w:tc>
      </w:tr>
      <w:tr w:rsidR="001922B3" w:rsidRPr="0069408F" w14:paraId="28CF8E23" w14:textId="77777777" w:rsidTr="00E97560">
        <w:trPr>
          <w:trHeight w:val="454"/>
          <w:jc w:val="center"/>
        </w:trPr>
        <w:tc>
          <w:tcPr>
            <w:tcW w:w="301" w:type="pct"/>
            <w:vAlign w:val="center"/>
          </w:tcPr>
          <w:p w14:paraId="36D4267B" w14:textId="77777777" w:rsidR="001922B3" w:rsidRPr="0069408F" w:rsidRDefault="001922B3" w:rsidP="0069408F">
            <w:pPr>
              <w:pStyle w:val="a0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vAlign w:val="center"/>
          </w:tcPr>
          <w:p w14:paraId="03D51C12" w14:textId="7AA19A50" w:rsidR="001922B3" w:rsidRPr="0069408F" w:rsidRDefault="001922B3" w:rsidP="0069408F">
            <w:pPr>
              <w:pStyle w:val="afffffffffff8"/>
              <w:spacing w:before="0" w:after="0" w:line="240" w:lineRule="auto"/>
              <w:ind w:left="0"/>
              <w:jc w:val="left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 xml:space="preserve">Этап </w:t>
            </w:r>
            <w:r w:rsidR="00A57E09">
              <w:rPr>
                <w:rFonts w:ascii="Calibri" w:hAnsi="Calibri" w:cs="Calibri"/>
                <w:szCs w:val="22"/>
              </w:rPr>
              <w:t>4</w:t>
            </w:r>
            <w:r w:rsidRPr="0069408F">
              <w:rPr>
                <w:rFonts w:ascii="Calibri" w:hAnsi="Calibri" w:cs="Calibri"/>
                <w:szCs w:val="22"/>
              </w:rPr>
              <w:t>. Опытная эксплуатация</w:t>
            </w:r>
          </w:p>
        </w:tc>
        <w:tc>
          <w:tcPr>
            <w:tcW w:w="1178" w:type="pct"/>
            <w:vAlign w:val="center"/>
          </w:tcPr>
          <w:p w14:paraId="21A29AC9" w14:textId="5910FCA8" w:rsidR="001922B3" w:rsidRPr="0069408F" w:rsidRDefault="006D4DFB" w:rsidP="0069408F">
            <w:pPr>
              <w:pStyle w:val="afffffffffff8"/>
              <w:spacing w:before="0" w:after="0" w:line="240" w:lineRule="auto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65 рабочих дней с даты заключения договора</w:t>
            </w:r>
          </w:p>
        </w:tc>
        <w:tc>
          <w:tcPr>
            <w:tcW w:w="2205" w:type="pct"/>
            <w:vAlign w:val="center"/>
          </w:tcPr>
          <w:p w14:paraId="0B99DD68" w14:textId="00AC1AA2" w:rsidR="001922B3" w:rsidRPr="0069408F" w:rsidRDefault="001922B3" w:rsidP="0069408F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протокол опытной эксплуатации.</w:t>
            </w:r>
          </w:p>
        </w:tc>
      </w:tr>
      <w:tr w:rsidR="001922B3" w:rsidRPr="0069408F" w14:paraId="53BB640C" w14:textId="77777777" w:rsidTr="00E97560">
        <w:trPr>
          <w:trHeight w:val="454"/>
          <w:jc w:val="center"/>
        </w:trPr>
        <w:tc>
          <w:tcPr>
            <w:tcW w:w="301" w:type="pct"/>
            <w:vAlign w:val="center"/>
          </w:tcPr>
          <w:p w14:paraId="3D8CA6C3" w14:textId="77777777" w:rsidR="001922B3" w:rsidRPr="0069408F" w:rsidRDefault="001922B3" w:rsidP="0069408F">
            <w:pPr>
              <w:pStyle w:val="a0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vAlign w:val="center"/>
          </w:tcPr>
          <w:p w14:paraId="57E65CB5" w14:textId="24A9DC29" w:rsidR="001922B3" w:rsidRPr="0069408F" w:rsidRDefault="001922B3" w:rsidP="0069408F">
            <w:pPr>
              <w:pStyle w:val="afffffffffff8"/>
              <w:spacing w:before="0" w:after="0" w:line="240" w:lineRule="auto"/>
              <w:ind w:left="0"/>
              <w:jc w:val="left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 xml:space="preserve">Этап </w:t>
            </w:r>
            <w:r w:rsidR="00A57E09">
              <w:rPr>
                <w:rFonts w:ascii="Calibri" w:hAnsi="Calibri" w:cs="Calibri"/>
                <w:szCs w:val="22"/>
              </w:rPr>
              <w:t>5</w:t>
            </w:r>
            <w:r w:rsidRPr="0069408F">
              <w:rPr>
                <w:rFonts w:ascii="Calibri" w:hAnsi="Calibri" w:cs="Calibri"/>
                <w:szCs w:val="22"/>
              </w:rPr>
              <w:t>. ПСИ</w:t>
            </w:r>
          </w:p>
        </w:tc>
        <w:tc>
          <w:tcPr>
            <w:tcW w:w="1178" w:type="pct"/>
            <w:vAlign w:val="center"/>
          </w:tcPr>
          <w:p w14:paraId="3B7F6BBD" w14:textId="290F26A2" w:rsidR="001922B3" w:rsidRPr="0069408F" w:rsidRDefault="006D4DFB" w:rsidP="0069408F">
            <w:pPr>
              <w:pStyle w:val="afffffffffff8"/>
              <w:spacing w:before="0" w:after="0" w:line="240" w:lineRule="auto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70 рабочих дней с даты заключения договора</w:t>
            </w:r>
          </w:p>
        </w:tc>
        <w:tc>
          <w:tcPr>
            <w:tcW w:w="2205" w:type="pct"/>
            <w:vAlign w:val="center"/>
          </w:tcPr>
          <w:p w14:paraId="015DC57F" w14:textId="63572CA5" w:rsidR="001922B3" w:rsidRPr="0069408F" w:rsidRDefault="001922B3" w:rsidP="0069408F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протокол приемочных испытаний;</w:t>
            </w:r>
          </w:p>
          <w:p w14:paraId="71C2A831" w14:textId="0B66876A" w:rsidR="001922B3" w:rsidRPr="0069408F" w:rsidRDefault="001922B3" w:rsidP="0069408F">
            <w:pPr>
              <w:pStyle w:val="ab"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9408F">
              <w:rPr>
                <w:rFonts w:ascii="Calibri" w:hAnsi="Calibri" w:cs="Calibri"/>
                <w:szCs w:val="22"/>
              </w:rPr>
              <w:t>акт ввода Системы в промышленную эксплуатацию.</w:t>
            </w:r>
          </w:p>
        </w:tc>
      </w:tr>
    </w:tbl>
    <w:p w14:paraId="086118B8" w14:textId="77777777" w:rsidR="001922B3" w:rsidRPr="0069408F" w:rsidRDefault="001922B3" w:rsidP="0069408F">
      <w:pPr>
        <w:pStyle w:val="ad"/>
        <w:numPr>
          <w:ilvl w:val="0"/>
          <w:numId w:val="0"/>
        </w:numPr>
        <w:spacing w:before="0"/>
        <w:rPr>
          <w:rFonts w:ascii="Calibri" w:hAnsi="Calibri" w:cs="Calibri"/>
          <w:sz w:val="22"/>
          <w:szCs w:val="22"/>
        </w:rPr>
      </w:pPr>
    </w:p>
    <w:p w14:paraId="27EC9AFD" w14:textId="71184B4B" w:rsidR="00DE698A" w:rsidRPr="0069408F" w:rsidRDefault="00DE698A" w:rsidP="0069408F">
      <w:pPr>
        <w:pStyle w:val="1f"/>
        <w:spacing w:before="120" w:after="120"/>
        <w:rPr>
          <w:rFonts w:ascii="Calibri" w:hAnsi="Calibri" w:cs="Calibri"/>
          <w:sz w:val="22"/>
          <w:szCs w:val="22"/>
        </w:rPr>
      </w:pPr>
      <w:bookmarkStart w:id="294" w:name="_Toc172040022"/>
      <w:r w:rsidRPr="0069408F">
        <w:rPr>
          <w:rFonts w:ascii="Calibri" w:hAnsi="Calibri" w:cs="Calibri"/>
          <w:sz w:val="22"/>
          <w:szCs w:val="22"/>
        </w:rPr>
        <w:t>Требовани</w:t>
      </w:r>
      <w:r w:rsidR="00911D3B" w:rsidRPr="0069408F">
        <w:rPr>
          <w:rFonts w:ascii="Calibri" w:hAnsi="Calibri" w:cs="Calibri"/>
          <w:sz w:val="22"/>
          <w:szCs w:val="22"/>
        </w:rPr>
        <w:t>я</w:t>
      </w:r>
      <w:r w:rsidRPr="0069408F">
        <w:rPr>
          <w:rFonts w:ascii="Calibri" w:hAnsi="Calibri" w:cs="Calibri"/>
          <w:sz w:val="22"/>
          <w:szCs w:val="22"/>
        </w:rPr>
        <w:t xml:space="preserve"> к документированию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94"/>
    </w:p>
    <w:p w14:paraId="3B02B274" w14:textId="03422370" w:rsidR="00DE698A" w:rsidRPr="0069408F" w:rsidRDefault="00DE698A" w:rsidP="0069408F">
      <w:pPr>
        <w:pStyle w:val="25"/>
        <w:spacing w:before="120" w:after="120"/>
        <w:rPr>
          <w:rFonts w:ascii="Calibri" w:hAnsi="Calibri" w:cs="Calibri"/>
          <w:sz w:val="22"/>
          <w:szCs w:val="22"/>
        </w:rPr>
      </w:pPr>
      <w:bookmarkStart w:id="295" w:name="_Toc492467299"/>
      <w:bookmarkStart w:id="296" w:name="_Toc492467529"/>
      <w:bookmarkStart w:id="297" w:name="_Toc492550105"/>
      <w:bookmarkStart w:id="298" w:name="_Toc450419031"/>
      <w:bookmarkStart w:id="299" w:name="_Toc464731270"/>
      <w:bookmarkStart w:id="300" w:name="_Toc528767357"/>
      <w:bookmarkStart w:id="301" w:name="_Toc530689022"/>
      <w:bookmarkStart w:id="302" w:name="_Toc533112480"/>
      <w:bookmarkStart w:id="303" w:name="_Toc112152179"/>
      <w:bookmarkStart w:id="304" w:name="_Toc172040023"/>
      <w:bookmarkEnd w:id="295"/>
      <w:bookmarkEnd w:id="296"/>
      <w:bookmarkEnd w:id="297"/>
      <w:r w:rsidRPr="0069408F">
        <w:rPr>
          <w:rFonts w:ascii="Calibri" w:hAnsi="Calibri" w:cs="Calibri"/>
          <w:sz w:val="22"/>
          <w:szCs w:val="22"/>
        </w:rPr>
        <w:t>Требования к составу документации</w:t>
      </w:r>
      <w:bookmarkEnd w:id="298"/>
      <w:bookmarkEnd w:id="299"/>
      <w:bookmarkEnd w:id="300"/>
      <w:bookmarkEnd w:id="301"/>
      <w:bookmarkEnd w:id="302"/>
      <w:bookmarkEnd w:id="303"/>
      <w:bookmarkEnd w:id="304"/>
    </w:p>
    <w:p w14:paraId="1149CD70" w14:textId="41E81905" w:rsidR="00DE698A" w:rsidRPr="0069408F" w:rsidRDefault="00DE698A" w:rsidP="0069408F">
      <w:pPr>
        <w:pStyle w:val="1fa"/>
        <w:spacing w:before="0"/>
        <w:ind w:left="0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По результатам реализации проекта Исполнитель должен </w:t>
      </w:r>
      <w:r w:rsidR="00E827C8" w:rsidRPr="0069408F">
        <w:rPr>
          <w:rFonts w:ascii="Calibri" w:hAnsi="Calibri" w:cs="Calibri"/>
          <w:sz w:val="22"/>
          <w:szCs w:val="22"/>
        </w:rPr>
        <w:t>разработать</w:t>
      </w:r>
      <w:r w:rsidRPr="0069408F">
        <w:rPr>
          <w:rFonts w:ascii="Calibri" w:hAnsi="Calibri" w:cs="Calibri"/>
          <w:sz w:val="22"/>
          <w:szCs w:val="22"/>
        </w:rPr>
        <w:t>, согласовать и передать Заказчику документы</w:t>
      </w:r>
      <w:r w:rsidR="00911D3B" w:rsidRPr="0069408F">
        <w:rPr>
          <w:rFonts w:ascii="Calibri" w:hAnsi="Calibri" w:cs="Calibri"/>
          <w:sz w:val="22"/>
          <w:szCs w:val="22"/>
        </w:rPr>
        <w:t xml:space="preserve"> в соответствии с </w:t>
      </w:r>
      <w:r w:rsidR="00E97560">
        <w:rPr>
          <w:rFonts w:ascii="Calibri" w:hAnsi="Calibri" w:cs="Calibri"/>
          <w:sz w:val="22"/>
          <w:szCs w:val="22"/>
        </w:rPr>
        <w:t>Т</w:t>
      </w:r>
      <w:r w:rsidR="00911D3B" w:rsidRPr="0069408F">
        <w:rPr>
          <w:rFonts w:ascii="Calibri" w:hAnsi="Calibri" w:cs="Calibri"/>
          <w:sz w:val="22"/>
          <w:szCs w:val="22"/>
        </w:rPr>
        <w:t xml:space="preserve">аблицей </w:t>
      </w:r>
      <w:r w:rsidR="00E97560">
        <w:rPr>
          <w:rFonts w:ascii="Calibri" w:hAnsi="Calibri" w:cs="Calibri"/>
          <w:sz w:val="22"/>
          <w:szCs w:val="22"/>
        </w:rPr>
        <w:t>4</w:t>
      </w:r>
      <w:r w:rsidR="00911D3B" w:rsidRPr="0069408F">
        <w:rPr>
          <w:rFonts w:ascii="Calibri" w:hAnsi="Calibri" w:cs="Calibri"/>
          <w:vanish/>
          <w:sz w:val="22"/>
          <w:szCs w:val="22"/>
        </w:rPr>
        <w:fldChar w:fldCharType="begin"/>
      </w:r>
      <w:r w:rsidR="00911D3B" w:rsidRPr="0069408F">
        <w:rPr>
          <w:rFonts w:ascii="Calibri" w:hAnsi="Calibri" w:cs="Calibri"/>
          <w:vanish/>
          <w:sz w:val="22"/>
          <w:szCs w:val="22"/>
        </w:rPr>
        <w:instrText xml:space="preserve"> REF _Ref526870043 \r \h </w:instrText>
      </w:r>
      <w:r w:rsidR="00B57438" w:rsidRPr="0069408F">
        <w:rPr>
          <w:rFonts w:ascii="Calibri" w:hAnsi="Calibri" w:cs="Calibri"/>
          <w:vanish/>
          <w:sz w:val="22"/>
          <w:szCs w:val="22"/>
        </w:rPr>
        <w:instrText xml:space="preserve"> \* MERGEFORMAT </w:instrText>
      </w:r>
      <w:r w:rsidR="00911D3B" w:rsidRPr="0069408F">
        <w:rPr>
          <w:rFonts w:ascii="Calibri" w:hAnsi="Calibri" w:cs="Calibri"/>
          <w:vanish/>
          <w:sz w:val="22"/>
          <w:szCs w:val="22"/>
        </w:rPr>
      </w:r>
      <w:r w:rsidR="00911D3B" w:rsidRPr="0069408F">
        <w:rPr>
          <w:rFonts w:ascii="Calibri" w:hAnsi="Calibri" w:cs="Calibri"/>
          <w:vanish/>
          <w:sz w:val="22"/>
          <w:szCs w:val="22"/>
        </w:rPr>
        <w:fldChar w:fldCharType="separate"/>
      </w:r>
      <w:r w:rsidR="00B57438" w:rsidRPr="0069408F">
        <w:rPr>
          <w:rFonts w:ascii="Calibri" w:hAnsi="Calibri" w:cs="Calibri"/>
          <w:vanish/>
          <w:sz w:val="22"/>
          <w:szCs w:val="22"/>
        </w:rPr>
        <w:t xml:space="preserve">Таблица </w:t>
      </w:r>
      <w:r w:rsidR="00911D3B" w:rsidRPr="0069408F">
        <w:rPr>
          <w:rFonts w:ascii="Calibri" w:hAnsi="Calibri" w:cs="Calibri"/>
          <w:sz w:val="22"/>
          <w:szCs w:val="22"/>
        </w:rPr>
        <w:fldChar w:fldCharType="end"/>
      </w:r>
      <w:r w:rsidR="00911D3B" w:rsidRPr="0069408F">
        <w:rPr>
          <w:rFonts w:ascii="Calibri" w:hAnsi="Calibri" w:cs="Calibri"/>
          <w:sz w:val="22"/>
          <w:szCs w:val="22"/>
        </w:rPr>
        <w:t>.</w:t>
      </w:r>
    </w:p>
    <w:p w14:paraId="575AFF81" w14:textId="77777777" w:rsidR="00DE698A" w:rsidRPr="0069408F" w:rsidRDefault="00DE698A" w:rsidP="0069408F">
      <w:pPr>
        <w:pStyle w:val="18"/>
        <w:spacing w:before="240"/>
        <w:rPr>
          <w:rFonts w:cs="Calibri"/>
          <w:sz w:val="22"/>
          <w:szCs w:val="22"/>
        </w:rPr>
      </w:pPr>
      <w:bookmarkStart w:id="305" w:name="_Ref526870043"/>
      <w:bookmarkStart w:id="306" w:name="_Toc528665188"/>
      <w:bookmarkStart w:id="307" w:name="_Toc533588125"/>
      <w:r w:rsidRPr="0069408F">
        <w:rPr>
          <w:rFonts w:cs="Calibri"/>
          <w:sz w:val="22"/>
          <w:szCs w:val="22"/>
        </w:rPr>
        <w:t>Перечень документации</w:t>
      </w:r>
      <w:bookmarkEnd w:id="305"/>
      <w:bookmarkEnd w:id="306"/>
      <w:bookmarkEnd w:id="307"/>
    </w:p>
    <w:tbl>
      <w:tblPr>
        <w:tblStyle w:val="aff2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6"/>
        <w:gridCol w:w="3117"/>
      </w:tblGrid>
      <w:tr w:rsidR="00911D3B" w:rsidRPr="0069408F" w14:paraId="4512D2B3" w14:textId="77777777" w:rsidTr="00EE08A3">
        <w:trPr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3C8742" w14:textId="77777777" w:rsidR="00911D3B" w:rsidRPr="0069408F" w:rsidRDefault="00911D3B" w:rsidP="0069408F">
            <w:pPr>
              <w:pStyle w:val="-0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№ п/п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471DDE3F" w14:textId="77777777" w:rsidR="00911D3B" w:rsidRPr="0069408F" w:rsidRDefault="00911D3B" w:rsidP="0069408F">
            <w:pPr>
              <w:pStyle w:val="-0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FE3E69C" w14:textId="77777777" w:rsidR="00911D3B" w:rsidRPr="0069408F" w:rsidRDefault="00911D3B" w:rsidP="0069408F">
            <w:pPr>
              <w:pStyle w:val="-0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Тип документации</w:t>
            </w:r>
          </w:p>
        </w:tc>
      </w:tr>
      <w:tr w:rsidR="00911D3B" w:rsidRPr="0069408F" w14:paraId="04E5628D" w14:textId="77777777" w:rsidTr="00EE08A3">
        <w:trPr>
          <w:jc w:val="center"/>
        </w:trPr>
        <w:tc>
          <w:tcPr>
            <w:tcW w:w="846" w:type="dxa"/>
            <w:vAlign w:val="center"/>
          </w:tcPr>
          <w:p w14:paraId="42126573" w14:textId="16444F30" w:rsidR="00911D3B" w:rsidRPr="0069408F" w:rsidRDefault="00556C4E" w:rsidP="0069408F">
            <w:pPr>
              <w:pStyle w:val="aa"/>
              <w:numPr>
                <w:ilvl w:val="0"/>
                <w:numId w:val="0"/>
              </w:numPr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5676" w:type="dxa"/>
            <w:vAlign w:val="center"/>
          </w:tcPr>
          <w:p w14:paraId="7F5C3041" w14:textId="54AE5129" w:rsidR="00556C4E" w:rsidRDefault="006F1B27" w:rsidP="0069408F">
            <w:pPr>
              <w:pStyle w:val="afa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Функциональная схема</w:t>
            </w:r>
          </w:p>
          <w:p w14:paraId="0742C7FC" w14:textId="2A4ADCB7" w:rsidR="006F1B27" w:rsidRPr="0069408F" w:rsidRDefault="006F1B27" w:rsidP="0069408F">
            <w:pPr>
              <w:pStyle w:val="afa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Схема структурная комплекса технических средств</w:t>
            </w:r>
          </w:p>
          <w:p w14:paraId="7B19C3B9" w14:textId="3E6C7447" w:rsidR="006F1B27" w:rsidRDefault="006F1B27" w:rsidP="00E97560">
            <w:pPr>
              <w:pStyle w:val="afa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Описание комплекса технических средств</w:t>
            </w:r>
          </w:p>
          <w:p w14:paraId="56CAD753" w14:textId="61B58E39" w:rsidR="006F1B27" w:rsidRPr="0069408F" w:rsidRDefault="006F1B27" w:rsidP="00E97560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Пояснительная записка к техническому проекту</w:t>
            </w:r>
          </w:p>
        </w:tc>
        <w:tc>
          <w:tcPr>
            <w:tcW w:w="3117" w:type="dxa"/>
            <w:vAlign w:val="center"/>
          </w:tcPr>
          <w:p w14:paraId="3EB3703B" w14:textId="6402A8FB" w:rsidR="00911D3B" w:rsidRPr="0069408F" w:rsidRDefault="00911D3B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Технический проект</w:t>
            </w:r>
            <w:r w:rsidR="004818DA" w:rsidRPr="0069408F">
              <w:rPr>
                <w:rFonts w:cs="Calibri"/>
                <w:sz w:val="22"/>
                <w:szCs w:val="22"/>
              </w:rPr>
              <w:t>, русский</w:t>
            </w:r>
          </w:p>
        </w:tc>
      </w:tr>
      <w:tr w:rsidR="00911D3B" w:rsidRPr="0069408F" w14:paraId="358E2DC7" w14:textId="77777777" w:rsidTr="00EE08A3">
        <w:trPr>
          <w:jc w:val="center"/>
        </w:trPr>
        <w:tc>
          <w:tcPr>
            <w:tcW w:w="846" w:type="dxa"/>
            <w:vAlign w:val="center"/>
          </w:tcPr>
          <w:p w14:paraId="1274899A" w14:textId="4D0B9221" w:rsidR="00911D3B" w:rsidRPr="0069408F" w:rsidRDefault="00556C4E" w:rsidP="0069408F">
            <w:pPr>
              <w:pStyle w:val="aa"/>
              <w:numPr>
                <w:ilvl w:val="0"/>
                <w:numId w:val="0"/>
              </w:numPr>
              <w:ind w:left="360" w:hanging="360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 xml:space="preserve">2. </w:t>
            </w:r>
          </w:p>
        </w:tc>
        <w:tc>
          <w:tcPr>
            <w:tcW w:w="5676" w:type="dxa"/>
            <w:vAlign w:val="center"/>
          </w:tcPr>
          <w:p w14:paraId="1BCF82C2" w14:textId="4082006F" w:rsidR="00911D3B" w:rsidRPr="0069408F" w:rsidRDefault="00E97560" w:rsidP="0069408F">
            <w:pPr>
              <w:pStyle w:val="afa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Руководство</w:t>
            </w:r>
            <w:r w:rsidR="00911D3B" w:rsidRPr="0069408F">
              <w:rPr>
                <w:rFonts w:cs="Calibri"/>
                <w:sz w:val="22"/>
                <w:szCs w:val="22"/>
              </w:rPr>
              <w:t xml:space="preserve"> администратора </w:t>
            </w:r>
          </w:p>
        </w:tc>
        <w:tc>
          <w:tcPr>
            <w:tcW w:w="3117" w:type="dxa"/>
            <w:vAlign w:val="center"/>
          </w:tcPr>
          <w:p w14:paraId="02D80D98" w14:textId="5DFCBBDA" w:rsidR="00911D3B" w:rsidRPr="0069408F" w:rsidRDefault="00911D3B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Эксплуатационная документация</w:t>
            </w:r>
            <w:r w:rsidR="004818DA" w:rsidRPr="0069408F">
              <w:rPr>
                <w:rFonts w:cs="Calibri"/>
                <w:sz w:val="22"/>
                <w:szCs w:val="22"/>
              </w:rPr>
              <w:t>, русский</w:t>
            </w:r>
          </w:p>
        </w:tc>
      </w:tr>
      <w:tr w:rsidR="00A32560" w:rsidRPr="0069408F" w14:paraId="29FFFF14" w14:textId="77777777" w:rsidTr="00EE08A3">
        <w:trPr>
          <w:jc w:val="center"/>
        </w:trPr>
        <w:tc>
          <w:tcPr>
            <w:tcW w:w="846" w:type="dxa"/>
            <w:vAlign w:val="center"/>
          </w:tcPr>
          <w:p w14:paraId="2335474B" w14:textId="0142CC67" w:rsidR="00A32560" w:rsidRPr="0069408F" w:rsidRDefault="00A32560" w:rsidP="0069408F">
            <w:pPr>
              <w:pStyle w:val="aa"/>
              <w:numPr>
                <w:ilvl w:val="0"/>
                <w:numId w:val="0"/>
              </w:numPr>
              <w:ind w:left="360" w:hanging="360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5676" w:type="dxa"/>
            <w:vAlign w:val="center"/>
          </w:tcPr>
          <w:p w14:paraId="4DFCD100" w14:textId="56576F6D" w:rsidR="00A32560" w:rsidRPr="0069408F" w:rsidRDefault="00E97560" w:rsidP="0069408F">
            <w:pPr>
              <w:pStyle w:val="afa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Руководство</w:t>
            </w:r>
            <w:r w:rsidR="00A32560" w:rsidRPr="0069408F">
              <w:rPr>
                <w:rFonts w:cs="Calibri"/>
                <w:sz w:val="22"/>
                <w:szCs w:val="22"/>
              </w:rPr>
              <w:t xml:space="preserve"> пользователя </w:t>
            </w:r>
          </w:p>
        </w:tc>
        <w:tc>
          <w:tcPr>
            <w:tcW w:w="3117" w:type="dxa"/>
            <w:vAlign w:val="center"/>
          </w:tcPr>
          <w:p w14:paraId="76EAD526" w14:textId="26B3BF7B" w:rsidR="00A32560" w:rsidRPr="0069408F" w:rsidRDefault="00A32560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Эксплуатационная документация, русский</w:t>
            </w:r>
          </w:p>
        </w:tc>
      </w:tr>
      <w:tr w:rsidR="00A46AD5" w:rsidRPr="0069408F" w14:paraId="1F66749E" w14:textId="77777777" w:rsidTr="00283F8D">
        <w:trPr>
          <w:jc w:val="center"/>
        </w:trPr>
        <w:tc>
          <w:tcPr>
            <w:tcW w:w="846" w:type="dxa"/>
            <w:vAlign w:val="center"/>
          </w:tcPr>
          <w:p w14:paraId="11E589A9" w14:textId="77777777" w:rsidR="00A46AD5" w:rsidRPr="0069408F" w:rsidRDefault="00A46AD5" w:rsidP="00283F8D">
            <w:pPr>
              <w:pStyle w:val="aa"/>
              <w:numPr>
                <w:ilvl w:val="0"/>
                <w:numId w:val="0"/>
              </w:numPr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5676" w:type="dxa"/>
          </w:tcPr>
          <w:p w14:paraId="2DDEC80D" w14:textId="77777777" w:rsidR="00A46AD5" w:rsidRDefault="00A46AD5" w:rsidP="00283F8D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Программа и методика приемочных испытаний</w:t>
            </w:r>
          </w:p>
          <w:p w14:paraId="56AD6247" w14:textId="77777777" w:rsidR="00A46AD5" w:rsidRPr="0069408F" w:rsidRDefault="00A46AD5" w:rsidP="00283F8D">
            <w:pPr>
              <w:pStyle w:val="afa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Программа проведения опытной эксплуатации</w:t>
            </w:r>
          </w:p>
        </w:tc>
        <w:tc>
          <w:tcPr>
            <w:tcW w:w="3117" w:type="dxa"/>
            <w:vAlign w:val="center"/>
          </w:tcPr>
          <w:p w14:paraId="54A0298A" w14:textId="77777777" w:rsidR="00A46AD5" w:rsidRPr="0069408F" w:rsidRDefault="00A46AD5" w:rsidP="00283F8D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Рабочая документация, русский</w:t>
            </w:r>
          </w:p>
        </w:tc>
      </w:tr>
      <w:tr w:rsidR="00911D3B" w:rsidRPr="0069408F" w14:paraId="0FD689A7" w14:textId="77777777" w:rsidTr="00EE08A3">
        <w:trPr>
          <w:jc w:val="center"/>
        </w:trPr>
        <w:tc>
          <w:tcPr>
            <w:tcW w:w="846" w:type="dxa"/>
            <w:vAlign w:val="center"/>
          </w:tcPr>
          <w:p w14:paraId="79976944" w14:textId="0D1E1706" w:rsidR="00911D3B" w:rsidRPr="0069408F" w:rsidRDefault="00A46AD5" w:rsidP="0069408F">
            <w:pPr>
              <w:pStyle w:val="aa"/>
              <w:numPr>
                <w:ilvl w:val="0"/>
                <w:numId w:val="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="00A32560" w:rsidRPr="0069408F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5676" w:type="dxa"/>
          </w:tcPr>
          <w:p w14:paraId="68046145" w14:textId="1F50CF40" w:rsidR="00A46AD5" w:rsidRDefault="00A46AD5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A46AD5">
              <w:rPr>
                <w:rFonts w:cs="Calibri"/>
                <w:sz w:val="22"/>
                <w:szCs w:val="22"/>
              </w:rPr>
              <w:t xml:space="preserve">Акт завершения пуско-наладочных работ </w:t>
            </w:r>
          </w:p>
          <w:p w14:paraId="144EF2B2" w14:textId="1DD84E1A" w:rsidR="00A46AD5" w:rsidRDefault="00A46AD5" w:rsidP="0069408F">
            <w:pPr>
              <w:pStyle w:val="afa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Протокол ФТ</w:t>
            </w:r>
          </w:p>
          <w:p w14:paraId="14D6EDA3" w14:textId="78E12E79" w:rsidR="00A46AD5" w:rsidRDefault="00A46AD5" w:rsidP="0069408F">
            <w:pPr>
              <w:pStyle w:val="afa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Акт ввода Системы в опытную эксплуатацию</w:t>
            </w:r>
          </w:p>
          <w:p w14:paraId="72C0E458" w14:textId="7B874A71" w:rsidR="00A46AD5" w:rsidRDefault="00A46AD5" w:rsidP="0069408F">
            <w:pPr>
              <w:pStyle w:val="afa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Протокол ОЭ</w:t>
            </w:r>
          </w:p>
          <w:p w14:paraId="43F65C25" w14:textId="0F25158A" w:rsidR="00A46AD5" w:rsidRDefault="00A46AD5" w:rsidP="0069408F">
            <w:pPr>
              <w:pStyle w:val="afa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Протокол ПСИ</w:t>
            </w:r>
          </w:p>
          <w:p w14:paraId="40AE54B5" w14:textId="3170696D" w:rsidR="006F1B27" w:rsidRPr="0069408F" w:rsidRDefault="00A46AD5" w:rsidP="0069408F">
            <w:pPr>
              <w:pStyle w:val="afa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Акт ввода Системы в промышленную эксплуатацию</w:t>
            </w:r>
          </w:p>
        </w:tc>
        <w:tc>
          <w:tcPr>
            <w:tcW w:w="3117" w:type="dxa"/>
            <w:vAlign w:val="center"/>
          </w:tcPr>
          <w:p w14:paraId="7AF47918" w14:textId="139D4E19" w:rsidR="00911D3B" w:rsidRPr="0069408F" w:rsidRDefault="00911D3B" w:rsidP="0069408F">
            <w:pPr>
              <w:pStyle w:val="afa"/>
              <w:rPr>
                <w:rFonts w:cs="Calibri"/>
                <w:sz w:val="22"/>
                <w:szCs w:val="22"/>
              </w:rPr>
            </w:pPr>
            <w:r w:rsidRPr="0069408F">
              <w:rPr>
                <w:rFonts w:cs="Calibri"/>
                <w:sz w:val="22"/>
                <w:szCs w:val="22"/>
              </w:rPr>
              <w:t>Рабочая документация</w:t>
            </w:r>
            <w:r w:rsidR="004818DA" w:rsidRPr="0069408F">
              <w:rPr>
                <w:rFonts w:cs="Calibri"/>
                <w:sz w:val="22"/>
                <w:szCs w:val="22"/>
              </w:rPr>
              <w:t>, русский</w:t>
            </w:r>
          </w:p>
        </w:tc>
      </w:tr>
    </w:tbl>
    <w:p w14:paraId="3666BB41" w14:textId="3944E76E" w:rsidR="00DE698A" w:rsidRPr="0069408F" w:rsidRDefault="00DE698A" w:rsidP="00DE2347">
      <w:pPr>
        <w:pStyle w:val="1fa"/>
        <w:spacing w:before="240"/>
        <w:ind w:left="0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Комплект документации должен быть передан Исполнителем как на бумажных, так и на машинных носителях в службу эксплуатации Заказчика (на машинных носителях – в формате документов</w:t>
      </w:r>
      <w:r w:rsidR="001D72B6">
        <w:rPr>
          <w:rFonts w:ascii="Calibri" w:hAnsi="Calibri" w:cs="Calibri"/>
          <w:sz w:val="22"/>
          <w:szCs w:val="22"/>
        </w:rPr>
        <w:t xml:space="preserve"> </w:t>
      </w:r>
      <w:r w:rsidR="001D72B6" w:rsidRPr="001D72B6">
        <w:rPr>
          <w:rFonts w:ascii="Calibri" w:hAnsi="Calibri" w:cs="Calibri"/>
          <w:sz w:val="22"/>
          <w:szCs w:val="22"/>
        </w:rPr>
        <w:t>.</w:t>
      </w:r>
      <w:r w:rsidR="001D72B6">
        <w:rPr>
          <w:rFonts w:ascii="Calibri" w:hAnsi="Calibri" w:cs="Calibri"/>
          <w:sz w:val="22"/>
          <w:szCs w:val="22"/>
          <w:lang w:val="en-US"/>
        </w:rPr>
        <w:t>docx</w:t>
      </w:r>
      <w:r w:rsidR="00B77004" w:rsidRPr="00B77004">
        <w:rPr>
          <w:rFonts w:ascii="Calibri" w:hAnsi="Calibri" w:cs="Calibri"/>
          <w:sz w:val="22"/>
          <w:szCs w:val="22"/>
        </w:rPr>
        <w:t>, .</w:t>
      </w:r>
      <w:r w:rsidR="00B77004">
        <w:rPr>
          <w:rFonts w:ascii="Calibri" w:hAnsi="Calibri" w:cs="Calibri"/>
          <w:sz w:val="22"/>
          <w:szCs w:val="22"/>
          <w:lang w:val="en-US"/>
        </w:rPr>
        <w:t>xlsx</w:t>
      </w:r>
      <w:r w:rsidR="00B77004" w:rsidRPr="00B77004">
        <w:rPr>
          <w:rFonts w:ascii="Calibri" w:hAnsi="Calibri" w:cs="Calibri"/>
          <w:sz w:val="22"/>
          <w:szCs w:val="22"/>
        </w:rPr>
        <w:t xml:space="preserve">, </w:t>
      </w:r>
      <w:r w:rsidR="00B77004">
        <w:rPr>
          <w:rFonts w:ascii="Calibri" w:hAnsi="Calibri" w:cs="Calibri"/>
          <w:sz w:val="22"/>
          <w:szCs w:val="22"/>
          <w:lang w:val="en-US"/>
        </w:rPr>
        <w:t>pptx</w:t>
      </w:r>
      <w:r w:rsidRPr="0069408F">
        <w:rPr>
          <w:rFonts w:ascii="Calibri" w:hAnsi="Calibri" w:cs="Calibri"/>
          <w:sz w:val="22"/>
          <w:szCs w:val="22"/>
        </w:rPr>
        <w:t xml:space="preserve">. </w:t>
      </w:r>
    </w:p>
    <w:p w14:paraId="1E2A8D7F" w14:textId="511864CE" w:rsidR="00DE698A" w:rsidRPr="0069408F" w:rsidRDefault="00DE698A" w:rsidP="0069408F">
      <w:pPr>
        <w:pStyle w:val="1fa"/>
        <w:spacing w:before="0"/>
        <w:ind w:left="0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Дополнительно для текстовых документов</w:t>
      </w:r>
      <w:r w:rsidR="004C5DCA" w:rsidRPr="0069408F">
        <w:rPr>
          <w:rFonts w:ascii="Calibri" w:hAnsi="Calibri" w:cs="Calibri"/>
          <w:sz w:val="22"/>
          <w:szCs w:val="22"/>
        </w:rPr>
        <w:t xml:space="preserve"> – </w:t>
      </w:r>
      <w:r w:rsidR="00B77004">
        <w:rPr>
          <w:rFonts w:ascii="Calibri" w:hAnsi="Calibri" w:cs="Calibri"/>
          <w:sz w:val="22"/>
          <w:szCs w:val="22"/>
        </w:rPr>
        <w:t xml:space="preserve">в формате </w:t>
      </w:r>
      <w:r w:rsidR="00B77004" w:rsidRPr="00B77004">
        <w:rPr>
          <w:rFonts w:ascii="Calibri" w:hAnsi="Calibri" w:cs="Calibri"/>
          <w:sz w:val="22"/>
          <w:szCs w:val="22"/>
        </w:rPr>
        <w:t>.</w:t>
      </w:r>
      <w:r w:rsidR="00B77004" w:rsidRPr="00DE2347">
        <w:rPr>
          <w:rFonts w:ascii="Calibri" w:hAnsi="Calibri"/>
          <w:sz w:val="22"/>
          <w:lang w:val="en-US"/>
        </w:rPr>
        <w:t>pdf</w:t>
      </w:r>
      <w:r w:rsidRPr="0069408F">
        <w:rPr>
          <w:rFonts w:ascii="Calibri" w:hAnsi="Calibri" w:cs="Calibri"/>
          <w:sz w:val="22"/>
          <w:szCs w:val="22"/>
        </w:rPr>
        <w:t>;</w:t>
      </w:r>
    </w:p>
    <w:p w14:paraId="618315A7" w14:textId="2821375E" w:rsidR="00DE698A" w:rsidRPr="0069408F" w:rsidRDefault="00DE698A" w:rsidP="0069408F">
      <w:pPr>
        <w:pStyle w:val="1fa"/>
        <w:spacing w:before="0"/>
        <w:ind w:left="0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Для графических документов</w:t>
      </w:r>
      <w:r w:rsidR="004C5DCA" w:rsidRPr="0069408F">
        <w:rPr>
          <w:rFonts w:ascii="Calibri" w:hAnsi="Calibri" w:cs="Calibri"/>
          <w:sz w:val="22"/>
          <w:szCs w:val="22"/>
        </w:rPr>
        <w:t xml:space="preserve"> – </w:t>
      </w:r>
      <w:r w:rsidR="00B77004">
        <w:rPr>
          <w:rFonts w:ascii="Calibri" w:hAnsi="Calibri" w:cs="Calibri"/>
          <w:sz w:val="22"/>
          <w:szCs w:val="22"/>
        </w:rPr>
        <w:t xml:space="preserve">в </w:t>
      </w:r>
      <w:proofErr w:type="gramStart"/>
      <w:r w:rsidR="00B77004">
        <w:rPr>
          <w:rFonts w:ascii="Calibri" w:hAnsi="Calibri" w:cs="Calibri"/>
          <w:sz w:val="22"/>
          <w:szCs w:val="22"/>
        </w:rPr>
        <w:t xml:space="preserve">формате </w:t>
      </w:r>
      <w:r w:rsidR="00B77004" w:rsidRPr="00B77004">
        <w:rPr>
          <w:rFonts w:ascii="Calibri" w:hAnsi="Calibri" w:cs="Calibri"/>
          <w:sz w:val="22"/>
          <w:szCs w:val="22"/>
        </w:rPr>
        <w:t>.</w:t>
      </w:r>
      <w:proofErr w:type="spellStart"/>
      <w:r w:rsidR="00B77004">
        <w:rPr>
          <w:rFonts w:ascii="Calibri" w:hAnsi="Calibri" w:cs="Calibri"/>
          <w:sz w:val="22"/>
          <w:szCs w:val="22"/>
          <w:lang w:val="en-US"/>
        </w:rPr>
        <w:t>vxdx</w:t>
      </w:r>
      <w:proofErr w:type="spellEnd"/>
      <w:proofErr w:type="gramEnd"/>
      <w:r w:rsidR="00B77004" w:rsidRPr="00B77004">
        <w:rPr>
          <w:rFonts w:ascii="Calibri" w:hAnsi="Calibri" w:cs="Calibri"/>
          <w:sz w:val="22"/>
          <w:szCs w:val="22"/>
        </w:rPr>
        <w:t>, .</w:t>
      </w:r>
      <w:proofErr w:type="spellStart"/>
      <w:r w:rsidR="00B77004">
        <w:rPr>
          <w:rFonts w:ascii="Calibri" w:hAnsi="Calibri" w:cs="Calibri"/>
          <w:sz w:val="22"/>
          <w:szCs w:val="22"/>
          <w:lang w:val="en-US"/>
        </w:rPr>
        <w:t>vxdm</w:t>
      </w:r>
      <w:proofErr w:type="spellEnd"/>
      <w:r w:rsidRPr="0069408F">
        <w:rPr>
          <w:rFonts w:ascii="Calibri" w:hAnsi="Calibri" w:cs="Calibri"/>
          <w:sz w:val="22"/>
          <w:szCs w:val="22"/>
        </w:rPr>
        <w:t>.</w:t>
      </w:r>
    </w:p>
    <w:p w14:paraId="7CE2A3AC" w14:textId="35EE8162" w:rsidR="00DE698A" w:rsidRPr="001D72B6" w:rsidRDefault="00DE698A" w:rsidP="0069408F">
      <w:pPr>
        <w:pStyle w:val="1fa"/>
        <w:spacing w:before="0"/>
        <w:ind w:left="0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>Факт передачи документации фиксируется Актом передачи проектной документации.</w:t>
      </w:r>
    </w:p>
    <w:p w14:paraId="447ADFB5" w14:textId="17FBEAE3" w:rsidR="00DE698A" w:rsidRDefault="00DE698A" w:rsidP="0069408F">
      <w:pPr>
        <w:pStyle w:val="1fa"/>
        <w:spacing w:before="0"/>
        <w:ind w:left="0" w:firstLine="284"/>
        <w:rPr>
          <w:rFonts w:ascii="Calibri" w:hAnsi="Calibri" w:cs="Calibri"/>
          <w:sz w:val="22"/>
          <w:szCs w:val="22"/>
        </w:rPr>
      </w:pPr>
      <w:r w:rsidRPr="0069408F">
        <w:rPr>
          <w:rFonts w:ascii="Calibri" w:hAnsi="Calibri" w:cs="Calibri"/>
          <w:sz w:val="22"/>
          <w:szCs w:val="22"/>
        </w:rPr>
        <w:t xml:space="preserve">Каждый документ является неотъемлемой частью процедуры передачи </w:t>
      </w:r>
      <w:r w:rsidR="00911D3B" w:rsidRPr="0069408F">
        <w:rPr>
          <w:rFonts w:ascii="Calibri" w:hAnsi="Calibri" w:cs="Calibri"/>
          <w:sz w:val="22"/>
          <w:szCs w:val="22"/>
        </w:rPr>
        <w:t xml:space="preserve">Системы </w:t>
      </w:r>
      <w:r w:rsidRPr="0069408F">
        <w:rPr>
          <w:rFonts w:ascii="Calibri" w:hAnsi="Calibri" w:cs="Calibri"/>
          <w:sz w:val="22"/>
          <w:szCs w:val="22"/>
        </w:rPr>
        <w:t xml:space="preserve">на сопровождение. Без передачи всего комплекта документации </w:t>
      </w:r>
      <w:r w:rsidR="00B77004">
        <w:rPr>
          <w:rFonts w:ascii="Calibri" w:hAnsi="Calibri" w:cs="Calibri"/>
          <w:sz w:val="22"/>
          <w:szCs w:val="22"/>
        </w:rPr>
        <w:t>Заказчику</w:t>
      </w:r>
      <w:r w:rsidRPr="0069408F">
        <w:rPr>
          <w:rFonts w:ascii="Calibri" w:hAnsi="Calibri" w:cs="Calibri"/>
          <w:sz w:val="22"/>
          <w:szCs w:val="22"/>
        </w:rPr>
        <w:t xml:space="preserve"> проект не может считаться завершенным.</w:t>
      </w:r>
      <w:bookmarkEnd w:id="13"/>
      <w:bookmarkEnd w:id="14"/>
    </w:p>
    <w:p w14:paraId="366EC9D4" w14:textId="534188CE" w:rsidR="00D41822" w:rsidRDefault="00D41822" w:rsidP="0069408F">
      <w:pPr>
        <w:pStyle w:val="1fa"/>
        <w:spacing w:before="0"/>
        <w:ind w:left="0" w:firstLine="284"/>
        <w:rPr>
          <w:rFonts w:ascii="Calibri" w:hAnsi="Calibri" w:cs="Calibri"/>
          <w:sz w:val="22"/>
          <w:szCs w:val="22"/>
        </w:rPr>
      </w:pPr>
    </w:p>
    <w:p w14:paraId="142A28EC" w14:textId="59E8D64B" w:rsidR="00D41822" w:rsidRDefault="00D41822" w:rsidP="00D41822">
      <w:pPr>
        <w:pStyle w:val="1f"/>
      </w:pPr>
      <w:r>
        <w:t>Общие условия Договора и оплаты</w:t>
      </w:r>
    </w:p>
    <w:p w14:paraId="0F0E9ED5" w14:textId="3E8EB0BB" w:rsidR="00D41822" w:rsidRPr="00BC7EAB" w:rsidRDefault="00D41822" w:rsidP="00BC7EAB">
      <w:pPr>
        <w:pStyle w:val="1fa"/>
        <w:ind w:left="0" w:firstLine="284"/>
        <w:rPr>
          <w:lang w:eastAsia="en-US"/>
        </w:rPr>
      </w:pPr>
      <w:r w:rsidRPr="00BC7EAB">
        <w:rPr>
          <w:lang w:eastAsia="en-US"/>
        </w:rPr>
        <w:t>Договор на поставку</w:t>
      </w:r>
      <w:bookmarkStart w:id="308" w:name="_GoBack"/>
      <w:bookmarkEnd w:id="308"/>
      <w:r w:rsidRPr="00BC7EAB">
        <w:rPr>
          <w:lang w:eastAsia="en-US"/>
        </w:rPr>
        <w:t xml:space="preserve"> заключается по форме исполнителя с возможностью внесения правок со стороны ООО «ГК «</w:t>
      </w:r>
      <w:proofErr w:type="spellStart"/>
      <w:r w:rsidRPr="00BC7EAB">
        <w:rPr>
          <w:lang w:eastAsia="en-US"/>
        </w:rPr>
        <w:t>Иннотех</w:t>
      </w:r>
      <w:proofErr w:type="spellEnd"/>
      <w:r w:rsidRPr="00BC7EAB">
        <w:rPr>
          <w:lang w:eastAsia="en-US"/>
        </w:rPr>
        <w:t>»</w:t>
      </w:r>
    </w:p>
    <w:p w14:paraId="3E1D9E0A" w14:textId="264507A9" w:rsidR="00D41822" w:rsidRPr="00BC7EAB" w:rsidRDefault="00D41822" w:rsidP="00BC7EAB">
      <w:pPr>
        <w:pStyle w:val="1fa"/>
        <w:ind w:left="0" w:firstLine="284"/>
        <w:rPr>
          <w:lang w:eastAsia="en-US"/>
        </w:rPr>
      </w:pPr>
      <w:r w:rsidRPr="00BC7EAB">
        <w:rPr>
          <w:lang w:eastAsia="en-US"/>
        </w:rPr>
        <w:t>Условия поставки: Предпочтительнее в течение 14 дней с момента подписания договора. Участник может отразить свои условия поставки в КП.</w:t>
      </w:r>
    </w:p>
    <w:p w14:paraId="5BCC40D1" w14:textId="77777777" w:rsidR="00D41822" w:rsidRPr="00BC7EAB" w:rsidRDefault="00D41822" w:rsidP="00BC7EAB">
      <w:pPr>
        <w:pStyle w:val="1fa"/>
        <w:ind w:left="0" w:firstLine="284"/>
        <w:rPr>
          <w:lang w:eastAsia="en-US"/>
        </w:rPr>
      </w:pPr>
      <w:r w:rsidRPr="00BC7EAB">
        <w:rPr>
          <w:lang w:eastAsia="en-US"/>
        </w:rPr>
        <w:t xml:space="preserve">Условия оплаты ПО: 100% </w:t>
      </w:r>
      <w:proofErr w:type="spellStart"/>
      <w:r w:rsidRPr="00BC7EAB">
        <w:rPr>
          <w:lang w:eastAsia="en-US"/>
        </w:rPr>
        <w:t>постоплата</w:t>
      </w:r>
      <w:proofErr w:type="spellEnd"/>
      <w:r w:rsidRPr="00BC7EAB">
        <w:rPr>
          <w:lang w:eastAsia="en-US"/>
        </w:rPr>
        <w:t xml:space="preserve"> в течение 30 календарных дней </w:t>
      </w:r>
    </w:p>
    <w:p w14:paraId="4143A98C" w14:textId="77777777" w:rsidR="00D41822" w:rsidRPr="00BC7EAB" w:rsidRDefault="00D41822" w:rsidP="00BC7EAB">
      <w:pPr>
        <w:pStyle w:val="1fa"/>
        <w:ind w:left="0" w:firstLine="284"/>
        <w:rPr>
          <w:lang w:eastAsia="en-US"/>
        </w:rPr>
      </w:pPr>
    </w:p>
    <w:p w14:paraId="086C8B93" w14:textId="45DF6D6A" w:rsidR="00D41822" w:rsidRPr="00BC7EAB" w:rsidRDefault="00D41822" w:rsidP="00BC7EAB">
      <w:pPr>
        <w:pStyle w:val="1fa"/>
        <w:ind w:left="0" w:firstLine="284"/>
        <w:rPr>
          <w:lang w:eastAsia="en-US"/>
        </w:rPr>
      </w:pPr>
      <w:r w:rsidRPr="00BC7EAB">
        <w:rPr>
          <w:lang w:eastAsia="en-US"/>
        </w:rPr>
        <w:t>Договор на выполнение работ заключается по форме исполнителя с возможностью внесения правок со стороны ООО «ГК «</w:t>
      </w:r>
      <w:proofErr w:type="spellStart"/>
      <w:r w:rsidRPr="00BC7EAB">
        <w:rPr>
          <w:lang w:eastAsia="en-US"/>
        </w:rPr>
        <w:t>Иннотех</w:t>
      </w:r>
      <w:proofErr w:type="spellEnd"/>
      <w:r w:rsidRPr="00BC7EAB">
        <w:rPr>
          <w:lang w:eastAsia="en-US"/>
        </w:rPr>
        <w:t>»</w:t>
      </w:r>
    </w:p>
    <w:p w14:paraId="33511A8F" w14:textId="7FDBA6B3" w:rsidR="00D41822" w:rsidRPr="00BC7EAB" w:rsidRDefault="00D41822" w:rsidP="00BC7EAB">
      <w:pPr>
        <w:pStyle w:val="1fa"/>
        <w:ind w:left="0" w:firstLine="284"/>
        <w:rPr>
          <w:lang w:eastAsia="en-US"/>
        </w:rPr>
      </w:pPr>
      <w:r w:rsidRPr="00BC7EAB">
        <w:rPr>
          <w:lang w:eastAsia="en-US"/>
        </w:rPr>
        <w:t xml:space="preserve">Условия оплаты: 100% </w:t>
      </w:r>
      <w:proofErr w:type="spellStart"/>
      <w:r w:rsidRPr="00BC7EAB">
        <w:rPr>
          <w:lang w:eastAsia="en-US"/>
        </w:rPr>
        <w:t>постоплата</w:t>
      </w:r>
      <w:proofErr w:type="spellEnd"/>
      <w:r w:rsidRPr="00BC7EAB">
        <w:rPr>
          <w:lang w:eastAsia="en-US"/>
        </w:rPr>
        <w:t xml:space="preserve"> в течение 30 календарных дней, предпочтительно после выполнения всех этапов работ.</w:t>
      </w:r>
    </w:p>
    <w:p w14:paraId="2AF8158A" w14:textId="1524BA20" w:rsidR="00D41822" w:rsidRPr="00D41822" w:rsidRDefault="00D41822" w:rsidP="00BC7EAB">
      <w:pPr>
        <w:pStyle w:val="1fa"/>
        <w:ind w:left="0" w:firstLine="284"/>
        <w:rPr>
          <w:lang w:eastAsia="en-US"/>
        </w:rPr>
      </w:pPr>
      <w:r w:rsidRPr="00BC7EAB">
        <w:rPr>
          <w:lang w:eastAsia="en-US"/>
        </w:rPr>
        <w:t>С Исполнителем в обязательном порядке подписывается NDA.</w:t>
      </w:r>
    </w:p>
    <w:sectPr w:rsidR="00D41822" w:rsidRPr="00D41822" w:rsidSect="00E90408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709" w:right="851" w:bottom="567" w:left="1418" w:header="0" w:footer="7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0307E" w14:textId="77777777" w:rsidR="005B75DD" w:rsidRDefault="005B75DD">
      <w:pPr>
        <w:spacing w:after="0" w:line="240" w:lineRule="auto"/>
      </w:pPr>
      <w:r>
        <w:separator/>
      </w:r>
    </w:p>
  </w:endnote>
  <w:endnote w:type="continuationSeparator" w:id="0">
    <w:p w14:paraId="77ED2328" w14:textId="77777777" w:rsidR="005B75DD" w:rsidRDefault="005B75DD">
      <w:pPr>
        <w:spacing w:after="0" w:line="240" w:lineRule="auto"/>
      </w:pPr>
      <w:r>
        <w:continuationSeparator/>
      </w:r>
    </w:p>
  </w:endnote>
  <w:endnote w:type="continuationNotice" w:id="1">
    <w:p w14:paraId="1C43799D" w14:textId="77777777" w:rsidR="005B75DD" w:rsidRDefault="005B7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roy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ohit Hindi">
    <w:altName w:val="MS Gothic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898370"/>
      <w:docPartObj>
        <w:docPartGallery w:val="Page Numbers (Top of Page)"/>
        <w:docPartUnique/>
      </w:docPartObj>
    </w:sdtPr>
    <w:sdtEndPr/>
    <w:sdtContent>
      <w:p w14:paraId="69052F0E" w14:textId="316223CB" w:rsidR="008A40BB" w:rsidRPr="00837A50" w:rsidRDefault="008A40BB" w:rsidP="00837A50">
        <w:pPr>
          <w:pStyle w:val="af3"/>
          <w:rPr>
            <w:rFonts w:eastAsiaTheme="minorHAnsi"/>
            <w:caps/>
            <w:szCs w:val="22"/>
          </w:rPr>
        </w:pPr>
        <w:r>
          <w:t>Лист</w:t>
        </w:r>
        <w:r w:rsidRPr="00837A50">
          <w:t xml:space="preserve"> </w:t>
        </w:r>
        <w:r w:rsidRPr="00837A50">
          <w:fldChar w:fldCharType="begin"/>
        </w:r>
        <w:r w:rsidRPr="00837A50">
          <w:instrText>PAGE</w:instrText>
        </w:r>
        <w:r w:rsidRPr="00837A50">
          <w:fldChar w:fldCharType="separate"/>
        </w:r>
        <w:r>
          <w:rPr>
            <w:noProof/>
          </w:rPr>
          <w:t>2</w:t>
        </w:r>
        <w:r w:rsidRPr="00837A50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HAnsi" w:cstheme="minorBidi"/>
        <w:spacing w:val="0"/>
        <w:sz w:val="24"/>
        <w:szCs w:val="22"/>
      </w:rPr>
      <w:id w:val="-1672635406"/>
      <w:docPartObj>
        <w:docPartGallery w:val="Page Numbers (Bottom of Page)"/>
        <w:docPartUnique/>
      </w:docPartObj>
    </w:sdtPr>
    <w:sdtEndPr/>
    <w:sdtContent>
      <w:p w14:paraId="79D09BE6" w14:textId="29AF8D7D" w:rsidR="008A40BB" w:rsidRPr="00C22F5F" w:rsidRDefault="008A40BB" w:rsidP="00C22F5F">
        <w:pPr>
          <w:pStyle w:val="affff8"/>
        </w:pPr>
        <w:r w:rsidRPr="001640F8">
          <w:t>20</w:t>
        </w:r>
        <w:r>
          <w:t xml:space="preserve">24 </w:t>
        </w:r>
        <w:r w:rsidRPr="001640F8">
          <w:t>г</w:t>
        </w:r>
        <w:r>
          <w:rPr>
            <w:lang w:val="en-US"/>
          </w:rPr>
          <w:t>.</w:t>
        </w:r>
      </w:p>
      <w:p w14:paraId="52F9C662" w14:textId="77777777" w:rsidR="008A40BB" w:rsidRDefault="00A37921" w:rsidP="005B09D8">
        <w:pPr>
          <w:tabs>
            <w:tab w:val="left" w:pos="3675"/>
            <w:tab w:val="center" w:pos="4961"/>
          </w:tabs>
          <w:ind w:firstLine="0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777748"/>
      <w:docPartObj>
        <w:docPartGallery w:val="Page Numbers (Top of Page)"/>
        <w:docPartUnique/>
      </w:docPartObj>
    </w:sdtPr>
    <w:sdtEndPr/>
    <w:sdtContent>
      <w:p w14:paraId="19ADCED1" w14:textId="2D1A6B32" w:rsidR="008A40BB" w:rsidRPr="00837A50" w:rsidRDefault="008A40BB" w:rsidP="00837A50">
        <w:pPr>
          <w:pStyle w:val="af3"/>
          <w:rPr>
            <w:rFonts w:eastAsiaTheme="minorHAnsi"/>
            <w:caps/>
            <w:szCs w:val="22"/>
          </w:rPr>
        </w:pPr>
        <w:r w:rsidRPr="00837A50">
          <w:fldChar w:fldCharType="begin"/>
        </w:r>
        <w:r w:rsidRPr="00837A50">
          <w:instrText>PAGE</w:instrText>
        </w:r>
        <w:r w:rsidRPr="00837A50">
          <w:fldChar w:fldCharType="separate"/>
        </w:r>
        <w:r>
          <w:rPr>
            <w:noProof/>
          </w:rPr>
          <w:t>61</w:t>
        </w:r>
        <w:r w:rsidRPr="00837A50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D254" w14:textId="77777777" w:rsidR="008A40BB" w:rsidRDefault="00A37921" w:rsidP="00187818">
    <w:pPr>
      <w:pStyle w:val="af3"/>
    </w:pPr>
    <w:sdt>
      <w:sdtPr>
        <w:id w:val="986361592"/>
        <w:docPartObj>
          <w:docPartGallery w:val="Page Numbers (Bottom of Page)"/>
          <w:docPartUnique/>
        </w:docPartObj>
      </w:sdtPr>
      <w:sdtEndPr/>
      <w:sdtContent>
        <w:r w:rsidR="008A40BB">
          <w:fldChar w:fldCharType="begin"/>
        </w:r>
        <w:r w:rsidR="008A40BB">
          <w:instrText>PAGE   \* MERGEFORMAT</w:instrText>
        </w:r>
        <w:r w:rsidR="008A40BB">
          <w:fldChar w:fldCharType="separate"/>
        </w:r>
        <w:r w:rsidR="008A40BB">
          <w:rPr>
            <w:noProof/>
          </w:rPr>
          <w:t>2</w:t>
        </w:r>
        <w:r w:rsidR="008A40B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A5B8B" w14:textId="77777777" w:rsidR="005B75DD" w:rsidRDefault="005B75DD" w:rsidP="00DA3928">
      <w:pPr>
        <w:pStyle w:val="afffa"/>
      </w:pPr>
      <w:r>
        <w:separator/>
      </w:r>
    </w:p>
  </w:footnote>
  <w:footnote w:type="continuationSeparator" w:id="0">
    <w:p w14:paraId="3B1BF869" w14:textId="77777777" w:rsidR="005B75DD" w:rsidRDefault="005B75DD">
      <w:pPr>
        <w:spacing w:after="0" w:line="240" w:lineRule="auto"/>
      </w:pPr>
      <w:r>
        <w:continuationSeparator/>
      </w:r>
    </w:p>
  </w:footnote>
  <w:footnote w:type="continuationNotice" w:id="1">
    <w:p w14:paraId="48CEF915" w14:textId="77777777" w:rsidR="005B75DD" w:rsidRDefault="005B75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765A" w14:textId="77777777" w:rsidR="008A40BB" w:rsidRDefault="008A40BB" w:rsidP="00187818">
    <w:pPr>
      <w:pStyle w:val="af9"/>
    </w:pPr>
  </w:p>
  <w:p w14:paraId="14A9453F" w14:textId="7F66B4AE" w:rsidR="008A40BB" w:rsidRPr="00B94966" w:rsidRDefault="00A37921" w:rsidP="00187818">
    <w:pPr>
      <w:pStyle w:val="af9"/>
    </w:pPr>
    <w:r>
      <w:fldChar w:fldCharType="begin"/>
    </w:r>
    <w:r>
      <w:instrText xml:space="preserve"> DOCPROPERTY  Title  \* MERGEFORMAT </w:instrText>
    </w:r>
    <w:r>
      <w:fldChar w:fldCharType="separate"/>
    </w:r>
    <w:r w:rsidR="008A40BB">
      <w:t xml:space="preserve">ТЕХНИЧЕСКОЕ ЗАДАНИЕ на выполнение работ по созданию и внедрению Системы сбора и корреляции событий информационной безопасности 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F028" w14:textId="79EDE775" w:rsidR="008A40BB" w:rsidRPr="00B94966" w:rsidRDefault="008A40BB" w:rsidP="00E90408">
    <w:pPr>
      <w:pStyle w:val="afff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7904" w14:textId="77777777" w:rsidR="008A40BB" w:rsidRDefault="008A40BB" w:rsidP="00187818">
    <w:pPr>
      <w:pStyle w:val="af9"/>
    </w:pPr>
  </w:p>
  <w:p w14:paraId="1095514B" w14:textId="6DC17725" w:rsidR="008A40BB" w:rsidRPr="00332526" w:rsidRDefault="00A37921" w:rsidP="00187818">
    <w:pPr>
      <w:pStyle w:val="af5"/>
    </w:pPr>
    <w:r>
      <w:fldChar w:fldCharType="begin"/>
    </w:r>
    <w:r>
      <w:instrText xml:space="preserve"> DOCPROPERTY  "_Тема кратко"  \* MERGEFORMAT </w:instrText>
    </w:r>
    <w:r>
      <w:fldChar w:fldCharType="separate"/>
    </w:r>
    <w:r w:rsidR="008A40BB">
      <w:t>"Внедрение ИС"</w:t>
    </w:r>
    <w:r>
      <w:fldChar w:fldCharType="end"/>
    </w:r>
    <w:r w:rsidR="008A40BB">
      <w:t xml:space="preserve">. </w:t>
    </w:r>
    <w:r>
      <w:fldChar w:fldCharType="begin"/>
    </w:r>
    <w:r>
      <w:instrText xml:space="preserve"> DOCPROPERTY  "_Код документа"  \* MERGEFORMAT </w:instrText>
    </w:r>
    <w:r>
      <w:fldChar w:fldCharType="separate"/>
    </w:r>
    <w:r w:rsidR="008A40BB">
      <w:t>П01</w:t>
    </w:r>
    <w:r>
      <w:fldChar w:fldCharType="end"/>
    </w:r>
    <w:r w:rsidR="008A40BB">
      <w:t xml:space="preserve">. </w:t>
    </w:r>
    <w:r>
      <w:fldChar w:fldCharType="begin"/>
    </w:r>
    <w:r>
      <w:instrText xml:space="preserve"> DOCPROPERTY  Title  \* MERGEFORMAT </w:instrText>
    </w:r>
    <w:r>
      <w:fldChar w:fldCharType="separate"/>
    </w:r>
    <w:r w:rsidR="008A40BB">
      <w:t xml:space="preserve">ТЕХНИЧЕСКОЕ ЗАДАНИЕ на выполнение работ по созданию и внедрению Системы сбора и корреляции событий информационной безопасности 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FE7DB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134" w:hanging="2"/>
      </w:pPr>
      <w:rPr>
        <w:rFonts w:cs="Times New Roman" w:hint="default"/>
      </w:rPr>
    </w:lvl>
  </w:abstractNum>
  <w:abstractNum w:abstractNumId="1" w15:restartNumberingAfterBreak="0">
    <w:nsid w:val="FFFFFF7E"/>
    <w:multiLevelType w:val="singleLevel"/>
    <w:tmpl w:val="A780716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567" w:hanging="1"/>
      </w:pPr>
      <w:rPr>
        <w:rFonts w:cs="Times New Roman" w:hint="default"/>
      </w:rPr>
    </w:lvl>
  </w:abstractNum>
  <w:abstractNum w:abstractNumId="2" w15:restartNumberingAfterBreak="0">
    <w:nsid w:val="FFFFFF7F"/>
    <w:multiLevelType w:val="singleLevel"/>
    <w:tmpl w:val="4EDE34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284" w:hanging="1"/>
      </w:pPr>
      <w:rPr>
        <w:rFonts w:cs="Times New Roman" w:hint="default"/>
      </w:rPr>
    </w:lvl>
  </w:abstractNum>
  <w:abstractNum w:abstractNumId="3" w15:restartNumberingAfterBreak="0">
    <w:nsid w:val="FFFFFF83"/>
    <w:multiLevelType w:val="singleLevel"/>
    <w:tmpl w:val="2C5AD24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6C25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634A9142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1"/>
      <w:lvlText w:val="%1.%2"/>
      <w:legacy w:legacy="1" w:legacySpace="144" w:legacyIndent="0"/>
      <w:lvlJc w:val="left"/>
    </w:lvl>
    <w:lvl w:ilvl="2">
      <w:start w:val="1"/>
      <w:numFmt w:val="decimal"/>
      <w:pStyle w:val="30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0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6" w15:restartNumberingAfterBreak="0">
    <w:nsid w:val="01E60FA0"/>
    <w:multiLevelType w:val="multilevel"/>
    <w:tmpl w:val="864A540C"/>
    <w:styleLink w:val="10"/>
    <w:lvl w:ilvl="0">
      <w:start w:val="1"/>
      <w:numFmt w:val="bullet"/>
      <w:pStyle w:val="11"/>
      <w:lvlText w:val=""/>
      <w:lvlJc w:val="left"/>
      <w:pPr>
        <w:tabs>
          <w:tab w:val="num" w:pos="1220"/>
        </w:tabs>
        <w:ind w:left="1220" w:hanging="227"/>
      </w:pPr>
      <w:rPr>
        <w:rFonts w:ascii="Symbol" w:hAnsi="Symbol" w:hint="default"/>
        <w:color w:val="auto"/>
        <w:sz w:val="24"/>
        <w:szCs w:val="20"/>
      </w:rPr>
    </w:lvl>
    <w:lvl w:ilvl="1">
      <w:start w:val="1"/>
      <w:numFmt w:val="bullet"/>
      <w:pStyle w:val="12"/>
      <w:lvlText w:val="o"/>
      <w:lvlJc w:val="left"/>
      <w:pPr>
        <w:tabs>
          <w:tab w:val="num" w:pos="1447"/>
        </w:tabs>
        <w:ind w:left="1447" w:hanging="227"/>
      </w:pPr>
      <w:rPr>
        <w:rFonts w:ascii="Calibri" w:hAnsi="Calibri" w:hint="default"/>
        <w:sz w:val="24"/>
      </w:rPr>
    </w:lvl>
    <w:lvl w:ilvl="2">
      <w:start w:val="1"/>
      <w:numFmt w:val="bullet"/>
      <w:pStyle w:val="13"/>
      <w:lvlText w:val=""/>
      <w:lvlJc w:val="left"/>
      <w:pPr>
        <w:tabs>
          <w:tab w:val="num" w:pos="1674"/>
        </w:tabs>
        <w:ind w:left="1674" w:hanging="227"/>
      </w:pPr>
      <w:rPr>
        <w:rFonts w:ascii="Symbol" w:hAnsi="Symbol" w:hint="default"/>
      </w:rPr>
    </w:lvl>
    <w:lvl w:ilvl="3">
      <w:start w:val="1"/>
      <w:numFmt w:val="bullet"/>
      <w:pStyle w:val="14"/>
      <w:lvlText w:val="o"/>
      <w:lvlJc w:val="left"/>
      <w:pPr>
        <w:tabs>
          <w:tab w:val="num" w:pos="1901"/>
        </w:tabs>
        <w:ind w:left="1901" w:hanging="227"/>
      </w:pPr>
      <w:rPr>
        <w:rFonts w:ascii="Calibri" w:hAnsi="Calibri" w:hint="default"/>
        <w:sz w:val="24"/>
      </w:rPr>
    </w:lvl>
    <w:lvl w:ilvl="4">
      <w:start w:val="1"/>
      <w:numFmt w:val="bullet"/>
      <w:pStyle w:val="15"/>
      <w:lvlText w:val=""/>
      <w:lvlJc w:val="left"/>
      <w:pPr>
        <w:tabs>
          <w:tab w:val="num" w:pos="2128"/>
        </w:tabs>
        <w:ind w:left="2128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355"/>
        </w:tabs>
        <w:ind w:left="2355" w:hanging="227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82"/>
        </w:tabs>
        <w:ind w:left="2582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09"/>
        </w:tabs>
        <w:ind w:left="2809" w:hanging="227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tabs>
          <w:tab w:val="num" w:pos="3036"/>
        </w:tabs>
        <w:ind w:left="3036" w:hanging="227"/>
      </w:pPr>
      <w:rPr>
        <w:rFonts w:ascii="Symbol" w:hAnsi="Symbol" w:hint="default"/>
      </w:rPr>
    </w:lvl>
  </w:abstractNum>
  <w:abstractNum w:abstractNumId="7" w15:restartNumberingAfterBreak="0">
    <w:nsid w:val="02360DB2"/>
    <w:multiLevelType w:val="multilevel"/>
    <w:tmpl w:val="6602C744"/>
    <w:lvl w:ilvl="0">
      <w:start w:val="1"/>
      <w:numFmt w:val="decimal"/>
      <w:pStyle w:val="a0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1"/>
        <w:vertAlign w:val="baseline"/>
      </w:rPr>
    </w:lvl>
    <w:lvl w:ilvl="1">
      <w:start w:val="1"/>
      <w:numFmt w:val="decimal"/>
      <w:pStyle w:val="110"/>
      <w:suff w:val="nothing"/>
      <w:lvlText w:val="%1.%2"/>
      <w:lvlJc w:val="center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"/>
        </w:tabs>
        <w:ind w:left="9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5"/>
        </w:tabs>
        <w:ind w:left="10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"/>
        </w:tabs>
        <w:ind w:left="12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3"/>
        </w:tabs>
        <w:ind w:left="13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1"/>
        </w:tabs>
        <w:ind w:left="1641" w:hanging="1584"/>
      </w:pPr>
      <w:rPr>
        <w:rFonts w:hint="default"/>
      </w:rPr>
    </w:lvl>
  </w:abstractNum>
  <w:abstractNum w:abstractNumId="8" w15:restartNumberingAfterBreak="0">
    <w:nsid w:val="02DA165E"/>
    <w:multiLevelType w:val="multilevel"/>
    <w:tmpl w:val="E5E882AE"/>
    <w:lvl w:ilvl="0">
      <w:start w:val="1"/>
      <w:numFmt w:val="decimal"/>
      <w:pStyle w:val="a1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"/>
        </w:tabs>
        <w:ind w:left="-368" w:firstLine="5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18"/>
        </w:tabs>
        <w:ind w:left="0" w:firstLine="124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2E82102"/>
    <w:multiLevelType w:val="multilevel"/>
    <w:tmpl w:val="B486285E"/>
    <w:styleLink w:val="16"/>
    <w:lvl w:ilvl="0">
      <w:start w:val="1"/>
      <w:numFmt w:val="decimal"/>
      <w:pStyle w:val="111"/>
      <w:lvlText w:val="%1."/>
      <w:lvlJc w:val="left"/>
      <w:pPr>
        <w:tabs>
          <w:tab w:val="num" w:pos="1078"/>
        </w:tabs>
        <w:ind w:left="1078" w:hanging="510"/>
      </w:pPr>
      <w:rPr>
        <w:rFonts w:asciiTheme="minorHAnsi" w:hAnsiTheme="minorHAns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20"/>
      <w:lvlText w:val="%1.%2."/>
      <w:lvlJc w:val="left"/>
      <w:pPr>
        <w:tabs>
          <w:tab w:val="num" w:pos="1078"/>
        </w:tabs>
        <w:ind w:left="1078" w:hanging="51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30"/>
      <w:lvlText w:val="%1.%2.%3."/>
      <w:lvlJc w:val="left"/>
      <w:pPr>
        <w:tabs>
          <w:tab w:val="num" w:pos="1986"/>
        </w:tabs>
        <w:ind w:left="1986" w:hanging="908"/>
      </w:pPr>
      <w:rPr>
        <w:rFonts w:hint="default"/>
      </w:rPr>
    </w:lvl>
    <w:lvl w:ilvl="3">
      <w:start w:val="1"/>
      <w:numFmt w:val="decimal"/>
      <w:pStyle w:val="140"/>
      <w:lvlText w:val="%1.%2.%3.%4."/>
      <w:lvlJc w:val="left"/>
      <w:pPr>
        <w:tabs>
          <w:tab w:val="num" w:pos="1986"/>
        </w:tabs>
        <w:ind w:left="1986" w:hanging="908"/>
      </w:pPr>
      <w:rPr>
        <w:rFonts w:hint="default"/>
      </w:rPr>
    </w:lvl>
    <w:lvl w:ilvl="4">
      <w:start w:val="1"/>
      <w:numFmt w:val="decimal"/>
      <w:pStyle w:val="150"/>
      <w:lvlText w:val="%1.%2.%3.%4.%5."/>
      <w:lvlJc w:val="left"/>
      <w:pPr>
        <w:tabs>
          <w:tab w:val="num" w:pos="2156"/>
        </w:tabs>
        <w:ind w:left="215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6"/>
        </w:tabs>
        <w:ind w:left="2156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53"/>
        </w:tabs>
        <w:ind w:left="2553" w:hanging="14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3"/>
        </w:tabs>
        <w:ind w:left="2723" w:hanging="1645"/>
      </w:pPr>
      <w:rPr>
        <w:rFonts w:hint="default"/>
      </w:rPr>
    </w:lvl>
  </w:abstractNum>
  <w:abstractNum w:abstractNumId="10" w15:restartNumberingAfterBreak="0">
    <w:nsid w:val="033D705C"/>
    <w:multiLevelType w:val="multilevel"/>
    <w:tmpl w:val="710093FA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4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11" w15:restartNumberingAfterBreak="0">
    <w:nsid w:val="04295ADD"/>
    <w:multiLevelType w:val="multilevel"/>
    <w:tmpl w:val="6C022AF0"/>
    <w:styleLink w:val="17"/>
    <w:lvl w:ilvl="0">
      <w:start w:val="1"/>
      <w:numFmt w:val="decimal"/>
      <w:pStyle w:val="18"/>
      <w:suff w:val="space"/>
      <w:lvlText w:val="Таблица %1"/>
      <w:lvlJc w:val="left"/>
      <w:pPr>
        <w:ind w:left="1814" w:hanging="1247"/>
      </w:pPr>
      <w:rPr>
        <w:rFonts w:asciiTheme="minorHAnsi" w:hAnsiTheme="minorHAnsi" w:cstheme="minorHAnsi"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E456A3"/>
    <w:multiLevelType w:val="multilevel"/>
    <w:tmpl w:val="0F36E0DA"/>
    <w:lvl w:ilvl="0">
      <w:start w:val="1"/>
      <w:numFmt w:val="decimal"/>
      <w:pStyle w:val="19"/>
      <w:suff w:val="space"/>
      <w:lvlText w:val="%1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20"/>
        <w:w w:val="100"/>
        <w:sz w:val="24"/>
        <w:szCs w:val="24"/>
        <w:effect w:val="none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20"/>
        <w:w w:val="100"/>
        <w:sz w:val="24"/>
        <w:szCs w:val="24"/>
        <w:vertAlign w:val="baseline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pacing w:val="20"/>
        <w:w w:val="100"/>
        <w:sz w:val="26"/>
        <w:vertAlign w:val="baseline"/>
      </w:rPr>
    </w:lvl>
    <w:lvl w:ilvl="3">
      <w:start w:val="1"/>
      <w:numFmt w:val="decimal"/>
      <w:lvlRestart w:val="1"/>
      <w:pStyle w:val="1a"/>
      <w:suff w:val="space"/>
      <w:lvlText w:val="%1.%4.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"/>
        <w:w w:val="100"/>
        <w:kern w:val="0"/>
        <w:sz w:val="24"/>
        <w:vertAlign w:val="baseline"/>
      </w:rPr>
    </w:lvl>
    <w:lvl w:ilvl="4">
      <w:start w:val="1"/>
      <w:numFmt w:val="decimal"/>
      <w:pStyle w:val="1b"/>
      <w:suff w:val="space"/>
      <w:lvlText w:val="%1.%4.%5.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5">
      <w:start w:val="1"/>
      <w:numFmt w:val="decimal"/>
      <w:lvlRestart w:val="2"/>
      <w:pStyle w:val="22"/>
      <w:suff w:val="space"/>
      <w:lvlText w:val="%1.%2.%6.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6">
      <w:start w:val="1"/>
      <w:numFmt w:val="decimal"/>
      <w:pStyle w:val="23"/>
      <w:suff w:val="space"/>
      <w:lvlText w:val="%1.%2.%6.%7.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7">
      <w:start w:val="1"/>
      <w:numFmt w:val="decimal"/>
      <w:lvlRestart w:val="3"/>
      <w:pStyle w:val="32"/>
      <w:suff w:val="space"/>
      <w:lvlText w:val="%1.%2.%3.%8.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8">
      <w:start w:val="1"/>
      <w:numFmt w:val="decimal"/>
      <w:pStyle w:val="33"/>
      <w:suff w:val="space"/>
      <w:lvlText w:val="%1.%2.%3.%8.%9.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</w:abstractNum>
  <w:abstractNum w:abstractNumId="13" w15:restartNumberingAfterBreak="0">
    <w:nsid w:val="04E735A6"/>
    <w:multiLevelType w:val="hybridMultilevel"/>
    <w:tmpl w:val="9D3C806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056C3989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 w15:restartNumberingAfterBreak="0">
    <w:nsid w:val="077C3F9C"/>
    <w:multiLevelType w:val="multilevel"/>
    <w:tmpl w:val="72CA0FBE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4" w:hanging="6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16" w15:restartNumberingAfterBreak="0">
    <w:nsid w:val="0856748B"/>
    <w:multiLevelType w:val="hybridMultilevel"/>
    <w:tmpl w:val="6F3CB1C8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0BBC5441"/>
    <w:multiLevelType w:val="multilevel"/>
    <w:tmpl w:val="DE04EA00"/>
    <w:lvl w:ilvl="0">
      <w:start w:val="1"/>
      <w:numFmt w:val="none"/>
      <w:pStyle w:val="Draft"/>
      <w:lvlText w:val="draft"/>
      <w:lvlJc w:val="left"/>
      <w:pPr>
        <w:ind w:left="360" w:hanging="360"/>
      </w:pPr>
      <w:rPr>
        <w:rFonts w:hint="default"/>
        <w:b/>
        <w:i/>
        <w:caps/>
        <w:color w:val="FF000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EF17784"/>
    <w:multiLevelType w:val="multilevel"/>
    <w:tmpl w:val="78FE171C"/>
    <w:styleLink w:val="1c"/>
    <w:lvl w:ilvl="0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0" w:firstLine="568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0" w:firstLine="852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0" w:firstLine="1136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0" w:firstLine="142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0" w:firstLine="1704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0" w:firstLine="1988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0" w:firstLine="2272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0" w:firstLine="2556"/>
      </w:pPr>
      <w:rPr>
        <w:rFonts w:ascii="Wingdings" w:hAnsi="Wingdings" w:hint="default"/>
      </w:rPr>
    </w:lvl>
  </w:abstractNum>
  <w:abstractNum w:abstractNumId="19" w15:restartNumberingAfterBreak="0">
    <w:nsid w:val="0F7A71F9"/>
    <w:multiLevelType w:val="multilevel"/>
    <w:tmpl w:val="72CA0FBE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4" w:hanging="6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20" w15:restartNumberingAfterBreak="0">
    <w:nsid w:val="10D035ED"/>
    <w:multiLevelType w:val="multilevel"/>
    <w:tmpl w:val="C5747E3C"/>
    <w:styleLink w:val="1d"/>
    <w:lvl w:ilvl="0">
      <w:start w:val="1"/>
      <w:numFmt w:val="bullet"/>
      <w:pStyle w:val="112"/>
      <w:lvlText w:val=""/>
      <w:lvlJc w:val="left"/>
      <w:pPr>
        <w:tabs>
          <w:tab w:val="num" w:pos="737"/>
        </w:tabs>
        <w:ind w:left="964" w:hanging="227"/>
      </w:pPr>
      <w:rPr>
        <w:rFonts w:ascii="Symbol" w:hAnsi="Symbol" w:hint="default"/>
        <w:color w:val="auto"/>
        <w:sz w:val="24"/>
        <w:szCs w:val="20"/>
      </w:rPr>
    </w:lvl>
    <w:lvl w:ilvl="1">
      <w:start w:val="1"/>
      <w:numFmt w:val="bullet"/>
      <w:pStyle w:val="121"/>
      <w:lvlText w:val="o"/>
      <w:lvlJc w:val="left"/>
      <w:pPr>
        <w:tabs>
          <w:tab w:val="num" w:pos="1191"/>
        </w:tabs>
        <w:ind w:left="1191" w:hanging="227"/>
      </w:pPr>
      <w:rPr>
        <w:rFonts w:ascii="Calibri" w:hAnsi="Calibri" w:hint="default"/>
        <w:sz w:val="24"/>
      </w:rPr>
    </w:lvl>
    <w:lvl w:ilvl="2">
      <w:start w:val="1"/>
      <w:numFmt w:val="bullet"/>
      <w:pStyle w:val="131"/>
      <w:lvlText w:val=""/>
      <w:lvlJc w:val="left"/>
      <w:pPr>
        <w:tabs>
          <w:tab w:val="num" w:pos="1418"/>
        </w:tabs>
        <w:ind w:left="1418" w:hanging="227"/>
      </w:pPr>
      <w:rPr>
        <w:rFonts w:ascii="Symbol" w:hAnsi="Symbol" w:hint="default"/>
      </w:rPr>
    </w:lvl>
    <w:lvl w:ilvl="3">
      <w:start w:val="1"/>
      <w:numFmt w:val="bullet"/>
      <w:pStyle w:val="141"/>
      <w:lvlText w:val="o"/>
      <w:lvlJc w:val="left"/>
      <w:pPr>
        <w:tabs>
          <w:tab w:val="num" w:pos="1644"/>
        </w:tabs>
        <w:ind w:left="1645" w:hanging="227"/>
      </w:pPr>
      <w:rPr>
        <w:rFonts w:ascii="Calibri" w:hAnsi="Calibri" w:hint="default"/>
        <w:sz w:val="24"/>
      </w:rPr>
    </w:lvl>
    <w:lvl w:ilvl="4">
      <w:start w:val="1"/>
      <w:numFmt w:val="bullet"/>
      <w:pStyle w:val="151"/>
      <w:lvlText w:val=""/>
      <w:lvlJc w:val="left"/>
      <w:pPr>
        <w:tabs>
          <w:tab w:val="num" w:pos="1871"/>
        </w:tabs>
        <w:ind w:left="1872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098"/>
        </w:tabs>
        <w:ind w:left="2099" w:hanging="227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325"/>
        </w:tabs>
        <w:ind w:left="2326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3" w:hanging="227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tabs>
          <w:tab w:val="num" w:pos="2778"/>
        </w:tabs>
        <w:ind w:left="2780" w:hanging="227"/>
      </w:pPr>
      <w:rPr>
        <w:rFonts w:ascii="Symbol" w:hAnsi="Symbol" w:hint="default"/>
      </w:rPr>
    </w:lvl>
  </w:abstractNum>
  <w:abstractNum w:abstractNumId="21" w15:restartNumberingAfterBreak="0">
    <w:nsid w:val="138761E9"/>
    <w:multiLevelType w:val="multilevel"/>
    <w:tmpl w:val="C4F809C2"/>
    <w:lvl w:ilvl="0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292" w:hanging="4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22" w15:restartNumberingAfterBreak="0">
    <w:nsid w:val="139D2661"/>
    <w:multiLevelType w:val="multilevel"/>
    <w:tmpl w:val="25F0F172"/>
    <w:styleLink w:val="34"/>
    <w:lvl w:ilvl="0">
      <w:start w:val="1"/>
      <w:numFmt w:val="decimal"/>
      <w:lvlText w:val="%1."/>
      <w:lvlJc w:val="left"/>
      <w:pPr>
        <w:tabs>
          <w:tab w:val="num" w:pos="2098"/>
        </w:tabs>
        <w:ind w:left="2098" w:hanging="510"/>
      </w:pPr>
      <w:rPr>
        <w:rFonts w:asciiTheme="minorHAnsi" w:hAnsiTheme="minorHAns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20"/>
      <w:lvlText w:val="%1.%2."/>
      <w:lvlJc w:val="left"/>
      <w:pPr>
        <w:tabs>
          <w:tab w:val="num" w:pos="2098"/>
        </w:tabs>
        <w:ind w:left="2098" w:hanging="51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175"/>
        </w:tabs>
        <w:ind w:left="3175" w:hanging="1077"/>
      </w:pPr>
      <w:rPr>
        <w:rFonts w:hint="default"/>
      </w:rPr>
    </w:lvl>
    <w:lvl w:ilvl="3">
      <w:start w:val="1"/>
      <w:numFmt w:val="decimal"/>
      <w:pStyle w:val="330"/>
      <w:lvlText w:val="%1.%2.%3.%4."/>
      <w:lvlJc w:val="left"/>
      <w:pPr>
        <w:tabs>
          <w:tab w:val="num" w:pos="3175"/>
        </w:tabs>
        <w:ind w:left="3175" w:hanging="1077"/>
      </w:pPr>
      <w:rPr>
        <w:rFonts w:hint="default"/>
      </w:rPr>
    </w:lvl>
    <w:lvl w:ilvl="4">
      <w:start w:val="1"/>
      <w:numFmt w:val="decimal"/>
      <w:pStyle w:val="340"/>
      <w:lvlText w:val="%1.%2.%3.%4.%5."/>
      <w:lvlJc w:val="left"/>
      <w:pPr>
        <w:tabs>
          <w:tab w:val="num" w:pos="3175"/>
        </w:tabs>
        <w:ind w:left="3175" w:hanging="1077"/>
      </w:pPr>
      <w:rPr>
        <w:rFonts w:hint="default"/>
      </w:rPr>
    </w:lvl>
    <w:lvl w:ilvl="5">
      <w:start w:val="1"/>
      <w:numFmt w:val="decimal"/>
      <w:pStyle w:val="35"/>
      <w:lvlText w:val="%1.%2.%3.%4.%5.%6."/>
      <w:lvlJc w:val="left"/>
      <w:pPr>
        <w:tabs>
          <w:tab w:val="num" w:pos="3175"/>
        </w:tabs>
        <w:ind w:left="3175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5"/>
        </w:tabs>
        <w:ind w:left="3175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5"/>
        </w:tabs>
        <w:ind w:left="3175" w:hanging="107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75"/>
        </w:tabs>
        <w:ind w:left="3175" w:hanging="1077"/>
      </w:pPr>
      <w:rPr>
        <w:rFonts w:hint="default"/>
      </w:rPr>
    </w:lvl>
  </w:abstractNum>
  <w:abstractNum w:abstractNumId="23" w15:restartNumberingAfterBreak="0">
    <w:nsid w:val="13ED2244"/>
    <w:multiLevelType w:val="multilevel"/>
    <w:tmpl w:val="29D6775C"/>
    <w:styleLink w:val="36"/>
    <w:lvl w:ilvl="0">
      <w:start w:val="1"/>
      <w:numFmt w:val="bullet"/>
      <w:pStyle w:val="310"/>
      <w:lvlText w:val=""/>
      <w:lvlJc w:val="left"/>
      <w:pPr>
        <w:tabs>
          <w:tab w:val="num" w:pos="1644"/>
        </w:tabs>
        <w:ind w:left="1644" w:hanging="226"/>
      </w:pPr>
      <w:rPr>
        <w:rFonts w:ascii="Symbol" w:hAnsi="Symbol" w:hint="default"/>
        <w:color w:val="auto"/>
        <w:sz w:val="24"/>
        <w:szCs w:val="20"/>
      </w:rPr>
    </w:lvl>
    <w:lvl w:ilvl="1">
      <w:start w:val="1"/>
      <w:numFmt w:val="bullet"/>
      <w:pStyle w:val="321"/>
      <w:lvlText w:val="o"/>
      <w:lvlJc w:val="left"/>
      <w:pPr>
        <w:tabs>
          <w:tab w:val="num" w:pos="1871"/>
        </w:tabs>
        <w:ind w:left="1871" w:hanging="227"/>
      </w:pPr>
      <w:rPr>
        <w:rFonts w:ascii="Calibri" w:hAnsi="Calibri" w:hint="default"/>
        <w:sz w:val="24"/>
      </w:rPr>
    </w:lvl>
    <w:lvl w:ilvl="2">
      <w:start w:val="1"/>
      <w:numFmt w:val="bullet"/>
      <w:pStyle w:val="331"/>
      <w:lvlText w:val=""/>
      <w:lvlJc w:val="left"/>
      <w:pPr>
        <w:tabs>
          <w:tab w:val="num" w:pos="2098"/>
        </w:tabs>
        <w:ind w:left="2098" w:hanging="227"/>
      </w:pPr>
      <w:rPr>
        <w:rFonts w:ascii="Symbol" w:hAnsi="Symbol" w:hint="default"/>
      </w:rPr>
    </w:lvl>
    <w:lvl w:ilvl="3">
      <w:start w:val="1"/>
      <w:numFmt w:val="bullet"/>
      <w:pStyle w:val="341"/>
      <w:lvlText w:val="o"/>
      <w:lvlJc w:val="left"/>
      <w:pPr>
        <w:tabs>
          <w:tab w:val="num" w:pos="2325"/>
        </w:tabs>
        <w:ind w:left="2325" w:hanging="227"/>
      </w:pPr>
      <w:rPr>
        <w:rFonts w:ascii="Calibri" w:hAnsi="Calibri" w:hint="default"/>
        <w:sz w:val="24"/>
      </w:rPr>
    </w:lvl>
    <w:lvl w:ilvl="4">
      <w:start w:val="1"/>
      <w:numFmt w:val="bullet"/>
      <w:pStyle w:val="350"/>
      <w:lvlText w:val=""/>
      <w:lvlJc w:val="left"/>
      <w:pPr>
        <w:tabs>
          <w:tab w:val="num" w:pos="2552"/>
        </w:tabs>
        <w:ind w:left="2552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778"/>
        </w:tabs>
        <w:ind w:left="2778" w:hanging="226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3005"/>
        </w:tabs>
        <w:ind w:left="3005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32"/>
        </w:tabs>
        <w:ind w:left="3005" w:firstLine="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tabs>
          <w:tab w:val="num" w:pos="3459"/>
        </w:tabs>
        <w:ind w:left="3459" w:hanging="227"/>
      </w:pPr>
      <w:rPr>
        <w:rFonts w:ascii="Symbol" w:hAnsi="Symbol" w:hint="default"/>
      </w:rPr>
    </w:lvl>
  </w:abstractNum>
  <w:abstractNum w:abstractNumId="24" w15:restartNumberingAfterBreak="0">
    <w:nsid w:val="157F6AD4"/>
    <w:multiLevelType w:val="hybridMultilevel"/>
    <w:tmpl w:val="43A443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67544BF"/>
    <w:multiLevelType w:val="multilevel"/>
    <w:tmpl w:val="3CFA8D6C"/>
    <w:styleLink w:val="a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78"/>
        </w:tabs>
        <w:ind w:left="107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8"/>
        </w:tabs>
        <w:ind w:left="1758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1680"/>
        </w:tabs>
        <w:ind w:left="175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1758" w:hanging="107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1758" w:hanging="1078"/>
      </w:pPr>
      <w:rPr>
        <w:rFonts w:hint="default"/>
      </w:rPr>
    </w:lvl>
  </w:abstractNum>
  <w:abstractNum w:abstractNumId="26" w15:restartNumberingAfterBreak="0">
    <w:nsid w:val="1BB35F8A"/>
    <w:multiLevelType w:val="hybridMultilevel"/>
    <w:tmpl w:val="12B87014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1DF4444F"/>
    <w:multiLevelType w:val="hybridMultilevel"/>
    <w:tmpl w:val="C0D0A3A8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1E5E4250"/>
    <w:multiLevelType w:val="multilevel"/>
    <w:tmpl w:val="CF521078"/>
    <w:styleLink w:val="37"/>
    <w:lvl w:ilvl="0">
      <w:start w:val="1"/>
      <w:numFmt w:val="decimal"/>
      <w:pStyle w:val="311"/>
      <w:lvlText w:val="%1."/>
      <w:lvlJc w:val="left"/>
      <w:pPr>
        <w:tabs>
          <w:tab w:val="num" w:pos="1928"/>
        </w:tabs>
        <w:ind w:left="1928" w:hanging="510"/>
      </w:pPr>
      <w:rPr>
        <w:rFonts w:asciiTheme="minorHAnsi" w:hAnsiTheme="minorHAns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22"/>
      <w:lvlText w:val="%1.%2."/>
      <w:lvlJc w:val="left"/>
      <w:pPr>
        <w:tabs>
          <w:tab w:val="num" w:pos="1928"/>
        </w:tabs>
        <w:ind w:left="1928" w:hanging="51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32"/>
      <w:lvlText w:val="%1.%2.%3."/>
      <w:lvlJc w:val="left"/>
      <w:pPr>
        <w:tabs>
          <w:tab w:val="num" w:pos="2835"/>
        </w:tabs>
        <w:ind w:left="2835" w:hanging="907"/>
      </w:pPr>
      <w:rPr>
        <w:rFonts w:hint="default"/>
      </w:rPr>
    </w:lvl>
    <w:lvl w:ilvl="3">
      <w:start w:val="1"/>
      <w:numFmt w:val="decimal"/>
      <w:pStyle w:val="342"/>
      <w:lvlText w:val="%1.%2.%3.%4."/>
      <w:lvlJc w:val="left"/>
      <w:pPr>
        <w:tabs>
          <w:tab w:val="num" w:pos="2835"/>
        </w:tabs>
        <w:ind w:left="2835" w:hanging="907"/>
      </w:pPr>
      <w:rPr>
        <w:rFonts w:hint="default"/>
      </w:rPr>
    </w:lvl>
    <w:lvl w:ilvl="4">
      <w:start w:val="1"/>
      <w:numFmt w:val="decimal"/>
      <w:pStyle w:val="351"/>
      <w:lvlText w:val="%1.%2.%3.%4.%5."/>
      <w:lvlJc w:val="left"/>
      <w:pPr>
        <w:tabs>
          <w:tab w:val="num" w:pos="3005"/>
        </w:tabs>
        <w:ind w:left="3005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75"/>
        </w:tabs>
        <w:ind w:left="3175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5"/>
        </w:tabs>
        <w:ind w:left="334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5"/>
        </w:tabs>
        <w:ind w:left="351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6"/>
        </w:tabs>
        <w:ind w:left="3686" w:hanging="1758"/>
      </w:pPr>
      <w:rPr>
        <w:rFonts w:hint="default"/>
      </w:rPr>
    </w:lvl>
  </w:abstractNum>
  <w:abstractNum w:abstractNumId="29" w15:restartNumberingAfterBreak="0">
    <w:nsid w:val="22845F15"/>
    <w:multiLevelType w:val="multilevel"/>
    <w:tmpl w:val="ECCAC5C0"/>
    <w:styleLink w:val="a4"/>
    <w:lvl w:ilvl="0">
      <w:start w:val="1"/>
      <w:numFmt w:val="russianUpper"/>
      <w:pStyle w:val="1e"/>
      <w:suff w:val="space"/>
      <w:lvlText w:val="ПРИЛОЖЕНИЕ %1"/>
      <w:lvlJc w:val="center"/>
      <w:pPr>
        <w:ind w:left="0" w:firstLine="907"/>
      </w:pPr>
      <w:rPr>
        <w:rFonts w:asciiTheme="minorHAnsi" w:hAnsiTheme="minorHAnsi" w:hint="default"/>
        <w:sz w:val="24"/>
      </w:rPr>
    </w:lvl>
    <w:lvl w:ilvl="1">
      <w:start w:val="1"/>
      <w:numFmt w:val="decimal"/>
      <w:pStyle w:val="24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38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814"/>
        </w:tabs>
        <w:ind w:left="1814" w:hanging="1077"/>
      </w:pPr>
      <w:rPr>
        <w:rFonts w:hint="default"/>
      </w:rPr>
    </w:lvl>
    <w:lvl w:ilvl="4">
      <w:start w:val="1"/>
      <w:numFmt w:val="decimal"/>
      <w:pStyle w:val="51"/>
      <w:lvlText w:val="%1.%2.%3.%4.%5."/>
      <w:lvlJc w:val="left"/>
      <w:pPr>
        <w:tabs>
          <w:tab w:val="num" w:pos="1814"/>
        </w:tabs>
        <w:ind w:left="181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30" w15:restartNumberingAfterBreak="0">
    <w:nsid w:val="24423CD5"/>
    <w:multiLevelType w:val="multilevel"/>
    <w:tmpl w:val="F8AC904A"/>
    <w:styleLink w:val="a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04"/>
        </w:tabs>
        <w:ind w:left="1304" w:hanging="22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0" w:firstLine="142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0" w:firstLine="170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19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88" w:firstLine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72" w:firstLine="284"/>
      </w:pPr>
      <w:rPr>
        <w:rFonts w:ascii="Wingdings" w:hAnsi="Wingdings" w:hint="default"/>
      </w:rPr>
    </w:lvl>
  </w:abstractNum>
  <w:abstractNum w:abstractNumId="31" w15:restartNumberingAfterBreak="0">
    <w:nsid w:val="249117A5"/>
    <w:multiLevelType w:val="hybridMultilevel"/>
    <w:tmpl w:val="AB508944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261645F5"/>
    <w:multiLevelType w:val="multilevel"/>
    <w:tmpl w:val="82687674"/>
    <w:lvl w:ilvl="0">
      <w:start w:val="1"/>
      <w:numFmt w:val="none"/>
      <w:pStyle w:val="Release"/>
      <w:lvlText w:val="Release"/>
      <w:lvlJc w:val="left"/>
      <w:pPr>
        <w:ind w:left="360" w:hanging="360"/>
      </w:pPr>
      <w:rPr>
        <w:rFonts w:hint="default"/>
        <w:b/>
        <w:i/>
        <w:color w:val="00B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8B72BFE"/>
    <w:multiLevelType w:val="multilevel"/>
    <w:tmpl w:val="A4165882"/>
    <w:styleLink w:val="a6"/>
    <w:lvl w:ilvl="0">
      <w:start w:val="1"/>
      <w:numFmt w:val="decimal"/>
      <w:pStyle w:val="1f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5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9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decimal"/>
      <w:pStyle w:val="52"/>
      <w:lvlText w:val="%1.%2.%3.%4.%5."/>
      <w:lvlJc w:val="left"/>
      <w:pPr>
        <w:tabs>
          <w:tab w:val="num" w:pos="1644"/>
        </w:tabs>
        <w:ind w:left="164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hanging="851"/>
      </w:pPr>
      <w:rPr>
        <w:rFonts w:hint="default"/>
      </w:rPr>
    </w:lvl>
  </w:abstractNum>
  <w:abstractNum w:abstractNumId="34" w15:restartNumberingAfterBreak="0">
    <w:nsid w:val="2985131D"/>
    <w:multiLevelType w:val="hybridMultilevel"/>
    <w:tmpl w:val="0B40F1D2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2A786CB2"/>
    <w:multiLevelType w:val="multilevel"/>
    <w:tmpl w:val="7CC4EB4E"/>
    <w:styleLink w:val="1f0"/>
    <w:lvl w:ilvl="0">
      <w:start w:val="1"/>
      <w:numFmt w:val="decimal"/>
      <w:pStyle w:val="113"/>
      <w:lvlText w:val="%1."/>
      <w:lvlJc w:val="left"/>
      <w:pPr>
        <w:tabs>
          <w:tab w:val="num" w:pos="1361"/>
        </w:tabs>
        <w:ind w:left="1361" w:hanging="624"/>
      </w:pPr>
      <w:rPr>
        <w:rFonts w:asciiTheme="minorHAnsi" w:hAnsiTheme="minorHAns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22"/>
      <w:lvlText w:val="%1.%2."/>
      <w:lvlJc w:val="left"/>
      <w:pPr>
        <w:tabs>
          <w:tab w:val="num" w:pos="1361"/>
        </w:tabs>
        <w:ind w:left="1361" w:hanging="62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32"/>
      <w:lvlText w:val="%1.%2.%3."/>
      <w:lvlJc w:val="left"/>
      <w:pPr>
        <w:tabs>
          <w:tab w:val="num" w:pos="2381"/>
        </w:tabs>
        <w:ind w:left="2381" w:hanging="1020"/>
      </w:pPr>
      <w:rPr>
        <w:rFonts w:hint="default"/>
      </w:rPr>
    </w:lvl>
    <w:lvl w:ilvl="3">
      <w:start w:val="1"/>
      <w:numFmt w:val="decimal"/>
      <w:pStyle w:val="142"/>
      <w:lvlText w:val="%1.%2.%3.%4."/>
      <w:lvlJc w:val="left"/>
      <w:pPr>
        <w:tabs>
          <w:tab w:val="num" w:pos="2381"/>
        </w:tabs>
        <w:ind w:left="2381" w:hanging="1020"/>
      </w:pPr>
      <w:rPr>
        <w:rFonts w:hint="default"/>
      </w:rPr>
    </w:lvl>
    <w:lvl w:ilvl="4">
      <w:start w:val="1"/>
      <w:numFmt w:val="decimal"/>
      <w:pStyle w:val="152"/>
      <w:lvlText w:val="%1.%2.%3.%4.%5."/>
      <w:lvlJc w:val="left"/>
      <w:pPr>
        <w:tabs>
          <w:tab w:val="num" w:pos="2381"/>
        </w:tabs>
        <w:ind w:left="2381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1"/>
        </w:tabs>
        <w:ind w:left="2381" w:hanging="10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2381" w:hanging="10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1"/>
        </w:tabs>
        <w:ind w:left="2381" w:hanging="10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81"/>
        </w:tabs>
        <w:ind w:left="2381" w:hanging="1020"/>
      </w:pPr>
      <w:rPr>
        <w:rFonts w:hint="default"/>
      </w:rPr>
    </w:lvl>
  </w:abstractNum>
  <w:abstractNum w:abstractNumId="36" w15:restartNumberingAfterBreak="0">
    <w:nsid w:val="2CA273D2"/>
    <w:multiLevelType w:val="hybridMultilevel"/>
    <w:tmpl w:val="111CCCCC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2D4B5BFD"/>
    <w:multiLevelType w:val="hybridMultilevel"/>
    <w:tmpl w:val="8C88C5B8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2E232A8E"/>
    <w:multiLevelType w:val="multilevel"/>
    <w:tmpl w:val="5C22DA7E"/>
    <w:numStyleLink w:val="1f1"/>
  </w:abstractNum>
  <w:abstractNum w:abstractNumId="39" w15:restartNumberingAfterBreak="0">
    <w:nsid w:val="31553AE4"/>
    <w:multiLevelType w:val="multilevel"/>
    <w:tmpl w:val="243C9CD6"/>
    <w:styleLink w:val="a7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0" w15:restartNumberingAfterBreak="0">
    <w:nsid w:val="32F63672"/>
    <w:multiLevelType w:val="multilevel"/>
    <w:tmpl w:val="45460ED4"/>
    <w:lvl w:ilvl="0">
      <w:start w:val="1"/>
      <w:numFmt w:val="decimal"/>
      <w:pStyle w:val="a8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1">
      <w:start w:val="2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36B62AF6"/>
    <w:multiLevelType w:val="multilevel"/>
    <w:tmpl w:val="B93A5B6E"/>
    <w:styleLink w:val="My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567" w:firstLine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-567" w:firstLine="567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567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567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567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567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567"/>
      </w:pPr>
    </w:lvl>
  </w:abstractNum>
  <w:abstractNum w:abstractNumId="42" w15:restartNumberingAfterBreak="0">
    <w:nsid w:val="375333FB"/>
    <w:multiLevelType w:val="multilevel"/>
    <w:tmpl w:val="79B6C3B8"/>
    <w:styleLink w:val="3a"/>
    <w:lvl w:ilvl="0">
      <w:start w:val="1"/>
      <w:numFmt w:val="bullet"/>
      <w:pStyle w:val="312"/>
      <w:lvlText w:val=""/>
      <w:lvlJc w:val="left"/>
      <w:pPr>
        <w:tabs>
          <w:tab w:val="num" w:pos="1644"/>
        </w:tabs>
        <w:ind w:left="1644" w:hanging="226"/>
      </w:pPr>
      <w:rPr>
        <w:rFonts w:ascii="Symbol" w:hAnsi="Symbol" w:hint="default"/>
        <w:color w:val="auto"/>
        <w:sz w:val="24"/>
        <w:szCs w:val="20"/>
      </w:rPr>
    </w:lvl>
    <w:lvl w:ilvl="1">
      <w:start w:val="1"/>
      <w:numFmt w:val="bullet"/>
      <w:pStyle w:val="323"/>
      <w:lvlText w:val="o"/>
      <w:lvlJc w:val="left"/>
      <w:pPr>
        <w:tabs>
          <w:tab w:val="num" w:pos="1871"/>
        </w:tabs>
        <w:ind w:left="1871" w:hanging="226"/>
      </w:pPr>
      <w:rPr>
        <w:rFonts w:ascii="Calibri" w:hAnsi="Calibri" w:hint="default"/>
        <w:sz w:val="24"/>
      </w:rPr>
    </w:lvl>
    <w:lvl w:ilvl="2">
      <w:start w:val="1"/>
      <w:numFmt w:val="bullet"/>
      <w:pStyle w:val="333"/>
      <w:lvlText w:val=""/>
      <w:lvlJc w:val="left"/>
      <w:pPr>
        <w:tabs>
          <w:tab w:val="num" w:pos="2098"/>
        </w:tabs>
        <w:ind w:left="2098" w:hanging="226"/>
      </w:pPr>
      <w:rPr>
        <w:rFonts w:ascii="Symbol" w:hAnsi="Symbol" w:hint="default"/>
      </w:rPr>
    </w:lvl>
    <w:lvl w:ilvl="3">
      <w:start w:val="1"/>
      <w:numFmt w:val="bullet"/>
      <w:pStyle w:val="343"/>
      <w:lvlText w:val="o"/>
      <w:lvlJc w:val="left"/>
      <w:pPr>
        <w:tabs>
          <w:tab w:val="num" w:pos="2325"/>
        </w:tabs>
        <w:ind w:left="2325" w:hanging="226"/>
      </w:pPr>
      <w:rPr>
        <w:rFonts w:ascii="Calibri" w:hAnsi="Calibri" w:hint="default"/>
        <w:sz w:val="24"/>
      </w:rPr>
    </w:lvl>
    <w:lvl w:ilvl="4">
      <w:start w:val="1"/>
      <w:numFmt w:val="bullet"/>
      <w:pStyle w:val="352"/>
      <w:lvlText w:val=""/>
      <w:lvlJc w:val="left"/>
      <w:pPr>
        <w:tabs>
          <w:tab w:val="num" w:pos="2552"/>
        </w:tabs>
        <w:ind w:left="2552" w:hanging="226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779"/>
        </w:tabs>
        <w:ind w:left="2779" w:hanging="226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3006"/>
        </w:tabs>
        <w:ind w:left="3006" w:hanging="2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33"/>
        </w:tabs>
        <w:ind w:left="3233" w:hanging="226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tabs>
          <w:tab w:val="num" w:pos="3460"/>
        </w:tabs>
        <w:ind w:left="3460" w:hanging="226"/>
      </w:pPr>
      <w:rPr>
        <w:rFonts w:ascii="Symbol" w:hAnsi="Symbol" w:hint="default"/>
      </w:rPr>
    </w:lvl>
  </w:abstractNum>
  <w:abstractNum w:abstractNumId="43" w15:restartNumberingAfterBreak="0">
    <w:nsid w:val="38583FE3"/>
    <w:multiLevelType w:val="multilevel"/>
    <w:tmpl w:val="5C22DA7E"/>
    <w:styleLink w:val="1f1"/>
    <w:lvl w:ilvl="0">
      <w:start w:val="1"/>
      <w:numFmt w:val="decimal"/>
      <w:pStyle w:val="1f2"/>
      <w:suff w:val="space"/>
      <w:lvlText w:val="Рисунок %1"/>
      <w:lvlJc w:val="center"/>
      <w:pPr>
        <w:ind w:left="1814" w:hanging="850"/>
      </w:pPr>
      <w:rPr>
        <w:rFonts w:asciiTheme="minorHAnsi" w:hAnsiTheme="minorHAnsi" w:cstheme="minorHAnsi"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8D45170"/>
    <w:multiLevelType w:val="multilevel"/>
    <w:tmpl w:val="A0845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1" w:hanging="852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50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8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45" w15:restartNumberingAfterBreak="0">
    <w:nsid w:val="3F224404"/>
    <w:multiLevelType w:val="hybridMultilevel"/>
    <w:tmpl w:val="147ACDC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 w15:restartNumberingAfterBreak="0">
    <w:nsid w:val="3F264707"/>
    <w:multiLevelType w:val="hybridMultilevel"/>
    <w:tmpl w:val="349CBEAC"/>
    <w:lvl w:ilvl="0" w:tplc="33D4D89E">
      <w:start w:val="1"/>
      <w:numFmt w:val="bullet"/>
      <w:pStyle w:val="a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0A6AE">
      <w:start w:val="1"/>
      <w:numFmt w:val="bullet"/>
      <w:pStyle w:val="26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2D74F9"/>
    <w:multiLevelType w:val="hybridMultilevel"/>
    <w:tmpl w:val="72745A22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8" w15:restartNumberingAfterBreak="0">
    <w:nsid w:val="3FC64C18"/>
    <w:multiLevelType w:val="multilevel"/>
    <w:tmpl w:val="D8340430"/>
    <w:lvl w:ilvl="0">
      <w:start w:val="1"/>
      <w:numFmt w:val="decimal"/>
      <w:pStyle w:val="aa"/>
      <w:lvlText w:val="%1."/>
      <w:lvlJc w:val="left"/>
      <w:pPr>
        <w:ind w:left="360" w:hanging="360"/>
      </w:pPr>
    </w:lvl>
    <w:lvl w:ilvl="1">
      <w:start w:val="1"/>
      <w:numFmt w:val="decimal"/>
      <w:pStyle w:val="27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2352596"/>
    <w:multiLevelType w:val="hybridMultilevel"/>
    <w:tmpl w:val="42EE3AEC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0" w15:restartNumberingAfterBreak="0">
    <w:nsid w:val="434C7093"/>
    <w:multiLevelType w:val="hybridMultilevel"/>
    <w:tmpl w:val="BF4435E0"/>
    <w:lvl w:ilvl="0" w:tplc="308A68D2">
      <w:start w:val="1"/>
      <w:numFmt w:val="bullet"/>
      <w:pStyle w:val="ab"/>
      <w:lvlText w:val="–"/>
      <w:lvlJc w:val="left"/>
      <w:pPr>
        <w:tabs>
          <w:tab w:val="num" w:pos="227"/>
        </w:tabs>
        <w:ind w:left="227" w:hanging="2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E60A6F"/>
    <w:multiLevelType w:val="multilevel"/>
    <w:tmpl w:val="D4B47E56"/>
    <w:numStyleLink w:val="1f3"/>
  </w:abstractNum>
  <w:abstractNum w:abstractNumId="52" w15:restartNumberingAfterBreak="0">
    <w:nsid w:val="475F4DB2"/>
    <w:multiLevelType w:val="hybridMultilevel"/>
    <w:tmpl w:val="B0B49AEE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496E3D79"/>
    <w:multiLevelType w:val="multilevel"/>
    <w:tmpl w:val="0419001F"/>
    <w:styleLink w:val="1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A222C84"/>
    <w:multiLevelType w:val="hybridMultilevel"/>
    <w:tmpl w:val="048233B8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A4865BD"/>
    <w:multiLevelType w:val="hybridMultilevel"/>
    <w:tmpl w:val="B0A6546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6" w15:restartNumberingAfterBreak="0">
    <w:nsid w:val="4B1C35F3"/>
    <w:multiLevelType w:val="multilevel"/>
    <w:tmpl w:val="72CA0FBE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4" w:hanging="6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57" w15:restartNumberingAfterBreak="0">
    <w:nsid w:val="4C797182"/>
    <w:multiLevelType w:val="multilevel"/>
    <w:tmpl w:val="D4B47E56"/>
    <w:styleLink w:val="1f3"/>
    <w:lvl w:ilvl="0">
      <w:start w:val="1"/>
      <w:numFmt w:val="russianUpper"/>
      <w:lvlText w:val="Таблица %1"/>
      <w:lvlJc w:val="left"/>
      <w:pPr>
        <w:tabs>
          <w:tab w:val="num" w:pos="2155"/>
        </w:tabs>
        <w:ind w:left="2155" w:hanging="1418"/>
      </w:pPr>
      <w:rPr>
        <w:rFonts w:hint="default"/>
        <w:b w:val="0"/>
        <w:i w:val="0"/>
        <w:sz w:val="24"/>
        <w:szCs w:val="20"/>
      </w:rPr>
    </w:lvl>
    <w:lvl w:ilvl="1">
      <w:start w:val="1"/>
      <w:numFmt w:val="decimal"/>
      <w:pStyle w:val="1f5"/>
      <w:lvlText w:val="Таблица %1.%2"/>
      <w:lvlJc w:val="left"/>
      <w:pPr>
        <w:tabs>
          <w:tab w:val="num" w:pos="2155"/>
        </w:tabs>
        <w:ind w:left="2155" w:hanging="141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E240F3A"/>
    <w:multiLevelType w:val="multilevel"/>
    <w:tmpl w:val="2FE4BF5C"/>
    <w:styleLink w:val="111111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59" w15:restartNumberingAfterBreak="0">
    <w:nsid w:val="4E2641C6"/>
    <w:multiLevelType w:val="hybridMultilevel"/>
    <w:tmpl w:val="F22417C8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0" w15:restartNumberingAfterBreak="0">
    <w:nsid w:val="4F942C2C"/>
    <w:multiLevelType w:val="multilevel"/>
    <w:tmpl w:val="CF521078"/>
    <w:numStyleLink w:val="37"/>
  </w:abstractNum>
  <w:abstractNum w:abstractNumId="61" w15:restartNumberingAfterBreak="0">
    <w:nsid w:val="51545166"/>
    <w:multiLevelType w:val="multilevel"/>
    <w:tmpl w:val="D89A0FB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2031277"/>
    <w:multiLevelType w:val="multilevel"/>
    <w:tmpl w:val="6C022AF0"/>
    <w:numStyleLink w:val="17"/>
  </w:abstractNum>
  <w:abstractNum w:abstractNumId="63" w15:restartNumberingAfterBreak="0">
    <w:nsid w:val="52141C06"/>
    <w:multiLevelType w:val="hybridMultilevel"/>
    <w:tmpl w:val="D51C1F68"/>
    <w:lvl w:ilvl="0" w:tplc="588EADDA">
      <w:start w:val="1"/>
      <w:numFmt w:val="bullet"/>
      <w:pStyle w:val="ac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B71029"/>
    <w:multiLevelType w:val="hybridMultilevel"/>
    <w:tmpl w:val="C876DA24"/>
    <w:lvl w:ilvl="0" w:tplc="89620E7A">
      <w:start w:val="1"/>
      <w:numFmt w:val="bullet"/>
      <w:pStyle w:val="28"/>
      <w:lvlText w:val="§"/>
      <w:lvlJc w:val="left"/>
      <w:pPr>
        <w:ind w:left="644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C0D1D7A"/>
    <w:multiLevelType w:val="hybridMultilevel"/>
    <w:tmpl w:val="D54AF500"/>
    <w:lvl w:ilvl="0" w:tplc="91A4E27A">
      <w:start w:val="1"/>
      <w:numFmt w:val="decimal"/>
      <w:lvlText w:val="%1."/>
      <w:lvlJc w:val="left"/>
      <w:pPr>
        <w:ind w:left="720" w:hanging="360"/>
      </w:pPr>
      <w:rPr>
        <w:rFonts w:ascii="Gilroy" w:hAnsi="Gilroy" w:hint="default"/>
        <w:color w:val="auto"/>
        <w:sz w:val="24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C94362"/>
    <w:multiLevelType w:val="multilevel"/>
    <w:tmpl w:val="72CA0FBE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4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67" w15:restartNumberingAfterBreak="0">
    <w:nsid w:val="5CF61188"/>
    <w:multiLevelType w:val="hybridMultilevel"/>
    <w:tmpl w:val="23E21E52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8" w15:restartNumberingAfterBreak="0">
    <w:nsid w:val="5E263511"/>
    <w:multiLevelType w:val="hybridMultilevel"/>
    <w:tmpl w:val="CB26ECD0"/>
    <w:lvl w:ilvl="0" w:tplc="93361592">
      <w:start w:val="1"/>
      <w:numFmt w:val="none"/>
      <w:pStyle w:val="ad"/>
      <w:lvlText w:val="–"/>
      <w:lvlJc w:val="left"/>
      <w:pPr>
        <w:tabs>
          <w:tab w:val="num" w:pos="595"/>
        </w:tabs>
        <w:ind w:left="0" w:firstLine="595"/>
      </w:pPr>
      <w:rPr>
        <w:rFonts w:ascii="Times New Roman" w:hAnsi="Times New Roman" w:cs="Times New Roman" w:hint="default"/>
        <w:b w:val="0"/>
        <w:i w:val="0"/>
        <w:color w:val="auto"/>
        <w:spacing w:val="-20"/>
        <w:w w:val="10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1257BB"/>
    <w:multiLevelType w:val="hybridMultilevel"/>
    <w:tmpl w:val="E828E07C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0" w15:restartNumberingAfterBreak="0">
    <w:nsid w:val="613F7CEF"/>
    <w:multiLevelType w:val="multilevel"/>
    <w:tmpl w:val="7966E51A"/>
    <w:lvl w:ilvl="0">
      <w:start w:val="1"/>
      <w:numFmt w:val="none"/>
      <w:pStyle w:val="Task"/>
      <w:lvlText w:val="Task"/>
      <w:lvlJc w:val="left"/>
      <w:pPr>
        <w:tabs>
          <w:tab w:val="num" w:pos="1134"/>
        </w:tabs>
        <w:ind w:left="1134" w:hanging="1134"/>
      </w:pPr>
      <w:rPr>
        <w:rFonts w:hint="default"/>
        <w:b/>
        <w:i/>
        <w:color w:val="C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7C46E6"/>
    <w:multiLevelType w:val="hybridMultilevel"/>
    <w:tmpl w:val="35B81B7E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2" w15:restartNumberingAfterBreak="0">
    <w:nsid w:val="648E563D"/>
    <w:multiLevelType w:val="hybridMultilevel"/>
    <w:tmpl w:val="F1F03E0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65EA20B0"/>
    <w:multiLevelType w:val="multilevel"/>
    <w:tmpl w:val="40C07D86"/>
    <w:lvl w:ilvl="0">
      <w:start w:val="1"/>
      <w:numFmt w:val="decimal"/>
      <w:pStyle w:val="a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6161B7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686A79F9"/>
    <w:multiLevelType w:val="hybridMultilevel"/>
    <w:tmpl w:val="19ECDF1E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6" w15:restartNumberingAfterBreak="0">
    <w:nsid w:val="69651622"/>
    <w:multiLevelType w:val="hybridMultilevel"/>
    <w:tmpl w:val="7292E5EC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7" w15:restartNumberingAfterBreak="0">
    <w:nsid w:val="6A477998"/>
    <w:multiLevelType w:val="multilevel"/>
    <w:tmpl w:val="72CA0FBE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4" w:hanging="6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78" w15:restartNumberingAfterBreak="0">
    <w:nsid w:val="6B5865AF"/>
    <w:multiLevelType w:val="multilevel"/>
    <w:tmpl w:val="F2D44BE2"/>
    <w:styleLink w:val="1f6"/>
    <w:lvl w:ilvl="0">
      <w:start w:val="1"/>
      <w:numFmt w:val="russianUpper"/>
      <w:suff w:val="space"/>
      <w:lvlText w:val="Рисунок %1"/>
      <w:lvlJc w:val="center"/>
      <w:pPr>
        <w:ind w:left="1814" w:hanging="850"/>
      </w:pPr>
      <w:rPr>
        <w:rFonts w:hint="default"/>
        <w:b w:val="0"/>
        <w:i w:val="0"/>
        <w:sz w:val="24"/>
        <w:szCs w:val="20"/>
      </w:rPr>
    </w:lvl>
    <w:lvl w:ilvl="1">
      <w:start w:val="1"/>
      <w:numFmt w:val="decimal"/>
      <w:pStyle w:val="1f7"/>
      <w:suff w:val="space"/>
      <w:lvlText w:val="Рисунок %1.%2"/>
      <w:lvlJc w:val="center"/>
      <w:pPr>
        <w:ind w:left="0" w:firstLine="964"/>
      </w:pPr>
      <w:rPr>
        <w:rFonts w:ascii="Calibri" w:hAnsi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71743CCE"/>
    <w:multiLevelType w:val="hybridMultilevel"/>
    <w:tmpl w:val="DEBEAD64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0" w15:restartNumberingAfterBreak="0">
    <w:nsid w:val="72F01FF5"/>
    <w:multiLevelType w:val="multilevel"/>
    <w:tmpl w:val="8350059A"/>
    <w:lvl w:ilvl="0">
      <w:start w:val="1"/>
      <w:numFmt w:val="bullet"/>
      <w:pStyle w:val="1f8"/>
      <w:lvlText w:val=""/>
      <w:lvlJc w:val="left"/>
      <w:pPr>
        <w:tabs>
          <w:tab w:val="num" w:pos="1158"/>
        </w:tabs>
        <w:ind w:left="1081" w:hanging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2322"/>
        </w:tabs>
        <w:ind w:left="232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82"/>
        </w:tabs>
        <w:ind w:left="26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42"/>
        </w:tabs>
        <w:ind w:left="30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22"/>
        </w:tabs>
        <w:ind w:left="4122" w:hanging="360"/>
      </w:pPr>
      <w:rPr>
        <w:rFonts w:hint="default"/>
      </w:rPr>
    </w:lvl>
  </w:abstractNum>
  <w:abstractNum w:abstractNumId="81" w15:restartNumberingAfterBreak="0">
    <w:nsid w:val="74762C8B"/>
    <w:multiLevelType w:val="multilevel"/>
    <w:tmpl w:val="D00E1F4C"/>
    <w:styleLink w:val="313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2" w15:restartNumberingAfterBreak="0">
    <w:nsid w:val="755353BB"/>
    <w:multiLevelType w:val="hybridMultilevel"/>
    <w:tmpl w:val="E0D8487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3" w15:restartNumberingAfterBreak="0">
    <w:nsid w:val="76963299"/>
    <w:multiLevelType w:val="hybridMultilevel"/>
    <w:tmpl w:val="C1EE7B2E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4" w15:restartNumberingAfterBreak="0">
    <w:nsid w:val="77CD4112"/>
    <w:multiLevelType w:val="hybridMultilevel"/>
    <w:tmpl w:val="1826B15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5" w15:restartNumberingAfterBreak="0">
    <w:nsid w:val="7AF31D82"/>
    <w:multiLevelType w:val="hybridMultilevel"/>
    <w:tmpl w:val="239A1CAE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0"/>
  </w:num>
  <w:num w:numId="3">
    <w:abstractNumId w:val="17"/>
  </w:num>
  <w:num w:numId="4">
    <w:abstractNumId w:val="32"/>
  </w:num>
  <w:num w:numId="5">
    <w:abstractNumId w:val="46"/>
  </w:num>
  <w:num w:numId="6">
    <w:abstractNumId w:val="48"/>
  </w:num>
  <w:num w:numId="7">
    <w:abstractNumId w:val="6"/>
  </w:num>
  <w:num w:numId="8">
    <w:abstractNumId w:val="43"/>
  </w:num>
  <w:num w:numId="9">
    <w:abstractNumId w:val="11"/>
  </w:num>
  <w:num w:numId="10">
    <w:abstractNumId w:val="57"/>
  </w:num>
  <w:num w:numId="11">
    <w:abstractNumId w:val="23"/>
  </w:num>
  <w:num w:numId="12">
    <w:abstractNumId w:val="28"/>
  </w:num>
  <w:num w:numId="13">
    <w:abstractNumId w:val="62"/>
    <w:lvlOverride w:ilvl="0">
      <w:lvl w:ilvl="0">
        <w:start w:val="1"/>
        <w:numFmt w:val="decimal"/>
        <w:pStyle w:val="18"/>
        <w:suff w:val="space"/>
        <w:lvlText w:val="Таблица %1"/>
        <w:lvlJc w:val="left"/>
        <w:pPr>
          <w:ind w:left="1814" w:hanging="1247"/>
        </w:pPr>
        <w:rPr>
          <w:rFonts w:asciiTheme="minorHAnsi" w:hAnsiTheme="minorHAnsi" w:cstheme="minorHAnsi" w:hint="default"/>
          <w:b w:val="0"/>
          <w:i w:val="0"/>
          <w:sz w:val="22"/>
          <w:szCs w:val="18"/>
        </w:rPr>
      </w:lvl>
    </w:lvlOverride>
  </w:num>
  <w:num w:numId="14">
    <w:abstractNumId w:val="51"/>
  </w:num>
  <w:num w:numId="15">
    <w:abstractNumId w:val="2"/>
  </w:num>
  <w:num w:numId="16">
    <w:abstractNumId w:val="1"/>
  </w:num>
  <w:num w:numId="17">
    <w:abstractNumId w:val="0"/>
  </w:num>
  <w:num w:numId="18">
    <w:abstractNumId w:val="58"/>
  </w:num>
  <w:num w:numId="19">
    <w:abstractNumId w:val="74"/>
  </w:num>
  <w:num w:numId="20">
    <w:abstractNumId w:val="14"/>
  </w:num>
  <w:num w:numId="21">
    <w:abstractNumId w:val="18"/>
  </w:num>
  <w:num w:numId="22">
    <w:abstractNumId w:val="53"/>
  </w:num>
  <w:num w:numId="23">
    <w:abstractNumId w:val="39"/>
  </w:num>
  <w:num w:numId="24">
    <w:abstractNumId w:val="30"/>
  </w:num>
  <w:num w:numId="25">
    <w:abstractNumId w:val="41"/>
  </w:num>
  <w:num w:numId="26">
    <w:abstractNumId w:val="33"/>
    <w:lvlOverride w:ilvl="2">
      <w:lvl w:ilvl="2">
        <w:start w:val="1"/>
        <w:numFmt w:val="decimal"/>
        <w:pStyle w:val="39"/>
        <w:lvlText w:val="%1.%2.%3."/>
        <w:lvlJc w:val="left"/>
        <w:pPr>
          <w:tabs>
            <w:tab w:val="num" w:pos="1418"/>
          </w:tabs>
          <w:ind w:left="1418" w:hanging="851"/>
        </w:pPr>
        <w:rPr>
          <w:rFonts w:hint="default"/>
          <w:b w:val="0"/>
          <w:bCs/>
          <w:sz w:val="22"/>
          <w:szCs w:val="18"/>
        </w:rPr>
      </w:lvl>
    </w:lvlOverride>
  </w:num>
  <w:num w:numId="27">
    <w:abstractNumId w:val="3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42"/>
  </w:num>
  <w:num w:numId="32">
    <w:abstractNumId w:val="35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"/>
  </w:num>
  <w:num w:numId="37">
    <w:abstractNumId w:val="40"/>
  </w:num>
  <w:num w:numId="38">
    <w:abstractNumId w:val="8"/>
  </w:num>
  <w:num w:numId="39">
    <w:abstractNumId w:val="80"/>
  </w:num>
  <w:num w:numId="40">
    <w:abstractNumId w:val="64"/>
  </w:num>
  <w:num w:numId="41">
    <w:abstractNumId w:val="25"/>
  </w:num>
  <w:num w:numId="42">
    <w:abstractNumId w:val="81"/>
  </w:num>
  <w:num w:numId="43">
    <w:abstractNumId w:val="9"/>
  </w:num>
  <w:num w:numId="4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3"/>
  </w:num>
  <w:num w:numId="46">
    <w:abstractNumId w:val="44"/>
  </w:num>
  <w:num w:numId="47">
    <w:abstractNumId w:val="29"/>
  </w:num>
  <w:num w:numId="48">
    <w:abstractNumId w:val="78"/>
  </w:num>
  <w:num w:numId="49">
    <w:abstractNumId w:val="65"/>
  </w:num>
  <w:num w:numId="50">
    <w:abstractNumId w:val="45"/>
  </w:num>
  <w:num w:numId="51">
    <w:abstractNumId w:val="49"/>
  </w:num>
  <w:num w:numId="52">
    <w:abstractNumId w:val="24"/>
  </w:num>
  <w:num w:numId="53">
    <w:abstractNumId w:val="47"/>
  </w:num>
  <w:num w:numId="54">
    <w:abstractNumId w:val="75"/>
  </w:num>
  <w:num w:numId="55">
    <w:abstractNumId w:val="59"/>
  </w:num>
  <w:num w:numId="56">
    <w:abstractNumId w:val="85"/>
  </w:num>
  <w:num w:numId="57">
    <w:abstractNumId w:val="84"/>
  </w:num>
  <w:num w:numId="58">
    <w:abstractNumId w:val="52"/>
  </w:num>
  <w:num w:numId="59">
    <w:abstractNumId w:val="71"/>
  </w:num>
  <w:num w:numId="60">
    <w:abstractNumId w:val="54"/>
  </w:num>
  <w:num w:numId="61">
    <w:abstractNumId w:val="79"/>
  </w:num>
  <w:num w:numId="62">
    <w:abstractNumId w:val="26"/>
  </w:num>
  <w:num w:numId="63">
    <w:abstractNumId w:val="27"/>
  </w:num>
  <w:num w:numId="64">
    <w:abstractNumId w:val="34"/>
  </w:num>
  <w:num w:numId="65">
    <w:abstractNumId w:val="13"/>
  </w:num>
  <w:num w:numId="66">
    <w:abstractNumId w:val="69"/>
  </w:num>
  <w:num w:numId="67">
    <w:abstractNumId w:val="83"/>
  </w:num>
  <w:num w:numId="68">
    <w:abstractNumId w:val="76"/>
  </w:num>
  <w:num w:numId="69">
    <w:abstractNumId w:val="82"/>
  </w:num>
  <w:num w:numId="70">
    <w:abstractNumId w:val="55"/>
  </w:num>
  <w:num w:numId="71">
    <w:abstractNumId w:val="37"/>
  </w:num>
  <w:num w:numId="72">
    <w:abstractNumId w:val="72"/>
  </w:num>
  <w:num w:numId="73">
    <w:abstractNumId w:val="16"/>
  </w:num>
  <w:num w:numId="74">
    <w:abstractNumId w:val="67"/>
  </w:num>
  <w:num w:numId="75">
    <w:abstractNumId w:val="31"/>
  </w:num>
  <w:num w:numId="76">
    <w:abstractNumId w:val="36"/>
  </w:num>
  <w:num w:numId="77">
    <w:abstractNumId w:val="73"/>
  </w:num>
  <w:num w:numId="78">
    <w:abstractNumId w:val="68"/>
  </w:num>
  <w:num w:numId="79">
    <w:abstractNumId w:val="12"/>
  </w:num>
  <w:num w:numId="80">
    <w:abstractNumId w:val="7"/>
  </w:num>
  <w:num w:numId="81">
    <w:abstractNumId w:val="50"/>
  </w:num>
  <w:num w:numId="82">
    <w:abstractNumId w:val="61"/>
  </w:num>
  <w:num w:numId="83">
    <w:abstractNumId w:val="10"/>
  </w:num>
  <w:num w:numId="84">
    <w:abstractNumId w:val="66"/>
  </w:num>
  <w:num w:numId="85">
    <w:abstractNumId w:val="56"/>
  </w:num>
  <w:num w:numId="86">
    <w:abstractNumId w:val="15"/>
  </w:num>
  <w:num w:numId="87">
    <w:abstractNumId w:val="77"/>
  </w:num>
  <w:num w:numId="88">
    <w:abstractNumId w:val="19"/>
  </w:num>
  <w:num w:numId="89">
    <w:abstractNumId w:val="21"/>
  </w:num>
  <w:num w:numId="90">
    <w:abstractNumId w:val="3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F4"/>
    <w:rsid w:val="00000481"/>
    <w:rsid w:val="0000121F"/>
    <w:rsid w:val="00001795"/>
    <w:rsid w:val="00001F1D"/>
    <w:rsid w:val="00002EB1"/>
    <w:rsid w:val="00003475"/>
    <w:rsid w:val="00004EA6"/>
    <w:rsid w:val="0000560C"/>
    <w:rsid w:val="00005657"/>
    <w:rsid w:val="000067C3"/>
    <w:rsid w:val="00006DBA"/>
    <w:rsid w:val="00007721"/>
    <w:rsid w:val="000105C4"/>
    <w:rsid w:val="00013240"/>
    <w:rsid w:val="00013AF4"/>
    <w:rsid w:val="00017934"/>
    <w:rsid w:val="0002165B"/>
    <w:rsid w:val="00022100"/>
    <w:rsid w:val="000230EC"/>
    <w:rsid w:val="000247D1"/>
    <w:rsid w:val="0003129C"/>
    <w:rsid w:val="00034324"/>
    <w:rsid w:val="0003699B"/>
    <w:rsid w:val="000402A0"/>
    <w:rsid w:val="00041796"/>
    <w:rsid w:val="00041B27"/>
    <w:rsid w:val="00041BF0"/>
    <w:rsid w:val="00041D5C"/>
    <w:rsid w:val="00041E57"/>
    <w:rsid w:val="00041F99"/>
    <w:rsid w:val="0004444A"/>
    <w:rsid w:val="00047537"/>
    <w:rsid w:val="00051557"/>
    <w:rsid w:val="000526BB"/>
    <w:rsid w:val="0005395F"/>
    <w:rsid w:val="0005759D"/>
    <w:rsid w:val="000607B6"/>
    <w:rsid w:val="00060A58"/>
    <w:rsid w:val="00060EA3"/>
    <w:rsid w:val="0006151E"/>
    <w:rsid w:val="00063545"/>
    <w:rsid w:val="00064E02"/>
    <w:rsid w:val="00064E6E"/>
    <w:rsid w:val="00064FB4"/>
    <w:rsid w:val="00065AA3"/>
    <w:rsid w:val="00067715"/>
    <w:rsid w:val="00071547"/>
    <w:rsid w:val="00071B5E"/>
    <w:rsid w:val="00073704"/>
    <w:rsid w:val="00073A84"/>
    <w:rsid w:val="00074206"/>
    <w:rsid w:val="000753FE"/>
    <w:rsid w:val="000757F5"/>
    <w:rsid w:val="00075E84"/>
    <w:rsid w:val="00077D06"/>
    <w:rsid w:val="0008057E"/>
    <w:rsid w:val="000810E9"/>
    <w:rsid w:val="0008170D"/>
    <w:rsid w:val="00081DD2"/>
    <w:rsid w:val="000823DF"/>
    <w:rsid w:val="0008426D"/>
    <w:rsid w:val="00084F5C"/>
    <w:rsid w:val="0008519B"/>
    <w:rsid w:val="000857E1"/>
    <w:rsid w:val="00087B3F"/>
    <w:rsid w:val="0009075C"/>
    <w:rsid w:val="0009335A"/>
    <w:rsid w:val="00093E66"/>
    <w:rsid w:val="00096828"/>
    <w:rsid w:val="000A1576"/>
    <w:rsid w:val="000A46A0"/>
    <w:rsid w:val="000A4D84"/>
    <w:rsid w:val="000A57FF"/>
    <w:rsid w:val="000A64B0"/>
    <w:rsid w:val="000A7831"/>
    <w:rsid w:val="000B3FA0"/>
    <w:rsid w:val="000B4C90"/>
    <w:rsid w:val="000B7A63"/>
    <w:rsid w:val="000C133F"/>
    <w:rsid w:val="000C215D"/>
    <w:rsid w:val="000C2214"/>
    <w:rsid w:val="000C39D8"/>
    <w:rsid w:val="000C4FEA"/>
    <w:rsid w:val="000D1A0E"/>
    <w:rsid w:val="000D25DB"/>
    <w:rsid w:val="000D32D9"/>
    <w:rsid w:val="000D39D0"/>
    <w:rsid w:val="000D4818"/>
    <w:rsid w:val="000D4CFE"/>
    <w:rsid w:val="000D5D74"/>
    <w:rsid w:val="000D68A7"/>
    <w:rsid w:val="000D6912"/>
    <w:rsid w:val="000D69F6"/>
    <w:rsid w:val="000E1D03"/>
    <w:rsid w:val="000E4DD6"/>
    <w:rsid w:val="000E6E2F"/>
    <w:rsid w:val="000F30A4"/>
    <w:rsid w:val="000F3211"/>
    <w:rsid w:val="000F3637"/>
    <w:rsid w:val="000F3966"/>
    <w:rsid w:val="000F4A07"/>
    <w:rsid w:val="000F7522"/>
    <w:rsid w:val="00106D66"/>
    <w:rsid w:val="00110D73"/>
    <w:rsid w:val="00111D4F"/>
    <w:rsid w:val="00112080"/>
    <w:rsid w:val="001127BB"/>
    <w:rsid w:val="00113FBF"/>
    <w:rsid w:val="00115699"/>
    <w:rsid w:val="0011624C"/>
    <w:rsid w:val="001167A6"/>
    <w:rsid w:val="00117AF2"/>
    <w:rsid w:val="00121822"/>
    <w:rsid w:val="00123B2F"/>
    <w:rsid w:val="00130AF4"/>
    <w:rsid w:val="001334A4"/>
    <w:rsid w:val="0013749B"/>
    <w:rsid w:val="0014082D"/>
    <w:rsid w:val="00145E98"/>
    <w:rsid w:val="00145F12"/>
    <w:rsid w:val="00160659"/>
    <w:rsid w:val="001612C9"/>
    <w:rsid w:val="001615B1"/>
    <w:rsid w:val="001649C5"/>
    <w:rsid w:val="0016616A"/>
    <w:rsid w:val="00166984"/>
    <w:rsid w:val="001670E4"/>
    <w:rsid w:val="00172E89"/>
    <w:rsid w:val="001739F9"/>
    <w:rsid w:val="00176ABF"/>
    <w:rsid w:val="00176E6C"/>
    <w:rsid w:val="001807CE"/>
    <w:rsid w:val="001838BD"/>
    <w:rsid w:val="00186877"/>
    <w:rsid w:val="00187818"/>
    <w:rsid w:val="0019074D"/>
    <w:rsid w:val="001912BF"/>
    <w:rsid w:val="001922B3"/>
    <w:rsid w:val="001926BE"/>
    <w:rsid w:val="001968FB"/>
    <w:rsid w:val="00196F53"/>
    <w:rsid w:val="001A0C54"/>
    <w:rsid w:val="001A10B9"/>
    <w:rsid w:val="001A14D0"/>
    <w:rsid w:val="001A278C"/>
    <w:rsid w:val="001A2818"/>
    <w:rsid w:val="001A2E1A"/>
    <w:rsid w:val="001A34EC"/>
    <w:rsid w:val="001A617C"/>
    <w:rsid w:val="001B1DA7"/>
    <w:rsid w:val="001B2D78"/>
    <w:rsid w:val="001B307A"/>
    <w:rsid w:val="001B31AD"/>
    <w:rsid w:val="001B35AD"/>
    <w:rsid w:val="001B6462"/>
    <w:rsid w:val="001B784F"/>
    <w:rsid w:val="001C3279"/>
    <w:rsid w:val="001C4779"/>
    <w:rsid w:val="001C49CB"/>
    <w:rsid w:val="001C515A"/>
    <w:rsid w:val="001C5219"/>
    <w:rsid w:val="001C64EF"/>
    <w:rsid w:val="001D307B"/>
    <w:rsid w:val="001D32B0"/>
    <w:rsid w:val="001D62F3"/>
    <w:rsid w:val="001D72B6"/>
    <w:rsid w:val="001E4D3B"/>
    <w:rsid w:val="001E708A"/>
    <w:rsid w:val="001F0AB2"/>
    <w:rsid w:val="001F14E4"/>
    <w:rsid w:val="001F4661"/>
    <w:rsid w:val="001F5525"/>
    <w:rsid w:val="002000E8"/>
    <w:rsid w:val="00200FE8"/>
    <w:rsid w:val="00204007"/>
    <w:rsid w:val="00210543"/>
    <w:rsid w:val="00212D94"/>
    <w:rsid w:val="002146E8"/>
    <w:rsid w:val="00215428"/>
    <w:rsid w:val="002235D1"/>
    <w:rsid w:val="00224187"/>
    <w:rsid w:val="0022421B"/>
    <w:rsid w:val="0022654C"/>
    <w:rsid w:val="0022712F"/>
    <w:rsid w:val="00227E76"/>
    <w:rsid w:val="00231DCE"/>
    <w:rsid w:val="00232B4B"/>
    <w:rsid w:val="002332B8"/>
    <w:rsid w:val="00237A69"/>
    <w:rsid w:val="002416DA"/>
    <w:rsid w:val="0024263D"/>
    <w:rsid w:val="0024276C"/>
    <w:rsid w:val="00242B73"/>
    <w:rsid w:val="00246EC4"/>
    <w:rsid w:val="00247AE7"/>
    <w:rsid w:val="00250EE8"/>
    <w:rsid w:val="00253660"/>
    <w:rsid w:val="00254B3F"/>
    <w:rsid w:val="00263A2E"/>
    <w:rsid w:val="00263D88"/>
    <w:rsid w:val="00266365"/>
    <w:rsid w:val="00271130"/>
    <w:rsid w:val="00274026"/>
    <w:rsid w:val="002751DD"/>
    <w:rsid w:val="00275955"/>
    <w:rsid w:val="00275CAD"/>
    <w:rsid w:val="002801E8"/>
    <w:rsid w:val="00282EFC"/>
    <w:rsid w:val="002830F9"/>
    <w:rsid w:val="0028564E"/>
    <w:rsid w:val="00286DDB"/>
    <w:rsid w:val="00287EB0"/>
    <w:rsid w:val="00292863"/>
    <w:rsid w:val="002933FC"/>
    <w:rsid w:val="0029383A"/>
    <w:rsid w:val="002968EA"/>
    <w:rsid w:val="002A03C7"/>
    <w:rsid w:val="002A5431"/>
    <w:rsid w:val="002A6E79"/>
    <w:rsid w:val="002A77A5"/>
    <w:rsid w:val="002B281A"/>
    <w:rsid w:val="002B29F1"/>
    <w:rsid w:val="002B41B4"/>
    <w:rsid w:val="002B426A"/>
    <w:rsid w:val="002B45D6"/>
    <w:rsid w:val="002B7117"/>
    <w:rsid w:val="002B719F"/>
    <w:rsid w:val="002C149B"/>
    <w:rsid w:val="002C18A8"/>
    <w:rsid w:val="002C1ABC"/>
    <w:rsid w:val="002C238B"/>
    <w:rsid w:val="002C31ED"/>
    <w:rsid w:val="002D0D90"/>
    <w:rsid w:val="002D1978"/>
    <w:rsid w:val="002D406B"/>
    <w:rsid w:val="002D4711"/>
    <w:rsid w:val="002D4786"/>
    <w:rsid w:val="002D5031"/>
    <w:rsid w:val="002D5AF5"/>
    <w:rsid w:val="002E14D5"/>
    <w:rsid w:val="002E5E6B"/>
    <w:rsid w:val="002F1C5A"/>
    <w:rsid w:val="002F21F8"/>
    <w:rsid w:val="002F4E3F"/>
    <w:rsid w:val="003009B8"/>
    <w:rsid w:val="003035F7"/>
    <w:rsid w:val="00304FF0"/>
    <w:rsid w:val="0030519E"/>
    <w:rsid w:val="00305423"/>
    <w:rsid w:val="003079C0"/>
    <w:rsid w:val="00307DD8"/>
    <w:rsid w:val="003106C2"/>
    <w:rsid w:val="0031385E"/>
    <w:rsid w:val="00314193"/>
    <w:rsid w:val="0032051A"/>
    <w:rsid w:val="0032184B"/>
    <w:rsid w:val="00321C65"/>
    <w:rsid w:val="00323CFE"/>
    <w:rsid w:val="00324BFA"/>
    <w:rsid w:val="00325A1A"/>
    <w:rsid w:val="00327AB6"/>
    <w:rsid w:val="00330FC7"/>
    <w:rsid w:val="00334B0D"/>
    <w:rsid w:val="00340978"/>
    <w:rsid w:val="00341437"/>
    <w:rsid w:val="00346A1E"/>
    <w:rsid w:val="00351066"/>
    <w:rsid w:val="003528A0"/>
    <w:rsid w:val="003529E1"/>
    <w:rsid w:val="00356604"/>
    <w:rsid w:val="003577FE"/>
    <w:rsid w:val="00367847"/>
    <w:rsid w:val="00367BF9"/>
    <w:rsid w:val="00370396"/>
    <w:rsid w:val="00372574"/>
    <w:rsid w:val="003778C3"/>
    <w:rsid w:val="00381E9B"/>
    <w:rsid w:val="003842B3"/>
    <w:rsid w:val="003865AA"/>
    <w:rsid w:val="00387226"/>
    <w:rsid w:val="00391A0C"/>
    <w:rsid w:val="00395246"/>
    <w:rsid w:val="003957C7"/>
    <w:rsid w:val="00396AC0"/>
    <w:rsid w:val="003978B6"/>
    <w:rsid w:val="003A076D"/>
    <w:rsid w:val="003A3C98"/>
    <w:rsid w:val="003A4406"/>
    <w:rsid w:val="003A4A29"/>
    <w:rsid w:val="003A5B63"/>
    <w:rsid w:val="003A5E82"/>
    <w:rsid w:val="003B2F70"/>
    <w:rsid w:val="003B5470"/>
    <w:rsid w:val="003B5FFA"/>
    <w:rsid w:val="003C230C"/>
    <w:rsid w:val="003C776C"/>
    <w:rsid w:val="003D0EC3"/>
    <w:rsid w:val="003D16B8"/>
    <w:rsid w:val="003D5566"/>
    <w:rsid w:val="003D6931"/>
    <w:rsid w:val="003D6959"/>
    <w:rsid w:val="003D73AE"/>
    <w:rsid w:val="003D7C54"/>
    <w:rsid w:val="003D7CCC"/>
    <w:rsid w:val="003E41BD"/>
    <w:rsid w:val="003E447B"/>
    <w:rsid w:val="003E4E67"/>
    <w:rsid w:val="003E53C8"/>
    <w:rsid w:val="003E7129"/>
    <w:rsid w:val="003F7CD3"/>
    <w:rsid w:val="0040330B"/>
    <w:rsid w:val="00403324"/>
    <w:rsid w:val="00403653"/>
    <w:rsid w:val="00404AB2"/>
    <w:rsid w:val="00404C81"/>
    <w:rsid w:val="00405E43"/>
    <w:rsid w:val="004065A5"/>
    <w:rsid w:val="00406F15"/>
    <w:rsid w:val="00411AB4"/>
    <w:rsid w:val="004128C9"/>
    <w:rsid w:val="0041294E"/>
    <w:rsid w:val="00413691"/>
    <w:rsid w:val="00413A5B"/>
    <w:rsid w:val="00413B60"/>
    <w:rsid w:val="00420613"/>
    <w:rsid w:val="00423439"/>
    <w:rsid w:val="004234CE"/>
    <w:rsid w:val="00424033"/>
    <w:rsid w:val="00425BB5"/>
    <w:rsid w:val="00432BD8"/>
    <w:rsid w:val="00432E1D"/>
    <w:rsid w:val="00435FA8"/>
    <w:rsid w:val="00436185"/>
    <w:rsid w:val="00436DFA"/>
    <w:rsid w:val="00441B77"/>
    <w:rsid w:val="00442E55"/>
    <w:rsid w:val="00444740"/>
    <w:rsid w:val="004476D9"/>
    <w:rsid w:val="00447B48"/>
    <w:rsid w:val="0045213E"/>
    <w:rsid w:val="00455C37"/>
    <w:rsid w:val="00455EA2"/>
    <w:rsid w:val="0045649F"/>
    <w:rsid w:val="00456BB7"/>
    <w:rsid w:val="00456F74"/>
    <w:rsid w:val="0045764D"/>
    <w:rsid w:val="00457911"/>
    <w:rsid w:val="00460B75"/>
    <w:rsid w:val="00462592"/>
    <w:rsid w:val="0046349B"/>
    <w:rsid w:val="004647C5"/>
    <w:rsid w:val="00465868"/>
    <w:rsid w:val="00465BC2"/>
    <w:rsid w:val="0046639E"/>
    <w:rsid w:val="0046780A"/>
    <w:rsid w:val="00474246"/>
    <w:rsid w:val="004770B5"/>
    <w:rsid w:val="004818DA"/>
    <w:rsid w:val="0048253D"/>
    <w:rsid w:val="00486023"/>
    <w:rsid w:val="00487603"/>
    <w:rsid w:val="0048760A"/>
    <w:rsid w:val="00492F26"/>
    <w:rsid w:val="004940E2"/>
    <w:rsid w:val="004971E6"/>
    <w:rsid w:val="004A26B0"/>
    <w:rsid w:val="004A4311"/>
    <w:rsid w:val="004A4754"/>
    <w:rsid w:val="004A596D"/>
    <w:rsid w:val="004B0781"/>
    <w:rsid w:val="004B11A6"/>
    <w:rsid w:val="004B343B"/>
    <w:rsid w:val="004B4F2E"/>
    <w:rsid w:val="004B6344"/>
    <w:rsid w:val="004B63A3"/>
    <w:rsid w:val="004B78A4"/>
    <w:rsid w:val="004C0389"/>
    <w:rsid w:val="004C170E"/>
    <w:rsid w:val="004C2166"/>
    <w:rsid w:val="004C2A28"/>
    <w:rsid w:val="004C3F7B"/>
    <w:rsid w:val="004C5DCA"/>
    <w:rsid w:val="004C72EC"/>
    <w:rsid w:val="004D50EE"/>
    <w:rsid w:val="004E1AA0"/>
    <w:rsid w:val="004E266B"/>
    <w:rsid w:val="004E2FBF"/>
    <w:rsid w:val="004E5CDD"/>
    <w:rsid w:val="004E5EEC"/>
    <w:rsid w:val="004E61AC"/>
    <w:rsid w:val="004E6A85"/>
    <w:rsid w:val="004E7764"/>
    <w:rsid w:val="004F1871"/>
    <w:rsid w:val="004F41C4"/>
    <w:rsid w:val="004F64F8"/>
    <w:rsid w:val="004F6CCA"/>
    <w:rsid w:val="004F7609"/>
    <w:rsid w:val="004F7E97"/>
    <w:rsid w:val="004F7F12"/>
    <w:rsid w:val="0050132F"/>
    <w:rsid w:val="0050206F"/>
    <w:rsid w:val="0050347E"/>
    <w:rsid w:val="00507B53"/>
    <w:rsid w:val="00510E7B"/>
    <w:rsid w:val="00511489"/>
    <w:rsid w:val="00515C84"/>
    <w:rsid w:val="00515CA7"/>
    <w:rsid w:val="00517514"/>
    <w:rsid w:val="00520279"/>
    <w:rsid w:val="00521E9A"/>
    <w:rsid w:val="005221DD"/>
    <w:rsid w:val="0052294C"/>
    <w:rsid w:val="00525816"/>
    <w:rsid w:val="00527171"/>
    <w:rsid w:val="0053027B"/>
    <w:rsid w:val="0053088D"/>
    <w:rsid w:val="00533024"/>
    <w:rsid w:val="00534FC0"/>
    <w:rsid w:val="0053776C"/>
    <w:rsid w:val="005377BE"/>
    <w:rsid w:val="00540AB0"/>
    <w:rsid w:val="00541A61"/>
    <w:rsid w:val="005445B7"/>
    <w:rsid w:val="0054515E"/>
    <w:rsid w:val="00546674"/>
    <w:rsid w:val="00550633"/>
    <w:rsid w:val="005521E7"/>
    <w:rsid w:val="005524AB"/>
    <w:rsid w:val="005540EE"/>
    <w:rsid w:val="00556C4E"/>
    <w:rsid w:val="00557A1A"/>
    <w:rsid w:val="00560F27"/>
    <w:rsid w:val="00561EBE"/>
    <w:rsid w:val="00563118"/>
    <w:rsid w:val="0056750F"/>
    <w:rsid w:val="00572108"/>
    <w:rsid w:val="00572E01"/>
    <w:rsid w:val="00573AE9"/>
    <w:rsid w:val="0058009E"/>
    <w:rsid w:val="005800B2"/>
    <w:rsid w:val="005851AA"/>
    <w:rsid w:val="00586EBF"/>
    <w:rsid w:val="00587F54"/>
    <w:rsid w:val="005918A7"/>
    <w:rsid w:val="005A295D"/>
    <w:rsid w:val="005A33B8"/>
    <w:rsid w:val="005A3419"/>
    <w:rsid w:val="005A3A43"/>
    <w:rsid w:val="005A68A7"/>
    <w:rsid w:val="005B09D8"/>
    <w:rsid w:val="005B0A3C"/>
    <w:rsid w:val="005B1085"/>
    <w:rsid w:val="005B178F"/>
    <w:rsid w:val="005B6B8B"/>
    <w:rsid w:val="005B75DD"/>
    <w:rsid w:val="005C0D22"/>
    <w:rsid w:val="005C4569"/>
    <w:rsid w:val="005C5E94"/>
    <w:rsid w:val="005C76E9"/>
    <w:rsid w:val="005D0322"/>
    <w:rsid w:val="005D1857"/>
    <w:rsid w:val="005D2E4D"/>
    <w:rsid w:val="005D4481"/>
    <w:rsid w:val="005D634F"/>
    <w:rsid w:val="005E1B33"/>
    <w:rsid w:val="005E2AAA"/>
    <w:rsid w:val="005E36E6"/>
    <w:rsid w:val="005E38AE"/>
    <w:rsid w:val="005E44F1"/>
    <w:rsid w:val="005E4898"/>
    <w:rsid w:val="005F0CFE"/>
    <w:rsid w:val="005F14A9"/>
    <w:rsid w:val="005F1FFA"/>
    <w:rsid w:val="005F2EC5"/>
    <w:rsid w:val="005F4273"/>
    <w:rsid w:val="005F5840"/>
    <w:rsid w:val="005F714A"/>
    <w:rsid w:val="005F75AC"/>
    <w:rsid w:val="005F7E71"/>
    <w:rsid w:val="006007B0"/>
    <w:rsid w:val="00602A89"/>
    <w:rsid w:val="00602D14"/>
    <w:rsid w:val="00604BD2"/>
    <w:rsid w:val="0060502E"/>
    <w:rsid w:val="00605C3D"/>
    <w:rsid w:val="00606441"/>
    <w:rsid w:val="0060770A"/>
    <w:rsid w:val="00611018"/>
    <w:rsid w:val="00611AA7"/>
    <w:rsid w:val="00612048"/>
    <w:rsid w:val="006120FD"/>
    <w:rsid w:val="00612A9D"/>
    <w:rsid w:val="0061307B"/>
    <w:rsid w:val="00613D01"/>
    <w:rsid w:val="006156EB"/>
    <w:rsid w:val="00621726"/>
    <w:rsid w:val="0062346A"/>
    <w:rsid w:val="006256B4"/>
    <w:rsid w:val="006257F5"/>
    <w:rsid w:val="00625A04"/>
    <w:rsid w:val="00630787"/>
    <w:rsid w:val="00630E39"/>
    <w:rsid w:val="006344A5"/>
    <w:rsid w:val="0064002E"/>
    <w:rsid w:val="0064156A"/>
    <w:rsid w:val="00645954"/>
    <w:rsid w:val="00647C96"/>
    <w:rsid w:val="00651270"/>
    <w:rsid w:val="00652FF4"/>
    <w:rsid w:val="00653970"/>
    <w:rsid w:val="00654C58"/>
    <w:rsid w:val="00655131"/>
    <w:rsid w:val="00660535"/>
    <w:rsid w:val="006617CE"/>
    <w:rsid w:val="00662408"/>
    <w:rsid w:val="006671E4"/>
    <w:rsid w:val="00670504"/>
    <w:rsid w:val="0067453C"/>
    <w:rsid w:val="00674A0D"/>
    <w:rsid w:val="00676EAC"/>
    <w:rsid w:val="0068018F"/>
    <w:rsid w:val="00682A80"/>
    <w:rsid w:val="00682B50"/>
    <w:rsid w:val="00684332"/>
    <w:rsid w:val="006855DF"/>
    <w:rsid w:val="00687848"/>
    <w:rsid w:val="0069408F"/>
    <w:rsid w:val="00696B2C"/>
    <w:rsid w:val="00697201"/>
    <w:rsid w:val="006A11EF"/>
    <w:rsid w:val="006A72DE"/>
    <w:rsid w:val="006B23AC"/>
    <w:rsid w:val="006B303F"/>
    <w:rsid w:val="006B3212"/>
    <w:rsid w:val="006B7BE9"/>
    <w:rsid w:val="006C11B5"/>
    <w:rsid w:val="006C19D7"/>
    <w:rsid w:val="006C1CA8"/>
    <w:rsid w:val="006C1FEF"/>
    <w:rsid w:val="006C2FED"/>
    <w:rsid w:val="006C388B"/>
    <w:rsid w:val="006C49A6"/>
    <w:rsid w:val="006C4B86"/>
    <w:rsid w:val="006C56E8"/>
    <w:rsid w:val="006C6A23"/>
    <w:rsid w:val="006D0E78"/>
    <w:rsid w:val="006D13BD"/>
    <w:rsid w:val="006D3A3B"/>
    <w:rsid w:val="006D4DFB"/>
    <w:rsid w:val="006D4E68"/>
    <w:rsid w:val="006E2612"/>
    <w:rsid w:val="006E37CC"/>
    <w:rsid w:val="006E4A7B"/>
    <w:rsid w:val="006E5485"/>
    <w:rsid w:val="006E55C9"/>
    <w:rsid w:val="006E7A86"/>
    <w:rsid w:val="006E7E06"/>
    <w:rsid w:val="006F072D"/>
    <w:rsid w:val="006F1B27"/>
    <w:rsid w:val="006F1F08"/>
    <w:rsid w:val="006F34DE"/>
    <w:rsid w:val="006F4C81"/>
    <w:rsid w:val="006F6865"/>
    <w:rsid w:val="00700096"/>
    <w:rsid w:val="00700598"/>
    <w:rsid w:val="00701A77"/>
    <w:rsid w:val="0070202A"/>
    <w:rsid w:val="00707A10"/>
    <w:rsid w:val="00707DD6"/>
    <w:rsid w:val="00711CA9"/>
    <w:rsid w:val="00713D3D"/>
    <w:rsid w:val="00714490"/>
    <w:rsid w:val="00716037"/>
    <w:rsid w:val="0071731D"/>
    <w:rsid w:val="00720BAC"/>
    <w:rsid w:val="00721355"/>
    <w:rsid w:val="00721FC5"/>
    <w:rsid w:val="00732C8A"/>
    <w:rsid w:val="00734A7B"/>
    <w:rsid w:val="00734C05"/>
    <w:rsid w:val="00736FFF"/>
    <w:rsid w:val="007379F0"/>
    <w:rsid w:val="00740166"/>
    <w:rsid w:val="00742374"/>
    <w:rsid w:val="007438F7"/>
    <w:rsid w:val="00747F9F"/>
    <w:rsid w:val="00751321"/>
    <w:rsid w:val="00752484"/>
    <w:rsid w:val="00753D86"/>
    <w:rsid w:val="0075664B"/>
    <w:rsid w:val="0076197F"/>
    <w:rsid w:val="00762D2F"/>
    <w:rsid w:val="00762EE2"/>
    <w:rsid w:val="00764BDC"/>
    <w:rsid w:val="00766C9C"/>
    <w:rsid w:val="007670FE"/>
    <w:rsid w:val="0077027F"/>
    <w:rsid w:val="00770879"/>
    <w:rsid w:val="007715F1"/>
    <w:rsid w:val="00771E33"/>
    <w:rsid w:val="00772DBC"/>
    <w:rsid w:val="00773C63"/>
    <w:rsid w:val="00782478"/>
    <w:rsid w:val="0078480D"/>
    <w:rsid w:val="0078554B"/>
    <w:rsid w:val="00785B22"/>
    <w:rsid w:val="00785EAD"/>
    <w:rsid w:val="00786930"/>
    <w:rsid w:val="00794F20"/>
    <w:rsid w:val="0079511A"/>
    <w:rsid w:val="007955AC"/>
    <w:rsid w:val="007A1D6E"/>
    <w:rsid w:val="007A293E"/>
    <w:rsid w:val="007B0E89"/>
    <w:rsid w:val="007B3736"/>
    <w:rsid w:val="007B3D98"/>
    <w:rsid w:val="007B5B9F"/>
    <w:rsid w:val="007B6169"/>
    <w:rsid w:val="007C0A5F"/>
    <w:rsid w:val="007C3661"/>
    <w:rsid w:val="007C6379"/>
    <w:rsid w:val="007C71DF"/>
    <w:rsid w:val="007C7D02"/>
    <w:rsid w:val="007D2CD5"/>
    <w:rsid w:val="007D41C4"/>
    <w:rsid w:val="007D5114"/>
    <w:rsid w:val="007E15AE"/>
    <w:rsid w:val="007E261B"/>
    <w:rsid w:val="007E4654"/>
    <w:rsid w:val="007E56E5"/>
    <w:rsid w:val="007E5DCE"/>
    <w:rsid w:val="007E6EF8"/>
    <w:rsid w:val="007E7522"/>
    <w:rsid w:val="007F0333"/>
    <w:rsid w:val="00802A3D"/>
    <w:rsid w:val="0080388D"/>
    <w:rsid w:val="00803D7A"/>
    <w:rsid w:val="00810829"/>
    <w:rsid w:val="0081191C"/>
    <w:rsid w:val="0081700C"/>
    <w:rsid w:val="00820F54"/>
    <w:rsid w:val="00821E74"/>
    <w:rsid w:val="00822AF1"/>
    <w:rsid w:val="0082358D"/>
    <w:rsid w:val="00825B42"/>
    <w:rsid w:val="00825BFF"/>
    <w:rsid w:val="008267BC"/>
    <w:rsid w:val="00830BED"/>
    <w:rsid w:val="00830C24"/>
    <w:rsid w:val="00830D62"/>
    <w:rsid w:val="0083751E"/>
    <w:rsid w:val="00837A50"/>
    <w:rsid w:val="00841D3C"/>
    <w:rsid w:val="00842D48"/>
    <w:rsid w:val="00845CA6"/>
    <w:rsid w:val="00846F47"/>
    <w:rsid w:val="00850ED6"/>
    <w:rsid w:val="00852EAE"/>
    <w:rsid w:val="008539A6"/>
    <w:rsid w:val="0085404E"/>
    <w:rsid w:val="008569C1"/>
    <w:rsid w:val="00866A2C"/>
    <w:rsid w:val="00867981"/>
    <w:rsid w:val="00867AFC"/>
    <w:rsid w:val="00871A6A"/>
    <w:rsid w:val="00880136"/>
    <w:rsid w:val="00886439"/>
    <w:rsid w:val="008864E1"/>
    <w:rsid w:val="00890D12"/>
    <w:rsid w:val="00891B32"/>
    <w:rsid w:val="008935B6"/>
    <w:rsid w:val="00897040"/>
    <w:rsid w:val="008A0ACF"/>
    <w:rsid w:val="008A40BB"/>
    <w:rsid w:val="008A56B2"/>
    <w:rsid w:val="008A7CB9"/>
    <w:rsid w:val="008B02AB"/>
    <w:rsid w:val="008B4394"/>
    <w:rsid w:val="008B4C21"/>
    <w:rsid w:val="008B571D"/>
    <w:rsid w:val="008B72BD"/>
    <w:rsid w:val="008C79D3"/>
    <w:rsid w:val="008C7F4C"/>
    <w:rsid w:val="008D278E"/>
    <w:rsid w:val="008D39E3"/>
    <w:rsid w:val="008E3E43"/>
    <w:rsid w:val="008E5955"/>
    <w:rsid w:val="008F1900"/>
    <w:rsid w:val="008F238B"/>
    <w:rsid w:val="008F30F5"/>
    <w:rsid w:val="008F3EFF"/>
    <w:rsid w:val="008F4732"/>
    <w:rsid w:val="008F7343"/>
    <w:rsid w:val="009003DA"/>
    <w:rsid w:val="00900510"/>
    <w:rsid w:val="00902696"/>
    <w:rsid w:val="00903DCE"/>
    <w:rsid w:val="00903E60"/>
    <w:rsid w:val="00905BA5"/>
    <w:rsid w:val="00907265"/>
    <w:rsid w:val="00907F38"/>
    <w:rsid w:val="00911477"/>
    <w:rsid w:val="00911D3B"/>
    <w:rsid w:val="0091400B"/>
    <w:rsid w:val="00917F2B"/>
    <w:rsid w:val="00920071"/>
    <w:rsid w:val="00920FF3"/>
    <w:rsid w:val="00926EA6"/>
    <w:rsid w:val="0093165E"/>
    <w:rsid w:val="00932B8B"/>
    <w:rsid w:val="00932EAA"/>
    <w:rsid w:val="00940201"/>
    <w:rsid w:val="00940E52"/>
    <w:rsid w:val="009414DC"/>
    <w:rsid w:val="00943726"/>
    <w:rsid w:val="00946918"/>
    <w:rsid w:val="00946AB0"/>
    <w:rsid w:val="00950B82"/>
    <w:rsid w:val="00951F96"/>
    <w:rsid w:val="00953B16"/>
    <w:rsid w:val="00954CA9"/>
    <w:rsid w:val="00954E72"/>
    <w:rsid w:val="009621A7"/>
    <w:rsid w:val="00963D7E"/>
    <w:rsid w:val="0096687F"/>
    <w:rsid w:val="00967E2A"/>
    <w:rsid w:val="00971E96"/>
    <w:rsid w:val="009742E8"/>
    <w:rsid w:val="00976C82"/>
    <w:rsid w:val="00976FB9"/>
    <w:rsid w:val="00977C23"/>
    <w:rsid w:val="00986807"/>
    <w:rsid w:val="009877E0"/>
    <w:rsid w:val="00991726"/>
    <w:rsid w:val="00994A9A"/>
    <w:rsid w:val="009955DB"/>
    <w:rsid w:val="009A0402"/>
    <w:rsid w:val="009A0919"/>
    <w:rsid w:val="009A2290"/>
    <w:rsid w:val="009A7CCE"/>
    <w:rsid w:val="009B5699"/>
    <w:rsid w:val="009C22BE"/>
    <w:rsid w:val="009C3066"/>
    <w:rsid w:val="009C3ABE"/>
    <w:rsid w:val="009C3C1F"/>
    <w:rsid w:val="009C424F"/>
    <w:rsid w:val="009C5050"/>
    <w:rsid w:val="009C5F9B"/>
    <w:rsid w:val="009C6D3E"/>
    <w:rsid w:val="009D196B"/>
    <w:rsid w:val="009D2662"/>
    <w:rsid w:val="009D41E2"/>
    <w:rsid w:val="009D6F97"/>
    <w:rsid w:val="009D7013"/>
    <w:rsid w:val="009E0145"/>
    <w:rsid w:val="009E14AF"/>
    <w:rsid w:val="009E1622"/>
    <w:rsid w:val="009E4396"/>
    <w:rsid w:val="009E4EC4"/>
    <w:rsid w:val="009E7F00"/>
    <w:rsid w:val="009F052C"/>
    <w:rsid w:val="009F13A6"/>
    <w:rsid w:val="009F4571"/>
    <w:rsid w:val="009F7581"/>
    <w:rsid w:val="009F7BCB"/>
    <w:rsid w:val="00A01D84"/>
    <w:rsid w:val="00A01F66"/>
    <w:rsid w:val="00A02846"/>
    <w:rsid w:val="00A05976"/>
    <w:rsid w:val="00A11907"/>
    <w:rsid w:val="00A11BBB"/>
    <w:rsid w:val="00A12DD6"/>
    <w:rsid w:val="00A220F6"/>
    <w:rsid w:val="00A22F6B"/>
    <w:rsid w:val="00A24BBC"/>
    <w:rsid w:val="00A25093"/>
    <w:rsid w:val="00A256DB"/>
    <w:rsid w:val="00A257F6"/>
    <w:rsid w:val="00A277C9"/>
    <w:rsid w:val="00A32560"/>
    <w:rsid w:val="00A3467A"/>
    <w:rsid w:val="00A3638E"/>
    <w:rsid w:val="00A36C52"/>
    <w:rsid w:val="00A3726C"/>
    <w:rsid w:val="00A37921"/>
    <w:rsid w:val="00A37CC4"/>
    <w:rsid w:val="00A40F61"/>
    <w:rsid w:val="00A4302B"/>
    <w:rsid w:val="00A44066"/>
    <w:rsid w:val="00A44B14"/>
    <w:rsid w:val="00A46AD5"/>
    <w:rsid w:val="00A50B2A"/>
    <w:rsid w:val="00A51253"/>
    <w:rsid w:val="00A5539F"/>
    <w:rsid w:val="00A56068"/>
    <w:rsid w:val="00A57E09"/>
    <w:rsid w:val="00A6135E"/>
    <w:rsid w:val="00A6347B"/>
    <w:rsid w:val="00A644CA"/>
    <w:rsid w:val="00A644F0"/>
    <w:rsid w:val="00A70E55"/>
    <w:rsid w:val="00A75104"/>
    <w:rsid w:val="00A77BE5"/>
    <w:rsid w:val="00A86575"/>
    <w:rsid w:val="00A8678C"/>
    <w:rsid w:val="00A867DB"/>
    <w:rsid w:val="00A90457"/>
    <w:rsid w:val="00A921B8"/>
    <w:rsid w:val="00A92966"/>
    <w:rsid w:val="00A92C8B"/>
    <w:rsid w:val="00A951F8"/>
    <w:rsid w:val="00A95248"/>
    <w:rsid w:val="00A966B9"/>
    <w:rsid w:val="00A9708B"/>
    <w:rsid w:val="00A97C9D"/>
    <w:rsid w:val="00AA2229"/>
    <w:rsid w:val="00AA30DE"/>
    <w:rsid w:val="00AA40BA"/>
    <w:rsid w:val="00AA411F"/>
    <w:rsid w:val="00AB006B"/>
    <w:rsid w:val="00AB410A"/>
    <w:rsid w:val="00AB537C"/>
    <w:rsid w:val="00AC015A"/>
    <w:rsid w:val="00AC0EA1"/>
    <w:rsid w:val="00AC2A43"/>
    <w:rsid w:val="00AC34E6"/>
    <w:rsid w:val="00AC43CA"/>
    <w:rsid w:val="00AC444C"/>
    <w:rsid w:val="00AC5CE4"/>
    <w:rsid w:val="00AD1AEC"/>
    <w:rsid w:val="00AD344E"/>
    <w:rsid w:val="00AD4C16"/>
    <w:rsid w:val="00AD4F33"/>
    <w:rsid w:val="00AD5A6F"/>
    <w:rsid w:val="00AD6289"/>
    <w:rsid w:val="00AD75B9"/>
    <w:rsid w:val="00AD7E94"/>
    <w:rsid w:val="00AE07A6"/>
    <w:rsid w:val="00AE6BC6"/>
    <w:rsid w:val="00AE6DF9"/>
    <w:rsid w:val="00AF0A23"/>
    <w:rsid w:val="00AF21D6"/>
    <w:rsid w:val="00AF4F0D"/>
    <w:rsid w:val="00AF51A7"/>
    <w:rsid w:val="00AF6DBA"/>
    <w:rsid w:val="00AF7706"/>
    <w:rsid w:val="00B04B2D"/>
    <w:rsid w:val="00B057DE"/>
    <w:rsid w:val="00B07288"/>
    <w:rsid w:val="00B1365D"/>
    <w:rsid w:val="00B13A00"/>
    <w:rsid w:val="00B17A36"/>
    <w:rsid w:val="00B21AA5"/>
    <w:rsid w:val="00B333EC"/>
    <w:rsid w:val="00B35DED"/>
    <w:rsid w:val="00B36AE1"/>
    <w:rsid w:val="00B37A76"/>
    <w:rsid w:val="00B37F6A"/>
    <w:rsid w:val="00B44A2D"/>
    <w:rsid w:val="00B554AF"/>
    <w:rsid w:val="00B56731"/>
    <w:rsid w:val="00B57438"/>
    <w:rsid w:val="00B603F9"/>
    <w:rsid w:val="00B61D28"/>
    <w:rsid w:val="00B6445D"/>
    <w:rsid w:val="00B65F9A"/>
    <w:rsid w:val="00B70B6E"/>
    <w:rsid w:val="00B7270C"/>
    <w:rsid w:val="00B76C75"/>
    <w:rsid w:val="00B77004"/>
    <w:rsid w:val="00B8068E"/>
    <w:rsid w:val="00B80EBC"/>
    <w:rsid w:val="00B81F5F"/>
    <w:rsid w:val="00B8212B"/>
    <w:rsid w:val="00B83B98"/>
    <w:rsid w:val="00B84C17"/>
    <w:rsid w:val="00B854AA"/>
    <w:rsid w:val="00B85C92"/>
    <w:rsid w:val="00B87D5A"/>
    <w:rsid w:val="00B87E7A"/>
    <w:rsid w:val="00B912A3"/>
    <w:rsid w:val="00B91379"/>
    <w:rsid w:val="00B91F10"/>
    <w:rsid w:val="00B920CE"/>
    <w:rsid w:val="00B92511"/>
    <w:rsid w:val="00B93F89"/>
    <w:rsid w:val="00B95E93"/>
    <w:rsid w:val="00B979CB"/>
    <w:rsid w:val="00BA1B83"/>
    <w:rsid w:val="00BA2487"/>
    <w:rsid w:val="00BA2CB6"/>
    <w:rsid w:val="00BA3642"/>
    <w:rsid w:val="00BB176E"/>
    <w:rsid w:val="00BB3A7B"/>
    <w:rsid w:val="00BB4EE6"/>
    <w:rsid w:val="00BB4FF4"/>
    <w:rsid w:val="00BB6F7B"/>
    <w:rsid w:val="00BC1C04"/>
    <w:rsid w:val="00BC2283"/>
    <w:rsid w:val="00BC3047"/>
    <w:rsid w:val="00BC615C"/>
    <w:rsid w:val="00BC6495"/>
    <w:rsid w:val="00BC7514"/>
    <w:rsid w:val="00BC7C19"/>
    <w:rsid w:val="00BC7EAB"/>
    <w:rsid w:val="00BD1A33"/>
    <w:rsid w:val="00BD691B"/>
    <w:rsid w:val="00BE6107"/>
    <w:rsid w:val="00BF381D"/>
    <w:rsid w:val="00BF41CF"/>
    <w:rsid w:val="00BF606E"/>
    <w:rsid w:val="00BF6F9F"/>
    <w:rsid w:val="00BF7C6C"/>
    <w:rsid w:val="00C0209E"/>
    <w:rsid w:val="00C0535D"/>
    <w:rsid w:val="00C05BC5"/>
    <w:rsid w:val="00C07587"/>
    <w:rsid w:val="00C11263"/>
    <w:rsid w:val="00C1134F"/>
    <w:rsid w:val="00C11EAB"/>
    <w:rsid w:val="00C12B45"/>
    <w:rsid w:val="00C148F7"/>
    <w:rsid w:val="00C16015"/>
    <w:rsid w:val="00C165FD"/>
    <w:rsid w:val="00C168A1"/>
    <w:rsid w:val="00C20631"/>
    <w:rsid w:val="00C22006"/>
    <w:rsid w:val="00C226C5"/>
    <w:rsid w:val="00C22F5F"/>
    <w:rsid w:val="00C233CD"/>
    <w:rsid w:val="00C23454"/>
    <w:rsid w:val="00C23BFE"/>
    <w:rsid w:val="00C277DB"/>
    <w:rsid w:val="00C30412"/>
    <w:rsid w:val="00C33B79"/>
    <w:rsid w:val="00C34575"/>
    <w:rsid w:val="00C34A49"/>
    <w:rsid w:val="00C365DA"/>
    <w:rsid w:val="00C36E8E"/>
    <w:rsid w:val="00C36F01"/>
    <w:rsid w:val="00C4252C"/>
    <w:rsid w:val="00C42542"/>
    <w:rsid w:val="00C43903"/>
    <w:rsid w:val="00C44969"/>
    <w:rsid w:val="00C4527A"/>
    <w:rsid w:val="00C47B2B"/>
    <w:rsid w:val="00C47F73"/>
    <w:rsid w:val="00C556E8"/>
    <w:rsid w:val="00C567F4"/>
    <w:rsid w:val="00C63B75"/>
    <w:rsid w:val="00C65265"/>
    <w:rsid w:val="00C66AB6"/>
    <w:rsid w:val="00C70B14"/>
    <w:rsid w:val="00C710C8"/>
    <w:rsid w:val="00C712DD"/>
    <w:rsid w:val="00C72AD3"/>
    <w:rsid w:val="00C732D0"/>
    <w:rsid w:val="00C77C31"/>
    <w:rsid w:val="00C877F8"/>
    <w:rsid w:val="00C87E37"/>
    <w:rsid w:val="00C90C68"/>
    <w:rsid w:val="00C938AB"/>
    <w:rsid w:val="00C94253"/>
    <w:rsid w:val="00C95873"/>
    <w:rsid w:val="00CA1D31"/>
    <w:rsid w:val="00CA33B8"/>
    <w:rsid w:val="00CA68F0"/>
    <w:rsid w:val="00CB0ED8"/>
    <w:rsid w:val="00CB3C9F"/>
    <w:rsid w:val="00CC2B38"/>
    <w:rsid w:val="00CC5728"/>
    <w:rsid w:val="00CC6BED"/>
    <w:rsid w:val="00CD46B4"/>
    <w:rsid w:val="00CE24E4"/>
    <w:rsid w:val="00CE2E72"/>
    <w:rsid w:val="00CE678A"/>
    <w:rsid w:val="00CE78AB"/>
    <w:rsid w:val="00CE7CB1"/>
    <w:rsid w:val="00CF0676"/>
    <w:rsid w:val="00CF3232"/>
    <w:rsid w:val="00CF4779"/>
    <w:rsid w:val="00D042EF"/>
    <w:rsid w:val="00D04E06"/>
    <w:rsid w:val="00D05117"/>
    <w:rsid w:val="00D05C3F"/>
    <w:rsid w:val="00D10B9D"/>
    <w:rsid w:val="00D10E14"/>
    <w:rsid w:val="00D11200"/>
    <w:rsid w:val="00D13A9A"/>
    <w:rsid w:val="00D142D8"/>
    <w:rsid w:val="00D1731A"/>
    <w:rsid w:val="00D17819"/>
    <w:rsid w:val="00D212C7"/>
    <w:rsid w:val="00D2160F"/>
    <w:rsid w:val="00D21BAE"/>
    <w:rsid w:val="00D2266A"/>
    <w:rsid w:val="00D22AAB"/>
    <w:rsid w:val="00D25E24"/>
    <w:rsid w:val="00D2620F"/>
    <w:rsid w:val="00D31CA1"/>
    <w:rsid w:val="00D31FF0"/>
    <w:rsid w:val="00D35A05"/>
    <w:rsid w:val="00D365A4"/>
    <w:rsid w:val="00D366BE"/>
    <w:rsid w:val="00D370F3"/>
    <w:rsid w:val="00D37678"/>
    <w:rsid w:val="00D37C53"/>
    <w:rsid w:val="00D41461"/>
    <w:rsid w:val="00D41815"/>
    <w:rsid w:val="00D41822"/>
    <w:rsid w:val="00D42A33"/>
    <w:rsid w:val="00D42B92"/>
    <w:rsid w:val="00D43DA6"/>
    <w:rsid w:val="00D50AAA"/>
    <w:rsid w:val="00D534F3"/>
    <w:rsid w:val="00D537CE"/>
    <w:rsid w:val="00D53C3C"/>
    <w:rsid w:val="00D54481"/>
    <w:rsid w:val="00D56027"/>
    <w:rsid w:val="00D57820"/>
    <w:rsid w:val="00D60401"/>
    <w:rsid w:val="00D606AA"/>
    <w:rsid w:val="00D60D7F"/>
    <w:rsid w:val="00D6304C"/>
    <w:rsid w:val="00D665CE"/>
    <w:rsid w:val="00D6666D"/>
    <w:rsid w:val="00D67B30"/>
    <w:rsid w:val="00D70A04"/>
    <w:rsid w:val="00D70DB0"/>
    <w:rsid w:val="00D71446"/>
    <w:rsid w:val="00D71A3B"/>
    <w:rsid w:val="00D77E3A"/>
    <w:rsid w:val="00D80C5D"/>
    <w:rsid w:val="00D8146E"/>
    <w:rsid w:val="00D82E9C"/>
    <w:rsid w:val="00D8384B"/>
    <w:rsid w:val="00D86DFB"/>
    <w:rsid w:val="00D91865"/>
    <w:rsid w:val="00D9307A"/>
    <w:rsid w:val="00D93375"/>
    <w:rsid w:val="00D933B9"/>
    <w:rsid w:val="00D93C24"/>
    <w:rsid w:val="00D94AF3"/>
    <w:rsid w:val="00D96426"/>
    <w:rsid w:val="00D97675"/>
    <w:rsid w:val="00D97A6C"/>
    <w:rsid w:val="00DA3928"/>
    <w:rsid w:val="00DA394A"/>
    <w:rsid w:val="00DA3BF5"/>
    <w:rsid w:val="00DA4123"/>
    <w:rsid w:val="00DA5505"/>
    <w:rsid w:val="00DA5C53"/>
    <w:rsid w:val="00DA7AA8"/>
    <w:rsid w:val="00DA7AC9"/>
    <w:rsid w:val="00DB0F2C"/>
    <w:rsid w:val="00DB22D3"/>
    <w:rsid w:val="00DB27AE"/>
    <w:rsid w:val="00DB41FD"/>
    <w:rsid w:val="00DB4E32"/>
    <w:rsid w:val="00DB56E8"/>
    <w:rsid w:val="00DB5B34"/>
    <w:rsid w:val="00DB6FC6"/>
    <w:rsid w:val="00DB71C4"/>
    <w:rsid w:val="00DC3992"/>
    <w:rsid w:val="00DC45E7"/>
    <w:rsid w:val="00DC4AD9"/>
    <w:rsid w:val="00DD25FD"/>
    <w:rsid w:val="00DE2347"/>
    <w:rsid w:val="00DE2DEE"/>
    <w:rsid w:val="00DE3D50"/>
    <w:rsid w:val="00DE44DA"/>
    <w:rsid w:val="00DE5E81"/>
    <w:rsid w:val="00DE684D"/>
    <w:rsid w:val="00DE698A"/>
    <w:rsid w:val="00DE77D4"/>
    <w:rsid w:val="00DF221A"/>
    <w:rsid w:val="00DF4011"/>
    <w:rsid w:val="00DF4404"/>
    <w:rsid w:val="00DF4BA1"/>
    <w:rsid w:val="00DF4FF2"/>
    <w:rsid w:val="00DF7216"/>
    <w:rsid w:val="00E014AF"/>
    <w:rsid w:val="00E0476E"/>
    <w:rsid w:val="00E05139"/>
    <w:rsid w:val="00E058AA"/>
    <w:rsid w:val="00E106DD"/>
    <w:rsid w:val="00E12844"/>
    <w:rsid w:val="00E16C1F"/>
    <w:rsid w:val="00E178AB"/>
    <w:rsid w:val="00E20F8F"/>
    <w:rsid w:val="00E21BF7"/>
    <w:rsid w:val="00E22D51"/>
    <w:rsid w:val="00E25562"/>
    <w:rsid w:val="00E31878"/>
    <w:rsid w:val="00E32A95"/>
    <w:rsid w:val="00E32DFC"/>
    <w:rsid w:val="00E350B1"/>
    <w:rsid w:val="00E46B37"/>
    <w:rsid w:val="00E47FD0"/>
    <w:rsid w:val="00E5134E"/>
    <w:rsid w:val="00E52934"/>
    <w:rsid w:val="00E532E2"/>
    <w:rsid w:val="00E53987"/>
    <w:rsid w:val="00E54781"/>
    <w:rsid w:val="00E55719"/>
    <w:rsid w:val="00E5633D"/>
    <w:rsid w:val="00E578BA"/>
    <w:rsid w:val="00E57BB8"/>
    <w:rsid w:val="00E626E4"/>
    <w:rsid w:val="00E64F6D"/>
    <w:rsid w:val="00E655DE"/>
    <w:rsid w:val="00E66D04"/>
    <w:rsid w:val="00E66FC4"/>
    <w:rsid w:val="00E706A3"/>
    <w:rsid w:val="00E7300F"/>
    <w:rsid w:val="00E7398A"/>
    <w:rsid w:val="00E739C9"/>
    <w:rsid w:val="00E73CDE"/>
    <w:rsid w:val="00E75BEF"/>
    <w:rsid w:val="00E75C63"/>
    <w:rsid w:val="00E827C8"/>
    <w:rsid w:val="00E83D0B"/>
    <w:rsid w:val="00E84B8B"/>
    <w:rsid w:val="00E84DBA"/>
    <w:rsid w:val="00E84FE6"/>
    <w:rsid w:val="00E90408"/>
    <w:rsid w:val="00E91BBD"/>
    <w:rsid w:val="00E91CB8"/>
    <w:rsid w:val="00E94EF4"/>
    <w:rsid w:val="00E97560"/>
    <w:rsid w:val="00EA16A5"/>
    <w:rsid w:val="00EA31CF"/>
    <w:rsid w:val="00EA33C2"/>
    <w:rsid w:val="00EA5FD2"/>
    <w:rsid w:val="00EA628A"/>
    <w:rsid w:val="00EA6FA4"/>
    <w:rsid w:val="00EB2419"/>
    <w:rsid w:val="00EB35E2"/>
    <w:rsid w:val="00EB39C1"/>
    <w:rsid w:val="00EB6C73"/>
    <w:rsid w:val="00EB7884"/>
    <w:rsid w:val="00EC18E1"/>
    <w:rsid w:val="00EC7C43"/>
    <w:rsid w:val="00ED1929"/>
    <w:rsid w:val="00ED1C4A"/>
    <w:rsid w:val="00ED23DE"/>
    <w:rsid w:val="00ED2D22"/>
    <w:rsid w:val="00ED48E6"/>
    <w:rsid w:val="00ED5192"/>
    <w:rsid w:val="00ED7B5E"/>
    <w:rsid w:val="00EE0358"/>
    <w:rsid w:val="00EE08A3"/>
    <w:rsid w:val="00EE0CC7"/>
    <w:rsid w:val="00EE582C"/>
    <w:rsid w:val="00EE7878"/>
    <w:rsid w:val="00EF3414"/>
    <w:rsid w:val="00EF4625"/>
    <w:rsid w:val="00F061EB"/>
    <w:rsid w:val="00F06994"/>
    <w:rsid w:val="00F118FD"/>
    <w:rsid w:val="00F131B4"/>
    <w:rsid w:val="00F1417A"/>
    <w:rsid w:val="00F15A55"/>
    <w:rsid w:val="00F17715"/>
    <w:rsid w:val="00F204B8"/>
    <w:rsid w:val="00F23CB8"/>
    <w:rsid w:val="00F26A49"/>
    <w:rsid w:val="00F26F97"/>
    <w:rsid w:val="00F27A93"/>
    <w:rsid w:val="00F305F7"/>
    <w:rsid w:val="00F3283F"/>
    <w:rsid w:val="00F32AA2"/>
    <w:rsid w:val="00F336C2"/>
    <w:rsid w:val="00F34B4D"/>
    <w:rsid w:val="00F36AF4"/>
    <w:rsid w:val="00F40DC4"/>
    <w:rsid w:val="00F420F0"/>
    <w:rsid w:val="00F428BC"/>
    <w:rsid w:val="00F446DD"/>
    <w:rsid w:val="00F46A84"/>
    <w:rsid w:val="00F50532"/>
    <w:rsid w:val="00F54FF1"/>
    <w:rsid w:val="00F5545A"/>
    <w:rsid w:val="00F604A5"/>
    <w:rsid w:val="00F616A4"/>
    <w:rsid w:val="00F63C7A"/>
    <w:rsid w:val="00F63F00"/>
    <w:rsid w:val="00F65646"/>
    <w:rsid w:val="00F66079"/>
    <w:rsid w:val="00F66D52"/>
    <w:rsid w:val="00F6777B"/>
    <w:rsid w:val="00F67D04"/>
    <w:rsid w:val="00F74AB4"/>
    <w:rsid w:val="00F75A8B"/>
    <w:rsid w:val="00F75AAF"/>
    <w:rsid w:val="00F7766C"/>
    <w:rsid w:val="00F80115"/>
    <w:rsid w:val="00F81C15"/>
    <w:rsid w:val="00F83157"/>
    <w:rsid w:val="00F84394"/>
    <w:rsid w:val="00F94640"/>
    <w:rsid w:val="00F97EAC"/>
    <w:rsid w:val="00F97F21"/>
    <w:rsid w:val="00FA08E7"/>
    <w:rsid w:val="00FA2739"/>
    <w:rsid w:val="00FA42F6"/>
    <w:rsid w:val="00FA5DD9"/>
    <w:rsid w:val="00FB040F"/>
    <w:rsid w:val="00FB2356"/>
    <w:rsid w:val="00FB6DC2"/>
    <w:rsid w:val="00FC0136"/>
    <w:rsid w:val="00FC5ADA"/>
    <w:rsid w:val="00FC62E6"/>
    <w:rsid w:val="00FC6AD5"/>
    <w:rsid w:val="00FC7CF4"/>
    <w:rsid w:val="00FD13D9"/>
    <w:rsid w:val="00FD2D0A"/>
    <w:rsid w:val="00FD714A"/>
    <w:rsid w:val="00FD717B"/>
    <w:rsid w:val="00FD7D47"/>
    <w:rsid w:val="00FE265D"/>
    <w:rsid w:val="00FE282B"/>
    <w:rsid w:val="00FE5FC0"/>
    <w:rsid w:val="00FE6543"/>
    <w:rsid w:val="00FE6586"/>
    <w:rsid w:val="00FF30C3"/>
    <w:rsid w:val="00FF37FB"/>
    <w:rsid w:val="00FF3B10"/>
    <w:rsid w:val="00FF3B94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500C"/>
  <w15:docId w15:val="{2F915A54-40B3-4BFA-8919-45230EF0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">
    <w:name w:val="Normal"/>
    <w:qFormat/>
    <w:rsid w:val="00DE698A"/>
    <w:pPr>
      <w:ind w:firstLine="284"/>
    </w:pPr>
    <w:rPr>
      <w:rFonts w:eastAsiaTheme="minorHAnsi"/>
      <w:sz w:val="24"/>
    </w:rPr>
  </w:style>
  <w:style w:type="paragraph" w:styleId="1">
    <w:name w:val="heading 1"/>
    <w:aliases w:val="Заголовок 1 Знак Знак Знак,Заголовок 1 Знак1 Знак Знак,Заголовок 1 Знак Знак1,Заголовок 1 Знак Знак Знак Знак,Заголовок 1 Знак1 Знак,Заголовок 1 Знак Знак,Заголовок 1 Знак1,H1,H11,H12,.,1,h1,Heading 1 Char1,ASAPHeading 1"/>
    <w:basedOn w:val="af"/>
    <w:next w:val="af"/>
    <w:link w:val="1f9"/>
    <w:uiPriority w:val="9"/>
    <w:qFormat/>
    <w:rsid w:val="00DE698A"/>
    <w:pPr>
      <w:keepNext/>
      <w:keepLines/>
      <w:pageBreakBefore/>
      <w:numPr>
        <w:numId w:val="1"/>
      </w:numPr>
      <w:pBdr>
        <w:bottom w:val="single" w:sz="6" w:space="1" w:color="auto"/>
      </w:pBdr>
      <w:suppressAutoHyphens/>
      <w:spacing w:before="220" w:after="60" w:line="320" w:lineRule="atLeast"/>
      <w:outlineLvl w:val="0"/>
    </w:pPr>
    <w:rPr>
      <w:rFonts w:eastAsia="Times New Roman" w:cs="Times New Roman"/>
      <w:b/>
      <w:spacing w:val="-20"/>
      <w:kern w:val="28"/>
      <w:sz w:val="40"/>
      <w:szCs w:val="20"/>
    </w:rPr>
  </w:style>
  <w:style w:type="paragraph" w:styleId="21">
    <w:name w:val="heading 2"/>
    <w:aliases w:val="HD2,Заголовок 2.H2,H2 Знак"/>
    <w:basedOn w:val="af"/>
    <w:next w:val="af"/>
    <w:link w:val="29"/>
    <w:uiPriority w:val="9"/>
    <w:qFormat/>
    <w:rsid w:val="00DE698A"/>
    <w:pPr>
      <w:keepNext/>
      <w:keepLines/>
      <w:numPr>
        <w:ilvl w:val="1"/>
        <w:numId w:val="1"/>
      </w:numPr>
      <w:pBdr>
        <w:bottom w:val="single" w:sz="6" w:space="1" w:color="auto"/>
      </w:pBdr>
      <w:suppressAutoHyphens/>
      <w:spacing w:before="220" w:after="60" w:line="320" w:lineRule="atLeast"/>
      <w:outlineLvl w:val="1"/>
    </w:pPr>
    <w:rPr>
      <w:rFonts w:eastAsia="Times New Roman" w:cs="Times New Roman"/>
      <w:b/>
      <w:spacing w:val="-20"/>
      <w:kern w:val="28"/>
      <w:sz w:val="28"/>
      <w:szCs w:val="20"/>
    </w:rPr>
  </w:style>
  <w:style w:type="paragraph" w:styleId="30">
    <w:name w:val="heading 3"/>
    <w:aliases w:val="H3,H31,H32,H32+ 11 пт,Заголовок 3 Знак + 13 пт + 13 пт,Знак Знак Знак"/>
    <w:basedOn w:val="af"/>
    <w:next w:val="af"/>
    <w:link w:val="3b"/>
    <w:uiPriority w:val="9"/>
    <w:qFormat/>
    <w:rsid w:val="00DE698A"/>
    <w:pPr>
      <w:keepNext/>
      <w:keepLines/>
      <w:numPr>
        <w:ilvl w:val="2"/>
        <w:numId w:val="1"/>
      </w:numPr>
      <w:pBdr>
        <w:bottom w:val="single" w:sz="6" w:space="1" w:color="auto"/>
      </w:pBdr>
      <w:suppressAutoHyphens/>
      <w:spacing w:before="220" w:after="60" w:line="320" w:lineRule="atLeast"/>
      <w:outlineLvl w:val="2"/>
    </w:pPr>
    <w:rPr>
      <w:rFonts w:eastAsia="Times New Roman" w:cs="Times New Roman"/>
      <w:b/>
      <w:spacing w:val="-20"/>
      <w:kern w:val="28"/>
      <w:szCs w:val="20"/>
    </w:rPr>
  </w:style>
  <w:style w:type="paragraph" w:styleId="4">
    <w:name w:val="heading 4"/>
    <w:aliases w:val="H4,H41,H42,H43,H411,H421,H44,H412,H422,H45,H413,H423,H431,H4111,H4211,H441,H4121,H4221,Заголовок 4 Знак1,Заголовок 4 Знак Знак,Заголовок 4 Знак1 Знак,Заголовок 4 Знак Знак Знак,Заголовок 4 Знак Знак1,Знак Знак,Знак Знак Знак1"/>
    <w:basedOn w:val="af"/>
    <w:next w:val="af"/>
    <w:link w:val="42"/>
    <w:rsid w:val="00DE698A"/>
    <w:pPr>
      <w:keepNext/>
      <w:keepLines/>
      <w:numPr>
        <w:ilvl w:val="3"/>
        <w:numId w:val="1"/>
      </w:numPr>
      <w:pBdr>
        <w:bottom w:val="single" w:sz="6" w:space="1" w:color="auto"/>
      </w:pBdr>
      <w:suppressAutoHyphens/>
      <w:spacing w:before="220" w:after="60" w:line="320" w:lineRule="atLeast"/>
      <w:outlineLvl w:val="3"/>
    </w:pPr>
    <w:rPr>
      <w:rFonts w:eastAsia="Times New Roman" w:cs="Times New Roman"/>
      <w:spacing w:val="-20"/>
      <w:kern w:val="28"/>
      <w:szCs w:val="20"/>
    </w:rPr>
  </w:style>
  <w:style w:type="paragraph" w:styleId="50">
    <w:name w:val="heading 5"/>
    <w:aliases w:val="H5,H51,H52,H53,H511,H521,H54,H512,H522,H55,H513,H523,H531,H5111,H5211,H541,H5121,H5221"/>
    <w:basedOn w:val="af"/>
    <w:next w:val="af"/>
    <w:link w:val="53"/>
    <w:qFormat/>
    <w:rsid w:val="00DE698A"/>
    <w:pPr>
      <w:keepNext/>
      <w:keepLines/>
      <w:numPr>
        <w:ilvl w:val="4"/>
        <w:numId w:val="1"/>
      </w:numPr>
      <w:pBdr>
        <w:bottom w:val="single" w:sz="6" w:space="1" w:color="auto"/>
      </w:pBdr>
      <w:suppressAutoHyphens/>
      <w:spacing w:before="220" w:after="60" w:line="320" w:lineRule="atLeast"/>
      <w:outlineLvl w:val="4"/>
    </w:pPr>
    <w:rPr>
      <w:rFonts w:eastAsia="Times New Roman" w:cs="Times New Roman"/>
      <w:b/>
      <w:i/>
      <w:spacing w:val="-20"/>
      <w:kern w:val="28"/>
      <w:szCs w:val="20"/>
    </w:rPr>
  </w:style>
  <w:style w:type="paragraph" w:styleId="6">
    <w:name w:val="heading 6"/>
    <w:aliases w:val="H6,H61,H62,H63,H611,H621,H64,H612,H622,H65,H613,H623,H631,H6111,H6211,H641,H6121,H6221"/>
    <w:basedOn w:val="af"/>
    <w:next w:val="af"/>
    <w:link w:val="60"/>
    <w:qFormat/>
    <w:rsid w:val="00DE698A"/>
    <w:pPr>
      <w:keepNext/>
      <w:keepLines/>
      <w:numPr>
        <w:ilvl w:val="5"/>
        <w:numId w:val="1"/>
      </w:numPr>
      <w:pBdr>
        <w:bottom w:val="single" w:sz="6" w:space="1" w:color="auto"/>
      </w:pBdr>
      <w:spacing w:before="220" w:after="60" w:line="320" w:lineRule="atLeast"/>
      <w:outlineLvl w:val="5"/>
    </w:pPr>
    <w:rPr>
      <w:rFonts w:eastAsia="Times New Roman" w:cs="Times New Roman"/>
      <w:i/>
      <w:spacing w:val="-20"/>
      <w:kern w:val="28"/>
      <w:szCs w:val="24"/>
    </w:rPr>
  </w:style>
  <w:style w:type="paragraph" w:styleId="7">
    <w:name w:val="heading 7"/>
    <w:basedOn w:val="af"/>
    <w:next w:val="af"/>
    <w:link w:val="70"/>
    <w:qFormat/>
    <w:rsid w:val="00DE698A"/>
    <w:pPr>
      <w:keepNext/>
      <w:keepLines/>
      <w:numPr>
        <w:ilvl w:val="6"/>
        <w:numId w:val="1"/>
      </w:numPr>
      <w:pBdr>
        <w:bottom w:val="single" w:sz="6" w:space="1" w:color="auto"/>
      </w:pBdr>
      <w:spacing w:before="220" w:after="60" w:line="320" w:lineRule="atLeast"/>
      <w:outlineLvl w:val="6"/>
    </w:pPr>
    <w:rPr>
      <w:rFonts w:eastAsia="Times New Roman" w:cs="Times New Roman"/>
      <w:b/>
      <w:spacing w:val="-20"/>
      <w:kern w:val="28"/>
      <w:sz w:val="18"/>
      <w:szCs w:val="20"/>
    </w:rPr>
  </w:style>
  <w:style w:type="paragraph" w:styleId="8">
    <w:name w:val="heading 8"/>
    <w:basedOn w:val="af"/>
    <w:next w:val="af"/>
    <w:link w:val="80"/>
    <w:qFormat/>
    <w:rsid w:val="00DE698A"/>
    <w:pPr>
      <w:keepNext/>
      <w:keepLines/>
      <w:numPr>
        <w:ilvl w:val="7"/>
        <w:numId w:val="1"/>
      </w:numPr>
      <w:pBdr>
        <w:bottom w:val="single" w:sz="6" w:space="1" w:color="auto"/>
      </w:pBdr>
      <w:spacing w:before="220" w:after="60" w:line="320" w:lineRule="atLeast"/>
      <w:outlineLvl w:val="7"/>
    </w:pPr>
    <w:rPr>
      <w:rFonts w:eastAsia="Times New Roman" w:cs="Times New Roman"/>
      <w:b/>
      <w:i/>
      <w:spacing w:val="-20"/>
      <w:kern w:val="28"/>
      <w:sz w:val="18"/>
      <w:szCs w:val="20"/>
    </w:rPr>
  </w:style>
  <w:style w:type="paragraph" w:styleId="9">
    <w:name w:val="heading 9"/>
    <w:basedOn w:val="af"/>
    <w:next w:val="af"/>
    <w:link w:val="90"/>
    <w:qFormat/>
    <w:rsid w:val="00DE698A"/>
    <w:pPr>
      <w:keepNext/>
      <w:keepLines/>
      <w:numPr>
        <w:ilvl w:val="8"/>
        <w:numId w:val="1"/>
      </w:numPr>
      <w:pBdr>
        <w:bottom w:val="single" w:sz="6" w:space="1" w:color="auto"/>
      </w:pBdr>
      <w:spacing w:before="220" w:after="60" w:line="320" w:lineRule="atLeast"/>
      <w:outlineLvl w:val="8"/>
    </w:pPr>
    <w:rPr>
      <w:rFonts w:eastAsia="Times New Roman" w:cs="Times New Roman"/>
      <w:b/>
      <w:spacing w:val="-20"/>
      <w:kern w:val="28"/>
      <w:sz w:val="18"/>
      <w:szCs w:val="20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character" w:customStyle="1" w:styleId="1f9">
    <w:name w:val="Заголовок 1 Знак"/>
    <w:aliases w:val="Заголовок 1 Знак Знак Знак Знак2,Заголовок 1 Знак1 Знак Знак Знак1,Заголовок 1 Знак Знак1 Знак1,Заголовок 1 Знак Знак Знак Знак Знак1,Заголовок 1 Знак1 Знак Знак2,Заголовок 1 Знак Знак Знак2,Заголовок 1 Знак1 Знак2,H1 Знак,H11 Знак"/>
    <w:basedOn w:val="af0"/>
    <w:link w:val="1"/>
    <w:uiPriority w:val="9"/>
    <w:rsid w:val="00DE698A"/>
    <w:rPr>
      <w:rFonts w:eastAsia="Times New Roman" w:cs="Times New Roman"/>
      <w:b/>
      <w:spacing w:val="-20"/>
      <w:kern w:val="28"/>
      <w:sz w:val="40"/>
      <w:szCs w:val="20"/>
    </w:rPr>
  </w:style>
  <w:style w:type="character" w:customStyle="1" w:styleId="29">
    <w:name w:val="Заголовок 2 Знак"/>
    <w:aliases w:val="HD2 Знак,Заголовок 2.H2 Знак,H2 Знак Знак"/>
    <w:basedOn w:val="af0"/>
    <w:link w:val="21"/>
    <w:uiPriority w:val="9"/>
    <w:rsid w:val="00DE698A"/>
    <w:rPr>
      <w:rFonts w:eastAsia="Times New Roman" w:cs="Times New Roman"/>
      <w:b/>
      <w:spacing w:val="-20"/>
      <w:kern w:val="28"/>
      <w:sz w:val="28"/>
      <w:szCs w:val="20"/>
    </w:rPr>
  </w:style>
  <w:style w:type="character" w:customStyle="1" w:styleId="3b">
    <w:name w:val="Заголовок 3 Знак"/>
    <w:aliases w:val="H3 Знак1,H31 Знак1,H32 Знак1,H32+ 11 пт Знак1,Заголовок 3 Знак + 13 пт + 13 пт Знак1,Знак Знак Знак Знак1"/>
    <w:basedOn w:val="af0"/>
    <w:link w:val="30"/>
    <w:uiPriority w:val="9"/>
    <w:rsid w:val="00DE698A"/>
    <w:rPr>
      <w:rFonts w:eastAsia="Times New Roman" w:cs="Times New Roman"/>
      <w:b/>
      <w:spacing w:val="-20"/>
      <w:kern w:val="28"/>
      <w:sz w:val="24"/>
      <w:szCs w:val="20"/>
    </w:rPr>
  </w:style>
  <w:style w:type="character" w:customStyle="1" w:styleId="42">
    <w:name w:val="Заголовок 4 Знак"/>
    <w:aliases w:val="H4 Знак,H41 Знак,H42 Знак,H43 Знак,H411 Знак,H421 Знак,H44 Знак,H412 Знак,H422 Знак,H45 Знак,H413 Знак,H423 Знак,H431 Знак,H4111 Знак,H4211 Знак,H441 Знак,H4121 Знак,H4221 Знак,Заголовок 4 Знак1 Знак1,Заголовок 4 Знак Знак Знак1"/>
    <w:basedOn w:val="af0"/>
    <w:link w:val="4"/>
    <w:rsid w:val="00DE698A"/>
    <w:rPr>
      <w:rFonts w:eastAsia="Times New Roman" w:cs="Times New Roman"/>
      <w:spacing w:val="-20"/>
      <w:kern w:val="28"/>
      <w:sz w:val="24"/>
      <w:szCs w:val="20"/>
    </w:rPr>
  </w:style>
  <w:style w:type="character" w:customStyle="1" w:styleId="53">
    <w:name w:val="Заголовок 5 Знак"/>
    <w:aliases w:val="H5 Знак,H51 Знак,H52 Знак,H53 Знак,H511 Знак,H521 Знак,H54 Знак,H512 Знак,H522 Знак,H55 Знак,H513 Знак,H523 Знак,H531 Знак,H5111 Знак,H5211 Знак,H541 Знак,H5121 Знак,H5221 Знак"/>
    <w:basedOn w:val="af0"/>
    <w:link w:val="50"/>
    <w:rsid w:val="00DE698A"/>
    <w:rPr>
      <w:rFonts w:eastAsia="Times New Roman" w:cs="Times New Roman"/>
      <w:b/>
      <w:i/>
      <w:spacing w:val="-20"/>
      <w:kern w:val="28"/>
      <w:sz w:val="24"/>
      <w:szCs w:val="20"/>
    </w:rPr>
  </w:style>
  <w:style w:type="character" w:customStyle="1" w:styleId="60">
    <w:name w:val="Заголовок 6 Знак"/>
    <w:aliases w:val="H6 Знак,H61 Знак,H62 Знак,H63 Знак,H611 Знак,H621 Знак,H64 Знак,H612 Знак,H622 Знак,H65 Знак,H613 Знак,H623 Знак,H631 Знак,H6111 Знак,H6211 Знак,H641 Знак,H6121 Знак,H6221 Знак"/>
    <w:basedOn w:val="af0"/>
    <w:link w:val="6"/>
    <w:rsid w:val="00DE698A"/>
    <w:rPr>
      <w:rFonts w:eastAsia="Times New Roman" w:cs="Times New Roman"/>
      <w:i/>
      <w:spacing w:val="-20"/>
      <w:kern w:val="28"/>
      <w:sz w:val="24"/>
      <w:szCs w:val="24"/>
    </w:rPr>
  </w:style>
  <w:style w:type="character" w:customStyle="1" w:styleId="70">
    <w:name w:val="Заголовок 7 Знак"/>
    <w:basedOn w:val="af0"/>
    <w:link w:val="7"/>
    <w:rsid w:val="00DE698A"/>
    <w:rPr>
      <w:rFonts w:eastAsia="Times New Roman" w:cs="Times New Roman"/>
      <w:b/>
      <w:spacing w:val="-20"/>
      <w:kern w:val="28"/>
      <w:sz w:val="18"/>
      <w:szCs w:val="20"/>
    </w:rPr>
  </w:style>
  <w:style w:type="character" w:customStyle="1" w:styleId="80">
    <w:name w:val="Заголовок 8 Знак"/>
    <w:basedOn w:val="af0"/>
    <w:link w:val="8"/>
    <w:rsid w:val="00DE698A"/>
    <w:rPr>
      <w:rFonts w:eastAsia="Times New Roman" w:cs="Times New Roman"/>
      <w:b/>
      <w:i/>
      <w:spacing w:val="-20"/>
      <w:kern w:val="28"/>
      <w:sz w:val="18"/>
      <w:szCs w:val="20"/>
    </w:rPr>
  </w:style>
  <w:style w:type="character" w:customStyle="1" w:styleId="90">
    <w:name w:val="Заголовок 9 Знак"/>
    <w:basedOn w:val="af0"/>
    <w:link w:val="9"/>
    <w:rsid w:val="00DE698A"/>
    <w:rPr>
      <w:rFonts w:eastAsia="Times New Roman" w:cs="Times New Roman"/>
      <w:b/>
      <w:spacing w:val="-20"/>
      <w:kern w:val="28"/>
      <w:sz w:val="18"/>
      <w:szCs w:val="20"/>
    </w:rPr>
  </w:style>
  <w:style w:type="paragraph" w:styleId="af3">
    <w:name w:val="footer"/>
    <w:basedOn w:val="af"/>
    <w:link w:val="af4"/>
    <w:rsid w:val="00837A50"/>
    <w:pPr>
      <w:tabs>
        <w:tab w:val="center" w:pos="4677"/>
        <w:tab w:val="right" w:pos="9355"/>
      </w:tabs>
      <w:spacing w:after="240" w:line="240" w:lineRule="atLeast"/>
      <w:jc w:val="right"/>
    </w:pPr>
    <w:rPr>
      <w:rFonts w:eastAsia="Times New Roman" w:cs="Times New Roman"/>
      <w:spacing w:val="-5"/>
      <w:sz w:val="20"/>
      <w:szCs w:val="20"/>
    </w:rPr>
  </w:style>
  <w:style w:type="character" w:customStyle="1" w:styleId="af4">
    <w:name w:val="Нижний колонтитул Знак"/>
    <w:basedOn w:val="af0"/>
    <w:link w:val="af3"/>
    <w:rsid w:val="00837A50"/>
    <w:rPr>
      <w:rFonts w:eastAsia="Times New Roman" w:cs="Times New Roman"/>
      <w:spacing w:val="-5"/>
      <w:sz w:val="20"/>
      <w:szCs w:val="20"/>
    </w:rPr>
  </w:style>
  <w:style w:type="paragraph" w:customStyle="1" w:styleId="-">
    <w:name w:val="Титульный - Тема НЛМК"/>
    <w:basedOn w:val="af"/>
    <w:next w:val="1fa"/>
    <w:rsid w:val="00DE698A"/>
    <w:pPr>
      <w:keepNext/>
      <w:keepLines/>
      <w:tabs>
        <w:tab w:val="left" w:pos="2835"/>
      </w:tabs>
      <w:suppressAutoHyphens/>
      <w:spacing w:after="120" w:line="480" w:lineRule="atLeast"/>
      <w:ind w:left="11" w:firstLine="0"/>
    </w:pPr>
    <w:rPr>
      <w:rFonts w:eastAsia="Times New Roman" w:cs="Times New Roman"/>
      <w:b/>
      <w:bCs/>
      <w:spacing w:val="-30"/>
      <w:kern w:val="28"/>
      <w:sz w:val="40"/>
      <w:szCs w:val="20"/>
    </w:rPr>
  </w:style>
  <w:style w:type="paragraph" w:styleId="af5">
    <w:name w:val="header"/>
    <w:basedOn w:val="af"/>
    <w:link w:val="af6"/>
    <w:uiPriority w:val="99"/>
    <w:rsid w:val="00DE698A"/>
    <w:pPr>
      <w:widowControl w:val="0"/>
      <w:tabs>
        <w:tab w:val="center" w:pos="4320"/>
        <w:tab w:val="right" w:pos="8640"/>
      </w:tabs>
      <w:spacing w:after="240" w:line="240" w:lineRule="atLeast"/>
    </w:pPr>
    <w:rPr>
      <w:rFonts w:eastAsia="Times New Roman" w:cs="Times New Roman"/>
      <w:i/>
      <w:sz w:val="18"/>
      <w:szCs w:val="20"/>
    </w:rPr>
  </w:style>
  <w:style w:type="character" w:customStyle="1" w:styleId="af6">
    <w:name w:val="Верхний колонтитул Знак"/>
    <w:basedOn w:val="af0"/>
    <w:link w:val="af5"/>
    <w:uiPriority w:val="99"/>
    <w:rsid w:val="00DE698A"/>
    <w:rPr>
      <w:rFonts w:eastAsia="Times New Roman" w:cs="Times New Roman"/>
      <w:i/>
      <w:sz w:val="18"/>
      <w:szCs w:val="20"/>
    </w:rPr>
  </w:style>
  <w:style w:type="paragraph" w:styleId="1fb">
    <w:name w:val="toc 1"/>
    <w:basedOn w:val="af"/>
    <w:uiPriority w:val="39"/>
    <w:rsid w:val="00DE698A"/>
    <w:pPr>
      <w:spacing w:before="120" w:after="0"/>
    </w:pPr>
    <w:rPr>
      <w:rFonts w:cstheme="minorHAnsi"/>
      <w:b/>
      <w:bCs/>
      <w:i/>
      <w:iCs/>
      <w:szCs w:val="24"/>
    </w:rPr>
  </w:style>
  <w:style w:type="paragraph" w:styleId="2a">
    <w:name w:val="toc 2"/>
    <w:basedOn w:val="af"/>
    <w:uiPriority w:val="39"/>
    <w:rsid w:val="00DE698A"/>
    <w:pPr>
      <w:spacing w:before="120" w:after="0"/>
      <w:ind w:left="240"/>
    </w:pPr>
    <w:rPr>
      <w:rFonts w:cstheme="minorHAnsi"/>
      <w:b/>
      <w:bCs/>
      <w:sz w:val="22"/>
    </w:rPr>
  </w:style>
  <w:style w:type="paragraph" w:styleId="3c">
    <w:name w:val="toc 3"/>
    <w:basedOn w:val="af"/>
    <w:uiPriority w:val="39"/>
    <w:rsid w:val="00DE698A"/>
    <w:pPr>
      <w:spacing w:after="0"/>
      <w:ind w:left="480"/>
    </w:pPr>
    <w:rPr>
      <w:rFonts w:cstheme="minorHAnsi"/>
      <w:sz w:val="20"/>
      <w:szCs w:val="20"/>
    </w:rPr>
  </w:style>
  <w:style w:type="paragraph" w:customStyle="1" w:styleId="af7">
    <w:name w:val="Заголовок без номера НЛМК"/>
    <w:basedOn w:val="1f"/>
    <w:next w:val="af"/>
    <w:rsid w:val="00DE698A"/>
    <w:pPr>
      <w:numPr>
        <w:numId w:val="0"/>
      </w:numPr>
      <w:spacing w:before="120" w:after="0"/>
    </w:pPr>
    <w:rPr>
      <w:kern w:val="20"/>
    </w:rPr>
  </w:style>
  <w:style w:type="paragraph" w:styleId="43">
    <w:name w:val="toc 4"/>
    <w:basedOn w:val="af"/>
    <w:next w:val="af"/>
    <w:autoRedefine/>
    <w:uiPriority w:val="39"/>
    <w:rsid w:val="00DE698A"/>
    <w:pPr>
      <w:spacing w:after="0"/>
      <w:ind w:left="720"/>
    </w:pPr>
    <w:rPr>
      <w:rFonts w:cstheme="minorHAnsi"/>
      <w:sz w:val="20"/>
      <w:szCs w:val="20"/>
    </w:rPr>
  </w:style>
  <w:style w:type="character" w:customStyle="1" w:styleId="af8">
    <w:name w:val="Колонтитул НЛМК Знак"/>
    <w:link w:val="af9"/>
    <w:rsid w:val="00DE698A"/>
    <w:rPr>
      <w:i/>
      <w:sz w:val="18"/>
    </w:rPr>
  </w:style>
  <w:style w:type="paragraph" w:styleId="54">
    <w:name w:val="toc 5"/>
    <w:basedOn w:val="af"/>
    <w:next w:val="af"/>
    <w:autoRedefine/>
    <w:uiPriority w:val="39"/>
    <w:rsid w:val="00DE698A"/>
    <w:pPr>
      <w:spacing w:after="0"/>
      <w:ind w:left="960"/>
    </w:pPr>
    <w:rPr>
      <w:rFonts w:cstheme="minorHAnsi"/>
      <w:sz w:val="20"/>
      <w:szCs w:val="20"/>
    </w:rPr>
  </w:style>
  <w:style w:type="paragraph" w:customStyle="1" w:styleId="1fc">
    <w:name w:val="Рисунок 1 уровня НЛМК"/>
    <w:basedOn w:val="af"/>
    <w:next w:val="1fa"/>
    <w:rsid w:val="00DE698A"/>
    <w:pPr>
      <w:keepNext/>
      <w:widowControl w:val="0"/>
      <w:spacing w:after="0" w:line="240" w:lineRule="auto"/>
      <w:ind w:left="567" w:firstLine="0"/>
      <w:jc w:val="center"/>
    </w:pPr>
    <w:rPr>
      <w:rFonts w:eastAsia="Times New Roman" w:cs="Times New Roman"/>
      <w:spacing w:val="-5"/>
      <w:szCs w:val="20"/>
    </w:rPr>
  </w:style>
  <w:style w:type="paragraph" w:customStyle="1" w:styleId="afa">
    <w:name w:val="Текст таблицы слева НЛМК"/>
    <w:basedOn w:val="af"/>
    <w:rsid w:val="00DE698A"/>
    <w:pPr>
      <w:spacing w:after="0" w:line="240" w:lineRule="auto"/>
      <w:ind w:firstLine="0"/>
    </w:pPr>
    <w:rPr>
      <w:rFonts w:ascii="Calibri" w:eastAsia="Times New Roman" w:hAnsi="Calibri" w:cs="Times New Roman"/>
      <w:spacing w:val="-5"/>
      <w:sz w:val="20"/>
      <w:szCs w:val="20"/>
      <w:lang w:eastAsia="ru-RU"/>
    </w:rPr>
  </w:style>
  <w:style w:type="paragraph" w:customStyle="1" w:styleId="afb">
    <w:name w:val="Текст таблицы по центру НЛМК"/>
    <w:basedOn w:val="af"/>
    <w:rsid w:val="00DE698A"/>
    <w:pPr>
      <w:spacing w:after="0" w:line="240" w:lineRule="auto"/>
      <w:ind w:firstLine="0"/>
      <w:jc w:val="center"/>
    </w:pPr>
    <w:rPr>
      <w:rFonts w:ascii="Calibri" w:eastAsia="Times New Roman" w:hAnsi="Calibri" w:cs="Times New Roman"/>
      <w:spacing w:val="-5"/>
      <w:sz w:val="20"/>
      <w:szCs w:val="20"/>
    </w:rPr>
  </w:style>
  <w:style w:type="paragraph" w:customStyle="1" w:styleId="-0">
    <w:name w:val="Текст таблицы - заголовок НЛМК"/>
    <w:basedOn w:val="afb"/>
    <w:rsid w:val="00DE698A"/>
    <w:rPr>
      <w:b/>
      <w:bCs/>
    </w:rPr>
  </w:style>
  <w:style w:type="paragraph" w:customStyle="1" w:styleId="afc">
    <w:name w:val="Текст таблицы справа НЛМК"/>
    <w:basedOn w:val="afb"/>
    <w:rsid w:val="00DE698A"/>
    <w:pPr>
      <w:jc w:val="right"/>
    </w:pPr>
  </w:style>
  <w:style w:type="paragraph" w:customStyle="1" w:styleId="Task">
    <w:name w:val="_Task НЛМК"/>
    <w:basedOn w:val="af"/>
    <w:next w:val="1fa"/>
    <w:rsid w:val="00DE698A"/>
    <w:pPr>
      <w:keepNext/>
      <w:numPr>
        <w:numId w:val="2"/>
      </w:numPr>
      <w:pBdr>
        <w:top w:val="single" w:sz="4" w:space="1" w:color="C00000"/>
        <w:bottom w:val="single" w:sz="4" w:space="1" w:color="C00000"/>
      </w:pBdr>
      <w:shd w:val="clear" w:color="auto" w:fill="FFFF00"/>
      <w:spacing w:before="240" w:after="240" w:line="240" w:lineRule="auto"/>
      <w:jc w:val="both"/>
    </w:pPr>
    <w:rPr>
      <w:rFonts w:eastAsia="Times New Roman" w:cs="Times New Roman"/>
      <w:i/>
      <w:vanish/>
      <w:color w:val="0F243E"/>
      <w:sz w:val="20"/>
      <w:szCs w:val="28"/>
    </w:rPr>
  </w:style>
  <w:style w:type="paragraph" w:styleId="afd">
    <w:name w:val="table of figures"/>
    <w:basedOn w:val="af"/>
    <w:next w:val="af"/>
    <w:uiPriority w:val="99"/>
    <w:rsid w:val="00E54781"/>
    <w:pPr>
      <w:spacing w:after="240" w:line="240" w:lineRule="atLeast"/>
      <w:jc w:val="both"/>
    </w:pPr>
    <w:rPr>
      <w:rFonts w:eastAsia="Times New Roman" w:cs="Times New Roman"/>
      <w:spacing w:val="-5"/>
      <w:szCs w:val="20"/>
    </w:rPr>
  </w:style>
  <w:style w:type="character" w:styleId="afe">
    <w:name w:val="Hyperlink"/>
    <w:uiPriority w:val="99"/>
    <w:unhideWhenUsed/>
    <w:rsid w:val="00DE698A"/>
    <w:rPr>
      <w:color w:val="0000FF"/>
      <w:u w:val="single"/>
    </w:rPr>
  </w:style>
  <w:style w:type="paragraph" w:customStyle="1" w:styleId="af9">
    <w:name w:val="Колонтитул НЛМК"/>
    <w:basedOn w:val="af5"/>
    <w:link w:val="af8"/>
    <w:rsid w:val="00DE698A"/>
    <w:rPr>
      <w:rFonts w:eastAsiaTheme="minorEastAsia" w:cstheme="minorBidi"/>
      <w:szCs w:val="22"/>
    </w:rPr>
  </w:style>
  <w:style w:type="paragraph" w:customStyle="1" w:styleId="-1">
    <w:name w:val="Титульный - шифр НЛМК"/>
    <w:basedOn w:val="af"/>
    <w:next w:val="1fa"/>
    <w:rsid w:val="00DE698A"/>
    <w:pPr>
      <w:spacing w:after="0" w:line="240" w:lineRule="atLeast"/>
      <w:ind w:firstLine="11"/>
    </w:pPr>
    <w:rPr>
      <w:rFonts w:eastAsia="Times New Roman" w:cs="Times New Roman"/>
      <w:b/>
      <w:spacing w:val="-5"/>
      <w:szCs w:val="20"/>
    </w:rPr>
  </w:style>
  <w:style w:type="paragraph" w:customStyle="1" w:styleId="1fa">
    <w:name w:val="Основной текст 1 уровня НЛМК"/>
    <w:link w:val="1fd"/>
    <w:qFormat/>
    <w:rsid w:val="00DE698A"/>
    <w:pPr>
      <w:spacing w:before="120" w:after="0" w:line="240" w:lineRule="auto"/>
      <w:ind w:left="567"/>
      <w:jc w:val="both"/>
    </w:pPr>
    <w:rPr>
      <w:rFonts w:eastAsia="Times New Roman" w:cs="Times New Roman"/>
      <w:kern w:val="20"/>
      <w:sz w:val="24"/>
      <w:szCs w:val="20"/>
      <w:lang w:eastAsia="ru-RU"/>
    </w:rPr>
  </w:style>
  <w:style w:type="paragraph" w:customStyle="1" w:styleId="-2">
    <w:name w:val="Титульный - Утверждено НЛМК"/>
    <w:basedOn w:val="af"/>
    <w:next w:val="1fa"/>
    <w:rsid w:val="00DE698A"/>
    <w:pPr>
      <w:spacing w:after="240" w:line="240" w:lineRule="atLeast"/>
      <w:jc w:val="center"/>
    </w:pPr>
    <w:rPr>
      <w:rFonts w:eastAsia="Times New Roman" w:cs="Times New Roman"/>
      <w:b/>
      <w:spacing w:val="-5"/>
      <w:szCs w:val="20"/>
    </w:rPr>
  </w:style>
  <w:style w:type="character" w:customStyle="1" w:styleId="1fd">
    <w:name w:val="Основной текст 1 уровня НЛМК Знак"/>
    <w:link w:val="1fa"/>
    <w:rsid w:val="00DE698A"/>
    <w:rPr>
      <w:rFonts w:eastAsia="Times New Roman" w:cs="Times New Roman"/>
      <w:kern w:val="20"/>
      <w:sz w:val="24"/>
      <w:szCs w:val="20"/>
      <w:lang w:eastAsia="ru-RU"/>
    </w:rPr>
  </w:style>
  <w:style w:type="paragraph" w:customStyle="1" w:styleId="1f2">
    <w:name w:val="Заголовок рисунков 1 уровня НЛМК"/>
    <w:basedOn w:val="1fa"/>
    <w:next w:val="1fa"/>
    <w:rsid w:val="00DE698A"/>
    <w:pPr>
      <w:keepNext/>
      <w:numPr>
        <w:numId w:val="27"/>
      </w:numPr>
      <w:ind w:left="1134" w:firstLine="0"/>
      <w:jc w:val="center"/>
    </w:pPr>
    <w:rPr>
      <w:rFonts w:ascii="Calibri" w:hAnsi="Calibri"/>
    </w:rPr>
  </w:style>
  <w:style w:type="paragraph" w:customStyle="1" w:styleId="11">
    <w:name w:val="Маркированный список 1 уровня 1 НЛМК"/>
    <w:basedOn w:val="1fa"/>
    <w:rsid w:val="00DE698A"/>
    <w:pPr>
      <w:numPr>
        <w:numId w:val="7"/>
      </w:numPr>
    </w:pPr>
  </w:style>
  <w:style w:type="paragraph" w:customStyle="1" w:styleId="12">
    <w:name w:val="Маркированный список 1 уровня 2 НЛМК"/>
    <w:basedOn w:val="11"/>
    <w:rsid w:val="00DE698A"/>
    <w:pPr>
      <w:numPr>
        <w:ilvl w:val="1"/>
      </w:numPr>
      <w:spacing w:before="60"/>
    </w:pPr>
  </w:style>
  <w:style w:type="paragraph" w:customStyle="1" w:styleId="13">
    <w:name w:val="Маркированный список 1 уровня 3 НЛМК"/>
    <w:basedOn w:val="11"/>
    <w:rsid w:val="00DE698A"/>
    <w:pPr>
      <w:numPr>
        <w:ilvl w:val="2"/>
      </w:numPr>
    </w:pPr>
  </w:style>
  <w:style w:type="paragraph" w:customStyle="1" w:styleId="14">
    <w:name w:val="Маркированный список 1 уровня 4 НЛМК"/>
    <w:basedOn w:val="11"/>
    <w:rsid w:val="00DE698A"/>
    <w:pPr>
      <w:numPr>
        <w:ilvl w:val="3"/>
      </w:numPr>
    </w:pPr>
  </w:style>
  <w:style w:type="paragraph" w:customStyle="1" w:styleId="15">
    <w:name w:val="Маркированный список 1 уровня 5 НЛМК"/>
    <w:basedOn w:val="11"/>
    <w:rsid w:val="00DE698A"/>
    <w:pPr>
      <w:numPr>
        <w:ilvl w:val="4"/>
      </w:numPr>
    </w:pPr>
  </w:style>
  <w:style w:type="paragraph" w:customStyle="1" w:styleId="1f">
    <w:name w:val="Нумерованный заголовок 1 НЛМК"/>
    <w:basedOn w:val="1"/>
    <w:next w:val="1fa"/>
    <w:link w:val="1fe"/>
    <w:rsid w:val="00DE698A"/>
    <w:pPr>
      <w:pageBreakBefore w:val="0"/>
      <w:numPr>
        <w:numId w:val="26"/>
      </w:numPr>
      <w:pBdr>
        <w:bottom w:val="none" w:sz="0" w:space="0" w:color="auto"/>
      </w:pBdr>
      <w:spacing w:line="240" w:lineRule="auto"/>
    </w:pPr>
    <w:rPr>
      <w:caps/>
      <w:sz w:val="24"/>
    </w:rPr>
  </w:style>
  <w:style w:type="paragraph" w:customStyle="1" w:styleId="25">
    <w:name w:val="Нумерованный заголовок 2 НЛМК"/>
    <w:basedOn w:val="21"/>
    <w:next w:val="1fa"/>
    <w:rsid w:val="00DE698A"/>
    <w:pPr>
      <w:numPr>
        <w:numId w:val="26"/>
      </w:numPr>
      <w:pBdr>
        <w:bottom w:val="none" w:sz="0" w:space="0" w:color="auto"/>
      </w:pBdr>
      <w:spacing w:before="240" w:line="240" w:lineRule="auto"/>
    </w:pPr>
    <w:rPr>
      <w:spacing w:val="0"/>
      <w:sz w:val="24"/>
    </w:rPr>
  </w:style>
  <w:style w:type="paragraph" w:customStyle="1" w:styleId="39">
    <w:name w:val="Нумерованный заголовок 3 НЛМК"/>
    <w:basedOn w:val="30"/>
    <w:next w:val="3d"/>
    <w:rsid w:val="00DE698A"/>
    <w:pPr>
      <w:numPr>
        <w:numId w:val="26"/>
      </w:numPr>
      <w:pBdr>
        <w:bottom w:val="none" w:sz="0" w:space="0" w:color="auto"/>
      </w:pBdr>
      <w:spacing w:line="240" w:lineRule="auto"/>
    </w:pPr>
    <w:rPr>
      <w:spacing w:val="0"/>
    </w:rPr>
  </w:style>
  <w:style w:type="paragraph" w:customStyle="1" w:styleId="41">
    <w:name w:val="Нумерованный заголовок 4 НЛМК"/>
    <w:basedOn w:val="4"/>
    <w:next w:val="3d"/>
    <w:rsid w:val="00DE698A"/>
    <w:pPr>
      <w:numPr>
        <w:numId w:val="26"/>
      </w:numPr>
      <w:pBdr>
        <w:bottom w:val="none" w:sz="0" w:space="0" w:color="auto"/>
      </w:pBdr>
      <w:spacing w:line="240" w:lineRule="auto"/>
    </w:pPr>
    <w:rPr>
      <w:spacing w:val="0"/>
    </w:rPr>
  </w:style>
  <w:style w:type="paragraph" w:customStyle="1" w:styleId="52">
    <w:name w:val="Нумерованный заголовок 5 НЛМК"/>
    <w:basedOn w:val="50"/>
    <w:next w:val="3d"/>
    <w:rsid w:val="00DE698A"/>
    <w:pPr>
      <w:numPr>
        <w:numId w:val="26"/>
      </w:numPr>
      <w:pBdr>
        <w:bottom w:val="none" w:sz="0" w:space="0" w:color="auto"/>
      </w:pBdr>
      <w:spacing w:line="240" w:lineRule="auto"/>
    </w:pPr>
    <w:rPr>
      <w:b w:val="0"/>
      <w:i w:val="0"/>
      <w:spacing w:val="0"/>
    </w:rPr>
  </w:style>
  <w:style w:type="paragraph" w:customStyle="1" w:styleId="111">
    <w:name w:val="Нумерованный список 1 уровня 1 НЛМК"/>
    <w:basedOn w:val="1fa"/>
    <w:rsid w:val="00DE698A"/>
    <w:pPr>
      <w:numPr>
        <w:numId w:val="34"/>
      </w:numPr>
    </w:pPr>
    <w:rPr>
      <w:szCs w:val="22"/>
    </w:rPr>
  </w:style>
  <w:style w:type="paragraph" w:customStyle="1" w:styleId="120">
    <w:name w:val="Нумерованный список 1 уровня 2 НЛМК"/>
    <w:basedOn w:val="111"/>
    <w:rsid w:val="00DE698A"/>
    <w:pPr>
      <w:numPr>
        <w:ilvl w:val="1"/>
      </w:numPr>
    </w:pPr>
  </w:style>
  <w:style w:type="paragraph" w:customStyle="1" w:styleId="130">
    <w:name w:val="Нумерованный список 1 уровня 3 НЛМК"/>
    <w:basedOn w:val="111"/>
    <w:rsid w:val="00DE698A"/>
    <w:pPr>
      <w:numPr>
        <w:ilvl w:val="2"/>
      </w:numPr>
    </w:pPr>
  </w:style>
  <w:style w:type="paragraph" w:customStyle="1" w:styleId="140">
    <w:name w:val="Нумерованный список 1 уровня 4 НЛМК"/>
    <w:basedOn w:val="111"/>
    <w:rsid w:val="00DE698A"/>
    <w:pPr>
      <w:numPr>
        <w:ilvl w:val="3"/>
      </w:numPr>
    </w:pPr>
  </w:style>
  <w:style w:type="paragraph" w:customStyle="1" w:styleId="150">
    <w:name w:val="Нумерованный список 1 уровня 5 НЛМК"/>
    <w:basedOn w:val="140"/>
    <w:rsid w:val="00DE698A"/>
    <w:pPr>
      <w:numPr>
        <w:ilvl w:val="4"/>
      </w:numPr>
    </w:pPr>
  </w:style>
  <w:style w:type="paragraph" w:customStyle="1" w:styleId="Draft">
    <w:name w:val="_Draft НЛМК"/>
    <w:basedOn w:val="1fa"/>
    <w:next w:val="1fa"/>
    <w:link w:val="Draft0"/>
    <w:rsid w:val="00DE698A"/>
    <w:pPr>
      <w:numPr>
        <w:numId w:val="3"/>
      </w:numPr>
      <w:pBdr>
        <w:top w:val="single" w:sz="4" w:space="1" w:color="C00000"/>
        <w:bottom w:val="single" w:sz="4" w:space="1" w:color="C00000"/>
      </w:pBdr>
      <w:shd w:val="clear" w:color="auto" w:fill="E5B8B7"/>
    </w:pPr>
    <w:rPr>
      <w:vanish/>
    </w:rPr>
  </w:style>
  <w:style w:type="paragraph" w:customStyle="1" w:styleId="Release">
    <w:name w:val="_Release НЛМК"/>
    <w:basedOn w:val="1fa"/>
    <w:next w:val="1fa"/>
    <w:link w:val="Release0"/>
    <w:qFormat/>
    <w:rsid w:val="00DE698A"/>
    <w:pPr>
      <w:numPr>
        <w:numId w:val="4"/>
      </w:numPr>
      <w:pBdr>
        <w:top w:val="single" w:sz="4" w:space="1" w:color="00B050"/>
        <w:bottom w:val="single" w:sz="4" w:space="1" w:color="00B050"/>
      </w:pBdr>
      <w:shd w:val="clear" w:color="auto" w:fill="D6E3BC"/>
    </w:pPr>
    <w:rPr>
      <w:vanish/>
      <w:lang w:val="en-US"/>
    </w:rPr>
  </w:style>
  <w:style w:type="character" w:customStyle="1" w:styleId="Draft0">
    <w:name w:val="_Draft НЛМК Знак"/>
    <w:link w:val="Draft"/>
    <w:rsid w:val="00DE698A"/>
    <w:rPr>
      <w:rFonts w:eastAsia="Times New Roman" w:cs="Times New Roman"/>
      <w:vanish/>
      <w:kern w:val="20"/>
      <w:sz w:val="24"/>
      <w:szCs w:val="20"/>
      <w:shd w:val="clear" w:color="auto" w:fill="E5B8B7"/>
      <w:lang w:eastAsia="ru-RU"/>
    </w:rPr>
  </w:style>
  <w:style w:type="character" w:customStyle="1" w:styleId="Release0">
    <w:name w:val="_Release НЛМК Знак"/>
    <w:link w:val="Release"/>
    <w:rsid w:val="00DE698A"/>
    <w:rPr>
      <w:rFonts w:eastAsia="Times New Roman" w:cs="Times New Roman"/>
      <w:vanish/>
      <w:kern w:val="20"/>
      <w:sz w:val="24"/>
      <w:szCs w:val="20"/>
      <w:shd w:val="clear" w:color="auto" w:fill="D6E3BC"/>
      <w:lang w:val="en-US" w:eastAsia="ru-RU"/>
    </w:rPr>
  </w:style>
  <w:style w:type="paragraph" w:customStyle="1" w:styleId="aff">
    <w:name w:val="Лист регистрации изменений НЛМК"/>
    <w:basedOn w:val="af"/>
    <w:qFormat/>
    <w:rsid w:val="00DE698A"/>
    <w:pPr>
      <w:spacing w:after="0" w:line="240" w:lineRule="auto"/>
      <w:ind w:firstLine="0"/>
      <w:jc w:val="center"/>
    </w:pPr>
    <w:rPr>
      <w:rFonts w:eastAsia="Times New Roman" w:cstheme="minorHAnsi"/>
      <w:i/>
      <w:spacing w:val="-5"/>
      <w:sz w:val="16"/>
      <w:szCs w:val="16"/>
    </w:rPr>
  </w:style>
  <w:style w:type="paragraph" w:customStyle="1" w:styleId="27">
    <w:name w:val="Текст таблицы слева нумерованный2 НЛМК"/>
    <w:basedOn w:val="aa"/>
    <w:rsid w:val="00DE698A"/>
    <w:pPr>
      <w:numPr>
        <w:ilvl w:val="1"/>
      </w:numPr>
    </w:pPr>
  </w:style>
  <w:style w:type="paragraph" w:styleId="aff0">
    <w:name w:val="Balloon Text"/>
    <w:basedOn w:val="af"/>
    <w:link w:val="aff1"/>
    <w:uiPriority w:val="99"/>
    <w:unhideWhenUsed/>
    <w:rsid w:val="00DE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f0"/>
    <w:link w:val="aff0"/>
    <w:uiPriority w:val="99"/>
    <w:rsid w:val="00DE698A"/>
    <w:rPr>
      <w:rFonts w:ascii="Tahoma" w:eastAsiaTheme="minorHAnsi" w:hAnsi="Tahoma" w:cs="Tahoma"/>
      <w:sz w:val="16"/>
      <w:szCs w:val="16"/>
    </w:rPr>
  </w:style>
  <w:style w:type="paragraph" w:customStyle="1" w:styleId="a9">
    <w:name w:val="Текст таблицы слева маркированный НЛМК"/>
    <w:basedOn w:val="afa"/>
    <w:rsid w:val="00DE698A"/>
    <w:pPr>
      <w:numPr>
        <w:numId w:val="5"/>
      </w:numPr>
    </w:pPr>
  </w:style>
  <w:style w:type="paragraph" w:customStyle="1" w:styleId="aa">
    <w:name w:val="Текст таблицы слева нумерованный НЛМК"/>
    <w:basedOn w:val="a9"/>
    <w:rsid w:val="00DE698A"/>
    <w:pPr>
      <w:numPr>
        <w:numId w:val="6"/>
      </w:numPr>
    </w:pPr>
  </w:style>
  <w:style w:type="paragraph" w:customStyle="1" w:styleId="26">
    <w:name w:val="Текст таблицы слева маркированный2 НЛМК"/>
    <w:basedOn w:val="a9"/>
    <w:rsid w:val="00DE698A"/>
    <w:pPr>
      <w:numPr>
        <w:ilvl w:val="1"/>
      </w:numPr>
      <w:ind w:left="567" w:hanging="283"/>
    </w:pPr>
  </w:style>
  <w:style w:type="table" w:styleId="aff2">
    <w:name w:val="Table Grid"/>
    <w:basedOn w:val="af1"/>
    <w:rsid w:val="00DE698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laceholder Text"/>
    <w:basedOn w:val="af0"/>
    <w:uiPriority w:val="99"/>
    <w:semiHidden/>
    <w:rsid w:val="00DE698A"/>
    <w:rPr>
      <w:color w:val="808080"/>
    </w:rPr>
  </w:style>
  <w:style w:type="paragraph" w:customStyle="1" w:styleId="1e">
    <w:name w:val="Нумерованный заголовок приложения 1 НЛМК"/>
    <w:basedOn w:val="1"/>
    <w:next w:val="1ff"/>
    <w:rsid w:val="00DE698A"/>
    <w:pPr>
      <w:pageBreakBefore w:val="0"/>
      <w:numPr>
        <w:numId w:val="28"/>
      </w:numPr>
      <w:pBdr>
        <w:bottom w:val="none" w:sz="0" w:space="0" w:color="auto"/>
      </w:pBdr>
      <w:spacing w:line="240" w:lineRule="auto"/>
      <w:jc w:val="center"/>
    </w:pPr>
    <w:rPr>
      <w:caps/>
      <w:spacing w:val="0"/>
      <w:sz w:val="24"/>
    </w:rPr>
  </w:style>
  <w:style w:type="paragraph" w:customStyle="1" w:styleId="24">
    <w:name w:val="Нумерованный заголовок приложения 2 НЛМК"/>
    <w:basedOn w:val="21"/>
    <w:next w:val="1ff"/>
    <w:rsid w:val="00DE698A"/>
    <w:pPr>
      <w:numPr>
        <w:numId w:val="28"/>
      </w:numPr>
      <w:pBdr>
        <w:bottom w:val="none" w:sz="0" w:space="0" w:color="auto"/>
      </w:pBdr>
      <w:spacing w:before="240" w:line="240" w:lineRule="auto"/>
    </w:pPr>
    <w:rPr>
      <w:spacing w:val="0"/>
      <w:sz w:val="24"/>
    </w:rPr>
  </w:style>
  <w:style w:type="paragraph" w:customStyle="1" w:styleId="38">
    <w:name w:val="Нумерованный заголовок приложения 3 НЛМК"/>
    <w:basedOn w:val="30"/>
    <w:next w:val="3e"/>
    <w:rsid w:val="00DE698A"/>
    <w:pPr>
      <w:numPr>
        <w:numId w:val="28"/>
      </w:numPr>
      <w:pBdr>
        <w:bottom w:val="none" w:sz="0" w:space="0" w:color="auto"/>
      </w:pBdr>
      <w:spacing w:line="240" w:lineRule="auto"/>
    </w:pPr>
    <w:rPr>
      <w:spacing w:val="0"/>
    </w:rPr>
  </w:style>
  <w:style w:type="paragraph" w:customStyle="1" w:styleId="40">
    <w:name w:val="Нумерованный заголовок приложения 4 НЛМК"/>
    <w:basedOn w:val="4"/>
    <w:next w:val="3e"/>
    <w:rsid w:val="00DE698A"/>
    <w:pPr>
      <w:numPr>
        <w:numId w:val="28"/>
      </w:numPr>
      <w:pBdr>
        <w:bottom w:val="none" w:sz="0" w:space="0" w:color="auto"/>
      </w:pBdr>
      <w:spacing w:line="240" w:lineRule="auto"/>
    </w:pPr>
    <w:rPr>
      <w:spacing w:val="0"/>
    </w:rPr>
  </w:style>
  <w:style w:type="paragraph" w:customStyle="1" w:styleId="51">
    <w:name w:val="Нумерованный заголовок приложения 5 НЛМК"/>
    <w:basedOn w:val="50"/>
    <w:next w:val="3e"/>
    <w:rsid w:val="00DE698A"/>
    <w:pPr>
      <w:numPr>
        <w:numId w:val="28"/>
      </w:numPr>
      <w:pBdr>
        <w:bottom w:val="none" w:sz="0" w:space="0" w:color="auto"/>
      </w:pBdr>
      <w:spacing w:line="240" w:lineRule="auto"/>
    </w:pPr>
    <w:rPr>
      <w:b w:val="0"/>
      <w:i w:val="0"/>
      <w:spacing w:val="0"/>
    </w:rPr>
  </w:style>
  <w:style w:type="numbering" w:customStyle="1" w:styleId="a4">
    <w:name w:val="Стиль списка для приложения НЛМК"/>
    <w:uiPriority w:val="99"/>
    <w:rsid w:val="00DE698A"/>
    <w:pPr>
      <w:numPr>
        <w:numId w:val="47"/>
      </w:numPr>
    </w:pPr>
  </w:style>
  <w:style w:type="paragraph" w:customStyle="1" w:styleId="aff4">
    <w:name w:val="Подзаголовок НЛМК"/>
    <w:basedOn w:val="2a"/>
    <w:link w:val="aff5"/>
    <w:autoRedefine/>
    <w:qFormat/>
    <w:rsid w:val="00DE698A"/>
    <w:pPr>
      <w:widowControl w:val="0"/>
      <w:tabs>
        <w:tab w:val="left" w:pos="1680"/>
        <w:tab w:val="right" w:pos="9498"/>
        <w:tab w:val="right" w:leader="dot" w:pos="9923"/>
      </w:tabs>
      <w:autoSpaceDE w:val="0"/>
      <w:autoSpaceDN w:val="0"/>
      <w:adjustRightInd w:val="0"/>
      <w:spacing w:line="240" w:lineRule="auto"/>
      <w:ind w:left="0" w:firstLine="0"/>
      <w:jc w:val="both"/>
    </w:pPr>
    <w:rPr>
      <w:b w:val="0"/>
      <w:smallCaps/>
      <w:color w:val="211D1E"/>
      <w:szCs w:val="24"/>
      <w:lang w:eastAsia="ru-RU"/>
    </w:rPr>
  </w:style>
  <w:style w:type="character" w:customStyle="1" w:styleId="aff5">
    <w:name w:val="Подзаголовок НЛМК Знак"/>
    <w:basedOn w:val="af0"/>
    <w:link w:val="aff4"/>
    <w:rsid w:val="00DE698A"/>
    <w:rPr>
      <w:rFonts w:eastAsia="Times New Roman" w:cstheme="minorHAnsi"/>
      <w:b/>
      <w:color w:val="211D1E"/>
      <w:sz w:val="24"/>
      <w:szCs w:val="24"/>
      <w:lang w:eastAsia="ru-RU"/>
    </w:rPr>
  </w:style>
  <w:style w:type="numbering" w:customStyle="1" w:styleId="a6">
    <w:name w:val="Стиль списка для заголовков НЛМК"/>
    <w:uiPriority w:val="99"/>
    <w:rsid w:val="00DE698A"/>
    <w:pPr>
      <w:numPr>
        <w:numId w:val="90"/>
      </w:numPr>
    </w:pPr>
  </w:style>
  <w:style w:type="numbering" w:customStyle="1" w:styleId="10">
    <w:name w:val="Стиль маркированного списка 1 уровня НЛМК"/>
    <w:uiPriority w:val="99"/>
    <w:rsid w:val="00DE698A"/>
    <w:pPr>
      <w:numPr>
        <w:numId w:val="7"/>
      </w:numPr>
    </w:pPr>
  </w:style>
  <w:style w:type="numbering" w:customStyle="1" w:styleId="16">
    <w:name w:val="Стиль нумерованного списка 1 уровня НЛМК"/>
    <w:uiPriority w:val="99"/>
    <w:rsid w:val="00DE698A"/>
    <w:pPr>
      <w:numPr>
        <w:numId w:val="43"/>
      </w:numPr>
    </w:pPr>
  </w:style>
  <w:style w:type="numbering" w:customStyle="1" w:styleId="1f1">
    <w:name w:val="Стиль нумерации Рисунков 1 уровня НЛМК"/>
    <w:uiPriority w:val="99"/>
    <w:rsid w:val="00DE698A"/>
    <w:pPr>
      <w:numPr>
        <w:numId w:val="8"/>
      </w:numPr>
    </w:pPr>
  </w:style>
  <w:style w:type="paragraph" w:customStyle="1" w:styleId="1f7">
    <w:name w:val="Заголовок рисунков Приложений 1 уровня НЛМК"/>
    <w:basedOn w:val="1fa"/>
    <w:next w:val="1fa"/>
    <w:rsid w:val="00DE698A"/>
    <w:pPr>
      <w:keepNext/>
      <w:numPr>
        <w:ilvl w:val="1"/>
        <w:numId w:val="29"/>
      </w:numPr>
      <w:ind w:left="1247" w:firstLine="0"/>
      <w:jc w:val="center"/>
    </w:pPr>
  </w:style>
  <w:style w:type="numbering" w:customStyle="1" w:styleId="1f6">
    <w:name w:val="Стиль нумерации Рисунков приложений 1 уровня НЛМК"/>
    <w:uiPriority w:val="99"/>
    <w:rsid w:val="00DE698A"/>
    <w:pPr>
      <w:numPr>
        <w:numId w:val="48"/>
      </w:numPr>
    </w:pPr>
  </w:style>
  <w:style w:type="paragraph" w:customStyle="1" w:styleId="18">
    <w:name w:val="Заголовок таблиц 1 уровня НЛМК"/>
    <w:basedOn w:val="1fa"/>
    <w:next w:val="1fa"/>
    <w:rsid w:val="00DE698A"/>
    <w:pPr>
      <w:keepNext/>
      <w:numPr>
        <w:numId w:val="13"/>
      </w:numPr>
      <w:jc w:val="left"/>
    </w:pPr>
    <w:rPr>
      <w:rFonts w:ascii="Calibri" w:hAnsi="Calibri"/>
    </w:rPr>
  </w:style>
  <w:style w:type="paragraph" w:customStyle="1" w:styleId="1f5">
    <w:name w:val="Заголовок таблиц Приложений 1 уровня НЛМК"/>
    <w:basedOn w:val="1fa"/>
    <w:next w:val="1fa"/>
    <w:rsid w:val="00DE698A"/>
    <w:pPr>
      <w:keepNext/>
      <w:numPr>
        <w:ilvl w:val="1"/>
        <w:numId w:val="14"/>
      </w:numPr>
      <w:ind w:left="2041" w:hanging="1304"/>
      <w:jc w:val="left"/>
    </w:pPr>
  </w:style>
  <w:style w:type="numbering" w:customStyle="1" w:styleId="17">
    <w:name w:val="Стиль нумерации Таблиц 1 уровня НЛМК"/>
    <w:uiPriority w:val="99"/>
    <w:rsid w:val="00DE698A"/>
    <w:pPr>
      <w:numPr>
        <w:numId w:val="9"/>
      </w:numPr>
    </w:pPr>
  </w:style>
  <w:style w:type="numbering" w:customStyle="1" w:styleId="1f3">
    <w:name w:val="Стиль нумерации Таблиц приложений 1 уровня НЛМК"/>
    <w:uiPriority w:val="99"/>
    <w:rsid w:val="00DE698A"/>
    <w:pPr>
      <w:numPr>
        <w:numId w:val="10"/>
      </w:numPr>
    </w:pPr>
  </w:style>
  <w:style w:type="paragraph" w:customStyle="1" w:styleId="3f">
    <w:name w:val="Заголовок рисунков 3 уровня НЛМК"/>
    <w:basedOn w:val="1f2"/>
    <w:next w:val="3d"/>
    <w:rsid w:val="00DE698A"/>
    <w:pPr>
      <w:ind w:left="1985"/>
    </w:pPr>
  </w:style>
  <w:style w:type="paragraph" w:customStyle="1" w:styleId="3f0">
    <w:name w:val="Заголовок рисунков Приложений 3 уровня НЛМК"/>
    <w:basedOn w:val="1f7"/>
    <w:next w:val="3d"/>
    <w:rsid w:val="00DE698A"/>
    <w:pPr>
      <w:ind w:left="2098"/>
    </w:pPr>
  </w:style>
  <w:style w:type="paragraph" w:customStyle="1" w:styleId="3f1">
    <w:name w:val="Заголовок таблиц 3 уровня НЛМК"/>
    <w:basedOn w:val="18"/>
    <w:next w:val="3d"/>
    <w:rsid w:val="00DE698A"/>
    <w:pPr>
      <w:ind w:left="2552"/>
    </w:pPr>
  </w:style>
  <w:style w:type="paragraph" w:customStyle="1" w:styleId="3f2">
    <w:name w:val="Заголовок таблиц Приложений 3 уровня НЛМК"/>
    <w:basedOn w:val="1f5"/>
    <w:next w:val="3d"/>
    <w:rsid w:val="00DE698A"/>
    <w:pPr>
      <w:ind w:left="2892"/>
    </w:pPr>
  </w:style>
  <w:style w:type="paragraph" w:customStyle="1" w:styleId="310">
    <w:name w:val="Маркированный список 3 уровня 1 НЛМК"/>
    <w:basedOn w:val="3d"/>
    <w:rsid w:val="00DE698A"/>
    <w:pPr>
      <w:numPr>
        <w:numId w:val="11"/>
      </w:numPr>
    </w:pPr>
  </w:style>
  <w:style w:type="paragraph" w:customStyle="1" w:styleId="321">
    <w:name w:val="Маркированный список 3 уровня 2 НЛМК"/>
    <w:basedOn w:val="310"/>
    <w:rsid w:val="00DE698A"/>
    <w:pPr>
      <w:numPr>
        <w:ilvl w:val="1"/>
      </w:numPr>
      <w:spacing w:before="60"/>
    </w:pPr>
  </w:style>
  <w:style w:type="paragraph" w:customStyle="1" w:styleId="331">
    <w:name w:val="Маркированный список 3 уровня 3 НЛМК"/>
    <w:basedOn w:val="310"/>
    <w:rsid w:val="00DE698A"/>
    <w:pPr>
      <w:numPr>
        <w:ilvl w:val="2"/>
      </w:numPr>
    </w:pPr>
  </w:style>
  <w:style w:type="paragraph" w:customStyle="1" w:styleId="341">
    <w:name w:val="Маркированный список 3 уровня 4 НЛМК"/>
    <w:basedOn w:val="310"/>
    <w:rsid w:val="00DE698A"/>
    <w:pPr>
      <w:numPr>
        <w:ilvl w:val="3"/>
      </w:numPr>
    </w:pPr>
  </w:style>
  <w:style w:type="paragraph" w:customStyle="1" w:styleId="350">
    <w:name w:val="Маркированный список 3 уровня 5 НЛМК"/>
    <w:basedOn w:val="310"/>
    <w:rsid w:val="00DE698A"/>
    <w:pPr>
      <w:numPr>
        <w:ilvl w:val="4"/>
      </w:numPr>
    </w:pPr>
  </w:style>
  <w:style w:type="paragraph" w:customStyle="1" w:styleId="311">
    <w:name w:val="Нумерованный список 3 уровня 1 НЛМК"/>
    <w:basedOn w:val="3d"/>
    <w:rsid w:val="00DE698A"/>
    <w:pPr>
      <w:numPr>
        <w:numId w:val="44"/>
      </w:numPr>
    </w:pPr>
    <w:rPr>
      <w:szCs w:val="22"/>
    </w:rPr>
  </w:style>
  <w:style w:type="paragraph" w:customStyle="1" w:styleId="322">
    <w:name w:val="Нумерованный список 3 уровня 2 НЛМК"/>
    <w:basedOn w:val="311"/>
    <w:rsid w:val="00DE698A"/>
    <w:pPr>
      <w:numPr>
        <w:ilvl w:val="1"/>
      </w:numPr>
    </w:pPr>
  </w:style>
  <w:style w:type="paragraph" w:customStyle="1" w:styleId="332">
    <w:name w:val="Нумерованный список 3 уровня 3 НЛМК"/>
    <w:basedOn w:val="311"/>
    <w:rsid w:val="00DE698A"/>
    <w:pPr>
      <w:numPr>
        <w:ilvl w:val="2"/>
      </w:numPr>
    </w:pPr>
  </w:style>
  <w:style w:type="paragraph" w:customStyle="1" w:styleId="342">
    <w:name w:val="Нумерованный список 3 уровня 4 НЛМК"/>
    <w:basedOn w:val="311"/>
    <w:rsid w:val="00DE698A"/>
    <w:pPr>
      <w:numPr>
        <w:ilvl w:val="3"/>
      </w:numPr>
    </w:pPr>
  </w:style>
  <w:style w:type="paragraph" w:customStyle="1" w:styleId="351">
    <w:name w:val="Нумерованный список 3 уровня 5 НЛМК"/>
    <w:basedOn w:val="342"/>
    <w:rsid w:val="00DE698A"/>
    <w:pPr>
      <w:numPr>
        <w:ilvl w:val="4"/>
      </w:numPr>
    </w:pPr>
  </w:style>
  <w:style w:type="paragraph" w:customStyle="1" w:styleId="3d">
    <w:name w:val="Основной текст 3 уровня НЛМК"/>
    <w:link w:val="3f3"/>
    <w:qFormat/>
    <w:rsid w:val="00DE698A"/>
    <w:pPr>
      <w:spacing w:before="120" w:after="0" w:line="240" w:lineRule="auto"/>
      <w:ind w:left="1418"/>
      <w:jc w:val="both"/>
    </w:pPr>
    <w:rPr>
      <w:rFonts w:eastAsia="Times New Roman" w:cs="Times New Roman"/>
      <w:kern w:val="20"/>
      <w:sz w:val="24"/>
      <w:szCs w:val="20"/>
      <w:lang w:eastAsia="ru-RU"/>
    </w:rPr>
  </w:style>
  <w:style w:type="character" w:customStyle="1" w:styleId="3f3">
    <w:name w:val="Основной текст 3 уровня НЛМК Знак"/>
    <w:link w:val="3d"/>
    <w:rsid w:val="00DE698A"/>
    <w:rPr>
      <w:rFonts w:eastAsia="Times New Roman" w:cs="Times New Roman"/>
      <w:kern w:val="20"/>
      <w:sz w:val="24"/>
      <w:szCs w:val="20"/>
      <w:lang w:eastAsia="ru-RU"/>
    </w:rPr>
  </w:style>
  <w:style w:type="paragraph" w:customStyle="1" w:styleId="3f4">
    <w:name w:val="Рисунок 3 уровня НЛМК"/>
    <w:basedOn w:val="af"/>
    <w:next w:val="3d"/>
    <w:rsid w:val="00DE698A"/>
    <w:pPr>
      <w:keepNext/>
      <w:widowControl w:val="0"/>
      <w:spacing w:after="0" w:line="240" w:lineRule="auto"/>
      <w:ind w:left="1418" w:firstLine="0"/>
      <w:jc w:val="center"/>
    </w:pPr>
    <w:rPr>
      <w:rFonts w:eastAsia="Times New Roman" w:cs="Times New Roman"/>
      <w:spacing w:val="-5"/>
      <w:szCs w:val="20"/>
    </w:rPr>
  </w:style>
  <w:style w:type="numbering" w:customStyle="1" w:styleId="36">
    <w:name w:val="Стиль маркированного списка 3 уровня НЛМК"/>
    <w:uiPriority w:val="99"/>
    <w:rsid w:val="00DE698A"/>
    <w:pPr>
      <w:numPr>
        <w:numId w:val="11"/>
      </w:numPr>
    </w:pPr>
  </w:style>
  <w:style w:type="numbering" w:customStyle="1" w:styleId="37">
    <w:name w:val="Стиль нумерованного списка 3 уровня НЛМК"/>
    <w:uiPriority w:val="99"/>
    <w:rsid w:val="00DE698A"/>
    <w:pPr>
      <w:numPr>
        <w:numId w:val="12"/>
      </w:numPr>
    </w:pPr>
  </w:style>
  <w:style w:type="paragraph" w:customStyle="1" w:styleId="1ff">
    <w:name w:val="Основной текст Приложения 1 уровня НЛМК"/>
    <w:link w:val="1ff0"/>
    <w:qFormat/>
    <w:rsid w:val="00DE698A"/>
    <w:pPr>
      <w:spacing w:before="120" w:after="0" w:line="240" w:lineRule="auto"/>
      <w:ind w:left="737"/>
      <w:jc w:val="both"/>
    </w:pPr>
    <w:rPr>
      <w:rFonts w:eastAsia="Times New Roman" w:cs="Times New Roman"/>
      <w:kern w:val="20"/>
      <w:sz w:val="24"/>
      <w:szCs w:val="20"/>
      <w:lang w:eastAsia="ru-RU"/>
    </w:rPr>
  </w:style>
  <w:style w:type="character" w:customStyle="1" w:styleId="1ff0">
    <w:name w:val="Основной текст Приложения 1 уровня НЛМК Знак"/>
    <w:link w:val="1ff"/>
    <w:rsid w:val="00DE698A"/>
    <w:rPr>
      <w:rFonts w:eastAsia="Times New Roman" w:cs="Times New Roman"/>
      <w:kern w:val="20"/>
      <w:sz w:val="24"/>
      <w:szCs w:val="20"/>
      <w:lang w:eastAsia="ru-RU"/>
    </w:rPr>
  </w:style>
  <w:style w:type="paragraph" w:customStyle="1" w:styleId="3e">
    <w:name w:val="Основной текст Приложения 3 уровня НЛМК"/>
    <w:link w:val="3f5"/>
    <w:qFormat/>
    <w:rsid w:val="00DE698A"/>
    <w:pPr>
      <w:spacing w:before="120" w:after="0" w:line="240" w:lineRule="auto"/>
      <w:ind w:left="1814"/>
      <w:jc w:val="both"/>
    </w:pPr>
    <w:rPr>
      <w:rFonts w:eastAsia="Times New Roman" w:cs="Times New Roman"/>
      <w:kern w:val="20"/>
      <w:sz w:val="24"/>
      <w:szCs w:val="20"/>
      <w:lang w:eastAsia="ru-RU"/>
    </w:rPr>
  </w:style>
  <w:style w:type="character" w:customStyle="1" w:styleId="3f5">
    <w:name w:val="Основной текст Приложения 3 уровня НЛМК Знак"/>
    <w:link w:val="3e"/>
    <w:rsid w:val="00DE698A"/>
    <w:rPr>
      <w:rFonts w:eastAsia="Times New Roman" w:cs="Times New Roman"/>
      <w:kern w:val="20"/>
      <w:sz w:val="24"/>
      <w:szCs w:val="20"/>
      <w:lang w:eastAsia="ru-RU"/>
    </w:rPr>
  </w:style>
  <w:style w:type="table" w:customStyle="1" w:styleId="2b">
    <w:name w:val="Сетка таблицы2"/>
    <w:basedOn w:val="af1"/>
    <w:next w:val="aff2"/>
    <w:uiPriority w:val="59"/>
    <w:rsid w:val="00C712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4">
    <w:name w:val="Заголовок 3 Знак1"/>
    <w:aliases w:val="Заголовок 3 Знак Знак,H3 Знак,H31 Знак,H32 Знак,H32+ 11 пт Знак,Заголовок 3 Знак + 13 пт + 13 пт Знак,Знак Знак Знак Знак"/>
    <w:uiPriority w:val="9"/>
    <w:rsid w:val="00C712DD"/>
    <w:rPr>
      <w:rFonts w:ascii="Cambria" w:eastAsia="Times New Roman" w:hAnsi="Cambria" w:cs="Times New Roman"/>
      <w:b/>
      <w:bCs/>
      <w:sz w:val="26"/>
      <w:szCs w:val="26"/>
    </w:rPr>
  </w:style>
  <w:style w:type="table" w:styleId="-10">
    <w:name w:val="Table Web 1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6">
    <w:name w:val="Table Elegant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1">
    <w:name w:val="Table Subtle 1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ubtle 2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2">
    <w:name w:val="Table Classic 1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lassic 3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page number"/>
    <w:rsid w:val="00C712DD"/>
    <w:rPr>
      <w:rFonts w:ascii="Arial" w:hAnsi="Arial" w:cs="Times New Roman"/>
      <w:sz w:val="16"/>
    </w:rPr>
  </w:style>
  <w:style w:type="table" w:styleId="1ff3">
    <w:name w:val="Table 3D effects 1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3D effects 3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Subtitle"/>
    <w:basedOn w:val="af"/>
    <w:link w:val="aff9"/>
    <w:qFormat/>
    <w:rsid w:val="00C712DD"/>
    <w:pPr>
      <w:spacing w:after="160" w:line="259" w:lineRule="auto"/>
      <w:ind w:firstLine="0"/>
      <w:jc w:val="center"/>
      <w:outlineLvl w:val="1"/>
    </w:pPr>
    <w:rPr>
      <w:rFonts w:cs="Arial"/>
      <w:sz w:val="22"/>
      <w:szCs w:val="24"/>
    </w:rPr>
  </w:style>
  <w:style w:type="character" w:customStyle="1" w:styleId="aff9">
    <w:name w:val="Подзаголовок Знак"/>
    <w:basedOn w:val="af0"/>
    <w:link w:val="aff8"/>
    <w:rsid w:val="00C712DD"/>
    <w:rPr>
      <w:rFonts w:cs="Arial"/>
      <w:szCs w:val="24"/>
    </w:rPr>
  </w:style>
  <w:style w:type="character" w:styleId="affa">
    <w:name w:val="FollowedHyperlink"/>
    <w:uiPriority w:val="99"/>
    <w:rsid w:val="00C712DD"/>
    <w:rPr>
      <w:rFonts w:cs="Times New Roman"/>
      <w:color w:val="CC99FF"/>
      <w:u w:val="single" w:color="800080"/>
    </w:rPr>
  </w:style>
  <w:style w:type="table" w:styleId="1ff4">
    <w:name w:val="Table Simple 1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Simple 3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5">
    <w:name w:val="Table Grid 1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b">
    <w:name w:val="Table Contemporary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c">
    <w:name w:val="Table Professional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6">
    <w:name w:val="Table Columns 1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1">
    <w:name w:val="Table List 1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d">
    <w:name w:val="Table Theme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/>
        <w:widowControl/>
        <w:suppressLineNumbers/>
        <w:suppressAutoHyphens/>
        <w:spacing w:beforeLines="0" w:beforeAutospacing="0" w:afterLines="0" w:afterAutospacing="0"/>
        <w:jc w:val="center"/>
      </w:pPr>
      <w:rPr>
        <w:rFonts w:ascii="Arial" w:hAnsi="Arial" w:cs="Times New Roman"/>
        <w:b/>
        <w:sz w:val="18"/>
      </w:rPr>
      <w:tblPr/>
      <w:trPr>
        <w:tblHeader/>
      </w:trPr>
    </w:tblStylePr>
  </w:style>
  <w:style w:type="table" w:styleId="1ff7">
    <w:name w:val="Table Colorful 1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f1"/>
    <w:uiPriority w:val="99"/>
    <w:rsid w:val="00C712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Address"/>
    <w:basedOn w:val="af"/>
    <w:link w:val="HTML0"/>
    <w:uiPriority w:val="99"/>
    <w:rsid w:val="00C712DD"/>
    <w:pPr>
      <w:spacing w:after="160" w:line="259" w:lineRule="auto"/>
      <w:ind w:firstLine="0"/>
    </w:pPr>
    <w:rPr>
      <w:i/>
      <w:iCs/>
      <w:sz w:val="22"/>
    </w:rPr>
  </w:style>
  <w:style w:type="character" w:customStyle="1" w:styleId="HTML0">
    <w:name w:val="Адрес HTML Знак"/>
    <w:basedOn w:val="af0"/>
    <w:link w:val="HTML"/>
    <w:uiPriority w:val="99"/>
    <w:rsid w:val="00C712DD"/>
    <w:rPr>
      <w:i/>
      <w:iCs/>
    </w:rPr>
  </w:style>
  <w:style w:type="paragraph" w:styleId="2">
    <w:name w:val="List Number 2"/>
    <w:basedOn w:val="af"/>
    <w:uiPriority w:val="99"/>
    <w:rsid w:val="00C712DD"/>
    <w:pPr>
      <w:numPr>
        <w:numId w:val="15"/>
      </w:numPr>
      <w:spacing w:after="160" w:line="259" w:lineRule="auto"/>
    </w:pPr>
    <w:rPr>
      <w:sz w:val="22"/>
    </w:rPr>
  </w:style>
  <w:style w:type="paragraph" w:styleId="3">
    <w:name w:val="List Number 3"/>
    <w:basedOn w:val="af"/>
    <w:rsid w:val="00C712DD"/>
    <w:pPr>
      <w:numPr>
        <w:numId w:val="16"/>
      </w:numPr>
      <w:spacing w:after="160" w:line="259" w:lineRule="auto"/>
    </w:pPr>
    <w:rPr>
      <w:sz w:val="22"/>
    </w:rPr>
  </w:style>
  <w:style w:type="paragraph" w:styleId="5">
    <w:name w:val="List Number 5"/>
    <w:basedOn w:val="af"/>
    <w:uiPriority w:val="99"/>
    <w:rsid w:val="00C712DD"/>
    <w:pPr>
      <w:numPr>
        <w:numId w:val="17"/>
      </w:numPr>
      <w:spacing w:after="160" w:line="259" w:lineRule="auto"/>
    </w:pPr>
    <w:rPr>
      <w:sz w:val="22"/>
    </w:rPr>
  </w:style>
  <w:style w:type="character" w:styleId="HTML1">
    <w:name w:val="HTML Definition"/>
    <w:uiPriority w:val="99"/>
    <w:rsid w:val="00C712DD"/>
    <w:rPr>
      <w:rFonts w:cs="Times New Roman"/>
      <w:i/>
    </w:rPr>
  </w:style>
  <w:style w:type="character" w:styleId="HTML2">
    <w:name w:val="HTML Variable"/>
    <w:uiPriority w:val="99"/>
    <w:rsid w:val="00C712DD"/>
    <w:rPr>
      <w:rFonts w:cs="Times New Roman"/>
      <w:i/>
    </w:rPr>
  </w:style>
  <w:style w:type="character" w:styleId="HTML3">
    <w:name w:val="HTML Typewriter"/>
    <w:uiPriority w:val="99"/>
    <w:rsid w:val="00C712DD"/>
    <w:rPr>
      <w:rFonts w:ascii="Courier New" w:hAnsi="Courier New" w:cs="Times New Roman"/>
      <w:sz w:val="20"/>
    </w:rPr>
  </w:style>
  <w:style w:type="paragraph" w:styleId="affe">
    <w:name w:val="Signature"/>
    <w:basedOn w:val="af"/>
    <w:link w:val="afff"/>
    <w:uiPriority w:val="99"/>
    <w:rsid w:val="00C712DD"/>
    <w:pPr>
      <w:spacing w:after="160" w:line="259" w:lineRule="auto"/>
      <w:ind w:left="4252" w:firstLine="0"/>
    </w:pPr>
    <w:rPr>
      <w:sz w:val="22"/>
    </w:rPr>
  </w:style>
  <w:style w:type="character" w:customStyle="1" w:styleId="afff">
    <w:name w:val="Подпись Знак"/>
    <w:basedOn w:val="af0"/>
    <w:link w:val="affe"/>
    <w:uiPriority w:val="99"/>
    <w:rsid w:val="00C712DD"/>
  </w:style>
  <w:style w:type="paragraph" w:styleId="afff0">
    <w:name w:val="Block Text"/>
    <w:basedOn w:val="af"/>
    <w:uiPriority w:val="99"/>
    <w:rsid w:val="00C712DD"/>
    <w:pPr>
      <w:spacing w:after="120" w:line="259" w:lineRule="auto"/>
      <w:ind w:left="1440" w:right="1440" w:firstLine="0"/>
    </w:pPr>
    <w:rPr>
      <w:sz w:val="22"/>
    </w:rPr>
  </w:style>
  <w:style w:type="paragraph" w:styleId="afff1">
    <w:name w:val="E-mail Signature"/>
    <w:basedOn w:val="af"/>
    <w:link w:val="afff2"/>
    <w:uiPriority w:val="99"/>
    <w:rsid w:val="00C712DD"/>
    <w:pPr>
      <w:spacing w:after="160" w:line="259" w:lineRule="auto"/>
      <w:ind w:firstLine="0"/>
    </w:pPr>
    <w:rPr>
      <w:sz w:val="22"/>
    </w:rPr>
  </w:style>
  <w:style w:type="character" w:customStyle="1" w:styleId="afff2">
    <w:name w:val="Электронная подпись Знак"/>
    <w:basedOn w:val="af0"/>
    <w:link w:val="afff1"/>
    <w:uiPriority w:val="99"/>
    <w:rsid w:val="00C712DD"/>
  </w:style>
  <w:style w:type="character" w:styleId="afff3">
    <w:name w:val="annotation reference"/>
    <w:basedOn w:val="af0"/>
    <w:unhideWhenUsed/>
    <w:rsid w:val="00DE698A"/>
    <w:rPr>
      <w:sz w:val="16"/>
      <w:szCs w:val="16"/>
    </w:rPr>
  </w:style>
  <w:style w:type="paragraph" w:styleId="62">
    <w:name w:val="toc 6"/>
    <w:basedOn w:val="af"/>
    <w:next w:val="af"/>
    <w:autoRedefine/>
    <w:uiPriority w:val="39"/>
    <w:rsid w:val="00C712DD"/>
    <w:pPr>
      <w:spacing w:after="0"/>
      <w:ind w:left="1200"/>
    </w:pPr>
    <w:rPr>
      <w:rFonts w:cstheme="minorHAnsi"/>
      <w:sz w:val="20"/>
      <w:szCs w:val="20"/>
    </w:rPr>
  </w:style>
  <w:style w:type="paragraph" w:styleId="72">
    <w:name w:val="toc 7"/>
    <w:basedOn w:val="af"/>
    <w:next w:val="af"/>
    <w:autoRedefine/>
    <w:uiPriority w:val="39"/>
    <w:rsid w:val="00C712DD"/>
    <w:pPr>
      <w:spacing w:after="0"/>
      <w:ind w:left="1440"/>
    </w:pPr>
    <w:rPr>
      <w:rFonts w:cstheme="minorHAnsi"/>
      <w:sz w:val="20"/>
      <w:szCs w:val="20"/>
    </w:rPr>
  </w:style>
  <w:style w:type="paragraph" w:styleId="82">
    <w:name w:val="toc 8"/>
    <w:basedOn w:val="af"/>
    <w:next w:val="af"/>
    <w:autoRedefine/>
    <w:uiPriority w:val="39"/>
    <w:rsid w:val="00C712DD"/>
    <w:pPr>
      <w:spacing w:after="0"/>
      <w:ind w:left="1680"/>
    </w:pPr>
    <w:rPr>
      <w:rFonts w:cstheme="minorHAnsi"/>
      <w:sz w:val="20"/>
      <w:szCs w:val="20"/>
    </w:rPr>
  </w:style>
  <w:style w:type="paragraph" w:styleId="91">
    <w:name w:val="toc 9"/>
    <w:basedOn w:val="af"/>
    <w:next w:val="af"/>
    <w:autoRedefine/>
    <w:uiPriority w:val="39"/>
    <w:rsid w:val="00C712DD"/>
    <w:pPr>
      <w:spacing w:after="0"/>
      <w:ind w:left="1920"/>
    </w:pPr>
    <w:rPr>
      <w:rFonts w:cstheme="minorHAnsi"/>
      <w:sz w:val="20"/>
      <w:szCs w:val="20"/>
    </w:rPr>
  </w:style>
  <w:style w:type="paragraph" w:styleId="afff4">
    <w:name w:val="Document Map"/>
    <w:basedOn w:val="af"/>
    <w:link w:val="afff5"/>
    <w:rsid w:val="00C712DD"/>
    <w:pPr>
      <w:shd w:val="clear" w:color="auto" w:fill="000080"/>
      <w:spacing w:after="160" w:line="259" w:lineRule="auto"/>
      <w:ind w:firstLine="0"/>
    </w:pPr>
    <w:rPr>
      <w:rFonts w:ascii="Tahoma" w:hAnsi="Tahoma" w:cs="Tahoma"/>
      <w:sz w:val="20"/>
      <w:szCs w:val="20"/>
    </w:rPr>
  </w:style>
  <w:style w:type="character" w:customStyle="1" w:styleId="afff5">
    <w:name w:val="Схема документа Знак"/>
    <w:basedOn w:val="af0"/>
    <w:link w:val="afff4"/>
    <w:rsid w:val="00C712DD"/>
    <w:rPr>
      <w:rFonts w:ascii="Tahoma" w:hAnsi="Tahoma" w:cs="Tahoma"/>
      <w:sz w:val="20"/>
      <w:szCs w:val="20"/>
      <w:shd w:val="clear" w:color="auto" w:fill="000080"/>
    </w:rPr>
  </w:style>
  <w:style w:type="paragraph" w:styleId="afff6">
    <w:name w:val="endnote text"/>
    <w:basedOn w:val="af"/>
    <w:link w:val="afff7"/>
    <w:uiPriority w:val="99"/>
    <w:rsid w:val="00C712DD"/>
    <w:pPr>
      <w:spacing w:after="160" w:line="259" w:lineRule="auto"/>
      <w:ind w:firstLine="0"/>
    </w:pPr>
    <w:rPr>
      <w:sz w:val="20"/>
      <w:szCs w:val="20"/>
    </w:rPr>
  </w:style>
  <w:style w:type="character" w:customStyle="1" w:styleId="afff7">
    <w:name w:val="Текст концевой сноски Знак"/>
    <w:basedOn w:val="af0"/>
    <w:link w:val="afff6"/>
    <w:uiPriority w:val="99"/>
    <w:rsid w:val="00C712DD"/>
    <w:rPr>
      <w:sz w:val="20"/>
      <w:szCs w:val="20"/>
    </w:rPr>
  </w:style>
  <w:style w:type="paragraph" w:styleId="afff8">
    <w:name w:val="annotation text"/>
    <w:aliases w:val="Знак4"/>
    <w:basedOn w:val="af"/>
    <w:link w:val="afff9"/>
    <w:unhideWhenUsed/>
    <w:rsid w:val="00DE698A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aliases w:val="Знак4 Знак"/>
    <w:basedOn w:val="af0"/>
    <w:link w:val="afff8"/>
    <w:rsid w:val="00DE698A"/>
    <w:rPr>
      <w:rFonts w:eastAsiaTheme="minorHAnsi"/>
      <w:sz w:val="20"/>
      <w:szCs w:val="20"/>
    </w:rPr>
  </w:style>
  <w:style w:type="paragraph" w:styleId="afffa">
    <w:name w:val="footnote text"/>
    <w:basedOn w:val="af"/>
    <w:link w:val="afffb"/>
    <w:uiPriority w:val="99"/>
    <w:rsid w:val="00DE698A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b">
    <w:name w:val="Текст сноски Знак"/>
    <w:basedOn w:val="af0"/>
    <w:link w:val="afffa"/>
    <w:uiPriority w:val="99"/>
    <w:rsid w:val="00DE6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unhideWhenUsed/>
    <w:rsid w:val="00DE698A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rsid w:val="00DE698A"/>
    <w:rPr>
      <w:rFonts w:eastAsiaTheme="minorHAnsi"/>
      <w:b/>
      <w:bCs/>
      <w:sz w:val="20"/>
      <w:szCs w:val="20"/>
    </w:rPr>
  </w:style>
  <w:style w:type="paragraph" w:styleId="afffe">
    <w:name w:val="Revision"/>
    <w:hidden/>
    <w:uiPriority w:val="99"/>
    <w:semiHidden/>
    <w:rsid w:val="00C712DD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ffff">
    <w:name w:val="TOC Heading"/>
    <w:basedOn w:val="1"/>
    <w:next w:val="af"/>
    <w:uiPriority w:val="39"/>
    <w:qFormat/>
    <w:rsid w:val="00C712DD"/>
    <w:pPr>
      <w:pageBreakBefore w:val="0"/>
      <w:numPr>
        <w:numId w:val="0"/>
      </w:numPr>
      <w:pBdr>
        <w:bottom w:val="none" w:sz="0" w:space="0" w:color="auto"/>
      </w:pBdr>
      <w:suppressAutoHyphens w:val="0"/>
      <w:spacing w:before="480" w:after="0" w:line="276" w:lineRule="auto"/>
      <w:outlineLvl w:val="9"/>
    </w:pPr>
    <w:rPr>
      <w:rFonts w:ascii="Cambria" w:eastAsiaTheme="minorHAnsi" w:hAnsi="Cambria"/>
      <w:bCs/>
      <w:color w:val="365F91"/>
      <w:spacing w:val="0"/>
      <w:kern w:val="0"/>
      <w:sz w:val="28"/>
      <w:szCs w:val="28"/>
    </w:rPr>
  </w:style>
  <w:style w:type="numbering" w:styleId="a2">
    <w:name w:val="Outline List 3"/>
    <w:basedOn w:val="af2"/>
    <w:uiPriority w:val="99"/>
    <w:semiHidden/>
    <w:unhideWhenUsed/>
    <w:rsid w:val="00C712DD"/>
    <w:pPr>
      <w:numPr>
        <w:numId w:val="20"/>
      </w:numPr>
    </w:pPr>
  </w:style>
  <w:style w:type="numbering" w:styleId="111111">
    <w:name w:val="Outline List 2"/>
    <w:basedOn w:val="af2"/>
    <w:uiPriority w:val="99"/>
    <w:semiHidden/>
    <w:unhideWhenUsed/>
    <w:rsid w:val="00C712DD"/>
    <w:pPr>
      <w:numPr>
        <w:numId w:val="18"/>
      </w:numPr>
    </w:pPr>
  </w:style>
  <w:style w:type="numbering" w:styleId="1ai">
    <w:name w:val="Outline List 1"/>
    <w:basedOn w:val="af2"/>
    <w:uiPriority w:val="99"/>
    <w:semiHidden/>
    <w:unhideWhenUsed/>
    <w:rsid w:val="00C712DD"/>
    <w:pPr>
      <w:numPr>
        <w:numId w:val="19"/>
      </w:numPr>
    </w:pPr>
  </w:style>
  <w:style w:type="character" w:customStyle="1" w:styleId="1ff8">
    <w:name w:val="Знак примечания1"/>
    <w:rsid w:val="00C712DD"/>
    <w:rPr>
      <w:sz w:val="16"/>
      <w:szCs w:val="16"/>
    </w:rPr>
  </w:style>
  <w:style w:type="character" w:customStyle="1" w:styleId="affff0">
    <w:name w:val="Ссылка указателя"/>
    <w:rsid w:val="00C712DD"/>
  </w:style>
  <w:style w:type="paragraph" w:customStyle="1" w:styleId="affff1">
    <w:name w:val="Примечание"/>
    <w:basedOn w:val="af"/>
    <w:rsid w:val="00C712DD"/>
    <w:pPr>
      <w:suppressAutoHyphens/>
      <w:spacing w:after="0" w:line="259" w:lineRule="auto"/>
      <w:ind w:left="737" w:right="1134" w:firstLine="0"/>
      <w:jc w:val="both"/>
    </w:pPr>
    <w:rPr>
      <w:rFonts w:ascii="Times New Roman" w:hAnsi="Times New Roman" w:cs="Arial"/>
      <w:color w:val="000000"/>
      <w:sz w:val="22"/>
      <w:szCs w:val="24"/>
      <w:lang w:eastAsia="ar-SA"/>
    </w:rPr>
  </w:style>
  <w:style w:type="character" w:customStyle="1" w:styleId="1ff9">
    <w:name w:val="Текст примечания Знак1"/>
    <w:uiPriority w:val="99"/>
    <w:semiHidden/>
    <w:rsid w:val="00C712DD"/>
    <w:rPr>
      <w:rFonts w:ascii="Calibri" w:hAnsi="Calibri"/>
      <w:lang w:eastAsia="ar-SA"/>
    </w:rPr>
  </w:style>
  <w:style w:type="numbering" w:customStyle="1" w:styleId="1c">
    <w:name w:val="МУ_БУЛЕТЫ1"/>
    <w:next w:val="af2"/>
    <w:uiPriority w:val="99"/>
    <w:rsid w:val="00C712DD"/>
    <w:pPr>
      <w:numPr>
        <w:numId w:val="21"/>
      </w:numPr>
    </w:pPr>
  </w:style>
  <w:style w:type="character" w:customStyle="1" w:styleId="1ffa">
    <w:name w:val="Текст Знак1"/>
    <w:uiPriority w:val="99"/>
    <w:semiHidden/>
    <w:rsid w:val="00C712DD"/>
    <w:rPr>
      <w:rFonts w:ascii="Courier New" w:hAnsi="Courier New" w:cs="Courier New"/>
      <w:lang w:eastAsia="ar-SA"/>
    </w:rPr>
  </w:style>
  <w:style w:type="numbering" w:customStyle="1" w:styleId="1f4">
    <w:name w:val="Стиль1"/>
    <w:uiPriority w:val="99"/>
    <w:rsid w:val="00C712DD"/>
    <w:pPr>
      <w:numPr>
        <w:numId w:val="22"/>
      </w:numPr>
    </w:pPr>
  </w:style>
  <w:style w:type="paragraph" w:customStyle="1" w:styleId="affff2">
    <w:name w:val="Заголовок НЛМК"/>
    <w:basedOn w:val="af"/>
    <w:link w:val="affff3"/>
    <w:qFormat/>
    <w:rsid w:val="00771E33"/>
    <w:pPr>
      <w:spacing w:before="120" w:after="120" w:line="240" w:lineRule="auto"/>
      <w:ind w:firstLine="0"/>
      <w:jc w:val="center"/>
    </w:pPr>
    <w:rPr>
      <w:rFonts w:ascii="Calibri" w:eastAsia="Calibri" w:hAnsi="Calibri" w:cs="Times New Roman"/>
      <w:b/>
      <w:caps/>
      <w:spacing w:val="40"/>
      <w:sz w:val="32"/>
      <w:szCs w:val="32"/>
    </w:rPr>
  </w:style>
  <w:style w:type="character" w:customStyle="1" w:styleId="affff3">
    <w:name w:val="Заголовок НЛМК Знак"/>
    <w:link w:val="affff2"/>
    <w:rsid w:val="00C712DD"/>
    <w:rPr>
      <w:rFonts w:ascii="Calibri" w:eastAsia="Calibri" w:hAnsi="Calibri" w:cs="Times New Roman"/>
      <w:b/>
      <w:caps/>
      <w:spacing w:val="40"/>
      <w:sz w:val="32"/>
      <w:szCs w:val="32"/>
    </w:rPr>
  </w:style>
  <w:style w:type="character" w:customStyle="1" w:styleId="210">
    <w:name w:val="Основной текст с отступом 2 Знак1"/>
    <w:uiPriority w:val="99"/>
    <w:semiHidden/>
    <w:rsid w:val="00C712DD"/>
    <w:rPr>
      <w:rFonts w:ascii="Calibri" w:hAnsi="Calibri"/>
      <w:sz w:val="24"/>
      <w:szCs w:val="24"/>
      <w:lang w:eastAsia="ar-SA"/>
    </w:rPr>
  </w:style>
  <w:style w:type="character" w:customStyle="1" w:styleId="315">
    <w:name w:val="Основной текст 3 Знак1"/>
    <w:uiPriority w:val="99"/>
    <w:semiHidden/>
    <w:rsid w:val="00C712DD"/>
    <w:rPr>
      <w:rFonts w:ascii="Calibri" w:hAnsi="Calibri"/>
      <w:sz w:val="16"/>
      <w:szCs w:val="16"/>
      <w:lang w:eastAsia="ar-SA"/>
    </w:rPr>
  </w:style>
  <w:style w:type="character" w:customStyle="1" w:styleId="1ffb">
    <w:name w:val="Схема документа Знак1"/>
    <w:uiPriority w:val="99"/>
    <w:semiHidden/>
    <w:rsid w:val="00C712DD"/>
    <w:rPr>
      <w:rFonts w:ascii="Segoe UI" w:hAnsi="Segoe UI" w:cs="Segoe UI"/>
      <w:sz w:val="16"/>
      <w:szCs w:val="16"/>
      <w:lang w:eastAsia="ar-SA"/>
    </w:rPr>
  </w:style>
  <w:style w:type="table" w:customStyle="1" w:styleId="-110">
    <w:name w:val="Светлый список - Акцент 11"/>
    <w:basedOn w:val="af1"/>
    <w:uiPriority w:val="61"/>
    <w:rsid w:val="00C71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a7">
    <w:name w:val="Стиль маркированный"/>
    <w:basedOn w:val="af2"/>
    <w:rsid w:val="00C712DD"/>
    <w:pPr>
      <w:numPr>
        <w:numId w:val="23"/>
      </w:numPr>
    </w:pPr>
  </w:style>
  <w:style w:type="numbering" w:customStyle="1" w:styleId="My">
    <w:name w:val="My"/>
    <w:uiPriority w:val="99"/>
    <w:rsid w:val="00C712DD"/>
    <w:pPr>
      <w:numPr>
        <w:numId w:val="25"/>
      </w:numPr>
    </w:pPr>
  </w:style>
  <w:style w:type="table" w:customStyle="1" w:styleId="TableSBRF">
    <w:name w:val="Table (SBRF)"/>
    <w:basedOn w:val="af1"/>
    <w:uiPriority w:val="99"/>
    <w:rsid w:val="00C712DD"/>
    <w:pPr>
      <w:spacing w:after="0" w:line="240" w:lineRule="auto"/>
    </w:pPr>
    <w:rPr>
      <w:rFonts w:ascii="Times New Roman" w:hAnsi="Times New Roman"/>
      <w:sz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vAlign w:val="center"/>
    </w:tcPr>
    <w:tblStylePr w:type="firstRow">
      <w:rPr>
        <w:b/>
        <w:sz w:val="20"/>
      </w:rPr>
    </w:tblStylePr>
  </w:style>
  <w:style w:type="table" w:customStyle="1" w:styleId="IBS">
    <w:name w:val="IBS Таблица"/>
    <w:basedOn w:val="af1"/>
    <w:rsid w:val="00C712D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pPr>
        <w:jc w:val="center"/>
      </w:pPr>
      <w:rPr>
        <w:rFonts w:ascii="Times New Roman" w:hAnsi="Times New Roman"/>
        <w:b w:val="0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12" w:color="auto" w:fill="FFFFFF"/>
      </w:tcPr>
    </w:tblStylePr>
  </w:style>
  <w:style w:type="numbering" w:customStyle="1" w:styleId="a5">
    <w:name w:val="_Список.Ненумерованный"/>
    <w:uiPriority w:val="99"/>
    <w:rsid w:val="00C712DD"/>
    <w:pPr>
      <w:numPr>
        <w:numId w:val="24"/>
      </w:numPr>
    </w:pPr>
  </w:style>
  <w:style w:type="paragraph" w:styleId="HTML4">
    <w:name w:val="HTML Preformatted"/>
    <w:basedOn w:val="af"/>
    <w:link w:val="HTML5"/>
    <w:uiPriority w:val="99"/>
    <w:semiHidden/>
    <w:unhideWhenUsed/>
    <w:rsid w:val="009E4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5">
    <w:name w:val="Стандартный HTML Знак"/>
    <w:basedOn w:val="af0"/>
    <w:link w:val="HTML4"/>
    <w:uiPriority w:val="99"/>
    <w:semiHidden/>
    <w:rsid w:val="009E43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6">
    <w:name w:val="HTML Code"/>
    <w:basedOn w:val="af0"/>
    <w:uiPriority w:val="99"/>
    <w:semiHidden/>
    <w:unhideWhenUsed/>
    <w:rsid w:val="009E4396"/>
    <w:rPr>
      <w:rFonts w:ascii="Courier New" w:eastAsia="Times New Roman" w:hAnsi="Courier New" w:cs="Courier New"/>
      <w:sz w:val="20"/>
      <w:szCs w:val="20"/>
    </w:rPr>
  </w:style>
  <w:style w:type="table" w:customStyle="1" w:styleId="1ffc">
    <w:name w:val="Сетка таблицы1"/>
    <w:basedOn w:val="af1"/>
    <w:next w:val="aff2"/>
    <w:rsid w:val="009E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Маркированный список Приложения 1 уровня 1 НЛМК"/>
    <w:basedOn w:val="1fa"/>
    <w:rsid w:val="00DE698A"/>
    <w:pPr>
      <w:numPr>
        <w:numId w:val="30"/>
      </w:numPr>
    </w:pPr>
  </w:style>
  <w:style w:type="paragraph" w:customStyle="1" w:styleId="121">
    <w:name w:val="Маркированный список Приложения 1 уровня 2 НЛМК"/>
    <w:basedOn w:val="112"/>
    <w:rsid w:val="00DE698A"/>
    <w:pPr>
      <w:numPr>
        <w:ilvl w:val="1"/>
      </w:numPr>
      <w:spacing w:before="60"/>
    </w:pPr>
  </w:style>
  <w:style w:type="paragraph" w:customStyle="1" w:styleId="131">
    <w:name w:val="Маркированный список Приложения 1 уровня 3 НЛМК"/>
    <w:basedOn w:val="112"/>
    <w:rsid w:val="00DE698A"/>
    <w:pPr>
      <w:numPr>
        <w:ilvl w:val="2"/>
      </w:numPr>
    </w:pPr>
  </w:style>
  <w:style w:type="paragraph" w:customStyle="1" w:styleId="141">
    <w:name w:val="Маркированный список Приложения 1 уровня 4 НЛМК"/>
    <w:basedOn w:val="112"/>
    <w:rsid w:val="00DE698A"/>
    <w:pPr>
      <w:numPr>
        <w:ilvl w:val="3"/>
      </w:numPr>
    </w:pPr>
  </w:style>
  <w:style w:type="paragraph" w:customStyle="1" w:styleId="151">
    <w:name w:val="Маркированный список Приложения 1 уровня 5 НЛМК"/>
    <w:basedOn w:val="112"/>
    <w:rsid w:val="00DE698A"/>
    <w:pPr>
      <w:numPr>
        <w:ilvl w:val="4"/>
      </w:numPr>
    </w:pPr>
  </w:style>
  <w:style w:type="paragraph" w:customStyle="1" w:styleId="312">
    <w:name w:val="Маркированный список Приложения 3 уровня 1 НЛМК"/>
    <w:basedOn w:val="3d"/>
    <w:rsid w:val="00DE698A"/>
    <w:pPr>
      <w:numPr>
        <w:numId w:val="31"/>
      </w:numPr>
    </w:pPr>
  </w:style>
  <w:style w:type="paragraph" w:customStyle="1" w:styleId="323">
    <w:name w:val="Маркированный список Приложения 3 уровня 2 НЛМК"/>
    <w:basedOn w:val="312"/>
    <w:rsid w:val="00DE698A"/>
    <w:pPr>
      <w:numPr>
        <w:ilvl w:val="1"/>
      </w:numPr>
      <w:spacing w:before="60"/>
    </w:pPr>
  </w:style>
  <w:style w:type="paragraph" w:customStyle="1" w:styleId="333">
    <w:name w:val="Маркированный список Приложения 3 уровня 3 НЛМК"/>
    <w:basedOn w:val="312"/>
    <w:rsid w:val="00DE698A"/>
    <w:pPr>
      <w:numPr>
        <w:ilvl w:val="2"/>
      </w:numPr>
    </w:pPr>
  </w:style>
  <w:style w:type="paragraph" w:customStyle="1" w:styleId="343">
    <w:name w:val="Маркированный список Приложения 3 уровня 4 НЛМК"/>
    <w:basedOn w:val="312"/>
    <w:rsid w:val="00DE698A"/>
    <w:pPr>
      <w:numPr>
        <w:ilvl w:val="3"/>
      </w:numPr>
    </w:pPr>
  </w:style>
  <w:style w:type="paragraph" w:customStyle="1" w:styleId="352">
    <w:name w:val="Маркированный список Приложения 3 уровня 5 НЛМК"/>
    <w:basedOn w:val="312"/>
    <w:rsid w:val="00DE698A"/>
    <w:pPr>
      <w:numPr>
        <w:ilvl w:val="4"/>
      </w:numPr>
    </w:pPr>
  </w:style>
  <w:style w:type="paragraph" w:customStyle="1" w:styleId="113">
    <w:name w:val="Нумерованный список Приложения 1 уровня 1 НЛМК"/>
    <w:basedOn w:val="122"/>
    <w:rsid w:val="00DE698A"/>
    <w:pPr>
      <w:numPr>
        <w:ilvl w:val="0"/>
      </w:numPr>
    </w:pPr>
  </w:style>
  <w:style w:type="paragraph" w:customStyle="1" w:styleId="122">
    <w:name w:val="Нумерованный список Приложения 1 уровня 2 НЛМК"/>
    <w:basedOn w:val="af"/>
    <w:rsid w:val="00DE698A"/>
    <w:pPr>
      <w:numPr>
        <w:ilvl w:val="1"/>
        <w:numId w:val="32"/>
      </w:numPr>
      <w:spacing w:before="120" w:after="0" w:line="240" w:lineRule="auto"/>
      <w:jc w:val="both"/>
    </w:pPr>
    <w:rPr>
      <w:rFonts w:eastAsia="Times New Roman" w:cs="Times New Roman"/>
      <w:kern w:val="20"/>
      <w:lang w:eastAsia="ru-RU"/>
    </w:rPr>
  </w:style>
  <w:style w:type="paragraph" w:customStyle="1" w:styleId="132">
    <w:name w:val="Нумерованный список Приложения 1 уровня 3 НЛМК"/>
    <w:basedOn w:val="122"/>
    <w:rsid w:val="00DE698A"/>
    <w:pPr>
      <w:numPr>
        <w:ilvl w:val="2"/>
      </w:numPr>
    </w:pPr>
  </w:style>
  <w:style w:type="paragraph" w:customStyle="1" w:styleId="142">
    <w:name w:val="Нумерованный список Приложения 1 уровня 4 НЛМК"/>
    <w:basedOn w:val="132"/>
    <w:rsid w:val="00DE698A"/>
    <w:pPr>
      <w:numPr>
        <w:ilvl w:val="3"/>
      </w:numPr>
    </w:pPr>
  </w:style>
  <w:style w:type="paragraph" w:customStyle="1" w:styleId="152">
    <w:name w:val="Нумерованный список Приложения 1 уровня 5 НЛМК"/>
    <w:basedOn w:val="142"/>
    <w:rsid w:val="00DE698A"/>
    <w:pPr>
      <w:numPr>
        <w:ilvl w:val="4"/>
      </w:numPr>
    </w:pPr>
  </w:style>
  <w:style w:type="paragraph" w:customStyle="1" w:styleId="316">
    <w:name w:val="Нумерованный список Приложения 3 уровня 1 НЛМК"/>
    <w:basedOn w:val="320"/>
    <w:rsid w:val="00DE698A"/>
  </w:style>
  <w:style w:type="paragraph" w:customStyle="1" w:styleId="320">
    <w:name w:val="Нумерованный список Приложения 3 уровня 2 НЛМК"/>
    <w:basedOn w:val="af"/>
    <w:rsid w:val="00DE698A"/>
    <w:pPr>
      <w:numPr>
        <w:ilvl w:val="1"/>
        <w:numId w:val="33"/>
      </w:numPr>
      <w:spacing w:before="120" w:after="0" w:line="240" w:lineRule="auto"/>
      <w:jc w:val="both"/>
    </w:pPr>
    <w:rPr>
      <w:rFonts w:eastAsia="Times New Roman" w:cs="Times New Roman"/>
      <w:kern w:val="20"/>
      <w:lang w:eastAsia="ru-RU"/>
    </w:rPr>
  </w:style>
  <w:style w:type="paragraph" w:customStyle="1" w:styleId="330">
    <w:name w:val="Нумерованный список Приложения 3 уровня 3 НЛМК"/>
    <w:basedOn w:val="340"/>
    <w:rsid w:val="00DE698A"/>
    <w:pPr>
      <w:numPr>
        <w:ilvl w:val="3"/>
      </w:numPr>
    </w:pPr>
  </w:style>
  <w:style w:type="paragraph" w:customStyle="1" w:styleId="340">
    <w:name w:val="Нумерованный список Приложения 3 уровня 4 НЛМК"/>
    <w:basedOn w:val="af"/>
    <w:rsid w:val="00DE698A"/>
    <w:pPr>
      <w:numPr>
        <w:ilvl w:val="4"/>
        <w:numId w:val="33"/>
      </w:numPr>
      <w:spacing w:before="120" w:after="0" w:line="240" w:lineRule="auto"/>
      <w:jc w:val="both"/>
    </w:pPr>
    <w:rPr>
      <w:rFonts w:eastAsia="Times New Roman" w:cs="Times New Roman"/>
      <w:kern w:val="20"/>
      <w:lang w:eastAsia="ru-RU"/>
    </w:rPr>
  </w:style>
  <w:style w:type="paragraph" w:customStyle="1" w:styleId="35">
    <w:name w:val="Нумерованный список Приложения 3 уровня 5 НЛМК"/>
    <w:basedOn w:val="340"/>
    <w:rsid w:val="00DE698A"/>
    <w:pPr>
      <w:numPr>
        <w:ilvl w:val="5"/>
      </w:numPr>
    </w:pPr>
  </w:style>
  <w:style w:type="numbering" w:customStyle="1" w:styleId="1d">
    <w:name w:val="Стиль маркированного списка Приложений 1 уровня НЛМК"/>
    <w:uiPriority w:val="99"/>
    <w:rsid w:val="00DE698A"/>
    <w:pPr>
      <w:numPr>
        <w:numId w:val="30"/>
      </w:numPr>
    </w:pPr>
  </w:style>
  <w:style w:type="numbering" w:customStyle="1" w:styleId="3a">
    <w:name w:val="Стиль маркированного списка Приложений 3 уровня НЛМК"/>
    <w:uiPriority w:val="99"/>
    <w:rsid w:val="00DE698A"/>
    <w:pPr>
      <w:numPr>
        <w:numId w:val="31"/>
      </w:numPr>
    </w:pPr>
  </w:style>
  <w:style w:type="numbering" w:customStyle="1" w:styleId="1f0">
    <w:name w:val="Стиль нумерованного списка Приложения 1 уровня НЛМК"/>
    <w:uiPriority w:val="99"/>
    <w:rsid w:val="00DE698A"/>
    <w:pPr>
      <w:numPr>
        <w:numId w:val="32"/>
      </w:numPr>
    </w:pPr>
  </w:style>
  <w:style w:type="numbering" w:customStyle="1" w:styleId="34">
    <w:name w:val="Стиль нумерованного списка Приложения 3 уровня НЛМК"/>
    <w:uiPriority w:val="99"/>
    <w:rsid w:val="00DE698A"/>
    <w:pPr>
      <w:numPr>
        <w:numId w:val="33"/>
      </w:numPr>
    </w:pPr>
  </w:style>
  <w:style w:type="character" w:customStyle="1" w:styleId="1fe">
    <w:name w:val="Нумерованный заголовок 1 НЛМК Знак"/>
    <w:basedOn w:val="1f9"/>
    <w:link w:val="1f"/>
    <w:rsid w:val="00DE698A"/>
    <w:rPr>
      <w:rFonts w:eastAsia="Times New Roman" w:cs="Times New Roman"/>
      <w:b/>
      <w:caps/>
      <w:spacing w:val="-20"/>
      <w:kern w:val="28"/>
      <w:sz w:val="24"/>
      <w:szCs w:val="20"/>
    </w:rPr>
  </w:style>
  <w:style w:type="paragraph" w:customStyle="1" w:styleId="affff4">
    <w:name w:val="Титул Гриф утверждения НЛМК"/>
    <w:basedOn w:val="af"/>
    <w:qFormat/>
    <w:rsid w:val="00DE698A"/>
    <w:pPr>
      <w:spacing w:before="100" w:beforeAutospacing="1" w:after="100" w:afterAutospacing="1"/>
      <w:ind w:firstLine="0"/>
    </w:pPr>
    <w:rPr>
      <w:rFonts w:eastAsia="Times New Roman" w:cstheme="minorHAnsi"/>
      <w:spacing w:val="6"/>
      <w:sz w:val="28"/>
      <w:szCs w:val="28"/>
      <w:lang w:eastAsia="ru-RU"/>
    </w:rPr>
  </w:style>
  <w:style w:type="paragraph" w:customStyle="1" w:styleId="affff5">
    <w:name w:val="Титул Гриф утверждения заголовок НЛМК"/>
    <w:basedOn w:val="af"/>
    <w:qFormat/>
    <w:rsid w:val="00DE698A"/>
    <w:pPr>
      <w:spacing w:before="100" w:beforeAutospacing="1" w:after="100" w:afterAutospacing="1"/>
      <w:ind w:firstLine="0"/>
    </w:pPr>
    <w:rPr>
      <w:rFonts w:eastAsiaTheme="minorEastAsia" w:cs="Times New Roman"/>
      <w:b/>
      <w:bCs/>
      <w:sz w:val="28"/>
      <w:szCs w:val="28"/>
      <w:lang w:eastAsia="ru-RU"/>
    </w:rPr>
  </w:style>
  <w:style w:type="paragraph" w:customStyle="1" w:styleId="affff6">
    <w:name w:val="Титул Заголовок документа НЛМК"/>
    <w:basedOn w:val="af"/>
    <w:next w:val="affff7"/>
    <w:qFormat/>
    <w:rsid w:val="00DE698A"/>
    <w:pPr>
      <w:keepNext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cstheme="minorHAnsi"/>
      <w:b/>
      <w:spacing w:val="20"/>
      <w:kern w:val="28"/>
      <w:sz w:val="28"/>
      <w:szCs w:val="20"/>
    </w:rPr>
  </w:style>
  <w:style w:type="paragraph" w:customStyle="1" w:styleId="affff7">
    <w:name w:val="Титул название документа НЛМК"/>
    <w:basedOn w:val="af"/>
    <w:qFormat/>
    <w:rsid w:val="00DE698A"/>
    <w:pPr>
      <w:tabs>
        <w:tab w:val="left" w:pos="3393"/>
        <w:tab w:val="center" w:pos="4819"/>
      </w:tabs>
      <w:spacing w:after="0" w:line="240" w:lineRule="auto"/>
      <w:ind w:firstLine="0"/>
    </w:pPr>
    <w:rPr>
      <w:rFonts w:eastAsia="Times New Roman" w:cstheme="minorHAnsi"/>
      <w:b/>
      <w:sz w:val="28"/>
      <w:szCs w:val="28"/>
      <w:lang w:eastAsia="ru-RU"/>
    </w:rPr>
  </w:style>
  <w:style w:type="paragraph" w:customStyle="1" w:styleId="affff8">
    <w:name w:val="Титул Нижний колонтитул НЛМК"/>
    <w:basedOn w:val="af"/>
    <w:qFormat/>
    <w:rsid w:val="00DE698A"/>
    <w:pPr>
      <w:tabs>
        <w:tab w:val="left" w:pos="3675"/>
        <w:tab w:val="center" w:pos="4677"/>
        <w:tab w:val="center" w:pos="4961"/>
        <w:tab w:val="right" w:pos="9355"/>
      </w:tabs>
      <w:spacing w:after="240" w:line="240" w:lineRule="atLeast"/>
      <w:ind w:firstLine="0"/>
      <w:jc w:val="center"/>
    </w:pPr>
    <w:rPr>
      <w:rFonts w:eastAsia="Times New Roman" w:cs="Times New Roman"/>
      <w:spacing w:val="-5"/>
      <w:sz w:val="20"/>
      <w:szCs w:val="20"/>
    </w:rPr>
  </w:style>
  <w:style w:type="paragraph" w:customStyle="1" w:styleId="affff9">
    <w:name w:val="Содержание НЛМК"/>
    <w:basedOn w:val="1fb"/>
    <w:qFormat/>
    <w:rsid w:val="00DE698A"/>
    <w:pPr>
      <w:tabs>
        <w:tab w:val="left" w:pos="799"/>
        <w:tab w:val="right" w:leader="dot" w:pos="9628"/>
      </w:tabs>
    </w:pPr>
    <w:rPr>
      <w:rFonts w:ascii="Calibri" w:hAnsi="Calibri"/>
      <w:noProof/>
    </w:rPr>
  </w:style>
  <w:style w:type="paragraph" w:customStyle="1" w:styleId="affffa">
    <w:name w:val="Верхний колонтитул основного текста НЛМК"/>
    <w:basedOn w:val="af9"/>
    <w:qFormat/>
    <w:rsid w:val="00DE698A"/>
    <w:pPr>
      <w:jc w:val="right"/>
    </w:pPr>
    <w:rPr>
      <w:rFonts w:ascii="Calibri" w:hAnsi="Calibri" w:cs="Calibri"/>
      <w:i w:val="0"/>
      <w:color w:val="005191"/>
      <w:sz w:val="20"/>
      <w:szCs w:val="20"/>
    </w:rPr>
  </w:style>
  <w:style w:type="paragraph" w:customStyle="1" w:styleId="affffb">
    <w:name w:val="Нижний колонтитул основного текста НЛМК"/>
    <w:basedOn w:val="af"/>
    <w:qFormat/>
    <w:rsid w:val="00DE698A"/>
    <w:pPr>
      <w:tabs>
        <w:tab w:val="center" w:pos="4677"/>
        <w:tab w:val="right" w:pos="9355"/>
      </w:tabs>
      <w:spacing w:after="240" w:line="240" w:lineRule="atLeast"/>
      <w:jc w:val="right"/>
    </w:pPr>
    <w:rPr>
      <w:rFonts w:eastAsia="Times New Roman" w:cs="Times New Roman"/>
      <w:spacing w:val="-5"/>
      <w:sz w:val="20"/>
      <w:szCs w:val="20"/>
    </w:rPr>
  </w:style>
  <w:style w:type="character" w:customStyle="1" w:styleId="1ffd">
    <w:name w:val="Неразрешенное упоминание1"/>
    <w:basedOn w:val="af0"/>
    <w:uiPriority w:val="99"/>
    <w:semiHidden/>
    <w:unhideWhenUsed/>
    <w:rsid w:val="00A9708B"/>
    <w:rPr>
      <w:color w:val="605E5C"/>
      <w:shd w:val="clear" w:color="auto" w:fill="E1DFDD"/>
    </w:rPr>
  </w:style>
  <w:style w:type="character" w:styleId="affffc">
    <w:name w:val="footnote reference"/>
    <w:uiPriority w:val="99"/>
    <w:rsid w:val="00DE698A"/>
    <w:rPr>
      <w:vertAlign w:val="superscript"/>
    </w:rPr>
  </w:style>
  <w:style w:type="paragraph" w:customStyle="1" w:styleId="-9">
    <w:name w:val="Текст таблицы - заголовок"/>
    <w:basedOn w:val="af"/>
    <w:rsid w:val="00DE698A"/>
    <w:pPr>
      <w:spacing w:after="0" w:line="240" w:lineRule="auto"/>
      <w:ind w:firstLine="0"/>
      <w:jc w:val="center"/>
    </w:pPr>
    <w:rPr>
      <w:rFonts w:ascii="Calibri" w:eastAsia="Calibri" w:hAnsi="Calibri" w:cs="Times New Roman"/>
      <w:b/>
      <w:bCs/>
      <w:spacing w:val="-5"/>
      <w:szCs w:val="20"/>
    </w:rPr>
  </w:style>
  <w:style w:type="paragraph" w:customStyle="1" w:styleId="affffd">
    <w:name w:val="Текст таблицы слева"/>
    <w:basedOn w:val="af"/>
    <w:rsid w:val="00DE698A"/>
    <w:pPr>
      <w:spacing w:after="0" w:line="240" w:lineRule="auto"/>
      <w:ind w:firstLine="0"/>
    </w:pPr>
    <w:rPr>
      <w:rFonts w:ascii="Calibri" w:eastAsia="Calibri" w:hAnsi="Calibri" w:cs="Times New Roman"/>
      <w:spacing w:val="-5"/>
      <w:szCs w:val="20"/>
      <w:lang w:eastAsia="ru-RU"/>
    </w:rPr>
  </w:style>
  <w:style w:type="character" w:customStyle="1" w:styleId="123">
    <w:name w:val="Заголовок 1 Знак2"/>
    <w:aliases w:val="Заголовок 1 Знак Знак2,Заголовок 1 Знак Знак Знак Знак1,Заголовок 1 Знак1 Знак Знак Знак,Заголовок 1 Знак Знак1 Знак,Заголовок 1 Знак Знак Знак Знак Знак,Заголовок 1 Знак1 Знак Знак1,Заголовок 1 Знак Знак Знак1,Заголовок 1 Знак1 Знак1"/>
    <w:uiPriority w:val="9"/>
    <w:rsid w:val="00BC30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TML7">
    <w:name w:val="HTML Acronym"/>
    <w:uiPriority w:val="99"/>
    <w:rsid w:val="00BC3047"/>
    <w:rPr>
      <w:rFonts w:cs="Times New Roman"/>
      <w:sz w:val="22"/>
    </w:rPr>
  </w:style>
  <w:style w:type="character" w:styleId="affffe">
    <w:name w:val="Emphasis"/>
    <w:qFormat/>
    <w:rsid w:val="00BC3047"/>
    <w:rPr>
      <w:rFonts w:cs="Times New Roman"/>
      <w:i/>
    </w:rPr>
  </w:style>
  <w:style w:type="paragraph" w:styleId="afffff">
    <w:name w:val="Title"/>
    <w:basedOn w:val="af"/>
    <w:link w:val="afffff0"/>
    <w:qFormat/>
    <w:rsid w:val="00BC3047"/>
    <w:pPr>
      <w:spacing w:before="360" w:after="360" w:line="259" w:lineRule="auto"/>
      <w:ind w:firstLine="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afffff0">
    <w:name w:val="Заголовок Знак"/>
    <w:basedOn w:val="af0"/>
    <w:link w:val="afffff"/>
    <w:rsid w:val="00BC3047"/>
    <w:rPr>
      <w:rFonts w:eastAsiaTheme="minorHAnsi" w:cs="Arial"/>
      <w:b/>
      <w:bCs/>
      <w:kern w:val="28"/>
      <w:sz w:val="28"/>
      <w:szCs w:val="32"/>
    </w:rPr>
  </w:style>
  <w:style w:type="paragraph" w:styleId="afffff1">
    <w:name w:val="Normal (Web)"/>
    <w:basedOn w:val="af"/>
    <w:uiPriority w:val="99"/>
    <w:rsid w:val="00BC3047"/>
    <w:pPr>
      <w:spacing w:after="160" w:line="259" w:lineRule="auto"/>
      <w:ind w:firstLine="0"/>
    </w:pPr>
    <w:rPr>
      <w:sz w:val="22"/>
      <w:szCs w:val="24"/>
    </w:rPr>
  </w:style>
  <w:style w:type="paragraph" w:styleId="afffff2">
    <w:name w:val="Message Header"/>
    <w:basedOn w:val="af"/>
    <w:link w:val="afffff3"/>
    <w:uiPriority w:val="99"/>
    <w:rsid w:val="00BC30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60" w:line="259" w:lineRule="auto"/>
      <w:ind w:left="1134" w:hanging="1134"/>
    </w:pPr>
    <w:rPr>
      <w:rFonts w:cs="Arial"/>
      <w:sz w:val="22"/>
      <w:szCs w:val="24"/>
    </w:rPr>
  </w:style>
  <w:style w:type="character" w:customStyle="1" w:styleId="afffff3">
    <w:name w:val="Шапка Знак"/>
    <w:basedOn w:val="af0"/>
    <w:link w:val="afffff2"/>
    <w:rsid w:val="00BC3047"/>
    <w:rPr>
      <w:rFonts w:eastAsiaTheme="minorHAnsi" w:cs="Arial"/>
      <w:szCs w:val="24"/>
      <w:shd w:val="pct20" w:color="auto" w:fill="auto"/>
    </w:rPr>
  </w:style>
  <w:style w:type="paragraph" w:styleId="afffff4">
    <w:name w:val="Date"/>
    <w:basedOn w:val="af"/>
    <w:next w:val="af"/>
    <w:link w:val="afffff5"/>
    <w:uiPriority w:val="99"/>
    <w:rsid w:val="00BC3047"/>
    <w:pPr>
      <w:spacing w:after="160" w:line="259" w:lineRule="auto"/>
      <w:ind w:firstLine="0"/>
    </w:pPr>
    <w:rPr>
      <w:sz w:val="22"/>
    </w:rPr>
  </w:style>
  <w:style w:type="character" w:customStyle="1" w:styleId="afffff5">
    <w:name w:val="Дата Знак"/>
    <w:basedOn w:val="af0"/>
    <w:link w:val="afffff4"/>
    <w:uiPriority w:val="99"/>
    <w:rsid w:val="00BC3047"/>
    <w:rPr>
      <w:rFonts w:eastAsiaTheme="minorHAnsi"/>
    </w:rPr>
  </w:style>
  <w:style w:type="paragraph" w:styleId="afffff6">
    <w:name w:val="Body Text First Indent"/>
    <w:basedOn w:val="af"/>
    <w:link w:val="afffff7"/>
    <w:uiPriority w:val="99"/>
    <w:rsid w:val="004B11A6"/>
    <w:pPr>
      <w:spacing w:after="120" w:line="259" w:lineRule="auto"/>
      <w:ind w:firstLine="210"/>
    </w:pPr>
    <w:rPr>
      <w:sz w:val="22"/>
    </w:rPr>
  </w:style>
  <w:style w:type="character" w:customStyle="1" w:styleId="afffff7">
    <w:name w:val="Красная строка Знак"/>
    <w:basedOn w:val="af0"/>
    <w:link w:val="afffff6"/>
    <w:uiPriority w:val="99"/>
    <w:rsid w:val="004B11A6"/>
    <w:rPr>
      <w:rFonts w:eastAsiaTheme="minorHAnsi"/>
    </w:rPr>
  </w:style>
  <w:style w:type="paragraph" w:styleId="a">
    <w:name w:val="List Bullet"/>
    <w:basedOn w:val="af"/>
    <w:rsid w:val="00BC3047"/>
    <w:pPr>
      <w:numPr>
        <w:numId w:val="35"/>
      </w:numPr>
      <w:spacing w:after="160" w:line="259" w:lineRule="auto"/>
    </w:pPr>
    <w:rPr>
      <w:sz w:val="22"/>
    </w:rPr>
  </w:style>
  <w:style w:type="paragraph" w:styleId="20">
    <w:name w:val="List Bullet 2"/>
    <w:basedOn w:val="af"/>
    <w:rsid w:val="00BC3047"/>
    <w:pPr>
      <w:numPr>
        <w:numId w:val="36"/>
      </w:numPr>
      <w:spacing w:after="160" w:line="259" w:lineRule="auto"/>
    </w:pPr>
    <w:rPr>
      <w:sz w:val="22"/>
    </w:rPr>
  </w:style>
  <w:style w:type="character" w:styleId="afffff8">
    <w:name w:val="line number"/>
    <w:uiPriority w:val="99"/>
    <w:rsid w:val="00BC3047"/>
    <w:rPr>
      <w:rFonts w:cs="Times New Roman"/>
    </w:rPr>
  </w:style>
  <w:style w:type="paragraph" w:styleId="afffff9">
    <w:name w:val="List Number"/>
    <w:basedOn w:val="af"/>
    <w:uiPriority w:val="99"/>
    <w:rsid w:val="00BC3047"/>
    <w:pPr>
      <w:tabs>
        <w:tab w:val="num" w:pos="397"/>
      </w:tabs>
      <w:spacing w:after="160" w:line="259" w:lineRule="auto"/>
      <w:ind w:firstLine="0"/>
    </w:pPr>
    <w:rPr>
      <w:sz w:val="22"/>
    </w:rPr>
  </w:style>
  <w:style w:type="paragraph" w:styleId="47">
    <w:name w:val="List Number 4"/>
    <w:basedOn w:val="af"/>
    <w:uiPriority w:val="99"/>
    <w:rsid w:val="00BC3047"/>
    <w:pPr>
      <w:tabs>
        <w:tab w:val="num" w:pos="1209"/>
      </w:tabs>
      <w:spacing w:after="160" w:line="259" w:lineRule="auto"/>
      <w:ind w:left="851" w:hanging="2"/>
    </w:pPr>
    <w:rPr>
      <w:sz w:val="22"/>
    </w:rPr>
  </w:style>
  <w:style w:type="paragraph" w:styleId="afffffa">
    <w:name w:val="Body Text Indent"/>
    <w:aliases w:val="Мой стиль"/>
    <w:basedOn w:val="af"/>
    <w:link w:val="afffffb"/>
    <w:rsid w:val="00BC3047"/>
    <w:pPr>
      <w:spacing w:after="120" w:line="259" w:lineRule="auto"/>
      <w:ind w:left="283" w:firstLine="0"/>
    </w:pPr>
    <w:rPr>
      <w:sz w:val="22"/>
    </w:rPr>
  </w:style>
  <w:style w:type="character" w:customStyle="1" w:styleId="afffffb">
    <w:name w:val="Основной текст с отступом Знак"/>
    <w:aliases w:val="Мой стиль Знак"/>
    <w:basedOn w:val="af0"/>
    <w:link w:val="afffffa"/>
    <w:rsid w:val="00BC3047"/>
    <w:rPr>
      <w:rFonts w:eastAsiaTheme="minorHAnsi"/>
    </w:rPr>
  </w:style>
  <w:style w:type="paragraph" w:styleId="2f3">
    <w:name w:val="Body Text Indent 2"/>
    <w:basedOn w:val="af"/>
    <w:link w:val="2f4"/>
    <w:rsid w:val="00BC3047"/>
    <w:pPr>
      <w:spacing w:after="120" w:line="480" w:lineRule="auto"/>
      <w:ind w:left="283" w:firstLine="0"/>
    </w:pPr>
    <w:rPr>
      <w:sz w:val="22"/>
    </w:rPr>
  </w:style>
  <w:style w:type="character" w:customStyle="1" w:styleId="2f4">
    <w:name w:val="Основной текст с отступом 2 Знак"/>
    <w:basedOn w:val="af0"/>
    <w:link w:val="2f3"/>
    <w:rsid w:val="00BC3047"/>
    <w:rPr>
      <w:rFonts w:eastAsiaTheme="minorHAnsi"/>
    </w:rPr>
  </w:style>
  <w:style w:type="paragraph" w:styleId="afffffc">
    <w:name w:val="Salutation"/>
    <w:basedOn w:val="af"/>
    <w:next w:val="af"/>
    <w:link w:val="afffffd"/>
    <w:uiPriority w:val="99"/>
    <w:rsid w:val="00BC3047"/>
    <w:pPr>
      <w:spacing w:after="160" w:line="259" w:lineRule="auto"/>
      <w:ind w:firstLine="0"/>
    </w:pPr>
    <w:rPr>
      <w:sz w:val="22"/>
    </w:rPr>
  </w:style>
  <w:style w:type="character" w:customStyle="1" w:styleId="afffffd">
    <w:name w:val="Приветствие Знак"/>
    <w:basedOn w:val="af0"/>
    <w:link w:val="afffffc"/>
    <w:uiPriority w:val="99"/>
    <w:rsid w:val="00BC3047"/>
    <w:rPr>
      <w:rFonts w:eastAsiaTheme="minorHAnsi"/>
    </w:rPr>
  </w:style>
  <w:style w:type="paragraph" w:styleId="afffffe">
    <w:name w:val="List Continue"/>
    <w:basedOn w:val="af"/>
    <w:uiPriority w:val="99"/>
    <w:rsid w:val="00BC3047"/>
    <w:pPr>
      <w:spacing w:after="120" w:line="259" w:lineRule="auto"/>
      <w:ind w:left="283" w:firstLine="0"/>
    </w:pPr>
    <w:rPr>
      <w:sz w:val="22"/>
    </w:rPr>
  </w:style>
  <w:style w:type="paragraph" w:styleId="2f5">
    <w:name w:val="List Continue 2"/>
    <w:basedOn w:val="af"/>
    <w:uiPriority w:val="99"/>
    <w:rsid w:val="00BC3047"/>
    <w:pPr>
      <w:spacing w:after="120" w:line="259" w:lineRule="auto"/>
      <w:ind w:left="566" w:firstLine="0"/>
    </w:pPr>
    <w:rPr>
      <w:sz w:val="22"/>
    </w:rPr>
  </w:style>
  <w:style w:type="paragraph" w:styleId="affffff">
    <w:name w:val="Closing"/>
    <w:basedOn w:val="af"/>
    <w:link w:val="affffff0"/>
    <w:uiPriority w:val="99"/>
    <w:rsid w:val="00BC3047"/>
    <w:pPr>
      <w:spacing w:after="160" w:line="259" w:lineRule="auto"/>
      <w:ind w:left="4252" w:firstLine="0"/>
    </w:pPr>
    <w:rPr>
      <w:sz w:val="22"/>
    </w:rPr>
  </w:style>
  <w:style w:type="character" w:customStyle="1" w:styleId="affffff0">
    <w:name w:val="Прощание Знак"/>
    <w:basedOn w:val="af0"/>
    <w:link w:val="affffff"/>
    <w:uiPriority w:val="99"/>
    <w:rsid w:val="00BC3047"/>
    <w:rPr>
      <w:rFonts w:eastAsiaTheme="minorHAnsi"/>
    </w:rPr>
  </w:style>
  <w:style w:type="paragraph" w:styleId="affffff1">
    <w:name w:val="List"/>
    <w:basedOn w:val="af"/>
    <w:rsid w:val="00BC3047"/>
    <w:pPr>
      <w:spacing w:after="160" w:line="259" w:lineRule="auto"/>
      <w:ind w:left="283" w:hanging="283"/>
    </w:pPr>
    <w:rPr>
      <w:sz w:val="22"/>
    </w:rPr>
  </w:style>
  <w:style w:type="paragraph" w:styleId="2f6">
    <w:name w:val="List 2"/>
    <w:basedOn w:val="af"/>
    <w:uiPriority w:val="99"/>
    <w:rsid w:val="00BC3047"/>
    <w:pPr>
      <w:spacing w:after="160" w:line="259" w:lineRule="auto"/>
      <w:ind w:left="566" w:hanging="283"/>
    </w:pPr>
    <w:rPr>
      <w:sz w:val="22"/>
    </w:rPr>
  </w:style>
  <w:style w:type="paragraph" w:styleId="affffff2">
    <w:name w:val="Plain Text"/>
    <w:basedOn w:val="af"/>
    <w:link w:val="affffff3"/>
    <w:rsid w:val="00BC3047"/>
    <w:pPr>
      <w:spacing w:after="160" w:line="259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fffff3">
    <w:name w:val="Текст Знак"/>
    <w:basedOn w:val="af0"/>
    <w:link w:val="affffff2"/>
    <w:rsid w:val="00BC3047"/>
    <w:rPr>
      <w:rFonts w:ascii="Courier New" w:eastAsiaTheme="minorHAnsi" w:hAnsi="Courier New" w:cs="Courier New"/>
      <w:sz w:val="20"/>
      <w:szCs w:val="20"/>
    </w:rPr>
  </w:style>
  <w:style w:type="character" w:styleId="HTML8">
    <w:name w:val="HTML Cite"/>
    <w:uiPriority w:val="99"/>
    <w:rsid w:val="00BC3047"/>
    <w:rPr>
      <w:rFonts w:cs="Times New Roman"/>
      <w:i/>
    </w:rPr>
  </w:style>
  <w:style w:type="paragraph" w:styleId="affffff4">
    <w:name w:val="toa heading"/>
    <w:basedOn w:val="af"/>
    <w:next w:val="af"/>
    <w:uiPriority w:val="99"/>
    <w:rsid w:val="00BC3047"/>
    <w:pPr>
      <w:spacing w:before="120" w:after="160" w:line="259" w:lineRule="auto"/>
      <w:ind w:firstLine="0"/>
    </w:pPr>
    <w:rPr>
      <w:rFonts w:cs="Arial"/>
      <w:b/>
      <w:bCs/>
      <w:szCs w:val="24"/>
    </w:rPr>
  </w:style>
  <w:style w:type="character" w:styleId="affffff5">
    <w:name w:val="endnote reference"/>
    <w:uiPriority w:val="99"/>
    <w:rsid w:val="00BC3047"/>
    <w:rPr>
      <w:rFonts w:cs="Times New Roman"/>
      <w:vertAlign w:val="superscript"/>
    </w:rPr>
  </w:style>
  <w:style w:type="paragraph" w:styleId="affffff6">
    <w:name w:val="caption"/>
    <w:aliases w:val="_Таблица: Наименование таблицы,Название1,##,Название2"/>
    <w:basedOn w:val="af"/>
    <w:next w:val="af"/>
    <w:link w:val="affffff7"/>
    <w:qFormat/>
    <w:rsid w:val="00BC3047"/>
    <w:pPr>
      <w:spacing w:after="160" w:line="259" w:lineRule="auto"/>
      <w:ind w:firstLine="0"/>
    </w:pPr>
    <w:rPr>
      <w:b/>
      <w:bCs/>
      <w:sz w:val="20"/>
      <w:szCs w:val="20"/>
    </w:rPr>
  </w:style>
  <w:style w:type="paragraph" w:styleId="1ffe">
    <w:name w:val="index 1"/>
    <w:basedOn w:val="af"/>
    <w:next w:val="af"/>
    <w:autoRedefine/>
    <w:rsid w:val="00BC3047"/>
    <w:pPr>
      <w:spacing w:after="160" w:line="259" w:lineRule="auto"/>
      <w:ind w:left="220" w:hanging="220"/>
    </w:pPr>
    <w:rPr>
      <w:sz w:val="22"/>
    </w:rPr>
  </w:style>
  <w:style w:type="paragraph" w:styleId="affffff8">
    <w:name w:val="index heading"/>
    <w:basedOn w:val="af"/>
    <w:next w:val="1ffe"/>
    <w:uiPriority w:val="99"/>
    <w:rsid w:val="00BC3047"/>
    <w:pPr>
      <w:spacing w:after="160" w:line="259" w:lineRule="auto"/>
      <w:ind w:firstLine="0"/>
    </w:pPr>
    <w:rPr>
      <w:rFonts w:cs="Arial"/>
      <w:b/>
      <w:bCs/>
      <w:sz w:val="22"/>
    </w:rPr>
  </w:style>
  <w:style w:type="paragraph" w:styleId="2f7">
    <w:name w:val="index 2"/>
    <w:basedOn w:val="af"/>
    <w:next w:val="af"/>
    <w:autoRedefine/>
    <w:uiPriority w:val="99"/>
    <w:rsid w:val="00BC3047"/>
    <w:pPr>
      <w:spacing w:after="160" w:line="259" w:lineRule="auto"/>
      <w:ind w:left="440" w:hanging="220"/>
    </w:pPr>
    <w:rPr>
      <w:sz w:val="22"/>
    </w:rPr>
  </w:style>
  <w:style w:type="paragraph" w:styleId="3fc">
    <w:name w:val="index 3"/>
    <w:basedOn w:val="af"/>
    <w:next w:val="af"/>
    <w:autoRedefine/>
    <w:uiPriority w:val="99"/>
    <w:rsid w:val="00BC3047"/>
    <w:pPr>
      <w:spacing w:after="160" w:line="259" w:lineRule="auto"/>
      <w:ind w:left="660" w:hanging="220"/>
    </w:pPr>
    <w:rPr>
      <w:sz w:val="22"/>
    </w:rPr>
  </w:style>
  <w:style w:type="paragraph" w:styleId="48">
    <w:name w:val="index 4"/>
    <w:basedOn w:val="af"/>
    <w:next w:val="af"/>
    <w:autoRedefine/>
    <w:uiPriority w:val="99"/>
    <w:rsid w:val="00BC3047"/>
    <w:pPr>
      <w:spacing w:after="160" w:line="259" w:lineRule="auto"/>
      <w:ind w:left="880" w:hanging="220"/>
    </w:pPr>
    <w:rPr>
      <w:sz w:val="22"/>
    </w:rPr>
  </w:style>
  <w:style w:type="paragraph" w:styleId="57">
    <w:name w:val="index 5"/>
    <w:basedOn w:val="af"/>
    <w:next w:val="af"/>
    <w:autoRedefine/>
    <w:uiPriority w:val="99"/>
    <w:rsid w:val="00BC3047"/>
    <w:pPr>
      <w:spacing w:after="160" w:line="259" w:lineRule="auto"/>
      <w:ind w:left="1100" w:hanging="220"/>
    </w:pPr>
    <w:rPr>
      <w:sz w:val="22"/>
    </w:rPr>
  </w:style>
  <w:style w:type="paragraph" w:styleId="63">
    <w:name w:val="index 6"/>
    <w:basedOn w:val="af"/>
    <w:next w:val="af"/>
    <w:autoRedefine/>
    <w:uiPriority w:val="99"/>
    <w:rsid w:val="00BC3047"/>
    <w:pPr>
      <w:spacing w:after="160" w:line="259" w:lineRule="auto"/>
      <w:ind w:left="1320" w:hanging="220"/>
    </w:pPr>
    <w:rPr>
      <w:sz w:val="22"/>
    </w:rPr>
  </w:style>
  <w:style w:type="paragraph" w:styleId="73">
    <w:name w:val="index 7"/>
    <w:basedOn w:val="af"/>
    <w:next w:val="af"/>
    <w:autoRedefine/>
    <w:uiPriority w:val="99"/>
    <w:rsid w:val="00BC3047"/>
    <w:pPr>
      <w:spacing w:after="160" w:line="259" w:lineRule="auto"/>
      <w:ind w:left="1540" w:hanging="220"/>
    </w:pPr>
    <w:rPr>
      <w:sz w:val="22"/>
    </w:rPr>
  </w:style>
  <w:style w:type="paragraph" w:styleId="83">
    <w:name w:val="index 8"/>
    <w:basedOn w:val="af"/>
    <w:next w:val="af"/>
    <w:autoRedefine/>
    <w:uiPriority w:val="99"/>
    <w:rsid w:val="00BC3047"/>
    <w:pPr>
      <w:spacing w:after="160" w:line="259" w:lineRule="auto"/>
      <w:ind w:left="1760" w:hanging="220"/>
    </w:pPr>
    <w:rPr>
      <w:sz w:val="22"/>
    </w:rPr>
  </w:style>
  <w:style w:type="paragraph" w:styleId="92">
    <w:name w:val="index 9"/>
    <w:basedOn w:val="af"/>
    <w:next w:val="af"/>
    <w:autoRedefine/>
    <w:uiPriority w:val="99"/>
    <w:rsid w:val="00BC3047"/>
    <w:pPr>
      <w:spacing w:after="160" w:line="259" w:lineRule="auto"/>
      <w:ind w:left="1980" w:hanging="220"/>
    </w:pPr>
    <w:rPr>
      <w:sz w:val="22"/>
    </w:rPr>
  </w:style>
  <w:style w:type="paragraph" w:customStyle="1" w:styleId="affffff9">
    <w:name w:val="Название (малое)"/>
    <w:basedOn w:val="afffff"/>
    <w:uiPriority w:val="99"/>
    <w:rsid w:val="00BC3047"/>
    <w:pPr>
      <w:keepNext/>
      <w:keepLines/>
      <w:spacing w:before="0" w:after="120"/>
    </w:pPr>
    <w:rPr>
      <w:sz w:val="20"/>
    </w:rPr>
  </w:style>
  <w:style w:type="character" w:customStyle="1" w:styleId="affffffa">
    <w:name w:val="М.П."/>
    <w:uiPriority w:val="99"/>
    <w:rsid w:val="00BC3047"/>
    <w:rPr>
      <w:sz w:val="16"/>
    </w:rPr>
  </w:style>
  <w:style w:type="paragraph" w:customStyle="1" w:styleId="affffffb">
    <w:name w:val="Таблица шапка"/>
    <w:basedOn w:val="af"/>
    <w:uiPriority w:val="99"/>
    <w:rsid w:val="00BC3047"/>
    <w:pPr>
      <w:keepNext/>
      <w:spacing w:before="40" w:after="40" w:line="259" w:lineRule="auto"/>
      <w:ind w:left="57" w:right="57" w:firstLine="0"/>
    </w:pPr>
    <w:rPr>
      <w:rFonts w:ascii="Times New Roman" w:hAnsi="Times New Roman"/>
      <w:sz w:val="22"/>
      <w:szCs w:val="20"/>
    </w:rPr>
  </w:style>
  <w:style w:type="paragraph" w:customStyle="1" w:styleId="affffffc">
    <w:name w:val="Таблица текст"/>
    <w:basedOn w:val="af"/>
    <w:uiPriority w:val="99"/>
    <w:rsid w:val="00BC3047"/>
    <w:pPr>
      <w:spacing w:before="40" w:after="40" w:line="259" w:lineRule="auto"/>
      <w:ind w:left="57" w:right="57" w:firstLine="0"/>
    </w:pPr>
    <w:rPr>
      <w:rFonts w:ascii="Times New Roman" w:hAnsi="Times New Roman"/>
      <w:szCs w:val="20"/>
    </w:rPr>
  </w:style>
  <w:style w:type="character" w:customStyle="1" w:styleId="3fd">
    <w:name w:val="Заголовок №3_"/>
    <w:link w:val="3fe"/>
    <w:uiPriority w:val="99"/>
    <w:locked/>
    <w:rsid w:val="00BC3047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3fe">
    <w:name w:val="Заголовок №3"/>
    <w:basedOn w:val="af"/>
    <w:link w:val="3fd"/>
    <w:uiPriority w:val="99"/>
    <w:rsid w:val="00BC3047"/>
    <w:pPr>
      <w:shd w:val="clear" w:color="auto" w:fill="FFFFFF"/>
      <w:spacing w:after="300" w:line="240" w:lineRule="atLeast"/>
      <w:ind w:firstLine="0"/>
      <w:jc w:val="both"/>
      <w:outlineLvl w:val="2"/>
    </w:pPr>
    <w:rPr>
      <w:rFonts w:ascii="Arial" w:eastAsia="Times New Roman" w:hAnsi="Arial" w:cs="Arial"/>
      <w:sz w:val="21"/>
      <w:szCs w:val="21"/>
    </w:rPr>
  </w:style>
  <w:style w:type="paragraph" w:customStyle="1" w:styleId="affffffd">
    <w:name w:val="Обычный (тбл)"/>
    <w:basedOn w:val="af"/>
    <w:link w:val="affffffe"/>
    <w:uiPriority w:val="99"/>
    <w:rsid w:val="00BC3047"/>
    <w:pPr>
      <w:spacing w:before="40" w:after="80" w:line="259" w:lineRule="auto"/>
      <w:ind w:firstLine="0"/>
    </w:pPr>
    <w:rPr>
      <w:rFonts w:ascii="Book Antiqua" w:hAnsi="Book Antiqua" w:cs="Book Antiqua"/>
      <w:sz w:val="22"/>
    </w:rPr>
  </w:style>
  <w:style w:type="character" w:customStyle="1" w:styleId="affffffe">
    <w:name w:val="Обычный (тбл) Знак"/>
    <w:link w:val="affffffd"/>
    <w:uiPriority w:val="99"/>
    <w:locked/>
    <w:rsid w:val="00BC3047"/>
    <w:rPr>
      <w:rFonts w:ascii="Book Antiqua" w:eastAsiaTheme="minorHAnsi" w:hAnsi="Book Antiqua" w:cs="Book Antiqua"/>
    </w:rPr>
  </w:style>
  <w:style w:type="paragraph" w:customStyle="1" w:styleId="1fff">
    <w:name w:val="Обычный1"/>
    <w:basedOn w:val="af"/>
    <w:link w:val="CharChar"/>
    <w:uiPriority w:val="99"/>
    <w:rsid w:val="00BC3047"/>
    <w:pPr>
      <w:spacing w:after="0" w:line="360" w:lineRule="auto"/>
      <w:ind w:firstLine="851"/>
      <w:jc w:val="both"/>
    </w:pPr>
    <w:rPr>
      <w:rFonts w:ascii="Times New Roman" w:hAnsi="Times New Roman"/>
      <w:szCs w:val="20"/>
    </w:rPr>
  </w:style>
  <w:style w:type="character" w:customStyle="1" w:styleId="CharChar">
    <w:name w:val="Обычный Char Char"/>
    <w:link w:val="1fff"/>
    <w:uiPriority w:val="99"/>
    <w:locked/>
    <w:rsid w:val="00BC3047"/>
    <w:rPr>
      <w:rFonts w:ascii="Times New Roman" w:eastAsiaTheme="minorHAnsi" w:hAnsi="Times New Roman"/>
      <w:sz w:val="24"/>
      <w:szCs w:val="20"/>
    </w:rPr>
  </w:style>
  <w:style w:type="character" w:customStyle="1" w:styleId="affffff7">
    <w:name w:val="Название объекта Знак"/>
    <w:aliases w:val="_Таблица: Наименование таблицы Знак,Название1 Знак,## Знак,Название2 Знак"/>
    <w:link w:val="affffff6"/>
    <w:locked/>
    <w:rsid w:val="00BC3047"/>
    <w:rPr>
      <w:rFonts w:eastAsiaTheme="minorHAnsi"/>
      <w:b/>
      <w:bCs/>
      <w:sz w:val="20"/>
      <w:szCs w:val="20"/>
    </w:rPr>
  </w:style>
  <w:style w:type="paragraph" w:customStyle="1" w:styleId="1fff0">
    <w:name w:val="Абзац списка1"/>
    <w:basedOn w:val="af"/>
    <w:rsid w:val="00BC3047"/>
    <w:pPr>
      <w:spacing w:after="0" w:line="259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afffffff">
    <w:name w:val="Титул"/>
    <w:basedOn w:val="af"/>
    <w:uiPriority w:val="99"/>
    <w:rsid w:val="00BC3047"/>
    <w:pPr>
      <w:keepNext/>
      <w:widowControl w:val="0"/>
      <w:suppressLineNumbers/>
      <w:suppressAutoHyphens/>
      <w:spacing w:before="240" w:after="240" w:line="259" w:lineRule="auto"/>
      <w:ind w:firstLine="0"/>
      <w:jc w:val="center"/>
    </w:pPr>
    <w:rPr>
      <w:rFonts w:ascii="Times New Roman" w:eastAsia="Calibri" w:hAnsi="Times New Roman"/>
      <w:b/>
      <w:bCs/>
      <w:kern w:val="44"/>
      <w:sz w:val="32"/>
      <w:szCs w:val="32"/>
    </w:rPr>
  </w:style>
  <w:style w:type="character" w:customStyle="1" w:styleId="afffffff0">
    <w:name w:val="Символ сноски"/>
    <w:rsid w:val="00BC3047"/>
    <w:rPr>
      <w:vertAlign w:val="superscript"/>
    </w:rPr>
  </w:style>
  <w:style w:type="character" w:customStyle="1" w:styleId="afffffff1">
    <w:name w:val="Стиль Основной текст + курсив Знак Знак"/>
    <w:rsid w:val="00BC3047"/>
    <w:rPr>
      <w:rFonts w:cs="Angsana New"/>
      <w:i/>
      <w:iCs/>
      <w:color w:val="000000"/>
      <w:sz w:val="24"/>
      <w:szCs w:val="24"/>
      <w:lang w:val="en-US" w:eastAsia="ar-SA" w:bidi="ar-SA"/>
    </w:rPr>
  </w:style>
  <w:style w:type="character" w:customStyle="1" w:styleId="afffffff2">
    <w:name w:val="Для Примечаний Знак"/>
    <w:rsid w:val="00BC3047"/>
    <w:rPr>
      <w:rFonts w:cs="Arial"/>
      <w:color w:val="000000"/>
      <w:sz w:val="22"/>
      <w:szCs w:val="22"/>
      <w:lang w:val="ru-RU" w:eastAsia="ar-SA" w:bidi="ar-SA"/>
    </w:rPr>
  </w:style>
  <w:style w:type="character" w:customStyle="1" w:styleId="afffffff3">
    <w:name w:val="Маркированный список Знак"/>
    <w:rsid w:val="00BC3047"/>
    <w:rPr>
      <w:rFonts w:cs="Arial"/>
      <w:b/>
      <w:bCs/>
      <w:color w:val="000000"/>
      <w:sz w:val="24"/>
      <w:szCs w:val="24"/>
      <w:lang w:val="ru-RU" w:eastAsia="ar-SA" w:bidi="ar-SA"/>
    </w:rPr>
  </w:style>
  <w:style w:type="character" w:customStyle="1" w:styleId="1fff1">
    <w:name w:val="Знак1"/>
    <w:rsid w:val="00BC3047"/>
    <w:rPr>
      <w:rFonts w:ascii="Arial Narrow" w:hAnsi="Arial Narrow" w:cs="Arial"/>
      <w:color w:val="000000"/>
      <w:sz w:val="24"/>
      <w:szCs w:val="24"/>
      <w:lang w:val="ru-RU" w:eastAsia="ar-SA" w:bidi="ar-SA"/>
    </w:rPr>
  </w:style>
  <w:style w:type="character" w:customStyle="1" w:styleId="afffffff4">
    <w:name w:val="Наименование таблицы Знак"/>
    <w:rsid w:val="00BC3047"/>
    <w:rPr>
      <w:rFonts w:ascii="Arial" w:hAnsi="Arial" w:cs="Arial"/>
      <w:b/>
    </w:rPr>
  </w:style>
  <w:style w:type="paragraph" w:customStyle="1" w:styleId="Index">
    <w:name w:val="Index"/>
    <w:basedOn w:val="af"/>
    <w:rsid w:val="00BC3047"/>
    <w:pPr>
      <w:suppressLineNumbers/>
      <w:suppressAutoHyphens/>
      <w:spacing w:after="120" w:line="259" w:lineRule="auto"/>
      <w:ind w:firstLine="720"/>
      <w:jc w:val="both"/>
    </w:pPr>
    <w:rPr>
      <w:rFonts w:ascii="Calibri" w:hAnsi="Calibri"/>
      <w:szCs w:val="24"/>
      <w:lang w:eastAsia="ar-SA"/>
    </w:rPr>
  </w:style>
  <w:style w:type="paragraph" w:customStyle="1" w:styleId="2f8">
    <w:name w:val="Указатель2"/>
    <w:basedOn w:val="af"/>
    <w:rsid w:val="00BC3047"/>
    <w:pPr>
      <w:suppressLineNumbers/>
      <w:suppressAutoHyphens/>
      <w:spacing w:after="120" w:line="259" w:lineRule="auto"/>
      <w:ind w:firstLine="720"/>
      <w:jc w:val="both"/>
    </w:pPr>
    <w:rPr>
      <w:rFonts w:ascii="Calibri" w:hAnsi="Calibri"/>
      <w:szCs w:val="24"/>
      <w:lang w:eastAsia="ar-SA"/>
    </w:rPr>
  </w:style>
  <w:style w:type="paragraph" w:customStyle="1" w:styleId="2f9">
    <w:name w:val="Название объекта2"/>
    <w:basedOn w:val="af"/>
    <w:rsid w:val="00BC3047"/>
    <w:pPr>
      <w:suppressLineNumbers/>
      <w:suppressAutoHyphens/>
      <w:spacing w:before="120" w:after="120" w:line="259" w:lineRule="auto"/>
      <w:ind w:firstLine="720"/>
      <w:jc w:val="both"/>
    </w:pPr>
    <w:rPr>
      <w:rFonts w:ascii="Calibri" w:hAnsi="Calibri" w:cs="Lohit Hindi"/>
      <w:i/>
      <w:iCs/>
      <w:szCs w:val="24"/>
      <w:lang w:eastAsia="ar-SA"/>
    </w:rPr>
  </w:style>
  <w:style w:type="paragraph" w:customStyle="1" w:styleId="1fff2">
    <w:name w:val="Указатель1"/>
    <w:basedOn w:val="af"/>
    <w:rsid w:val="00BC3047"/>
    <w:pPr>
      <w:suppressLineNumbers/>
      <w:suppressAutoHyphens/>
      <w:spacing w:after="120" w:line="259" w:lineRule="auto"/>
      <w:ind w:firstLine="720"/>
      <w:jc w:val="both"/>
    </w:pPr>
    <w:rPr>
      <w:rFonts w:ascii="Calibri" w:hAnsi="Calibri" w:cs="Lohit Hindi"/>
      <w:szCs w:val="24"/>
      <w:lang w:eastAsia="ar-SA"/>
    </w:rPr>
  </w:style>
  <w:style w:type="paragraph" w:customStyle="1" w:styleId="1fff3">
    <w:name w:val="Шапка1"/>
    <w:basedOn w:val="af"/>
    <w:rsid w:val="00BC304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59" w:lineRule="auto"/>
      <w:ind w:left="1134" w:hanging="1134"/>
    </w:pPr>
    <w:rPr>
      <w:rFonts w:cs="Arial"/>
      <w:szCs w:val="20"/>
      <w:lang w:eastAsia="ar-SA"/>
    </w:rPr>
  </w:style>
  <w:style w:type="paragraph" w:customStyle="1" w:styleId="afffffff5">
    <w:name w:val="Выделение текста"/>
    <w:basedOn w:val="af"/>
    <w:next w:val="af"/>
    <w:rsid w:val="00BC3047"/>
    <w:pPr>
      <w:suppressAutoHyphens/>
      <w:spacing w:before="280" w:after="120" w:line="259" w:lineRule="auto"/>
      <w:ind w:firstLine="0"/>
      <w:jc w:val="both"/>
    </w:pPr>
    <w:rPr>
      <w:rFonts w:ascii="Times New Roman" w:hAnsi="Times New Roman"/>
      <w:b/>
      <w:sz w:val="20"/>
      <w:szCs w:val="20"/>
      <w:lang w:eastAsia="ar-SA"/>
    </w:rPr>
  </w:style>
  <w:style w:type="paragraph" w:customStyle="1" w:styleId="211">
    <w:name w:val="Основной текст с отступом 21"/>
    <w:basedOn w:val="af"/>
    <w:rsid w:val="00BC3047"/>
    <w:pPr>
      <w:suppressAutoHyphens/>
      <w:spacing w:after="0" w:line="259" w:lineRule="auto"/>
      <w:ind w:firstLine="567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1fff4">
    <w:name w:val="Название объекта1"/>
    <w:basedOn w:val="af"/>
    <w:next w:val="af"/>
    <w:rsid w:val="00BC3047"/>
    <w:pPr>
      <w:tabs>
        <w:tab w:val="left" w:pos="1440"/>
      </w:tabs>
      <w:suppressAutoHyphens/>
      <w:spacing w:before="240" w:after="120" w:line="259" w:lineRule="auto"/>
      <w:ind w:firstLine="0"/>
      <w:jc w:val="both"/>
    </w:pPr>
    <w:rPr>
      <w:rFonts w:ascii="Cambria" w:hAnsi="Cambria" w:cs="Calibri"/>
      <w:b/>
      <w:szCs w:val="20"/>
      <w:lang w:eastAsia="ar-SA"/>
    </w:rPr>
  </w:style>
  <w:style w:type="paragraph" w:customStyle="1" w:styleId="317">
    <w:name w:val="Основной текст с отступом 31"/>
    <w:basedOn w:val="af"/>
    <w:rsid w:val="00BC3047"/>
    <w:pPr>
      <w:suppressAutoHyphens/>
      <w:spacing w:after="0" w:line="259" w:lineRule="auto"/>
      <w:ind w:firstLine="567"/>
    </w:pPr>
    <w:rPr>
      <w:rFonts w:ascii="Times New Roman" w:hAnsi="Times New Roman"/>
      <w:sz w:val="20"/>
      <w:szCs w:val="20"/>
      <w:lang w:eastAsia="ar-SA"/>
    </w:rPr>
  </w:style>
  <w:style w:type="paragraph" w:customStyle="1" w:styleId="1fff5">
    <w:name w:val="Текст1"/>
    <w:basedOn w:val="af"/>
    <w:rsid w:val="00BC3047"/>
    <w:pPr>
      <w:suppressAutoHyphens/>
      <w:spacing w:after="0" w:line="259" w:lineRule="auto"/>
      <w:ind w:firstLine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510">
    <w:name w:val="Маркированный список 51"/>
    <w:basedOn w:val="af"/>
    <w:rsid w:val="00BC3047"/>
    <w:pPr>
      <w:tabs>
        <w:tab w:val="num" w:pos="360"/>
        <w:tab w:val="left" w:pos="1800"/>
      </w:tabs>
      <w:suppressAutoHyphens/>
      <w:spacing w:after="0" w:line="259" w:lineRule="auto"/>
      <w:ind w:left="1800"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1fff6">
    <w:name w:val="Маркированный список1"/>
    <w:basedOn w:val="af"/>
    <w:rsid w:val="00BC3047"/>
    <w:pPr>
      <w:tabs>
        <w:tab w:val="num" w:pos="1209"/>
      </w:tabs>
      <w:suppressAutoHyphens/>
      <w:spacing w:after="0" w:line="259" w:lineRule="auto"/>
      <w:ind w:left="851" w:hanging="2"/>
    </w:pPr>
    <w:rPr>
      <w:rFonts w:ascii="Times New Roman" w:hAnsi="Times New Roman"/>
      <w:sz w:val="20"/>
      <w:szCs w:val="20"/>
      <w:lang w:eastAsia="ar-SA"/>
    </w:rPr>
  </w:style>
  <w:style w:type="paragraph" w:customStyle="1" w:styleId="afffffff6">
    <w:name w:val="К чеку"/>
    <w:basedOn w:val="af"/>
    <w:rsid w:val="004B11A6"/>
    <w:pPr>
      <w:tabs>
        <w:tab w:val="num" w:pos="643"/>
      </w:tabs>
      <w:suppressAutoHyphens/>
      <w:spacing w:after="120" w:line="244" w:lineRule="exact"/>
      <w:ind w:left="643" w:hanging="360"/>
    </w:pPr>
    <w:rPr>
      <w:rFonts w:eastAsia="MS Mincho" w:cs="Arial"/>
      <w:sz w:val="19"/>
      <w:szCs w:val="20"/>
      <w:lang w:eastAsia="ar-SA"/>
    </w:rPr>
  </w:style>
  <w:style w:type="paragraph" w:customStyle="1" w:styleId="1fff7">
    <w:name w:val="Текст примечания1"/>
    <w:basedOn w:val="af"/>
    <w:rsid w:val="00BC3047"/>
    <w:pPr>
      <w:suppressAutoHyphens/>
      <w:spacing w:after="0" w:line="259" w:lineRule="auto"/>
      <w:ind w:firstLine="0"/>
    </w:pPr>
    <w:rPr>
      <w:rFonts w:ascii="Times New Roman" w:hAnsi="Times New Roman"/>
      <w:sz w:val="20"/>
      <w:szCs w:val="20"/>
      <w:lang w:eastAsia="ar-SA"/>
    </w:rPr>
  </w:style>
  <w:style w:type="paragraph" w:customStyle="1" w:styleId="1fff8">
    <w:name w:val="Нумерованный список1"/>
    <w:basedOn w:val="af"/>
    <w:rsid w:val="00BC3047"/>
    <w:pPr>
      <w:tabs>
        <w:tab w:val="num" w:pos="360"/>
      </w:tabs>
      <w:suppressAutoHyphens/>
      <w:spacing w:after="0" w:line="259" w:lineRule="auto"/>
      <w:ind w:left="360" w:hanging="360"/>
    </w:pPr>
    <w:rPr>
      <w:rFonts w:ascii="Times New Roman" w:hAnsi="Times New Roman"/>
      <w:sz w:val="20"/>
      <w:szCs w:val="20"/>
      <w:lang w:eastAsia="ar-SA"/>
    </w:rPr>
  </w:style>
  <w:style w:type="paragraph" w:customStyle="1" w:styleId="212">
    <w:name w:val="Нумерованный список 21"/>
    <w:basedOn w:val="1fff8"/>
    <w:rsid w:val="00BC3047"/>
    <w:pPr>
      <w:tabs>
        <w:tab w:val="clear" w:pos="360"/>
      </w:tabs>
      <w:spacing w:before="115"/>
      <w:ind w:left="0" w:firstLine="0"/>
      <w:jc w:val="both"/>
    </w:pPr>
    <w:rPr>
      <w:rFonts w:cs="Angsana New"/>
      <w:sz w:val="24"/>
    </w:rPr>
  </w:style>
  <w:style w:type="paragraph" w:customStyle="1" w:styleId="afffffff7">
    <w:name w:val="Стиль Основной текст + По ширине"/>
    <w:basedOn w:val="af"/>
    <w:rsid w:val="004B11A6"/>
    <w:pPr>
      <w:suppressAutoHyphens/>
      <w:spacing w:before="115" w:after="120" w:line="259" w:lineRule="auto"/>
      <w:ind w:firstLine="567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ffffff8">
    <w:name w:val="Стиль Нумерованный список + По ширине"/>
    <w:basedOn w:val="1fff8"/>
    <w:rsid w:val="00BC3047"/>
    <w:pPr>
      <w:tabs>
        <w:tab w:val="clear" w:pos="360"/>
        <w:tab w:val="left" w:pos="720"/>
      </w:tabs>
      <w:spacing w:before="115"/>
      <w:ind w:left="720"/>
      <w:jc w:val="both"/>
    </w:pPr>
    <w:rPr>
      <w:sz w:val="24"/>
    </w:rPr>
  </w:style>
  <w:style w:type="paragraph" w:customStyle="1" w:styleId="afffffff9">
    <w:name w:val="Пример"/>
    <w:basedOn w:val="af"/>
    <w:rsid w:val="00BC3047"/>
    <w:pPr>
      <w:suppressAutoHyphens/>
      <w:spacing w:after="0" w:line="259" w:lineRule="auto"/>
      <w:ind w:left="737" w:right="1134" w:firstLine="0"/>
      <w:jc w:val="both"/>
    </w:pPr>
    <w:rPr>
      <w:rFonts w:ascii="Times New Roman" w:hAnsi="Times New Roman" w:cs="Arial"/>
      <w:color w:val="000000"/>
      <w:sz w:val="22"/>
      <w:szCs w:val="24"/>
      <w:lang w:eastAsia="ar-SA"/>
    </w:rPr>
  </w:style>
  <w:style w:type="paragraph" w:customStyle="1" w:styleId="2fa">
    <w:name w:val="Перечень рисунков2"/>
    <w:basedOn w:val="af"/>
    <w:next w:val="af"/>
    <w:rsid w:val="00BC3047"/>
    <w:pPr>
      <w:keepNext/>
      <w:suppressAutoHyphens/>
      <w:spacing w:before="120" w:after="240" w:line="259" w:lineRule="auto"/>
      <w:ind w:firstLine="0"/>
      <w:jc w:val="both"/>
    </w:pPr>
    <w:rPr>
      <w:rFonts w:ascii="Times New Roman" w:hAnsi="Times New Roman"/>
      <w:szCs w:val="24"/>
      <w:lang w:eastAsia="ar-SA"/>
    </w:rPr>
  </w:style>
  <w:style w:type="paragraph" w:customStyle="1" w:styleId="318">
    <w:name w:val="Нумерованный список 31"/>
    <w:basedOn w:val="af"/>
    <w:rsid w:val="00BC3047"/>
    <w:pPr>
      <w:tabs>
        <w:tab w:val="num" w:pos="397"/>
        <w:tab w:val="left" w:pos="1922"/>
      </w:tabs>
      <w:suppressAutoHyphens/>
      <w:spacing w:before="120" w:after="0" w:line="259" w:lineRule="auto"/>
      <w:ind w:firstLine="0"/>
      <w:jc w:val="both"/>
    </w:pPr>
    <w:rPr>
      <w:rFonts w:ascii="Times New Roman" w:hAnsi="Times New Roman"/>
      <w:sz w:val="22"/>
      <w:szCs w:val="24"/>
      <w:lang w:eastAsia="ar-SA"/>
    </w:rPr>
  </w:style>
  <w:style w:type="paragraph" w:customStyle="1" w:styleId="410">
    <w:name w:val="Нумерованный список 41"/>
    <w:basedOn w:val="af"/>
    <w:rsid w:val="00BC3047"/>
    <w:pPr>
      <w:tabs>
        <w:tab w:val="num" w:pos="397"/>
        <w:tab w:val="left" w:pos="2648"/>
      </w:tabs>
      <w:suppressAutoHyphens/>
      <w:spacing w:before="120" w:after="0" w:line="259" w:lineRule="auto"/>
      <w:ind w:firstLine="0"/>
      <w:jc w:val="both"/>
    </w:pPr>
    <w:rPr>
      <w:rFonts w:ascii="Times New Roman" w:hAnsi="Times New Roman"/>
      <w:sz w:val="22"/>
      <w:szCs w:val="24"/>
      <w:lang w:eastAsia="ar-SA"/>
    </w:rPr>
  </w:style>
  <w:style w:type="paragraph" w:customStyle="1" w:styleId="511">
    <w:name w:val="Нумерованный список 51"/>
    <w:basedOn w:val="af"/>
    <w:rsid w:val="00BC3047"/>
    <w:pPr>
      <w:tabs>
        <w:tab w:val="num" w:pos="397"/>
        <w:tab w:val="left" w:pos="3521"/>
      </w:tabs>
      <w:suppressAutoHyphens/>
      <w:spacing w:before="120" w:after="0" w:line="259" w:lineRule="auto"/>
      <w:ind w:left="3521" w:hanging="873"/>
      <w:jc w:val="both"/>
    </w:pPr>
    <w:rPr>
      <w:rFonts w:ascii="Times New Roman" w:hAnsi="Times New Roman"/>
      <w:sz w:val="22"/>
      <w:szCs w:val="24"/>
      <w:lang w:eastAsia="ar-SA"/>
    </w:rPr>
  </w:style>
  <w:style w:type="paragraph" w:customStyle="1" w:styleId="1fff9">
    <w:name w:val="Продолжение списка1"/>
    <w:basedOn w:val="af"/>
    <w:rsid w:val="00BC3047"/>
    <w:pPr>
      <w:suppressAutoHyphens/>
      <w:spacing w:before="120" w:after="120" w:line="259" w:lineRule="auto"/>
      <w:ind w:left="947" w:firstLine="0"/>
    </w:pPr>
    <w:rPr>
      <w:rFonts w:ascii="Times New Roman" w:hAnsi="Times New Roman"/>
      <w:sz w:val="22"/>
      <w:szCs w:val="24"/>
      <w:lang w:eastAsia="ar-SA"/>
    </w:rPr>
  </w:style>
  <w:style w:type="paragraph" w:customStyle="1" w:styleId="213">
    <w:name w:val="Продолжение списка 21"/>
    <w:basedOn w:val="af"/>
    <w:rsid w:val="00BC3047"/>
    <w:pPr>
      <w:suppressAutoHyphens/>
      <w:spacing w:before="120" w:after="120" w:line="259" w:lineRule="auto"/>
      <w:ind w:left="1344" w:firstLine="0"/>
    </w:pPr>
    <w:rPr>
      <w:rFonts w:ascii="Times New Roman" w:hAnsi="Times New Roman"/>
      <w:sz w:val="22"/>
      <w:szCs w:val="24"/>
      <w:lang w:eastAsia="ar-SA"/>
    </w:rPr>
  </w:style>
  <w:style w:type="paragraph" w:customStyle="1" w:styleId="1fffa">
    <w:name w:val="Схема документа1"/>
    <w:basedOn w:val="af"/>
    <w:rsid w:val="00BC3047"/>
    <w:pPr>
      <w:shd w:val="clear" w:color="auto" w:fill="000080"/>
      <w:suppressAutoHyphens/>
      <w:spacing w:after="0" w:line="259" w:lineRule="auto"/>
      <w:ind w:firstLine="0"/>
    </w:pPr>
    <w:rPr>
      <w:rFonts w:ascii="Tahoma" w:hAnsi="Tahoma" w:cs="Tahoma"/>
      <w:sz w:val="20"/>
      <w:szCs w:val="24"/>
      <w:lang w:eastAsia="ar-SA"/>
    </w:rPr>
  </w:style>
  <w:style w:type="paragraph" w:customStyle="1" w:styleId="afffffffa">
    <w:name w:val="Название проекта"/>
    <w:basedOn w:val="af"/>
    <w:rsid w:val="00BC3047"/>
    <w:pPr>
      <w:suppressAutoHyphens/>
      <w:spacing w:after="0" w:line="259" w:lineRule="auto"/>
      <w:ind w:firstLine="0"/>
      <w:jc w:val="center"/>
    </w:pPr>
    <w:rPr>
      <w:rFonts w:cs="Arial"/>
      <w:caps/>
      <w:sz w:val="56"/>
      <w:szCs w:val="24"/>
      <w:lang w:eastAsia="ar-SA"/>
    </w:rPr>
  </w:style>
  <w:style w:type="paragraph" w:customStyle="1" w:styleId="afffffffb">
    <w:name w:val="Номер версии"/>
    <w:basedOn w:val="af"/>
    <w:rsid w:val="00BC3047"/>
    <w:pPr>
      <w:suppressAutoHyphens/>
      <w:spacing w:after="0" w:line="259" w:lineRule="auto"/>
      <w:ind w:firstLine="0"/>
      <w:jc w:val="center"/>
    </w:pPr>
    <w:rPr>
      <w:rFonts w:cs="Arial"/>
      <w:sz w:val="32"/>
      <w:szCs w:val="24"/>
      <w:lang w:eastAsia="ar-SA"/>
    </w:rPr>
  </w:style>
  <w:style w:type="paragraph" w:customStyle="1" w:styleId="afffffffc">
    <w:name w:val="Категория документа"/>
    <w:basedOn w:val="af"/>
    <w:rsid w:val="00BC3047"/>
    <w:pPr>
      <w:suppressAutoHyphens/>
      <w:spacing w:after="0" w:line="259" w:lineRule="auto"/>
      <w:ind w:firstLine="0"/>
      <w:jc w:val="center"/>
    </w:pPr>
    <w:rPr>
      <w:rFonts w:cs="Arial"/>
      <w:caps/>
      <w:sz w:val="48"/>
      <w:szCs w:val="24"/>
      <w:lang w:eastAsia="ar-SA"/>
    </w:rPr>
  </w:style>
  <w:style w:type="paragraph" w:customStyle="1" w:styleId="afffffffd">
    <w:name w:val="год"/>
    <w:basedOn w:val="af"/>
    <w:rsid w:val="00BC3047"/>
    <w:pPr>
      <w:suppressAutoHyphens/>
      <w:spacing w:after="0" w:line="259" w:lineRule="auto"/>
      <w:ind w:firstLine="0"/>
      <w:jc w:val="center"/>
    </w:pPr>
    <w:rPr>
      <w:rFonts w:cs="Arial"/>
      <w:szCs w:val="24"/>
      <w:lang w:eastAsia="ar-SA"/>
    </w:rPr>
  </w:style>
  <w:style w:type="paragraph" w:customStyle="1" w:styleId="afffffffe">
    <w:name w:val="Название компании"/>
    <w:basedOn w:val="af"/>
    <w:rsid w:val="00BC3047"/>
    <w:pPr>
      <w:suppressAutoHyphens/>
      <w:spacing w:after="0" w:line="259" w:lineRule="auto"/>
      <w:ind w:firstLine="0"/>
      <w:jc w:val="center"/>
    </w:pPr>
    <w:rPr>
      <w:rFonts w:cs="Arial"/>
      <w:szCs w:val="24"/>
      <w:lang w:eastAsia="ar-SA"/>
    </w:rPr>
  </w:style>
  <w:style w:type="paragraph" w:customStyle="1" w:styleId="affffffff">
    <w:name w:val="Оглавление"/>
    <w:basedOn w:val="1"/>
    <w:rsid w:val="00BC3047"/>
    <w:pPr>
      <w:widowControl w:val="0"/>
      <w:numPr>
        <w:numId w:val="0"/>
      </w:numPr>
      <w:pBdr>
        <w:bottom w:val="none" w:sz="0" w:space="0" w:color="auto"/>
      </w:pBdr>
      <w:spacing w:before="120" w:after="120" w:line="259" w:lineRule="auto"/>
      <w:jc w:val="center"/>
    </w:pPr>
    <w:rPr>
      <w:rFonts w:eastAsiaTheme="minorHAnsi" w:cs="Arial"/>
      <w:b w:val="0"/>
      <w:bCs/>
      <w:caps/>
      <w:spacing w:val="0"/>
      <w:kern w:val="1"/>
      <w:sz w:val="32"/>
      <w:lang w:eastAsia="ar-SA"/>
    </w:rPr>
  </w:style>
  <w:style w:type="paragraph" w:customStyle="1" w:styleId="affffffff0">
    <w:name w:val="Список рисунков"/>
    <w:basedOn w:val="6"/>
    <w:next w:val="1fffb"/>
    <w:rsid w:val="00BC3047"/>
    <w:pPr>
      <w:widowControl w:val="0"/>
      <w:numPr>
        <w:ilvl w:val="0"/>
        <w:numId w:val="0"/>
      </w:numPr>
      <w:pBdr>
        <w:bottom w:val="none" w:sz="0" w:space="0" w:color="auto"/>
      </w:pBdr>
      <w:suppressAutoHyphens/>
      <w:spacing w:before="120" w:after="240" w:line="259" w:lineRule="auto"/>
    </w:pPr>
    <w:rPr>
      <w:rFonts w:eastAsiaTheme="minorHAnsi" w:cs="Arial"/>
      <w:i w:val="0"/>
      <w:caps/>
      <w:spacing w:val="0"/>
      <w:kern w:val="0"/>
      <w:sz w:val="32"/>
      <w:szCs w:val="20"/>
      <w:lang w:eastAsia="ar-SA"/>
    </w:rPr>
  </w:style>
  <w:style w:type="paragraph" w:customStyle="1" w:styleId="1fffb">
    <w:name w:val="Перечень рисунков1"/>
    <w:basedOn w:val="af"/>
    <w:next w:val="af"/>
    <w:rsid w:val="004B11A6"/>
    <w:pPr>
      <w:suppressAutoHyphens/>
      <w:spacing w:before="120" w:after="120" w:line="259" w:lineRule="auto"/>
      <w:ind w:left="431" w:firstLine="567"/>
    </w:pPr>
    <w:rPr>
      <w:rFonts w:cs="Arial"/>
      <w:sz w:val="20"/>
      <w:szCs w:val="20"/>
      <w:lang w:eastAsia="ar-SA"/>
    </w:rPr>
  </w:style>
  <w:style w:type="paragraph" w:customStyle="1" w:styleId="100">
    <w:name w:val="Заголовок 10"/>
    <w:basedOn w:val="50"/>
    <w:next w:val="af"/>
    <w:rsid w:val="00BC3047"/>
    <w:pPr>
      <w:keepLines w:val="0"/>
      <w:numPr>
        <w:ilvl w:val="0"/>
        <w:numId w:val="0"/>
      </w:numPr>
      <w:pBdr>
        <w:bottom w:val="none" w:sz="0" w:space="0" w:color="auto"/>
      </w:pBdr>
      <w:tabs>
        <w:tab w:val="left" w:pos="1452"/>
      </w:tabs>
      <w:spacing w:before="240" w:after="240" w:line="259" w:lineRule="auto"/>
      <w:ind w:left="431"/>
    </w:pPr>
    <w:rPr>
      <w:rFonts w:eastAsiaTheme="minorHAnsi" w:cs="Arial"/>
      <w:b w:val="0"/>
      <w:bCs/>
      <w:i w:val="0"/>
      <w:spacing w:val="0"/>
      <w:kern w:val="0"/>
      <w:sz w:val="20"/>
      <w:szCs w:val="24"/>
      <w:lang w:eastAsia="ar-SA"/>
    </w:rPr>
  </w:style>
  <w:style w:type="paragraph" w:customStyle="1" w:styleId="Break">
    <w:name w:val="Список рисунков_Break"/>
    <w:basedOn w:val="affffffff0"/>
    <w:rsid w:val="00BC3047"/>
    <w:pPr>
      <w:pageBreakBefore/>
    </w:pPr>
    <w:rPr>
      <w:bCs/>
      <w:szCs w:val="28"/>
    </w:rPr>
  </w:style>
  <w:style w:type="paragraph" w:customStyle="1" w:styleId="319">
    <w:name w:val="Маркированный список 31"/>
    <w:basedOn w:val="af"/>
    <w:rsid w:val="00BC3047"/>
    <w:pPr>
      <w:tabs>
        <w:tab w:val="num" w:pos="1492"/>
        <w:tab w:val="left" w:pos="1922"/>
      </w:tabs>
      <w:suppressAutoHyphens/>
      <w:spacing w:before="120" w:after="120" w:line="259" w:lineRule="auto"/>
      <w:ind w:left="1922" w:hanging="578"/>
    </w:pPr>
    <w:rPr>
      <w:rFonts w:ascii="Times New Roman" w:hAnsi="Times New Roman"/>
      <w:sz w:val="22"/>
      <w:szCs w:val="24"/>
      <w:lang w:eastAsia="ar-SA"/>
    </w:rPr>
  </w:style>
  <w:style w:type="paragraph" w:customStyle="1" w:styleId="411">
    <w:name w:val="Маркированный список 41"/>
    <w:basedOn w:val="af"/>
    <w:rsid w:val="00BC3047"/>
    <w:pPr>
      <w:tabs>
        <w:tab w:val="num" w:pos="1209"/>
        <w:tab w:val="left" w:pos="2648"/>
      </w:tabs>
      <w:suppressAutoHyphens/>
      <w:spacing w:before="120" w:after="120" w:line="259" w:lineRule="auto"/>
      <w:ind w:left="2648" w:hanging="726"/>
    </w:pPr>
    <w:rPr>
      <w:rFonts w:ascii="Times New Roman" w:hAnsi="Times New Roman"/>
      <w:sz w:val="22"/>
      <w:szCs w:val="24"/>
      <w:lang w:eastAsia="ar-SA"/>
    </w:rPr>
  </w:style>
  <w:style w:type="paragraph" w:customStyle="1" w:styleId="31a">
    <w:name w:val="Продолжение списка 31"/>
    <w:basedOn w:val="af"/>
    <w:rsid w:val="00BC3047"/>
    <w:pPr>
      <w:suppressAutoHyphens/>
      <w:spacing w:before="120" w:after="120" w:line="259" w:lineRule="auto"/>
      <w:ind w:left="1922" w:firstLine="0"/>
    </w:pPr>
    <w:rPr>
      <w:rFonts w:ascii="Times New Roman" w:hAnsi="Times New Roman"/>
      <w:sz w:val="22"/>
      <w:szCs w:val="24"/>
      <w:lang w:eastAsia="ar-SA"/>
    </w:rPr>
  </w:style>
  <w:style w:type="paragraph" w:customStyle="1" w:styleId="412">
    <w:name w:val="Продолжение списка 41"/>
    <w:basedOn w:val="af"/>
    <w:rsid w:val="00BC3047"/>
    <w:pPr>
      <w:suppressAutoHyphens/>
      <w:spacing w:before="120" w:after="120" w:line="259" w:lineRule="auto"/>
      <w:ind w:left="2648" w:firstLine="0"/>
    </w:pPr>
    <w:rPr>
      <w:rFonts w:ascii="Times New Roman" w:hAnsi="Times New Roman"/>
      <w:sz w:val="22"/>
      <w:szCs w:val="24"/>
      <w:lang w:eastAsia="ar-SA"/>
    </w:rPr>
  </w:style>
  <w:style w:type="paragraph" w:customStyle="1" w:styleId="512">
    <w:name w:val="Продолжение списка 51"/>
    <w:basedOn w:val="af"/>
    <w:rsid w:val="00BC3047"/>
    <w:pPr>
      <w:suppressAutoHyphens/>
      <w:spacing w:before="120" w:after="120" w:line="259" w:lineRule="auto"/>
      <w:ind w:left="3521" w:firstLine="0"/>
    </w:pPr>
    <w:rPr>
      <w:rFonts w:ascii="Times New Roman" w:hAnsi="Times New Roman"/>
      <w:sz w:val="22"/>
      <w:szCs w:val="24"/>
      <w:lang w:eastAsia="ar-SA"/>
    </w:rPr>
  </w:style>
  <w:style w:type="paragraph" w:customStyle="1" w:styleId="ListofFigures">
    <w:name w:val="List of Figures"/>
    <w:basedOn w:val="6"/>
    <w:next w:val="1fffb"/>
    <w:rsid w:val="00BC3047"/>
    <w:pPr>
      <w:widowControl w:val="0"/>
      <w:numPr>
        <w:ilvl w:val="0"/>
        <w:numId w:val="0"/>
      </w:numPr>
      <w:pBdr>
        <w:bottom w:val="none" w:sz="0" w:space="0" w:color="auto"/>
      </w:pBdr>
      <w:suppressAutoHyphens/>
      <w:spacing w:before="120" w:after="240" w:line="259" w:lineRule="auto"/>
    </w:pPr>
    <w:rPr>
      <w:rFonts w:eastAsiaTheme="minorHAnsi" w:cs="Arial"/>
      <w:i w:val="0"/>
      <w:caps/>
      <w:color w:val="000066"/>
      <w:spacing w:val="0"/>
      <w:kern w:val="0"/>
      <w:sz w:val="32"/>
      <w:szCs w:val="20"/>
      <w:lang w:eastAsia="ar-SA"/>
    </w:rPr>
  </w:style>
  <w:style w:type="paragraph" w:customStyle="1" w:styleId="ListofFiguresBreak">
    <w:name w:val="List of Figures_Break"/>
    <w:basedOn w:val="ListofFigures"/>
    <w:rsid w:val="00BC3047"/>
    <w:pPr>
      <w:pageBreakBefore/>
    </w:pPr>
    <w:rPr>
      <w:bCs/>
      <w:szCs w:val="28"/>
    </w:rPr>
  </w:style>
  <w:style w:type="paragraph" w:customStyle="1" w:styleId="affffffff1">
    <w:name w:val="Очи"/>
    <w:basedOn w:val="afffffff5"/>
    <w:rsid w:val="00BC3047"/>
  </w:style>
  <w:style w:type="paragraph" w:customStyle="1" w:styleId="affffffff2">
    <w:name w:val="Наименование таблицы"/>
    <w:basedOn w:val="1fff8"/>
    <w:rsid w:val="00BC3047"/>
    <w:pPr>
      <w:keepNext/>
      <w:tabs>
        <w:tab w:val="clear" w:pos="360"/>
        <w:tab w:val="num" w:pos="643"/>
      </w:tabs>
      <w:spacing w:before="120" w:after="280"/>
      <w:ind w:left="357" w:hanging="357"/>
      <w:jc w:val="both"/>
    </w:pPr>
    <w:rPr>
      <w:rFonts w:ascii="Arial" w:hAnsi="Arial" w:cs="Arial"/>
      <w:b/>
    </w:rPr>
  </w:style>
  <w:style w:type="paragraph" w:customStyle="1" w:styleId="1fffc">
    <w:name w:val="Заголовок таблицы ссылок1"/>
    <w:basedOn w:val="1"/>
    <w:next w:val="af"/>
    <w:rsid w:val="00BC3047"/>
    <w:pPr>
      <w:numPr>
        <w:numId w:val="0"/>
      </w:numPr>
      <w:pBdr>
        <w:bottom w:val="none" w:sz="0" w:space="0" w:color="auto"/>
      </w:pBdr>
      <w:spacing w:before="480" w:after="0" w:line="259" w:lineRule="auto"/>
    </w:pPr>
    <w:rPr>
      <w:rFonts w:ascii="Cambria" w:eastAsiaTheme="minorHAnsi" w:hAnsi="Cambria"/>
      <w:bCs/>
      <w:color w:val="365F91"/>
      <w:spacing w:val="0"/>
      <w:kern w:val="1"/>
      <w:sz w:val="28"/>
      <w:szCs w:val="28"/>
      <w:lang w:eastAsia="ar-SA"/>
    </w:rPr>
  </w:style>
  <w:style w:type="paragraph" w:customStyle="1" w:styleId="affffffff3">
    <w:name w:val="Содержимое таблицы"/>
    <w:basedOn w:val="af"/>
    <w:rsid w:val="00BC3047"/>
    <w:pPr>
      <w:suppressLineNumbers/>
      <w:suppressAutoHyphens/>
      <w:spacing w:after="120" w:line="259" w:lineRule="auto"/>
      <w:ind w:firstLine="720"/>
      <w:jc w:val="both"/>
    </w:pPr>
    <w:rPr>
      <w:rFonts w:ascii="Calibri" w:hAnsi="Calibri"/>
      <w:szCs w:val="24"/>
      <w:lang w:eastAsia="ar-SA"/>
    </w:rPr>
  </w:style>
  <w:style w:type="paragraph" w:customStyle="1" w:styleId="affffffff4">
    <w:name w:val="Заголовок таблицы"/>
    <w:basedOn w:val="affffffff3"/>
    <w:rsid w:val="00BC3047"/>
    <w:pPr>
      <w:jc w:val="center"/>
    </w:pPr>
    <w:rPr>
      <w:b/>
      <w:bCs/>
    </w:rPr>
  </w:style>
  <w:style w:type="paragraph" w:customStyle="1" w:styleId="101">
    <w:name w:val="Оглавление 10"/>
    <w:basedOn w:val="1fff2"/>
    <w:rsid w:val="00BC3047"/>
    <w:pPr>
      <w:tabs>
        <w:tab w:val="right" w:leader="dot" w:pos="7091"/>
      </w:tabs>
      <w:ind w:left="2547" w:firstLine="0"/>
    </w:pPr>
  </w:style>
  <w:style w:type="character" w:styleId="affffffff5">
    <w:name w:val="Book Title"/>
    <w:uiPriority w:val="33"/>
    <w:qFormat/>
    <w:rsid w:val="00BC3047"/>
    <w:rPr>
      <w:b/>
      <w:bCs/>
      <w:smallCaps/>
      <w:spacing w:val="5"/>
    </w:rPr>
  </w:style>
  <w:style w:type="paragraph" w:styleId="3ff">
    <w:name w:val="Body Text Indent 3"/>
    <w:basedOn w:val="af"/>
    <w:link w:val="3ff0"/>
    <w:unhideWhenUsed/>
    <w:rsid w:val="00BC3047"/>
    <w:pPr>
      <w:suppressAutoHyphens/>
      <w:spacing w:after="120" w:line="259" w:lineRule="auto"/>
      <w:ind w:left="283" w:firstLine="720"/>
      <w:jc w:val="both"/>
    </w:pPr>
    <w:rPr>
      <w:rFonts w:ascii="Calibri" w:hAnsi="Calibri"/>
      <w:sz w:val="16"/>
      <w:szCs w:val="16"/>
      <w:lang w:eastAsia="ar-SA"/>
    </w:rPr>
  </w:style>
  <w:style w:type="character" w:customStyle="1" w:styleId="3ff0">
    <w:name w:val="Основной текст с отступом 3 Знак"/>
    <w:basedOn w:val="af0"/>
    <w:link w:val="3ff"/>
    <w:rsid w:val="00BC3047"/>
    <w:rPr>
      <w:rFonts w:ascii="Calibri" w:eastAsiaTheme="minorHAnsi" w:hAnsi="Calibri"/>
      <w:sz w:val="16"/>
      <w:szCs w:val="16"/>
      <w:lang w:eastAsia="ar-SA"/>
    </w:rPr>
  </w:style>
  <w:style w:type="paragraph" w:customStyle="1" w:styleId="affffffff6">
    <w:name w:val="Заголовок документа"/>
    <w:next w:val="af"/>
    <w:link w:val="affffffff7"/>
    <w:autoRedefine/>
    <w:rsid w:val="00BC3047"/>
    <w:pPr>
      <w:spacing w:before="120" w:after="120" w:line="240" w:lineRule="auto"/>
      <w:jc w:val="center"/>
    </w:pPr>
    <w:rPr>
      <w:rFonts w:ascii="Calibri" w:eastAsia="Calibri" w:hAnsi="Calibri" w:cs="Times New Roman"/>
      <w:b/>
      <w:caps/>
      <w:spacing w:val="40"/>
      <w:sz w:val="32"/>
      <w:szCs w:val="32"/>
    </w:rPr>
  </w:style>
  <w:style w:type="character" w:customStyle="1" w:styleId="affffffff7">
    <w:name w:val="Заголовок документа Знак"/>
    <w:link w:val="affffffff6"/>
    <w:rsid w:val="00BC3047"/>
    <w:rPr>
      <w:rFonts w:ascii="Calibri" w:eastAsia="Calibri" w:hAnsi="Calibri" w:cs="Times New Roman"/>
      <w:b/>
      <w:caps/>
      <w:spacing w:val="40"/>
      <w:sz w:val="32"/>
      <w:szCs w:val="32"/>
    </w:rPr>
  </w:style>
  <w:style w:type="paragraph" w:customStyle="1" w:styleId="affffffff8">
    <w:name w:val="Шапка таблицы"/>
    <w:basedOn w:val="af"/>
    <w:link w:val="affffffff9"/>
    <w:autoRedefine/>
    <w:qFormat/>
    <w:rsid w:val="001E708A"/>
    <w:pPr>
      <w:tabs>
        <w:tab w:val="left" w:pos="709"/>
      </w:tabs>
      <w:autoSpaceDE w:val="0"/>
      <w:autoSpaceDN w:val="0"/>
      <w:adjustRightInd w:val="0"/>
      <w:spacing w:after="0" w:line="259" w:lineRule="auto"/>
      <w:ind w:firstLine="0"/>
      <w:jc w:val="center"/>
    </w:pPr>
    <w:rPr>
      <w:rFonts w:ascii="Calibri" w:eastAsia="Calibri" w:hAnsi="Calibri" w:cs="Calibri"/>
      <w:b/>
      <w:sz w:val="20"/>
      <w:szCs w:val="20"/>
    </w:rPr>
  </w:style>
  <w:style w:type="character" w:customStyle="1" w:styleId="affffffff9">
    <w:name w:val="Шапка таблицы Знак"/>
    <w:link w:val="affffffff8"/>
    <w:rsid w:val="00BC3047"/>
    <w:rPr>
      <w:rFonts w:ascii="Calibri" w:eastAsia="Calibri" w:hAnsi="Calibri" w:cs="Calibri"/>
      <w:b/>
      <w:sz w:val="20"/>
      <w:szCs w:val="20"/>
    </w:rPr>
  </w:style>
  <w:style w:type="paragraph" w:customStyle="1" w:styleId="a8">
    <w:name w:val="Список НЛМК"/>
    <w:basedOn w:val="af"/>
    <w:link w:val="affffffffa"/>
    <w:rsid w:val="00BC3047"/>
    <w:pPr>
      <w:numPr>
        <w:numId w:val="37"/>
      </w:numPr>
      <w:tabs>
        <w:tab w:val="left" w:pos="709"/>
      </w:tabs>
      <w:spacing w:before="120" w:after="0" w:line="259" w:lineRule="auto"/>
    </w:pPr>
    <w:rPr>
      <w:rFonts w:ascii="Calibri" w:hAnsi="Calibri" w:cs="Arial"/>
      <w:b/>
      <w:szCs w:val="24"/>
    </w:rPr>
  </w:style>
  <w:style w:type="character" w:customStyle="1" w:styleId="affffffffa">
    <w:name w:val="Список НЛМК Знак"/>
    <w:link w:val="a8"/>
    <w:rsid w:val="00BC3047"/>
    <w:rPr>
      <w:rFonts w:ascii="Calibri" w:eastAsiaTheme="minorHAnsi" w:hAnsi="Calibri" w:cs="Arial"/>
      <w:b/>
      <w:sz w:val="24"/>
      <w:szCs w:val="24"/>
    </w:rPr>
  </w:style>
  <w:style w:type="paragraph" w:customStyle="1" w:styleId="a1">
    <w:name w:val="СписокНЛМК"/>
    <w:basedOn w:val="af"/>
    <w:link w:val="affffffffb"/>
    <w:qFormat/>
    <w:rsid w:val="00BC3047"/>
    <w:pPr>
      <w:keepNext/>
      <w:numPr>
        <w:numId w:val="38"/>
      </w:numPr>
      <w:spacing w:before="120" w:after="120" w:line="259" w:lineRule="auto"/>
    </w:pPr>
    <w:rPr>
      <w:rFonts w:ascii="Calibri" w:hAnsi="Calibri" w:cs="Arial"/>
      <w:b/>
      <w:szCs w:val="24"/>
    </w:rPr>
  </w:style>
  <w:style w:type="character" w:customStyle="1" w:styleId="affffffffb">
    <w:name w:val="СписокНЛМК Знак"/>
    <w:link w:val="a1"/>
    <w:rsid w:val="00BC3047"/>
    <w:rPr>
      <w:rFonts w:ascii="Calibri" w:eastAsiaTheme="minorHAnsi" w:hAnsi="Calibri" w:cs="Arial"/>
      <w:b/>
      <w:sz w:val="24"/>
      <w:szCs w:val="24"/>
    </w:rPr>
  </w:style>
  <w:style w:type="paragraph" w:customStyle="1" w:styleId="affffffffc">
    <w:name w:val="договор_осн"/>
    <w:basedOn w:val="af"/>
    <w:rsid w:val="00BC3047"/>
    <w:pPr>
      <w:keepLines/>
      <w:suppressAutoHyphens/>
      <w:autoSpaceDE w:val="0"/>
      <w:spacing w:after="120" w:line="259" w:lineRule="auto"/>
      <w:ind w:firstLine="0"/>
      <w:jc w:val="both"/>
    </w:pPr>
    <w:rPr>
      <w:rFonts w:ascii="Verdana" w:hAnsi="Verdana"/>
      <w:iCs/>
      <w:sz w:val="16"/>
      <w:szCs w:val="24"/>
      <w:lang w:eastAsia="ar-SA"/>
    </w:rPr>
  </w:style>
  <w:style w:type="paragraph" w:customStyle="1" w:styleId="affffffffd">
    <w:name w:val="Простой"/>
    <w:basedOn w:val="af"/>
    <w:rsid w:val="00BC3047"/>
    <w:pPr>
      <w:spacing w:after="240" w:line="259" w:lineRule="auto"/>
      <w:ind w:firstLine="0"/>
    </w:pPr>
    <w:rPr>
      <w:spacing w:val="-5"/>
      <w:sz w:val="20"/>
      <w:szCs w:val="20"/>
    </w:rPr>
  </w:style>
  <w:style w:type="paragraph" w:styleId="2fb">
    <w:name w:val="Quote"/>
    <w:basedOn w:val="af"/>
    <w:next w:val="af"/>
    <w:link w:val="2fc"/>
    <w:uiPriority w:val="29"/>
    <w:qFormat/>
    <w:rsid w:val="00BC3047"/>
    <w:pPr>
      <w:spacing w:after="0" w:line="259" w:lineRule="auto"/>
      <w:ind w:firstLine="0"/>
    </w:pPr>
    <w:rPr>
      <w:rFonts w:ascii="Book Antiqua" w:hAnsi="Book Antiqua" w:cs="Book Antiqua"/>
      <w:i/>
      <w:sz w:val="22"/>
    </w:rPr>
  </w:style>
  <w:style w:type="character" w:customStyle="1" w:styleId="2fc">
    <w:name w:val="Цитата 2 Знак"/>
    <w:basedOn w:val="af0"/>
    <w:link w:val="2fb"/>
    <w:uiPriority w:val="29"/>
    <w:rsid w:val="00BC3047"/>
    <w:rPr>
      <w:rFonts w:ascii="Book Antiqua" w:eastAsiaTheme="minorHAnsi" w:hAnsi="Book Antiqua" w:cs="Book Antiqua"/>
      <w:i/>
    </w:rPr>
  </w:style>
  <w:style w:type="character" w:styleId="affffffffe">
    <w:name w:val="Subtle Emphasis"/>
    <w:uiPriority w:val="19"/>
    <w:qFormat/>
    <w:rsid w:val="00BC3047"/>
    <w:rPr>
      <w:i/>
    </w:rPr>
  </w:style>
  <w:style w:type="character" w:styleId="afffffffff">
    <w:name w:val="Subtle Reference"/>
    <w:uiPriority w:val="31"/>
    <w:qFormat/>
    <w:rsid w:val="00BC3047"/>
    <w:rPr>
      <w:b/>
    </w:rPr>
  </w:style>
  <w:style w:type="character" w:styleId="afffffffff0">
    <w:name w:val="Intense Reference"/>
    <w:uiPriority w:val="32"/>
    <w:qFormat/>
    <w:rsid w:val="00BC3047"/>
    <w:rPr>
      <w:b/>
      <w:bCs/>
      <w:smallCaps/>
      <w:spacing w:val="5"/>
      <w:sz w:val="22"/>
      <w:szCs w:val="22"/>
      <w:u w:val="single"/>
    </w:rPr>
  </w:style>
  <w:style w:type="paragraph" w:customStyle="1" w:styleId="afffffffff1">
    <w:name w:val="Название документа"/>
    <w:basedOn w:val="af"/>
    <w:qFormat/>
    <w:rsid w:val="00BC3047"/>
    <w:pPr>
      <w:tabs>
        <w:tab w:val="right" w:pos="9639"/>
      </w:tabs>
      <w:spacing w:after="0" w:line="259" w:lineRule="auto"/>
      <w:ind w:firstLine="0"/>
      <w:jc w:val="center"/>
    </w:pPr>
    <w:rPr>
      <w:rFonts w:cs="Arial"/>
      <w:b/>
      <w:bCs/>
      <w:sz w:val="22"/>
      <w:lang w:eastAsia="cs-CZ"/>
    </w:rPr>
  </w:style>
  <w:style w:type="paragraph" w:customStyle="1" w:styleId="1f8">
    <w:name w:val="Список без м.1"/>
    <w:basedOn w:val="af"/>
    <w:rsid w:val="00BC3047"/>
    <w:pPr>
      <w:numPr>
        <w:numId w:val="39"/>
      </w:numPr>
      <w:spacing w:before="120" w:after="160" w:line="259" w:lineRule="auto"/>
      <w:jc w:val="both"/>
    </w:pPr>
    <w:rPr>
      <w:sz w:val="20"/>
      <w:szCs w:val="20"/>
    </w:rPr>
  </w:style>
  <w:style w:type="paragraph" w:customStyle="1" w:styleId="3-">
    <w:name w:val="_3-ий ур. Основной"/>
    <w:basedOn w:val="af"/>
    <w:qFormat/>
    <w:rsid w:val="00BC3047"/>
    <w:pPr>
      <w:keepNext/>
      <w:tabs>
        <w:tab w:val="left" w:pos="1276"/>
        <w:tab w:val="num" w:pos="1560"/>
      </w:tabs>
      <w:spacing w:before="60" w:after="160" w:line="259" w:lineRule="auto"/>
      <w:ind w:left="993" w:firstLine="567"/>
      <w:jc w:val="both"/>
    </w:pPr>
    <w:rPr>
      <w:rFonts w:ascii="Book Antiqua" w:hAnsi="Book Antiqua" w:cs="Arial"/>
      <w:bCs/>
      <w:sz w:val="22"/>
      <w:lang w:val="sk-SK" w:eastAsia="cs-CZ"/>
    </w:rPr>
  </w:style>
  <w:style w:type="paragraph" w:customStyle="1" w:styleId="afffffffff2">
    <w:name w:val="_Для_контитула"/>
    <w:basedOn w:val="af"/>
    <w:qFormat/>
    <w:rsid w:val="00BC3047"/>
    <w:pPr>
      <w:tabs>
        <w:tab w:val="center" w:pos="4962"/>
        <w:tab w:val="right" w:pos="9639"/>
      </w:tabs>
      <w:spacing w:before="120" w:after="0" w:line="259" w:lineRule="auto"/>
      <w:ind w:firstLine="0"/>
      <w:jc w:val="both"/>
    </w:pPr>
    <w:rPr>
      <w:rFonts w:ascii="Times New Roman" w:hAnsi="Times New Roman"/>
      <w:sz w:val="20"/>
      <w:szCs w:val="20"/>
    </w:rPr>
  </w:style>
  <w:style w:type="paragraph" w:customStyle="1" w:styleId="-a">
    <w:name w:val="НЛМК - заголовок таблицы малый"/>
    <w:basedOn w:val="af"/>
    <w:qFormat/>
    <w:rsid w:val="00E5134E"/>
    <w:pPr>
      <w:spacing w:after="0" w:line="259" w:lineRule="auto"/>
      <w:ind w:firstLine="0"/>
      <w:jc w:val="center"/>
    </w:pPr>
    <w:rPr>
      <w:rFonts w:eastAsia="Times New Roman" w:cstheme="minorHAnsi"/>
      <w:b/>
      <w:bCs/>
      <w:sz w:val="20"/>
      <w:szCs w:val="24"/>
    </w:rPr>
  </w:style>
  <w:style w:type="paragraph" w:customStyle="1" w:styleId="-b">
    <w:name w:val="НЛМК - текст таблицы малый"/>
    <w:basedOn w:val="af"/>
    <w:qFormat/>
    <w:rsid w:val="00C165FD"/>
    <w:pPr>
      <w:spacing w:after="0" w:line="259" w:lineRule="auto"/>
      <w:ind w:firstLine="0"/>
      <w:jc w:val="both"/>
    </w:pPr>
    <w:rPr>
      <w:rFonts w:eastAsia="Times New Roman" w:cstheme="minorHAnsi"/>
      <w:bCs/>
      <w:sz w:val="20"/>
      <w:szCs w:val="24"/>
    </w:rPr>
  </w:style>
  <w:style w:type="paragraph" w:customStyle="1" w:styleId="49">
    <w:name w:val="Нумерованный список 4 НЛМК"/>
    <w:basedOn w:val="41"/>
    <w:rsid w:val="00BC3047"/>
    <w:pPr>
      <w:keepNext w:val="0"/>
      <w:numPr>
        <w:ilvl w:val="0"/>
        <w:numId w:val="0"/>
      </w:numPr>
      <w:tabs>
        <w:tab w:val="num" w:pos="1418"/>
        <w:tab w:val="num" w:pos="1475"/>
      </w:tabs>
      <w:ind w:left="1418" w:hanging="227"/>
      <w:jc w:val="both"/>
    </w:pPr>
  </w:style>
  <w:style w:type="table" w:customStyle="1" w:styleId="84">
    <w:name w:val="Сетка таблицы8"/>
    <w:basedOn w:val="af1"/>
    <w:next w:val="aff2"/>
    <w:uiPriority w:val="59"/>
    <w:rsid w:val="00BC304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Маркированный список 2 НЛМК"/>
    <w:basedOn w:val="af"/>
    <w:rsid w:val="00BC3047"/>
    <w:pPr>
      <w:numPr>
        <w:numId w:val="40"/>
      </w:numPr>
      <w:spacing w:before="60" w:after="120" w:line="259" w:lineRule="auto"/>
      <w:jc w:val="both"/>
    </w:pPr>
    <w:rPr>
      <w:rFonts w:eastAsia="Times New Roman" w:cs="Times New Roman"/>
      <w:kern w:val="20"/>
      <w:szCs w:val="20"/>
      <w:lang w:eastAsia="ru-RU"/>
    </w:rPr>
  </w:style>
  <w:style w:type="numbering" w:customStyle="1" w:styleId="124">
    <w:name w:val="Стиль нумерации Таблиц 1 уровня НЛМК2"/>
    <w:uiPriority w:val="99"/>
    <w:rsid w:val="00BC3047"/>
  </w:style>
  <w:style w:type="numbering" w:customStyle="1" w:styleId="114">
    <w:name w:val="Стиль маркированного списка Приложений 1 уровня НЛМК1"/>
    <w:uiPriority w:val="99"/>
    <w:rsid w:val="00BC3047"/>
  </w:style>
  <w:style w:type="numbering" w:customStyle="1" w:styleId="31b">
    <w:name w:val="Стиль нумерованного списка Приложения 3 уровня НЛМК1"/>
    <w:uiPriority w:val="99"/>
    <w:rsid w:val="00BC3047"/>
  </w:style>
  <w:style w:type="numbering" w:customStyle="1" w:styleId="a3">
    <w:name w:val="Стиль нумерованного списка НЛМК"/>
    <w:uiPriority w:val="99"/>
    <w:rsid w:val="00BC3047"/>
    <w:pPr>
      <w:numPr>
        <w:numId w:val="41"/>
      </w:numPr>
    </w:pPr>
  </w:style>
  <w:style w:type="paragraph" w:styleId="2fd">
    <w:name w:val="envelope return"/>
    <w:basedOn w:val="af"/>
    <w:uiPriority w:val="99"/>
    <w:rsid w:val="006C19D7"/>
    <w:pPr>
      <w:spacing w:after="160" w:line="259" w:lineRule="auto"/>
      <w:ind w:firstLine="0"/>
    </w:pPr>
    <w:rPr>
      <w:rFonts w:cs="Arial"/>
      <w:sz w:val="20"/>
      <w:szCs w:val="20"/>
    </w:rPr>
  </w:style>
  <w:style w:type="paragraph" w:styleId="afffffffff3">
    <w:name w:val="Body Text"/>
    <w:aliases w:val="bt"/>
    <w:basedOn w:val="af"/>
    <w:link w:val="afffffffff4"/>
    <w:rsid w:val="006C19D7"/>
    <w:pPr>
      <w:spacing w:after="120" w:line="259" w:lineRule="auto"/>
      <w:ind w:firstLine="0"/>
    </w:pPr>
    <w:rPr>
      <w:sz w:val="22"/>
    </w:rPr>
  </w:style>
  <w:style w:type="character" w:customStyle="1" w:styleId="afffffffff4">
    <w:name w:val="Основной текст Знак"/>
    <w:aliases w:val="bt Знак"/>
    <w:basedOn w:val="af0"/>
    <w:link w:val="afffffffff3"/>
    <w:rsid w:val="006C19D7"/>
    <w:rPr>
      <w:rFonts w:eastAsiaTheme="minorHAnsi"/>
    </w:rPr>
  </w:style>
  <w:style w:type="character" w:styleId="HTML9">
    <w:name w:val="HTML Sample"/>
    <w:uiPriority w:val="99"/>
    <w:rsid w:val="006C19D7"/>
    <w:rPr>
      <w:rFonts w:ascii="Courier New" w:hAnsi="Courier New" w:cs="Times New Roman"/>
    </w:rPr>
  </w:style>
  <w:style w:type="paragraph" w:styleId="afffffffff5">
    <w:name w:val="Normal Indent"/>
    <w:basedOn w:val="af"/>
    <w:uiPriority w:val="99"/>
    <w:rsid w:val="006C19D7"/>
    <w:pPr>
      <w:spacing w:after="160" w:line="259" w:lineRule="auto"/>
      <w:ind w:left="708" w:firstLine="0"/>
    </w:pPr>
    <w:rPr>
      <w:sz w:val="22"/>
    </w:rPr>
  </w:style>
  <w:style w:type="paragraph" w:styleId="2fe">
    <w:name w:val="Body Text 2"/>
    <w:basedOn w:val="af"/>
    <w:link w:val="2ff"/>
    <w:uiPriority w:val="99"/>
    <w:rsid w:val="006C19D7"/>
    <w:pPr>
      <w:spacing w:after="120" w:line="480" w:lineRule="auto"/>
      <w:ind w:firstLine="0"/>
    </w:pPr>
    <w:rPr>
      <w:sz w:val="22"/>
    </w:rPr>
  </w:style>
  <w:style w:type="character" w:customStyle="1" w:styleId="2ff">
    <w:name w:val="Основной текст 2 Знак"/>
    <w:basedOn w:val="af0"/>
    <w:link w:val="2fe"/>
    <w:rsid w:val="006C19D7"/>
    <w:rPr>
      <w:rFonts w:eastAsiaTheme="minorHAnsi"/>
    </w:rPr>
  </w:style>
  <w:style w:type="paragraph" w:styleId="3ff1">
    <w:name w:val="Body Text 3"/>
    <w:basedOn w:val="af"/>
    <w:link w:val="3ff2"/>
    <w:rsid w:val="006C19D7"/>
    <w:pPr>
      <w:spacing w:after="120" w:line="259" w:lineRule="auto"/>
      <w:ind w:firstLine="0"/>
    </w:pPr>
    <w:rPr>
      <w:sz w:val="16"/>
      <w:szCs w:val="16"/>
    </w:rPr>
  </w:style>
  <w:style w:type="character" w:customStyle="1" w:styleId="3ff2">
    <w:name w:val="Основной текст 3 Знак"/>
    <w:basedOn w:val="af0"/>
    <w:link w:val="3ff1"/>
    <w:rsid w:val="006C19D7"/>
    <w:rPr>
      <w:rFonts w:eastAsiaTheme="minorHAnsi"/>
      <w:sz w:val="16"/>
      <w:szCs w:val="16"/>
    </w:rPr>
  </w:style>
  <w:style w:type="character" w:customStyle="1" w:styleId="afffffffff6">
    <w:name w:val="Основной текст_"/>
    <w:link w:val="74"/>
    <w:uiPriority w:val="99"/>
    <w:locked/>
    <w:rsid w:val="006C19D7"/>
    <w:rPr>
      <w:rFonts w:ascii="Arial" w:eastAsia="Times New Roman" w:hAnsi="Arial" w:cs="Arial"/>
      <w:sz w:val="21"/>
      <w:szCs w:val="21"/>
      <w:shd w:val="clear" w:color="auto" w:fill="FFFFFF"/>
    </w:rPr>
  </w:style>
  <w:style w:type="character" w:customStyle="1" w:styleId="3ff3">
    <w:name w:val="Основной текст3"/>
    <w:uiPriority w:val="99"/>
    <w:rsid w:val="006C19D7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74">
    <w:name w:val="Основной текст7"/>
    <w:basedOn w:val="af"/>
    <w:link w:val="afffffffff6"/>
    <w:uiPriority w:val="99"/>
    <w:rsid w:val="006C19D7"/>
    <w:pPr>
      <w:shd w:val="clear" w:color="auto" w:fill="FFFFFF"/>
      <w:spacing w:after="0" w:line="317" w:lineRule="exact"/>
      <w:ind w:hanging="700"/>
    </w:pPr>
    <w:rPr>
      <w:rFonts w:ascii="Arial" w:eastAsia="Times New Roman" w:hAnsi="Arial" w:cs="Arial"/>
      <w:sz w:val="21"/>
      <w:szCs w:val="21"/>
    </w:rPr>
  </w:style>
  <w:style w:type="character" w:customStyle="1" w:styleId="afffffffff7">
    <w:name w:val="Основной текст + Малые прописные"/>
    <w:uiPriority w:val="99"/>
    <w:rsid w:val="006C19D7"/>
    <w:rPr>
      <w:rFonts w:ascii="Arial" w:eastAsia="Times New Roman" w:hAnsi="Arial" w:cs="Arial"/>
      <w:smallCaps/>
      <w:spacing w:val="0"/>
      <w:sz w:val="21"/>
      <w:szCs w:val="21"/>
      <w:shd w:val="clear" w:color="auto" w:fill="FFFFFF"/>
    </w:rPr>
  </w:style>
  <w:style w:type="paragraph" w:customStyle="1" w:styleId="3ff4">
    <w:name w:val="Пункт 3"/>
    <w:basedOn w:val="30"/>
    <w:link w:val="3ff5"/>
    <w:uiPriority w:val="99"/>
    <w:rsid w:val="006C19D7"/>
    <w:pPr>
      <w:keepNext w:val="0"/>
      <w:keepLines w:val="0"/>
      <w:numPr>
        <w:ilvl w:val="0"/>
        <w:numId w:val="0"/>
      </w:numPr>
      <w:pBdr>
        <w:bottom w:val="none" w:sz="0" w:space="0" w:color="auto"/>
      </w:pBdr>
      <w:tabs>
        <w:tab w:val="left" w:pos="1559"/>
      </w:tabs>
      <w:suppressAutoHyphens w:val="0"/>
      <w:spacing w:before="120" w:line="259" w:lineRule="auto"/>
      <w:ind w:left="3482" w:hanging="504"/>
      <w:jc w:val="both"/>
    </w:pPr>
    <w:rPr>
      <w:rFonts w:ascii="Times New Roman" w:eastAsia="Calibri" w:hAnsi="Times New Roman"/>
      <w:b w:val="0"/>
      <w:bCs/>
      <w:spacing w:val="0"/>
      <w:kern w:val="0"/>
      <w:sz w:val="26"/>
      <w:szCs w:val="24"/>
    </w:rPr>
  </w:style>
  <w:style w:type="character" w:customStyle="1" w:styleId="2ff0">
    <w:name w:val="Основной шрифт абзаца2"/>
    <w:rsid w:val="006C19D7"/>
  </w:style>
  <w:style w:type="character" w:customStyle="1" w:styleId="1fffd">
    <w:name w:val="Основной шрифт абзаца1"/>
    <w:rsid w:val="006C19D7"/>
  </w:style>
  <w:style w:type="character" w:customStyle="1" w:styleId="afffffffff8">
    <w:name w:val="Стиль Основной текст + курсив Знак"/>
    <w:rsid w:val="006C19D7"/>
    <w:rPr>
      <w:rFonts w:ascii="Arial Narrow" w:hAnsi="Arial Narrow" w:cs="Angsana New"/>
      <w:b/>
      <w:i/>
      <w:iCs/>
      <w:color w:val="000000"/>
      <w:sz w:val="24"/>
      <w:szCs w:val="24"/>
      <w:lang w:val="en-US" w:eastAsia="ar-SA" w:bidi="ar-SA"/>
    </w:rPr>
  </w:style>
  <w:style w:type="paragraph" w:customStyle="1" w:styleId="214">
    <w:name w:val="Основной текст 21"/>
    <w:basedOn w:val="af"/>
    <w:rsid w:val="006C19D7"/>
    <w:pPr>
      <w:suppressAutoHyphens/>
      <w:spacing w:after="120" w:line="259" w:lineRule="auto"/>
      <w:ind w:firstLine="0"/>
      <w:jc w:val="both"/>
    </w:pPr>
    <w:rPr>
      <w:rFonts w:ascii="Times New Roman" w:hAnsi="Times New Roman"/>
      <w:b/>
      <w:i/>
      <w:sz w:val="20"/>
      <w:szCs w:val="20"/>
      <w:lang w:eastAsia="ar-SA"/>
    </w:rPr>
  </w:style>
  <w:style w:type="paragraph" w:customStyle="1" w:styleId="31c">
    <w:name w:val="Основной текст 31"/>
    <w:basedOn w:val="af"/>
    <w:rsid w:val="006C19D7"/>
    <w:pPr>
      <w:suppressAutoHyphens/>
      <w:spacing w:before="120" w:after="0" w:line="259" w:lineRule="auto"/>
      <w:ind w:firstLine="0"/>
      <w:jc w:val="both"/>
    </w:pPr>
    <w:rPr>
      <w:rFonts w:ascii="Times New Roman" w:hAnsi="Times New Roman"/>
      <w:szCs w:val="20"/>
      <w:lang w:eastAsia="ar-SA"/>
    </w:rPr>
  </w:style>
  <w:style w:type="paragraph" w:customStyle="1" w:styleId="afffffffff9">
    <w:name w:val="осн"/>
    <w:basedOn w:val="af"/>
    <w:rsid w:val="004C5DCA"/>
    <w:pPr>
      <w:tabs>
        <w:tab w:val="left" w:pos="964"/>
      </w:tabs>
      <w:suppressAutoHyphens/>
      <w:spacing w:after="0" w:line="259" w:lineRule="auto"/>
      <w:ind w:left="964" w:hanging="284"/>
      <w:jc w:val="both"/>
    </w:pPr>
    <w:rPr>
      <w:rFonts w:ascii="Times New Roman" w:hAnsi="Times New Roman" w:cs="Arial"/>
      <w:b/>
      <w:bCs/>
      <w:color w:val="000000"/>
      <w:szCs w:val="24"/>
      <w:lang w:eastAsia="ar-SA"/>
    </w:rPr>
  </w:style>
  <w:style w:type="paragraph" w:customStyle="1" w:styleId="afffffffffa">
    <w:name w:val="Подстр"/>
    <w:basedOn w:val="af"/>
    <w:rsid w:val="006C19D7"/>
    <w:pPr>
      <w:widowControl w:val="0"/>
      <w:tabs>
        <w:tab w:val="left" w:pos="2244"/>
      </w:tabs>
      <w:suppressAutoHyphens/>
      <w:autoSpaceDE w:val="0"/>
      <w:spacing w:after="0" w:line="204" w:lineRule="auto"/>
      <w:ind w:firstLine="0"/>
      <w:jc w:val="center"/>
    </w:pPr>
    <w:rPr>
      <w:rFonts w:ascii="Arial Narrow" w:hAnsi="Arial Narrow" w:cs="Arial Narrow"/>
      <w:sz w:val="16"/>
      <w:szCs w:val="16"/>
      <w:lang w:eastAsia="ar-SA"/>
    </w:rPr>
  </w:style>
  <w:style w:type="character" w:customStyle="1" w:styleId="31d">
    <w:name w:val="Основной текст с отступом 3 Знак1"/>
    <w:basedOn w:val="af0"/>
    <w:uiPriority w:val="99"/>
    <w:rsid w:val="006C19D7"/>
    <w:rPr>
      <w:rFonts w:ascii="Calibri" w:hAnsi="Calibri"/>
      <w:sz w:val="16"/>
      <w:szCs w:val="16"/>
      <w:lang w:eastAsia="ar-SA"/>
    </w:rPr>
  </w:style>
  <w:style w:type="character" w:customStyle="1" w:styleId="3ff5">
    <w:name w:val="Пункт 3 Знак"/>
    <w:link w:val="3ff4"/>
    <w:uiPriority w:val="99"/>
    <w:rsid w:val="006C19D7"/>
    <w:rPr>
      <w:rFonts w:ascii="Times New Roman" w:eastAsia="Calibri" w:hAnsi="Times New Roman" w:cs="Times New Roman"/>
      <w:bCs/>
      <w:sz w:val="26"/>
      <w:szCs w:val="24"/>
    </w:rPr>
  </w:style>
  <w:style w:type="paragraph" w:customStyle="1" w:styleId="afffffffffb">
    <w:name w:val="Обычный с номером"/>
    <w:basedOn w:val="af"/>
    <w:rsid w:val="006C19D7"/>
    <w:pPr>
      <w:tabs>
        <w:tab w:val="num" w:pos="720"/>
      </w:tabs>
      <w:spacing w:after="160" w:line="259" w:lineRule="auto"/>
      <w:ind w:left="720" w:hanging="360"/>
      <w:jc w:val="both"/>
    </w:pPr>
    <w:rPr>
      <w:rFonts w:ascii="Times New Roman" w:hAnsi="Times New Roman"/>
      <w:sz w:val="28"/>
      <w:szCs w:val="20"/>
    </w:rPr>
  </w:style>
  <w:style w:type="paragraph" w:customStyle="1" w:styleId="afffffffffc">
    <w:name w:val="Обычный абзац"/>
    <w:basedOn w:val="af"/>
    <w:rsid w:val="006C19D7"/>
    <w:pPr>
      <w:spacing w:before="120" w:after="160" w:line="259" w:lineRule="auto"/>
      <w:ind w:left="567" w:firstLine="0"/>
      <w:jc w:val="both"/>
    </w:pPr>
    <w:rPr>
      <w:rFonts w:eastAsia="PMingLiU"/>
      <w:szCs w:val="20"/>
    </w:rPr>
  </w:style>
  <w:style w:type="paragraph" w:customStyle="1" w:styleId="1-">
    <w:name w:val="_1-ый ур."/>
    <w:basedOn w:val="af"/>
    <w:qFormat/>
    <w:rsid w:val="006C19D7"/>
    <w:pPr>
      <w:keepNext/>
      <w:tabs>
        <w:tab w:val="num" w:pos="567"/>
        <w:tab w:val="left" w:pos="1134"/>
      </w:tabs>
      <w:spacing w:before="360" w:after="240" w:line="259" w:lineRule="auto"/>
      <w:ind w:firstLine="567"/>
      <w:jc w:val="both"/>
      <w:outlineLvl w:val="0"/>
    </w:pPr>
    <w:rPr>
      <w:b/>
      <w:bCs/>
      <w:sz w:val="22"/>
      <w:szCs w:val="24"/>
      <w:lang w:val="sk-SK" w:eastAsia="cs-CZ"/>
    </w:rPr>
  </w:style>
  <w:style w:type="paragraph" w:customStyle="1" w:styleId="2-">
    <w:name w:val="_2-ой ур."/>
    <w:basedOn w:val="af"/>
    <w:qFormat/>
    <w:rsid w:val="006C19D7"/>
    <w:pPr>
      <w:keepNext/>
      <w:tabs>
        <w:tab w:val="num" w:pos="0"/>
        <w:tab w:val="left" w:pos="1134"/>
      </w:tabs>
      <w:spacing w:before="360" w:after="240" w:line="259" w:lineRule="auto"/>
      <w:ind w:left="-567" w:firstLine="567"/>
      <w:jc w:val="both"/>
      <w:outlineLvl w:val="1"/>
    </w:pPr>
    <w:rPr>
      <w:b/>
      <w:bCs/>
      <w:sz w:val="22"/>
      <w:szCs w:val="24"/>
      <w:lang w:val="sk-SK" w:eastAsia="cs-CZ"/>
    </w:rPr>
  </w:style>
  <w:style w:type="character" w:customStyle="1" w:styleId="afffffffffd">
    <w:name w:val="Название Знак"/>
    <w:rsid w:val="006C19D7"/>
    <w:rPr>
      <w:rFonts w:ascii="Arial" w:hAnsi="Arial" w:cs="Arial"/>
      <w:b/>
      <w:kern w:val="1"/>
      <w:sz w:val="32"/>
    </w:rPr>
  </w:style>
  <w:style w:type="paragraph" w:customStyle="1" w:styleId="afffffffffe">
    <w:name w:val="Основной текст НЛМК"/>
    <w:link w:val="affffffffff"/>
    <w:qFormat/>
    <w:rsid w:val="006C19D7"/>
    <w:pPr>
      <w:spacing w:before="120" w:after="120"/>
      <w:ind w:firstLine="284"/>
      <w:jc w:val="both"/>
    </w:pPr>
    <w:rPr>
      <w:rFonts w:eastAsia="Times New Roman" w:cs="Times New Roman"/>
      <w:kern w:val="20"/>
      <w:sz w:val="24"/>
      <w:szCs w:val="20"/>
      <w:lang w:eastAsia="ru-RU"/>
    </w:rPr>
  </w:style>
  <w:style w:type="character" w:customStyle="1" w:styleId="affffffffff">
    <w:name w:val="Основной текст НЛМК Знак"/>
    <w:link w:val="afffffffffe"/>
    <w:rsid w:val="006C19D7"/>
    <w:rPr>
      <w:rFonts w:eastAsia="Times New Roman" w:cs="Times New Roman"/>
      <w:kern w:val="20"/>
      <w:sz w:val="24"/>
      <w:szCs w:val="20"/>
      <w:lang w:eastAsia="ru-RU"/>
    </w:rPr>
  </w:style>
  <w:style w:type="character" w:customStyle="1" w:styleId="affffffffff0">
    <w:name w:val="Основной шрифт"/>
    <w:rsid w:val="00A3467A"/>
    <w:rPr>
      <w:sz w:val="24"/>
      <w:szCs w:val="24"/>
    </w:rPr>
  </w:style>
  <w:style w:type="numbering" w:customStyle="1" w:styleId="313">
    <w:name w:val="Стиль маркированного списка Приложений 3 уровня НЛМК1"/>
    <w:uiPriority w:val="99"/>
    <w:rsid w:val="00A3467A"/>
    <w:pPr>
      <w:numPr>
        <w:numId w:val="42"/>
      </w:numPr>
    </w:pPr>
  </w:style>
  <w:style w:type="paragraph" w:styleId="affffffffff1">
    <w:name w:val="List Paragraph"/>
    <w:aliases w:val="Заголовок_3,Use Case List Paragraph,Подпись рисунка,AC List 01,Абзац маркированнный,Нумерованый список,Num Bullet 1,lp1,UL,Булит 1,Bullet Number,List Paragraph1,Bullet List,FooterText,numbered,Абзац списка нумерованный,Bullet 1"/>
    <w:basedOn w:val="af"/>
    <w:link w:val="affffffffff2"/>
    <w:uiPriority w:val="34"/>
    <w:qFormat/>
    <w:rsid w:val="00DE698A"/>
    <w:pPr>
      <w:ind w:left="720"/>
      <w:contextualSpacing/>
    </w:pPr>
  </w:style>
  <w:style w:type="character" w:customStyle="1" w:styleId="affffffffff2">
    <w:name w:val="Абзац списка Знак"/>
    <w:aliases w:val="Заголовок_3 Знак,Use Case List Paragraph Знак,Подпись рисунка Знак,AC List 01 Знак,Абзац маркированнный Знак,Нумерованый список Знак,Num Bullet 1 Знак,lp1 Знак,UL Знак,Булит 1 Знак,Bullet Number Знак,List Paragraph1 Знак,numbered Знак"/>
    <w:link w:val="affffffffff1"/>
    <w:uiPriority w:val="34"/>
    <w:rsid w:val="00DE698A"/>
    <w:rPr>
      <w:rFonts w:eastAsiaTheme="minorHAnsi"/>
      <w:sz w:val="24"/>
    </w:rPr>
  </w:style>
  <w:style w:type="paragraph" w:styleId="affffffffff3">
    <w:name w:val="envelope address"/>
    <w:basedOn w:val="af"/>
    <w:uiPriority w:val="99"/>
    <w:rsid w:val="00DE698A"/>
    <w:pPr>
      <w:framePr w:w="7920" w:h="1980" w:hRule="exact" w:hSpace="180" w:wrap="auto" w:hAnchor="page" w:xAlign="center" w:yAlign="bottom"/>
      <w:spacing w:after="160" w:line="259" w:lineRule="auto"/>
      <w:ind w:left="2880" w:firstLine="0"/>
    </w:pPr>
    <w:rPr>
      <w:rFonts w:cs="Arial"/>
      <w:sz w:val="22"/>
      <w:szCs w:val="24"/>
    </w:rPr>
  </w:style>
  <w:style w:type="paragraph" w:customStyle="1" w:styleId="1-3">
    <w:name w:val="ШМРЦШ1-3"/>
    <w:basedOn w:val="af"/>
    <w:uiPriority w:val="99"/>
    <w:rsid w:val="00DE698A"/>
    <w:pPr>
      <w:spacing w:after="160" w:line="288" w:lineRule="auto"/>
      <w:ind w:firstLine="709"/>
      <w:jc w:val="both"/>
    </w:pPr>
    <w:rPr>
      <w:rFonts w:ascii="Times New Roman" w:hAnsi="Times New Roman"/>
      <w:szCs w:val="20"/>
    </w:rPr>
  </w:style>
  <w:style w:type="character" w:customStyle="1" w:styleId="affffffffff4">
    <w:name w:val="Рисунок Знак Знак Знак"/>
    <w:rsid w:val="00DE698A"/>
    <w:rPr>
      <w:rFonts w:cs="Angsana New"/>
      <w:color w:val="000000"/>
      <w:sz w:val="28"/>
      <w:szCs w:val="24"/>
      <w:lang w:val="en-US" w:eastAsia="ar-SA" w:bidi="ar-SA"/>
    </w:rPr>
  </w:style>
  <w:style w:type="character" w:customStyle="1" w:styleId="affffffffff5">
    <w:name w:val="Выделение текста Знак"/>
    <w:rsid w:val="00DE698A"/>
    <w:rPr>
      <w:rFonts w:ascii="Times New Roman" w:hAnsi="Times New Roman" w:cs="Times New Roman"/>
      <w:b/>
    </w:rPr>
  </w:style>
  <w:style w:type="paragraph" w:customStyle="1" w:styleId="affffffffff6">
    <w:name w:val="Чек"/>
    <w:basedOn w:val="afffffffff3"/>
    <w:rsid w:val="00DE698A"/>
    <w:pPr>
      <w:suppressAutoHyphens/>
      <w:spacing w:line="244" w:lineRule="exact"/>
      <w:ind w:firstLine="567"/>
    </w:pPr>
    <w:rPr>
      <w:rFonts w:ascii="Courier New" w:eastAsia="MS Mincho" w:hAnsi="Courier New" w:cs="Courier New"/>
      <w:w w:val="80"/>
      <w:sz w:val="20"/>
      <w:szCs w:val="20"/>
      <w:lang w:eastAsia="ar-SA"/>
    </w:rPr>
  </w:style>
  <w:style w:type="paragraph" w:customStyle="1" w:styleId="affffffffff7">
    <w:name w:val="Рисунок Знак"/>
    <w:basedOn w:val="afffffffff3"/>
    <w:next w:val="af"/>
    <w:rsid w:val="00DE698A"/>
    <w:pPr>
      <w:keepNext/>
      <w:tabs>
        <w:tab w:val="num" w:pos="397"/>
      </w:tabs>
      <w:suppressAutoHyphens/>
      <w:spacing w:before="240"/>
      <w:ind w:firstLine="567"/>
      <w:jc w:val="both"/>
    </w:pPr>
    <w:rPr>
      <w:rFonts w:ascii="Times New Roman" w:hAnsi="Times New Roman" w:cs="Angsana New"/>
      <w:sz w:val="28"/>
      <w:szCs w:val="20"/>
      <w:lang w:eastAsia="ar-SA"/>
    </w:rPr>
  </w:style>
  <w:style w:type="paragraph" w:customStyle="1" w:styleId="affffffffff8">
    <w:name w:val="Рисунок Знак Знак"/>
    <w:basedOn w:val="afffffffff3"/>
    <w:next w:val="af"/>
    <w:rsid w:val="00DE698A"/>
    <w:pPr>
      <w:keepNext/>
      <w:suppressAutoHyphens/>
      <w:spacing w:before="240"/>
      <w:ind w:firstLine="567"/>
      <w:jc w:val="center"/>
    </w:pPr>
    <w:rPr>
      <w:rFonts w:ascii="Times New Roman" w:hAnsi="Times New Roman" w:cs="Angsana New"/>
      <w:color w:val="000000"/>
      <w:sz w:val="28"/>
      <w:szCs w:val="24"/>
      <w:lang w:eastAsia="ar-SA"/>
    </w:rPr>
  </w:style>
  <w:style w:type="paragraph" w:styleId="affffffffff9">
    <w:name w:val="No Spacing"/>
    <w:link w:val="affffffffffa"/>
    <w:uiPriority w:val="1"/>
    <w:qFormat/>
    <w:rsid w:val="00DE698A"/>
    <w:pPr>
      <w:suppressAutoHyphens/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4a">
    <w:name w:val="Текст4"/>
    <w:basedOn w:val="4"/>
    <w:rsid w:val="00DE698A"/>
    <w:pPr>
      <w:keepNext w:val="0"/>
      <w:keepLines w:val="0"/>
      <w:numPr>
        <w:ilvl w:val="0"/>
        <w:numId w:val="0"/>
      </w:numPr>
      <w:pBdr>
        <w:bottom w:val="none" w:sz="0" w:space="0" w:color="auto"/>
      </w:pBdr>
      <w:tabs>
        <w:tab w:val="num" w:pos="1275"/>
      </w:tabs>
      <w:suppressAutoHyphens w:val="0"/>
      <w:overflowPunct w:val="0"/>
      <w:autoSpaceDE w:val="0"/>
      <w:autoSpaceDN w:val="0"/>
      <w:adjustRightInd w:val="0"/>
      <w:spacing w:before="60" w:after="0" w:line="259" w:lineRule="auto"/>
      <w:ind w:left="-284" w:firstLine="709"/>
      <w:jc w:val="both"/>
      <w:textAlignment w:val="baseline"/>
    </w:pPr>
    <w:rPr>
      <w:rFonts w:ascii="Calibri" w:eastAsiaTheme="minorHAnsi" w:hAnsi="Calibri" w:cstheme="minorBidi"/>
      <w:b/>
      <w:bCs/>
      <w:spacing w:val="0"/>
      <w:kern w:val="0"/>
      <w:sz w:val="26"/>
      <w:szCs w:val="28"/>
    </w:rPr>
  </w:style>
  <w:style w:type="paragraph" w:customStyle="1" w:styleId="3ff6">
    <w:name w:val="Текст3"/>
    <w:basedOn w:val="30"/>
    <w:rsid w:val="00DE698A"/>
    <w:pPr>
      <w:keepNext w:val="0"/>
      <w:keepLines w:val="0"/>
      <w:numPr>
        <w:ilvl w:val="0"/>
        <w:numId w:val="0"/>
      </w:numPr>
      <w:pBdr>
        <w:bottom w:val="none" w:sz="0" w:space="0" w:color="auto"/>
      </w:pBdr>
      <w:tabs>
        <w:tab w:val="num" w:pos="1134"/>
      </w:tabs>
      <w:suppressAutoHyphens w:val="0"/>
      <w:overflowPunct w:val="0"/>
      <w:autoSpaceDE w:val="0"/>
      <w:autoSpaceDN w:val="0"/>
      <w:adjustRightInd w:val="0"/>
      <w:spacing w:before="60" w:after="0" w:line="259" w:lineRule="auto"/>
      <w:ind w:left="-284" w:firstLine="709"/>
      <w:jc w:val="both"/>
      <w:textAlignment w:val="baseline"/>
    </w:pPr>
    <w:rPr>
      <w:rFonts w:ascii="Times New Roman" w:eastAsiaTheme="minorHAnsi" w:hAnsi="Times New Roman"/>
      <w:b w:val="0"/>
      <w:spacing w:val="0"/>
      <w:kern w:val="0"/>
      <w:sz w:val="26"/>
    </w:rPr>
  </w:style>
  <w:style w:type="paragraph" w:customStyle="1" w:styleId="ac">
    <w:name w:val="Буллеты НЛМК"/>
    <w:basedOn w:val="affffffffff1"/>
    <w:link w:val="affffffffffb"/>
    <w:qFormat/>
    <w:rsid w:val="00DE698A"/>
    <w:pPr>
      <w:numPr>
        <w:numId w:val="45"/>
      </w:numPr>
      <w:spacing w:before="120" w:after="120" w:line="259" w:lineRule="auto"/>
      <w:contextualSpacing w:val="0"/>
    </w:pPr>
    <w:rPr>
      <w:rFonts w:ascii="Calibri" w:eastAsia="Calibri" w:hAnsi="Calibri"/>
      <w:szCs w:val="24"/>
    </w:rPr>
  </w:style>
  <w:style w:type="character" w:customStyle="1" w:styleId="affffffffffb">
    <w:name w:val="Буллеты НЛМК Знак"/>
    <w:link w:val="ac"/>
    <w:rsid w:val="00DE698A"/>
    <w:rPr>
      <w:rFonts w:ascii="Calibri" w:eastAsia="Calibri" w:hAnsi="Calibri"/>
      <w:sz w:val="24"/>
      <w:szCs w:val="24"/>
    </w:rPr>
  </w:style>
  <w:style w:type="paragraph" w:customStyle="1" w:styleId="xl84">
    <w:name w:val="xl84"/>
    <w:basedOn w:val="af"/>
    <w:rsid w:val="00DE698A"/>
    <w:pPr>
      <w:spacing w:before="100" w:beforeAutospacing="1" w:after="100" w:afterAutospacing="1" w:line="259" w:lineRule="auto"/>
      <w:ind w:firstLine="0"/>
      <w:textAlignment w:val="top"/>
    </w:pPr>
    <w:rPr>
      <w:rFonts w:ascii="Calibri" w:hAnsi="Calibri"/>
      <w:szCs w:val="24"/>
    </w:rPr>
  </w:style>
  <w:style w:type="paragraph" w:customStyle="1" w:styleId="xl85">
    <w:name w:val="xl85"/>
    <w:basedOn w:val="af"/>
    <w:rsid w:val="00DE698A"/>
    <w:pPr>
      <w:spacing w:before="100" w:beforeAutospacing="1" w:after="100" w:afterAutospacing="1" w:line="259" w:lineRule="auto"/>
      <w:ind w:firstLine="0"/>
      <w:jc w:val="right"/>
      <w:textAlignment w:val="top"/>
    </w:pPr>
    <w:rPr>
      <w:rFonts w:ascii="Calibri" w:hAnsi="Calibri"/>
      <w:szCs w:val="24"/>
    </w:rPr>
  </w:style>
  <w:style w:type="character" w:customStyle="1" w:styleId="affffffffffa">
    <w:name w:val="Без интервала Знак"/>
    <w:link w:val="affffffffff9"/>
    <w:uiPriority w:val="1"/>
    <w:rsid w:val="00DE698A"/>
    <w:rPr>
      <w:rFonts w:ascii="Calibri" w:eastAsia="Times New Roman" w:hAnsi="Calibri" w:cs="Times New Roman"/>
      <w:sz w:val="24"/>
      <w:szCs w:val="24"/>
      <w:lang w:eastAsia="ar-SA"/>
    </w:rPr>
  </w:style>
  <w:style w:type="paragraph" w:styleId="affffffffffc">
    <w:name w:val="Intense Quote"/>
    <w:basedOn w:val="af"/>
    <w:next w:val="af"/>
    <w:link w:val="affffffffffd"/>
    <w:uiPriority w:val="30"/>
    <w:qFormat/>
    <w:rsid w:val="00DE698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59" w:lineRule="auto"/>
      <w:ind w:left="1440" w:right="1440" w:firstLine="0"/>
    </w:pPr>
    <w:rPr>
      <w:rFonts w:ascii="Book Antiqua" w:hAnsi="Book Antiqua" w:cs="Book Antiqua"/>
      <w:b/>
      <w:i/>
      <w:color w:val="FFFFFF"/>
      <w:sz w:val="22"/>
    </w:rPr>
  </w:style>
  <w:style w:type="character" w:customStyle="1" w:styleId="affffffffffd">
    <w:name w:val="Выделенная цитата Знак"/>
    <w:basedOn w:val="af0"/>
    <w:link w:val="affffffffffc"/>
    <w:uiPriority w:val="30"/>
    <w:rsid w:val="00DE698A"/>
    <w:rPr>
      <w:rFonts w:ascii="Book Antiqua" w:eastAsiaTheme="minorHAnsi" w:hAnsi="Book Antiqua" w:cs="Book Antiqua"/>
      <w:b/>
      <w:i/>
      <w:color w:val="FFFFFF"/>
      <w:shd w:val="clear" w:color="auto" w:fill="C0504D"/>
    </w:rPr>
  </w:style>
  <w:style w:type="character" w:styleId="affffffffffe">
    <w:name w:val="Intense Emphasis"/>
    <w:uiPriority w:val="21"/>
    <w:qFormat/>
    <w:rsid w:val="00DE698A"/>
    <w:rPr>
      <w:b/>
      <w:i/>
      <w:color w:val="C0504D"/>
      <w:spacing w:val="10"/>
    </w:rPr>
  </w:style>
  <w:style w:type="paragraph" w:customStyle="1" w:styleId="1fffe">
    <w:name w:val="С1 Спис ненум"/>
    <w:basedOn w:val="affffffffff1"/>
    <w:link w:val="1ffff"/>
    <w:qFormat/>
    <w:rsid w:val="00DE698A"/>
    <w:pPr>
      <w:tabs>
        <w:tab w:val="left" w:pos="708"/>
      </w:tabs>
      <w:suppressAutoHyphens/>
      <w:spacing w:after="0" w:line="259" w:lineRule="auto"/>
      <w:ind w:left="1080" w:hanging="360"/>
      <w:contextualSpacing w:val="0"/>
    </w:pPr>
    <w:rPr>
      <w:rFonts w:ascii="Times New Roman" w:eastAsia="Verdana" w:hAnsi="Times New Roman" w:cs="Lucida Sans"/>
      <w:sz w:val="22"/>
      <w:szCs w:val="26"/>
      <w:lang w:eastAsia="zh-CN" w:bidi="hi-IN"/>
    </w:rPr>
  </w:style>
  <w:style w:type="character" w:customStyle="1" w:styleId="1ffff">
    <w:name w:val="С1 Спис ненум Знак"/>
    <w:link w:val="1fffe"/>
    <w:rsid w:val="00DE698A"/>
    <w:rPr>
      <w:rFonts w:ascii="Times New Roman" w:eastAsia="Verdana" w:hAnsi="Times New Roman" w:cs="Lucida Sans"/>
      <w:szCs w:val="26"/>
      <w:lang w:eastAsia="zh-CN" w:bidi="hi-IN"/>
    </w:rPr>
  </w:style>
  <w:style w:type="character" w:customStyle="1" w:styleId="115">
    <w:name w:val="Знак11"/>
    <w:rsid w:val="00DE698A"/>
    <w:rPr>
      <w:rFonts w:ascii="Arial Narrow" w:hAnsi="Arial Narrow" w:cs="Arial"/>
      <w:color w:val="000000"/>
      <w:sz w:val="24"/>
      <w:szCs w:val="24"/>
      <w:lang w:val="ru-RU" w:eastAsia="ar-SA" w:bidi="ar-SA"/>
    </w:rPr>
  </w:style>
  <w:style w:type="paragraph" w:customStyle="1" w:styleId="-12">
    <w:name w:val="НЛМК - шрифт логотопа 1"/>
    <w:basedOn w:val="af"/>
    <w:qFormat/>
    <w:rsid w:val="004C5DCA"/>
    <w:pPr>
      <w:autoSpaceDE w:val="0"/>
      <w:autoSpaceDN w:val="0"/>
      <w:adjustRightInd w:val="0"/>
      <w:spacing w:after="0" w:line="241" w:lineRule="atLeast"/>
      <w:ind w:firstLine="0"/>
      <w:jc w:val="center"/>
    </w:pPr>
    <w:rPr>
      <w:rFonts w:ascii="Calibri" w:eastAsia="Times New Roman" w:hAnsi="Calibri" w:cs="Calibri"/>
      <w:bCs/>
      <w:color w:val="005191"/>
      <w:sz w:val="20"/>
      <w:szCs w:val="20"/>
    </w:rPr>
  </w:style>
  <w:style w:type="paragraph" w:customStyle="1" w:styleId="afffffffffff">
    <w:name w:val="Таблица.Заголовок"/>
    <w:basedOn w:val="af"/>
    <w:autoRedefine/>
    <w:qFormat/>
    <w:rsid w:val="0076197F"/>
    <w:pPr>
      <w:widowControl w:val="0"/>
      <w:spacing w:after="60" w:line="259" w:lineRule="auto"/>
      <w:ind w:firstLine="0"/>
      <w:jc w:val="both"/>
    </w:pPr>
    <w:rPr>
      <w:rFonts w:eastAsia="Times New Roman" w:cstheme="minorHAnsi"/>
      <w:sz w:val="20"/>
      <w:szCs w:val="24"/>
      <w:lang w:eastAsia="ru-RU"/>
    </w:rPr>
  </w:style>
  <w:style w:type="paragraph" w:customStyle="1" w:styleId="-c">
    <w:name w:val="Таблица-Основной текст"/>
    <w:basedOn w:val="af"/>
    <w:link w:val="-d"/>
    <w:rsid w:val="00AF7706"/>
    <w:pPr>
      <w:spacing w:after="120" w:line="259" w:lineRule="auto"/>
      <w:ind w:firstLine="0"/>
    </w:pPr>
    <w:rPr>
      <w:rFonts w:ascii="Times New Roman" w:hAnsi="Times New Roman"/>
      <w:szCs w:val="20"/>
    </w:rPr>
  </w:style>
  <w:style w:type="character" w:customStyle="1" w:styleId="-d">
    <w:name w:val="Таблица-Основной текст Знак"/>
    <w:link w:val="-c"/>
    <w:rsid w:val="00AF7706"/>
    <w:rPr>
      <w:rFonts w:ascii="Times New Roman" w:eastAsiaTheme="minorHAnsi" w:hAnsi="Times New Roman"/>
      <w:sz w:val="24"/>
      <w:szCs w:val="20"/>
    </w:rPr>
  </w:style>
  <w:style w:type="character" w:customStyle="1" w:styleId="04XT-">
    <w:name w:val="04_ТXT_в-ячейке_ Знак"/>
    <w:basedOn w:val="af0"/>
    <w:link w:val="04XT-0"/>
    <w:locked/>
    <w:rsid w:val="004C3F7B"/>
    <w:rPr>
      <w:sz w:val="24"/>
      <w:szCs w:val="24"/>
    </w:rPr>
  </w:style>
  <w:style w:type="paragraph" w:customStyle="1" w:styleId="04XT-0">
    <w:name w:val="04_ТXT_в-ячейке_"/>
    <w:basedOn w:val="af"/>
    <w:link w:val="04XT-"/>
    <w:qFormat/>
    <w:rsid w:val="004C3F7B"/>
    <w:pPr>
      <w:spacing w:before="60" w:after="60" w:line="288" w:lineRule="auto"/>
      <w:ind w:firstLine="0"/>
    </w:pPr>
    <w:rPr>
      <w:rFonts w:eastAsiaTheme="minorEastAsia"/>
      <w:szCs w:val="24"/>
    </w:rPr>
  </w:style>
  <w:style w:type="table" w:customStyle="1" w:styleId="04">
    <w:name w:val="04_ТАБЛИЦА_сетка светлая"/>
    <w:basedOn w:val="afffffffffff0"/>
    <w:uiPriority w:val="99"/>
    <w:rsid w:val="004C3F7B"/>
    <w:pPr>
      <w:spacing w:before="40" w:after="40" w:line="288" w:lineRule="auto"/>
      <w:jc w:val="both"/>
    </w:pPr>
    <w:rPr>
      <w:sz w:val="20"/>
      <w:szCs w:val="20"/>
      <w:lang w:eastAsia="ru-RU"/>
    </w:rPr>
    <w:tblPr>
      <w:tblBorders>
        <w:top w:val="single" w:sz="2" w:space="0" w:color="C0504D" w:themeColor="accent2"/>
        <w:left w:val="single" w:sz="2" w:space="0" w:color="C0504D" w:themeColor="accent2"/>
        <w:bottom w:val="single" w:sz="2" w:space="0" w:color="C0504D" w:themeColor="accent2"/>
        <w:right w:val="single" w:sz="2" w:space="0" w:color="C0504D" w:themeColor="accent2"/>
        <w:insideH w:val="single" w:sz="2" w:space="0" w:color="C0504D" w:themeColor="accent2"/>
        <w:insideV w:val="single" w:sz="2" w:space="0" w:color="C0504D" w:themeColor="accent2"/>
      </w:tblBorders>
    </w:tblPr>
    <w:tblStylePr w:type="firstRow">
      <w:pPr>
        <w:suppressAutoHyphens/>
        <w:wordWrap/>
        <w:spacing w:beforeLines="0" w:before="100" w:beforeAutospacing="1" w:afterLines="0" w:after="100" w:afterAutospacing="1" w:line="288" w:lineRule="auto"/>
        <w:ind w:leftChars="0" w:left="0" w:rightChars="0" w:right="0" w:firstLineChars="0" w:firstLine="0"/>
        <w:jc w:val="center"/>
        <w:outlineLvl w:val="9"/>
      </w:pPr>
      <w:rPr>
        <w:rFonts w:asciiTheme="majorHAnsi" w:hAnsiTheme="majorHAnsi" w:hint="default"/>
        <w:b/>
        <w:sz w:val="24"/>
        <w:szCs w:val="24"/>
      </w:rPr>
      <w:tblPr/>
      <w:tcPr>
        <w:vAlign w:val="center"/>
      </w:tcPr>
    </w:tblStylePr>
    <w:tblStylePr w:type="lastRow">
      <w:pPr>
        <w:wordWrap/>
        <w:spacing w:beforeLines="0" w:before="100" w:beforeAutospacing="1" w:afterLines="0" w:after="100" w:afterAutospacing="1" w:line="288" w:lineRule="auto"/>
        <w:ind w:leftChars="0" w:left="0" w:rightChars="0" w:right="0" w:firstLineChars="0" w:firstLine="0"/>
        <w:jc w:val="both"/>
      </w:pPr>
      <w:rPr>
        <w:rFonts w:asciiTheme="minorHAnsi" w:hAnsiTheme="minorHAnsi" w:hint="default"/>
        <w:sz w:val="24"/>
        <w:szCs w:val="24"/>
      </w:rPr>
    </w:tblStylePr>
    <w:tblStylePr w:type="firstCol">
      <w:pPr>
        <w:wordWrap/>
        <w:spacing w:beforeLines="0" w:before="100" w:beforeAutospacing="1" w:afterLines="0" w:after="100" w:afterAutospacing="1" w:line="288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 w:hint="default"/>
        <w:sz w:val="24"/>
        <w:szCs w:val="24"/>
      </w:rPr>
    </w:tblStylePr>
  </w:style>
  <w:style w:type="table" w:styleId="afffffffffff0">
    <w:name w:val="Grid Table Light"/>
    <w:basedOn w:val="af1"/>
    <w:uiPriority w:val="40"/>
    <w:rsid w:val="004C3F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e">
    <w:name w:val="Список пунктов"/>
    <w:basedOn w:val="afffff9"/>
    <w:qFormat/>
    <w:rsid w:val="00BB4FF4"/>
    <w:pPr>
      <w:numPr>
        <w:numId w:val="77"/>
      </w:numPr>
      <w:spacing w:after="0" w:line="276" w:lineRule="auto"/>
      <w:ind w:left="720"/>
      <w:contextualSpacing/>
    </w:pPr>
    <w:rPr>
      <w:rFonts w:ascii="Gilroy" w:eastAsia="Times New Roman" w:hAnsi="Gilroy" w:cs="Times New Roman"/>
      <w:bCs/>
      <w:sz w:val="24"/>
      <w:szCs w:val="24"/>
      <w:lang w:bidi="en-US"/>
    </w:rPr>
  </w:style>
  <w:style w:type="paragraph" w:customStyle="1" w:styleId="afffffffffff1">
    <w:name w:val="_Текст+абзац"/>
    <w:aliases w:val="_Текст_Перечисление + Слева:  0,06 см,_Заг3.подПун_Текст+абзац,06 смкт"/>
    <w:link w:val="afffffffffff2"/>
    <w:uiPriority w:val="99"/>
    <w:rsid w:val="00994A9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 w:val="24"/>
      <w:szCs w:val="20"/>
      <w:lang w:eastAsia="ru-RU"/>
    </w:rPr>
  </w:style>
  <w:style w:type="paragraph" w:customStyle="1" w:styleId="ad">
    <w:name w:val="_Текст_Перечисление"/>
    <w:link w:val="afffffffffff3"/>
    <w:rsid w:val="00994A9A"/>
    <w:pPr>
      <w:numPr>
        <w:numId w:val="78"/>
      </w:numPr>
      <w:tabs>
        <w:tab w:val="left" w:pos="964"/>
      </w:tabs>
      <w:spacing w:before="120"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eastAsia="ru-RU"/>
    </w:rPr>
  </w:style>
  <w:style w:type="character" w:customStyle="1" w:styleId="afffffffffff3">
    <w:name w:val="_Текст_Перечисление Знак"/>
    <w:link w:val="ad"/>
    <w:locked/>
    <w:rsid w:val="00994A9A"/>
    <w:rPr>
      <w:rFonts w:ascii="Arial" w:eastAsia="Times New Roman" w:hAnsi="Arial" w:cs="Times New Roman"/>
      <w:spacing w:val="-2"/>
      <w:sz w:val="24"/>
      <w:szCs w:val="20"/>
      <w:lang w:eastAsia="ru-RU"/>
    </w:rPr>
  </w:style>
  <w:style w:type="character" w:customStyle="1" w:styleId="afffffffffff2">
    <w:name w:val="_Текст+абзац Знак"/>
    <w:link w:val="afffffffffff1"/>
    <w:uiPriority w:val="99"/>
    <w:locked/>
    <w:rsid w:val="00994A9A"/>
    <w:rPr>
      <w:rFonts w:ascii="Arial" w:eastAsia="Times New Roman" w:hAnsi="Arial" w:cs="Times New Roman"/>
      <w:spacing w:val="-2"/>
      <w:sz w:val="24"/>
      <w:szCs w:val="20"/>
      <w:lang w:eastAsia="ru-RU"/>
    </w:rPr>
  </w:style>
  <w:style w:type="paragraph" w:customStyle="1" w:styleId="19">
    <w:name w:val="_Заг.1"/>
    <w:next w:val="afffffffffff1"/>
    <w:rsid w:val="00651270"/>
    <w:pPr>
      <w:keepNext/>
      <w:numPr>
        <w:numId w:val="79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Arial"/>
      <w:b/>
      <w:bCs/>
      <w:spacing w:val="-2"/>
      <w:sz w:val="24"/>
      <w:szCs w:val="24"/>
      <w:lang w:eastAsia="ru-RU"/>
    </w:rPr>
  </w:style>
  <w:style w:type="paragraph" w:customStyle="1" w:styleId="2ff1">
    <w:name w:val="_Заг.2"/>
    <w:next w:val="afffffffffff1"/>
    <w:rsid w:val="00651270"/>
    <w:pPr>
      <w:keepNext/>
      <w:suppressAutoHyphens/>
      <w:spacing w:before="360" w:after="360" w:line="240" w:lineRule="auto"/>
      <w:jc w:val="both"/>
      <w:outlineLvl w:val="1"/>
    </w:pPr>
    <w:rPr>
      <w:rFonts w:ascii="Arial" w:eastAsia="Times New Roman" w:hAnsi="Arial" w:cs="Arial"/>
      <w:b/>
      <w:bCs/>
      <w:iCs/>
      <w:spacing w:val="-2"/>
      <w:sz w:val="28"/>
      <w:szCs w:val="28"/>
      <w:lang w:eastAsia="ru-RU"/>
    </w:rPr>
  </w:style>
  <w:style w:type="paragraph" w:customStyle="1" w:styleId="31">
    <w:name w:val="_Заг.3"/>
    <w:next w:val="afffffffffff1"/>
    <w:rsid w:val="00651270"/>
    <w:pPr>
      <w:keepNext/>
      <w:numPr>
        <w:ilvl w:val="2"/>
        <w:numId w:val="79"/>
      </w:numPr>
      <w:suppressAutoHyphens/>
      <w:spacing w:before="360" w:after="360" w:line="240" w:lineRule="auto"/>
      <w:jc w:val="both"/>
      <w:outlineLvl w:val="2"/>
    </w:pPr>
    <w:rPr>
      <w:rFonts w:ascii="Arial" w:eastAsia="Times New Roman" w:hAnsi="Arial" w:cs="Arial"/>
      <w:b/>
      <w:bCs/>
      <w:i/>
      <w:iCs/>
      <w:spacing w:val="-2"/>
      <w:sz w:val="26"/>
      <w:szCs w:val="28"/>
      <w:lang w:eastAsia="ru-RU"/>
    </w:rPr>
  </w:style>
  <w:style w:type="paragraph" w:customStyle="1" w:styleId="1b">
    <w:name w:val="_Заг1.подПункт"/>
    <w:rsid w:val="00651270"/>
    <w:pPr>
      <w:numPr>
        <w:ilvl w:val="4"/>
        <w:numId w:val="79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eastAsia="ru-RU"/>
    </w:rPr>
  </w:style>
  <w:style w:type="paragraph" w:customStyle="1" w:styleId="1a">
    <w:name w:val="_Заг1.Пункт"/>
    <w:rsid w:val="00651270"/>
    <w:pPr>
      <w:numPr>
        <w:ilvl w:val="3"/>
        <w:numId w:val="79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eastAsia="ru-RU"/>
    </w:rPr>
  </w:style>
  <w:style w:type="paragraph" w:customStyle="1" w:styleId="23">
    <w:name w:val="_Заг2.подПункт"/>
    <w:rsid w:val="00651270"/>
    <w:pPr>
      <w:numPr>
        <w:ilvl w:val="6"/>
        <w:numId w:val="79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eastAsia="ru-RU"/>
    </w:rPr>
  </w:style>
  <w:style w:type="paragraph" w:customStyle="1" w:styleId="22">
    <w:name w:val="_Заг2.Пункт"/>
    <w:rsid w:val="00651270"/>
    <w:pPr>
      <w:numPr>
        <w:ilvl w:val="5"/>
        <w:numId w:val="79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eastAsia="ru-RU"/>
    </w:rPr>
  </w:style>
  <w:style w:type="paragraph" w:customStyle="1" w:styleId="33">
    <w:name w:val="_Заг3.подПункт"/>
    <w:rsid w:val="00651270"/>
    <w:pPr>
      <w:numPr>
        <w:ilvl w:val="8"/>
        <w:numId w:val="79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eastAsia="ru-RU"/>
    </w:rPr>
  </w:style>
  <w:style w:type="paragraph" w:customStyle="1" w:styleId="32">
    <w:name w:val="_Заг3.Пункт"/>
    <w:rsid w:val="00651270"/>
    <w:pPr>
      <w:numPr>
        <w:ilvl w:val="7"/>
        <w:numId w:val="79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eastAsia="ru-RU"/>
    </w:rPr>
  </w:style>
  <w:style w:type="paragraph" w:customStyle="1" w:styleId="afffffffffff4">
    <w:name w:val="_Список_марк"/>
    <w:link w:val="afffffffffff5"/>
    <w:rsid w:val="001922B3"/>
    <w:pPr>
      <w:widowControl w:val="0"/>
      <w:tabs>
        <w:tab w:val="num" w:pos="1247"/>
      </w:tabs>
      <w:adjustRightInd w:val="0"/>
      <w:spacing w:after="0" w:line="360" w:lineRule="auto"/>
      <w:ind w:left="1247" w:hanging="39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fffff5">
    <w:name w:val="_Список_марк Знак"/>
    <w:link w:val="afffffffffff4"/>
    <w:rsid w:val="001922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fff6">
    <w:name w:val="_Табл_Заголовок"/>
    <w:link w:val="afffffffffff7"/>
    <w:rsid w:val="001922B3"/>
    <w:pPr>
      <w:spacing w:after="0" w:line="240" w:lineRule="auto"/>
      <w:jc w:val="center"/>
    </w:pPr>
    <w:rPr>
      <w:rFonts w:ascii="Arial" w:eastAsia="Times New Roman" w:hAnsi="Arial" w:cs="Times New Roman"/>
      <w:spacing w:val="-2"/>
      <w:szCs w:val="18"/>
      <w:lang w:eastAsia="ru-RU"/>
    </w:rPr>
  </w:style>
  <w:style w:type="paragraph" w:customStyle="1" w:styleId="a0">
    <w:name w:val="_Табл_Циф.в.№пп"/>
    <w:rsid w:val="001922B3"/>
    <w:pPr>
      <w:numPr>
        <w:numId w:val="80"/>
      </w:numPr>
      <w:spacing w:before="100" w:after="0" w:line="240" w:lineRule="auto"/>
      <w:ind w:left="57"/>
      <w:jc w:val="center"/>
    </w:pPr>
    <w:rPr>
      <w:rFonts w:ascii="Arial" w:eastAsia="Times New Roman" w:hAnsi="Arial" w:cs="Times New Roman"/>
      <w:spacing w:val="-2"/>
      <w:sz w:val="21"/>
      <w:szCs w:val="18"/>
      <w:lang w:eastAsia="ru-RU"/>
    </w:rPr>
  </w:style>
  <w:style w:type="paragraph" w:customStyle="1" w:styleId="afffffffffff8">
    <w:name w:val="_Табл_Текст"/>
    <w:link w:val="afffffffffff9"/>
    <w:rsid w:val="001922B3"/>
    <w:pPr>
      <w:spacing w:before="80" w:after="40" w:line="220" w:lineRule="exact"/>
      <w:ind w:left="28" w:right="28"/>
      <w:jc w:val="both"/>
    </w:pPr>
    <w:rPr>
      <w:rFonts w:ascii="Arial" w:eastAsia="Times New Roman" w:hAnsi="Arial" w:cs="Times New Roman"/>
      <w:spacing w:val="-2"/>
      <w:szCs w:val="18"/>
      <w:lang w:eastAsia="ru-RU"/>
    </w:rPr>
  </w:style>
  <w:style w:type="paragraph" w:customStyle="1" w:styleId="110">
    <w:name w:val="_Табл_Циф.в.№пп_1.1"/>
    <w:rsid w:val="001922B3"/>
    <w:pPr>
      <w:numPr>
        <w:ilvl w:val="1"/>
        <w:numId w:val="80"/>
      </w:numPr>
      <w:spacing w:before="100" w:after="0" w:line="240" w:lineRule="auto"/>
      <w:ind w:left="170"/>
      <w:jc w:val="center"/>
    </w:pPr>
    <w:rPr>
      <w:rFonts w:ascii="Arial" w:eastAsia="Times New Roman" w:hAnsi="Arial" w:cs="Times New Roman"/>
      <w:spacing w:val="-2"/>
      <w:sz w:val="21"/>
      <w:szCs w:val="18"/>
      <w:lang w:eastAsia="ru-RU"/>
    </w:rPr>
  </w:style>
  <w:style w:type="paragraph" w:customStyle="1" w:styleId="ab">
    <w:name w:val="_Табл_Перечисл.за.Табл.Текст"/>
    <w:rsid w:val="001922B3"/>
    <w:pPr>
      <w:numPr>
        <w:numId w:val="81"/>
      </w:numPr>
      <w:spacing w:before="60" w:after="40" w:line="220" w:lineRule="exact"/>
      <w:ind w:right="57"/>
      <w:jc w:val="both"/>
    </w:pPr>
    <w:rPr>
      <w:rFonts w:ascii="Arial" w:eastAsia="Times New Roman" w:hAnsi="Arial" w:cs="Times New Roman"/>
      <w:spacing w:val="-2"/>
      <w:szCs w:val="18"/>
      <w:lang w:eastAsia="ru-RU"/>
    </w:rPr>
  </w:style>
  <w:style w:type="character" w:customStyle="1" w:styleId="afffffffffff7">
    <w:name w:val="_Табл_Заголовок Знак"/>
    <w:basedOn w:val="af0"/>
    <w:link w:val="afffffffffff6"/>
    <w:locked/>
    <w:rsid w:val="001922B3"/>
    <w:rPr>
      <w:rFonts w:ascii="Arial" w:eastAsia="Times New Roman" w:hAnsi="Arial" w:cs="Times New Roman"/>
      <w:spacing w:val="-2"/>
      <w:szCs w:val="18"/>
      <w:lang w:eastAsia="ru-RU"/>
    </w:rPr>
  </w:style>
  <w:style w:type="character" w:customStyle="1" w:styleId="afffffffffff9">
    <w:name w:val="_Табл_Текст Знак"/>
    <w:link w:val="afffffffffff8"/>
    <w:locked/>
    <w:rsid w:val="001922B3"/>
    <w:rPr>
      <w:rFonts w:ascii="Arial" w:eastAsia="Times New Roman" w:hAnsi="Arial" w:cs="Times New Roman"/>
      <w:spacing w:val="-2"/>
      <w:szCs w:val="18"/>
      <w:lang w:eastAsia="ru-RU"/>
    </w:rPr>
  </w:style>
  <w:style w:type="character" w:customStyle="1" w:styleId="apple-converted-space">
    <w:name w:val="apple-converted-space"/>
    <w:basedOn w:val="af0"/>
    <w:rsid w:val="00A5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kina\AppData\Roaming\Microsoft\&#1064;&#1072;&#1073;&#1083;&#1086;&#1085;&#1099;\_&#1057;&#1090;&#1080;&#1083;&#1077;&#1074;&#1086;&#1081;%20&#1096;&#1072;&#1073;&#1083;&#1086;&#1085;%20&#1053;&#1051;&#1052;&#1050;%20v1.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8BEDDE81816644953D527B057E1AEB" ma:contentTypeVersion="0" ma:contentTypeDescription="Создание документа." ma:contentTypeScope="" ma:versionID="cb7c19e38b8e6851115f24c2b2c4aa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0784053-988F-4B88-8671-076232A78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C314AC-B4E0-4F21-9CF7-683A4599A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6FCC8-5FD0-4525-B903-715761EAB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5811D3-C9F2-4377-A3DB-806CB033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_Стилевой шаблон НЛМК v1.0</Template>
  <TotalTime>2</TotalTime>
  <Pages>20</Pages>
  <Words>6659</Words>
  <Characters>37960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ТЕХНИЧЕСКОЕ ЗАДАНИЕ на выполнение работ по созданию и внедрению Системы сбора и корреляции событий информационной безопасности Группы НЛМК</vt:lpstr>
      <vt:lpstr>ТЕХНИЧЕСКОЕ ЗАДАНИЕ на выполнение работ по созданию и внедрению Системы сбора и корреляции событий информационной безопасности Группы НЛМК</vt:lpstr>
    </vt:vector>
  </TitlesOfParts>
  <Company/>
  <LinksUpToDate>false</LinksUpToDate>
  <CharactersWithSpaces>44530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выполнение работ по созданию и внедрению Системы сбора и корреляции событий информационной безопасности Группы НЛМК</dc:title>
  <dc:subject>DB13052011/01-LBA.00-DB11012000/01</dc:subject>
  <dc:creator>Шляпин Алексей Сергеевич</dc:creator>
  <cp:lastModifiedBy>Вьюгин Никита Михайлович</cp:lastModifiedBy>
  <cp:revision>4</cp:revision>
  <cp:lastPrinted>2018-10-12T14:01:00Z</cp:lastPrinted>
  <dcterms:created xsi:type="dcterms:W3CDTF">2024-08-01T14:23:00Z</dcterms:created>
  <dcterms:modified xsi:type="dcterms:W3CDTF">2024-08-02T09:47:00Z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Заказчик полностью">
    <vt:lpwstr>Новолипецкий металлургический комбинат</vt:lpwstr>
  </property>
  <property fmtid="{D5CDD505-2E9C-101B-9397-08002B2CF9AE}" pid="3" name="_Код проекта">
    <vt:lpwstr>14217714.425180.164.ТЗ.</vt:lpwstr>
  </property>
  <property fmtid="{D5CDD505-2E9C-101B-9397-08002B2CF9AE}" pid="4" name="_Код документа">
    <vt:lpwstr>П01</vt:lpwstr>
  </property>
  <property fmtid="{D5CDD505-2E9C-101B-9397-08002B2CF9AE}" pid="5" name="_Исполнитель полностью">
    <vt:lpwstr>ООО «Исполнитель»</vt:lpwstr>
  </property>
  <property fmtid="{D5CDD505-2E9C-101B-9397-08002B2CF9AE}" pid="6" name="_Исполнитель кратко">
    <vt:lpwstr>"Исполниетль"</vt:lpwstr>
  </property>
  <property fmtid="{D5CDD505-2E9C-101B-9397-08002B2CF9AE}" pid="7" name="_Система полностью">
    <vt:lpwstr>&lt;Информационная система&gt;</vt:lpwstr>
  </property>
  <property fmtid="{D5CDD505-2E9C-101B-9397-08002B2CF9AE}" pid="8" name="_Система кратко">
    <vt:lpwstr>&lt;ИС&gt;</vt:lpwstr>
  </property>
  <property fmtid="{D5CDD505-2E9C-101B-9397-08002B2CF9AE}" pid="9" name="_Заказчик кратко">
    <vt:lpwstr>НЛМК</vt:lpwstr>
  </property>
  <property fmtid="{D5CDD505-2E9C-101B-9397-08002B2CF9AE}" pid="10" name="_Тема кратко">
    <vt:lpwstr>"Внедрение ИС"</vt:lpwstr>
  </property>
  <property fmtid="{D5CDD505-2E9C-101B-9397-08002B2CF9AE}" pid="11" name="_Стадия">
    <vt:lpwstr>КНЦ</vt:lpwstr>
  </property>
  <property fmtid="{D5CDD505-2E9C-101B-9397-08002B2CF9AE}" pid="12" name="_Код раздела">
    <vt:lpwstr>&lt;paragraph.code&gt;</vt:lpwstr>
  </property>
  <property fmtid="{D5CDD505-2E9C-101B-9397-08002B2CF9AE}" pid="13" name="_Наименование раздела">
    <vt:lpwstr>Общая часть</vt:lpwstr>
  </property>
  <property fmtid="{D5CDD505-2E9C-101B-9397-08002B2CF9AE}" pid="14" name="_Стадия полностью">
    <vt:lpwstr>Концепция</vt:lpwstr>
  </property>
  <property fmtid="{D5CDD505-2E9C-101B-9397-08002B2CF9AE}" pid="15" name="ContentTypeId">
    <vt:lpwstr>0x0101004D8BEDDE81816644953D527B057E1AEB</vt:lpwstr>
  </property>
  <property fmtid="{D5CDD505-2E9C-101B-9397-08002B2CF9AE}" pid="16" name="Наименование полное">
    <vt:lpwstr>Система </vt:lpwstr>
  </property>
  <property fmtid="{D5CDD505-2E9C-101B-9397-08002B2CF9AE}" pid="17" name="Наименование полное род.п">
    <vt:lpwstr>Системы </vt:lpwstr>
  </property>
  <property fmtid="{D5CDD505-2E9C-101B-9397-08002B2CF9AE}" pid="18" name="Наименование полное пред.п">
    <vt:lpwstr>Системе </vt:lpwstr>
  </property>
  <property fmtid="{D5CDD505-2E9C-101B-9397-08002B2CF9AE}" pid="19" name="Наименование краткое">
    <vt:lpwstr>ССКС</vt:lpwstr>
  </property>
</Properties>
</file>