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0E78C431" w:rsidR="0065566F" w:rsidRPr="00091034" w:rsidRDefault="005967F9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5967F9">
        <w:rPr>
          <w:rFonts w:ascii="Verdana" w:hAnsi="Verdana"/>
          <w:lang w:val="ru-RU"/>
        </w:rPr>
        <w:t xml:space="preserve">поставку канцелярских товаров и продуктов питания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AD1A0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AD1A0C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F05CFA">
              <w:rPr>
                <w:rStyle w:val="ad"/>
                <w:rFonts w:ascii="Verdana" w:hAnsi="Verdana"/>
                <w:noProof/>
              </w:rPr>
              <w:t>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050DC0D4" w:rsidR="00C46DEA" w:rsidRPr="00091034" w:rsidRDefault="00AD1A0C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34867CA1" w14:textId="767C39AE" w:rsidR="00C46DEA" w:rsidRPr="00091034" w:rsidRDefault="00AD1A0C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7BB14542" w14:textId="0B37E4CB" w:rsidR="00C46DEA" w:rsidRPr="00091034" w:rsidRDefault="00AD1A0C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5</w:t>
            </w:r>
          </w:hyperlink>
        </w:p>
        <w:p w14:paraId="5ABAF8A0" w14:textId="7AF9E801" w:rsidR="00C46DEA" w:rsidRPr="00091034" w:rsidRDefault="00AD1A0C" w:rsidP="00C31D7D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31D7D">
              <w:rPr>
                <w:rFonts w:ascii="Verdana" w:hAnsi="Verdana"/>
                <w:webHidden/>
              </w:rPr>
              <w:t>7</w:t>
            </w:r>
          </w:hyperlink>
        </w:p>
        <w:p w14:paraId="3CDF27CF" w14:textId="351FD4E1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0F0760AC" w14:textId="073461F6" w:rsidR="00881CA6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6A179C" w:rsidRPr="006A179C">
        <w:rPr>
          <w:rFonts w:ascii="Verdana" w:hAnsi="Verdana"/>
          <w:b/>
          <w:lang w:val="ru-RU"/>
        </w:rPr>
        <w:t>АГК</w:t>
      </w:r>
    </w:p>
    <w:p w14:paraId="412C651C" w14:textId="1508A1D0" w:rsidR="005768EC" w:rsidRDefault="00940C9F" w:rsidP="00323439">
      <w:pPr>
        <w:suppressAutoHyphens/>
        <w:spacing w:after="0" w:line="320" w:lineRule="exact"/>
        <w:ind w:left="709" w:firstLine="707"/>
        <w:rPr>
          <w:lang w:val="ru-RU"/>
        </w:rPr>
      </w:pPr>
      <w:r>
        <w:rPr>
          <w:lang w:val="ru-RU"/>
        </w:rPr>
        <w:t>Кулешова Светлана</w:t>
      </w:r>
    </w:p>
    <w:p w14:paraId="169B9971" w14:textId="26A7E3D5" w:rsidR="00881CA6" w:rsidRPr="00091034" w:rsidRDefault="00940C9F" w:rsidP="00940C9F">
      <w:pPr>
        <w:spacing w:after="0" w:line="240" w:lineRule="auto"/>
        <w:rPr>
          <w:rFonts w:ascii="Verdana" w:hAnsi="Verdana"/>
          <w:lang w:val="ru-RU"/>
        </w:rPr>
      </w:pPr>
      <w:r>
        <w:rPr>
          <w:lang w:val="ru-RU"/>
        </w:rPr>
        <w:t xml:space="preserve">                       </w:t>
      </w:r>
      <w:hyperlink r:id="rId11" w:history="1">
        <w:r w:rsidRPr="00264B36">
          <w:rPr>
            <w:rStyle w:val="ad"/>
            <w:rFonts w:ascii="Verdana" w:hAnsi="Verdana"/>
            <w:szCs w:val="16"/>
          </w:rPr>
          <w:t>Swetlana.Kuleschova@agr.auto</w:t>
        </w:r>
      </w:hyperlink>
    </w:p>
    <w:p w14:paraId="15E1C831" w14:textId="21A10C3C" w:rsidR="00881CA6" w:rsidRPr="00AB1B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2391412" w:rsidR="00130983" w:rsidRPr="00091034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06787E">
        <w:rPr>
          <w:rFonts w:ascii="Verdana" w:hAnsi="Verdana"/>
        </w:rPr>
        <w:t>услуг / работ / 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4924B2C" w14:textId="14B6166B" w:rsidR="0006787E" w:rsidRDefault="00933110" w:rsidP="00933110">
      <w:pPr>
        <w:pStyle w:val="aa"/>
        <w:numPr>
          <w:ilvl w:val="1"/>
          <w:numId w:val="18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</w:t>
      </w:r>
      <w:r w:rsidRPr="0006787E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 xml:space="preserve">доставляет канцтовары и продукты питания в </w:t>
      </w:r>
      <w:r w:rsidR="006A179C">
        <w:rPr>
          <w:rFonts w:ascii="Verdana" w:hAnsi="Verdana"/>
          <w:lang w:val="ru-RU"/>
        </w:rPr>
        <w:t>помещения ООО «АГК»</w:t>
      </w:r>
      <w:r w:rsidRPr="0006787E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>с использованием собственных транспортных средств с водителями</w:t>
      </w:r>
      <w:r w:rsidR="0006787E">
        <w:rPr>
          <w:rFonts w:ascii="Verdana" w:hAnsi="Verdana"/>
          <w:lang w:val="ru-RU"/>
        </w:rPr>
        <w:t>.</w:t>
      </w:r>
      <w:r w:rsidR="0006787E" w:rsidRPr="0006787E">
        <w:rPr>
          <w:rFonts w:ascii="Verdana" w:hAnsi="Verdana"/>
          <w:lang w:val="ru-RU"/>
        </w:rPr>
        <w:t xml:space="preserve"> </w:t>
      </w:r>
    </w:p>
    <w:p w14:paraId="2259F049" w14:textId="43388024" w:rsidR="0006787E" w:rsidRPr="00940C9F" w:rsidRDefault="00061BB7" w:rsidP="00940C9F">
      <w:pPr>
        <w:pStyle w:val="aa"/>
        <w:numPr>
          <w:ilvl w:val="1"/>
          <w:numId w:val="18"/>
        </w:numPr>
        <w:spacing w:after="0" w:line="240" w:lineRule="auto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06787E">
        <w:rPr>
          <w:rFonts w:ascii="Verdana" w:hAnsi="Verdana"/>
          <w:lang w:val="ru-RU"/>
        </w:rPr>
        <w:t>оказания услуг / выполнения работ / адрес поставки</w:t>
      </w:r>
      <w:r w:rsidR="0006787E">
        <w:rPr>
          <w:rFonts w:ascii="Verdana" w:hAnsi="Verdana"/>
          <w:lang w:val="ru-RU"/>
        </w:rPr>
        <w:t>: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7BBE513F" w14:textId="7777777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597871D1" w14:textId="168F7D08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3B48B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г.Калуга, Автомобильная уд, д.1</w:t>
      </w:r>
      <w:r w:rsidR="006A179C">
        <w:rPr>
          <w:rFonts w:ascii="Verdana" w:hAnsi="Verdana"/>
          <w:lang w:val="ru-RU"/>
        </w:rPr>
        <w:t>, ООО «АГК»</w:t>
      </w:r>
    </w:p>
    <w:p w14:paraId="4679F00D" w14:textId="77777777" w:rsidR="004A7F81" w:rsidRPr="0006787E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37DA2F1D" w14:textId="5E090DA2" w:rsidR="001C2F2A" w:rsidRDefault="007B5F45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6787E">
        <w:rPr>
          <w:rFonts w:ascii="Verdana" w:hAnsi="Verdana"/>
          <w:lang w:val="ru-RU"/>
        </w:rPr>
        <w:t xml:space="preserve">Сроки </w:t>
      </w:r>
      <w:r w:rsidR="001C2F2A" w:rsidRPr="0006787E">
        <w:rPr>
          <w:rFonts w:ascii="Verdana" w:hAnsi="Verdana"/>
          <w:lang w:val="ru-RU"/>
        </w:rPr>
        <w:t>оказания услуг / выполнения работ / 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5FF9730" w14:textId="649C6820" w:rsidR="0006787E" w:rsidRPr="0006787E" w:rsidRDefault="00E33E77" w:rsidP="00933110">
      <w:pPr>
        <w:pStyle w:val="aa"/>
        <w:tabs>
          <w:tab w:val="left" w:pos="1276"/>
        </w:tabs>
        <w:spacing w:after="0" w:line="240" w:lineRule="auto"/>
        <w:ind w:left="792"/>
        <w:rPr>
          <w:rFonts w:ascii="Verdana" w:hAnsi="Verdana"/>
          <w:lang w:val="ru-RU"/>
        </w:rPr>
      </w:pPr>
      <w:r w:rsidRPr="00C72362">
        <w:rPr>
          <w:rFonts w:ascii="Verdana" w:hAnsi="Verdana"/>
          <w:lang w:val="ru-RU"/>
        </w:rPr>
        <w:t xml:space="preserve">По запросу </w:t>
      </w:r>
      <w:r w:rsidR="006A179C">
        <w:rPr>
          <w:rFonts w:ascii="Verdana" w:hAnsi="Verdana"/>
          <w:lang w:val="ru-RU"/>
        </w:rPr>
        <w:t>АГК</w:t>
      </w:r>
    </w:p>
    <w:p w14:paraId="78AFA85E" w14:textId="68560C34" w:rsidR="00881CA6" w:rsidRDefault="00881CA6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06787E">
        <w:rPr>
          <w:rFonts w:ascii="Verdana" w:hAnsi="Verdana"/>
          <w:lang w:val="ru-RU"/>
        </w:rPr>
        <w:t>Обязанности Контрагента</w:t>
      </w:r>
    </w:p>
    <w:p w14:paraId="51048033" w14:textId="11661893" w:rsidR="00E33E77" w:rsidRPr="00E33E77" w:rsidRDefault="00D50098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Контрагент </w:t>
      </w:r>
      <w:r w:rsidR="00E33E77" w:rsidRPr="00E33E77">
        <w:rPr>
          <w:rFonts w:cs="Arial"/>
          <w:lang w:val="ru-RU"/>
        </w:rPr>
        <w:t xml:space="preserve">обязуется поставлять по Заказам </w:t>
      </w:r>
      <w:r w:rsidR="006A179C">
        <w:rPr>
          <w:rFonts w:cs="Arial"/>
          <w:lang w:val="ru-RU"/>
        </w:rPr>
        <w:t>АГК</w:t>
      </w:r>
      <w:r w:rsidR="00933110"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канцтовары и продукты питания (далее - «Товар») в </w:t>
      </w:r>
      <w:r w:rsidR="00E45EB1">
        <w:rPr>
          <w:rFonts w:cs="Arial"/>
          <w:lang w:val="ru-RU"/>
        </w:rPr>
        <w:t xml:space="preserve">указанном в </w:t>
      </w:r>
      <w:r w:rsidR="00E33E77" w:rsidRPr="00E33E77">
        <w:rPr>
          <w:rFonts w:cs="Arial"/>
          <w:lang w:val="ru-RU"/>
        </w:rPr>
        <w:t xml:space="preserve"> Заказе количестве и сроки.</w:t>
      </w:r>
    </w:p>
    <w:p w14:paraId="34B6F9DF" w14:textId="42E26DF7" w:rsidR="00E33E77" w:rsidRPr="00E33E77" w:rsidRDefault="00E33E77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Расходы, связанные с доставкой Товаров </w:t>
      </w:r>
      <w:r w:rsidR="006A179C">
        <w:rPr>
          <w:rFonts w:cs="Arial"/>
          <w:lang w:val="ru-RU"/>
        </w:rPr>
        <w:t>АГК</w:t>
      </w:r>
      <w:r w:rsidRPr="00E33E77">
        <w:rPr>
          <w:rFonts w:cs="Arial"/>
          <w:lang w:val="ru-RU"/>
        </w:rPr>
        <w:t>, в том числе с транспортировкой (перевозкой), погрузкой, перегрузкой (перевалкой), выгрузкой (разгрузкой) Товаров включены в стоимость Товара.</w:t>
      </w:r>
    </w:p>
    <w:p w14:paraId="6A9CB594" w14:textId="46A4CF28" w:rsidR="00E33E77" w:rsidRPr="00E33E77" w:rsidRDefault="00E45EB1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>Контрагент</w:t>
      </w:r>
      <w:r w:rsidR="00E33E77" w:rsidRPr="00E33E77">
        <w:rPr>
          <w:rFonts w:cs="Arial"/>
          <w:lang w:val="ru-RU"/>
        </w:rPr>
        <w:t xml:space="preserve"> гарантирует надлежащее качество Товара, обязан своевременно </w:t>
      </w:r>
      <w:r w:rsidR="00742259" w:rsidRPr="00DC27CD">
        <w:rPr>
          <w:rFonts w:cs="Arial"/>
          <w:lang w:val="ru-RU"/>
        </w:rPr>
        <w:t>(</w:t>
      </w:r>
      <w:r w:rsidR="00742259">
        <w:rPr>
          <w:rFonts w:cs="Arial"/>
          <w:lang w:val="ru-RU"/>
        </w:rPr>
        <w:t xml:space="preserve">после направляения запроса о размещении заказа) </w:t>
      </w:r>
      <w:r w:rsidR="00E33E77" w:rsidRPr="00E33E77">
        <w:rPr>
          <w:rFonts w:cs="Arial"/>
          <w:lang w:val="ru-RU"/>
        </w:rPr>
        <w:t xml:space="preserve">сообщать об отсутствии Товаров на складе. </w:t>
      </w:r>
    </w:p>
    <w:p w14:paraId="18EED93E" w14:textId="5965DB3F" w:rsidR="00E33E77" w:rsidRPr="00E33E77" w:rsidRDefault="00184EB5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 xml:space="preserve">Контрагент </w:t>
      </w:r>
      <w:r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гарантирует, что поставляемый Товар является оригинальным </w:t>
      </w:r>
      <w:r w:rsidR="004D3EC3" w:rsidRPr="00742259">
        <w:rPr>
          <w:rFonts w:cs="Arial"/>
          <w:lang w:val="ru-RU"/>
        </w:rPr>
        <w:t>канцелярским товаром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от завода-изготовителя, исправным, новым, невосстановленным и не бывшим ранее в  эксплуатации. </w:t>
      </w:r>
      <w:r w:rsidR="004D3EC3" w:rsidRPr="004D3EC3">
        <w:rPr>
          <w:rFonts w:cs="Arial"/>
          <w:lang w:val="ru-RU"/>
        </w:rPr>
        <w:t>Контрагент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принимает Заказ в работу в срок не позднее 3 (трех) рабочих часов с момента получения Заказа от </w:t>
      </w:r>
      <w:r w:rsidR="00E729AB">
        <w:rPr>
          <w:rFonts w:cs="Arial"/>
          <w:lang w:val="ru-RU"/>
        </w:rPr>
        <w:t>АГ</w:t>
      </w:r>
      <w:r w:rsidR="00940C9F">
        <w:rPr>
          <w:rFonts w:cs="Arial"/>
          <w:lang w:val="ru-RU"/>
        </w:rPr>
        <w:t>К</w:t>
      </w:r>
      <w:r w:rsidR="00E729AB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>. Доставка Товара осуществляется Поставщиком в</w:t>
      </w:r>
      <w:r w:rsidR="006709DD">
        <w:rPr>
          <w:rFonts w:cs="Arial"/>
          <w:lang w:val="ru-RU"/>
        </w:rPr>
        <w:t xml:space="preserve"> рабочее время </w:t>
      </w:r>
      <w:r w:rsidR="00D16E41">
        <w:rPr>
          <w:rFonts w:cs="Arial"/>
          <w:lang w:val="ru-RU"/>
        </w:rPr>
        <w:t xml:space="preserve">с </w:t>
      </w:r>
      <w:r w:rsidR="006709DD">
        <w:rPr>
          <w:rFonts w:cs="Arial"/>
          <w:lang w:val="ru-RU"/>
        </w:rPr>
        <w:t>9:00 до 17:00.</w:t>
      </w:r>
      <w:r w:rsidR="00E33E77" w:rsidRPr="00E33E77">
        <w:rPr>
          <w:rFonts w:cs="Arial"/>
          <w:lang w:val="ru-RU"/>
        </w:rPr>
        <w:t xml:space="preserve"> Датой поставки Товара является дата передачи Товара уполномоченному сотруднику</w:t>
      </w:r>
      <w:r w:rsidR="00940C9F">
        <w:rPr>
          <w:rFonts w:cs="Arial"/>
          <w:lang w:val="ru-RU"/>
        </w:rPr>
        <w:t xml:space="preserve"> </w:t>
      </w:r>
      <w:r w:rsidR="006A179C">
        <w:rPr>
          <w:rFonts w:cs="Arial"/>
          <w:lang w:val="ru-RU"/>
        </w:rPr>
        <w:t xml:space="preserve">АГК </w:t>
      </w:r>
      <w:r w:rsidR="00E33E77" w:rsidRPr="00E33E77">
        <w:rPr>
          <w:rFonts w:cs="Arial"/>
          <w:lang w:val="ru-RU"/>
        </w:rPr>
        <w:t>подписания товарной накладной по форме № ТОРГ-12.</w:t>
      </w:r>
    </w:p>
    <w:p w14:paraId="1E10D746" w14:textId="30F22E25" w:rsidR="00E33E77" w:rsidRPr="00E33E77" w:rsidRDefault="00E33E77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В случае отгрузки Товара по не подтвержденному авторизованным лицом </w:t>
      </w:r>
      <w:r w:rsidR="006C45A1">
        <w:rPr>
          <w:rFonts w:cs="Arial"/>
          <w:lang w:val="ru-RU"/>
        </w:rPr>
        <w:t>(</w:t>
      </w:r>
      <w:r w:rsidR="006C45A1" w:rsidRPr="00B944C2">
        <w:rPr>
          <w:rFonts w:cs="Arial"/>
          <w:lang w:val="ru-RU"/>
        </w:rPr>
        <w:t xml:space="preserve">указанным в пункте 1.2. ТЗ) </w:t>
      </w:r>
      <w:r w:rsidR="006A179C">
        <w:rPr>
          <w:rFonts w:cs="Arial"/>
          <w:lang w:val="ru-RU"/>
        </w:rPr>
        <w:t>АГК</w:t>
      </w:r>
      <w:r w:rsidR="00E729AB" w:rsidRPr="00B944C2">
        <w:rPr>
          <w:rFonts w:cs="Arial"/>
          <w:lang w:val="ru-RU"/>
        </w:rPr>
        <w:t xml:space="preserve"> </w:t>
      </w:r>
      <w:r w:rsidRPr="00B944C2">
        <w:rPr>
          <w:rFonts w:cs="Arial"/>
          <w:lang w:val="ru-RU"/>
        </w:rPr>
        <w:t>Заказу</w:t>
      </w:r>
      <w:r w:rsidRPr="00E33E77">
        <w:rPr>
          <w:rFonts w:cs="Arial"/>
          <w:lang w:val="ru-RU"/>
        </w:rPr>
        <w:t xml:space="preserve"> либо отгрузки не указанного в Каталоге Товара  такой Товар считается поставленным </w:t>
      </w:r>
      <w:r w:rsidR="004D3EC3">
        <w:rPr>
          <w:rFonts w:cs="Arial"/>
          <w:lang w:val="ru-RU"/>
        </w:rPr>
        <w:t>Контрагентом</w:t>
      </w:r>
      <w:r w:rsidR="004D3EC3" w:rsidRPr="00E33E77">
        <w:rPr>
          <w:rFonts w:cs="Arial"/>
          <w:lang w:val="ru-RU"/>
        </w:rPr>
        <w:t xml:space="preserve"> </w:t>
      </w:r>
      <w:r w:rsidRPr="00E33E77">
        <w:rPr>
          <w:rFonts w:cs="Arial"/>
          <w:lang w:val="ru-RU"/>
        </w:rPr>
        <w:t>в ненадлежащем порядке и не подлежит оплате</w:t>
      </w:r>
      <w:r w:rsidR="006A179C">
        <w:rPr>
          <w:rFonts w:cs="Arial"/>
          <w:lang w:val="ru-RU"/>
        </w:rPr>
        <w:t xml:space="preserve"> АГК</w:t>
      </w:r>
      <w:r w:rsidRPr="00E33E77">
        <w:rPr>
          <w:rFonts w:cs="Arial"/>
          <w:lang w:val="ru-RU"/>
        </w:rPr>
        <w:t>.</w:t>
      </w:r>
    </w:p>
    <w:p w14:paraId="071F514E" w14:textId="79796B11" w:rsidR="00E33E77" w:rsidRPr="00E33E77" w:rsidRDefault="004D3EC3" w:rsidP="00875CEE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>Контрагент</w:t>
      </w:r>
      <w:r w:rsidRPr="00E33E77">
        <w:rPr>
          <w:rFonts w:cs="Arial"/>
          <w:lang w:val="ru-RU"/>
        </w:rPr>
        <w:t xml:space="preserve"> </w:t>
      </w:r>
      <w:r w:rsidR="00875CEE">
        <w:rPr>
          <w:rFonts w:cs="Arial"/>
          <w:lang w:val="ru-RU"/>
        </w:rPr>
        <w:t xml:space="preserve">обязан согласовывать </w:t>
      </w:r>
      <w:r w:rsidR="002E0264">
        <w:rPr>
          <w:rFonts w:cs="Arial"/>
          <w:lang w:val="ru-RU"/>
        </w:rPr>
        <w:t xml:space="preserve">добавление </w:t>
      </w:r>
      <w:r w:rsidR="00E33E77" w:rsidRPr="00E33E77">
        <w:rPr>
          <w:rFonts w:cs="Arial"/>
          <w:lang w:val="ru-RU"/>
        </w:rPr>
        <w:t>канцелярски</w:t>
      </w:r>
      <w:r w:rsidR="002E0264">
        <w:rPr>
          <w:rFonts w:cs="Arial"/>
          <w:lang w:val="ru-RU"/>
        </w:rPr>
        <w:t>х</w:t>
      </w:r>
      <w:r w:rsidR="00E33E77" w:rsidRPr="00E33E77">
        <w:rPr>
          <w:rFonts w:cs="Arial"/>
          <w:lang w:val="ru-RU"/>
        </w:rPr>
        <w:t xml:space="preserve"> товар</w:t>
      </w:r>
      <w:r w:rsidR="002E0264">
        <w:rPr>
          <w:rFonts w:cs="Arial"/>
          <w:lang w:val="ru-RU"/>
        </w:rPr>
        <w:t>ов</w:t>
      </w:r>
      <w:r w:rsidR="00E33E77" w:rsidRPr="00E33E77">
        <w:rPr>
          <w:rFonts w:cs="Arial"/>
          <w:lang w:val="ru-RU"/>
        </w:rPr>
        <w:t xml:space="preserve"> и/или продук</w:t>
      </w:r>
      <w:r w:rsidR="00940C9F">
        <w:rPr>
          <w:rFonts w:cs="Arial"/>
          <w:lang w:val="ru-RU"/>
        </w:rPr>
        <w:t>тов</w:t>
      </w:r>
      <w:r w:rsidR="00E33E77" w:rsidRPr="00E33E77">
        <w:rPr>
          <w:rFonts w:cs="Arial"/>
          <w:lang w:val="ru-RU"/>
        </w:rPr>
        <w:t xml:space="preserve"> питания в Каталог, замен</w:t>
      </w:r>
      <w:r w:rsidR="00940C9F">
        <w:rPr>
          <w:rFonts w:cs="Arial"/>
          <w:lang w:val="ru-RU"/>
        </w:rPr>
        <w:t>у</w:t>
      </w:r>
      <w:r w:rsidR="00E33E77" w:rsidRPr="00E33E77">
        <w:rPr>
          <w:rFonts w:cs="Arial"/>
          <w:lang w:val="ru-RU"/>
        </w:rPr>
        <w:t xml:space="preserve"> товар</w:t>
      </w:r>
      <w:r w:rsidR="00940C9F">
        <w:rPr>
          <w:rFonts w:cs="Arial"/>
          <w:lang w:val="ru-RU"/>
        </w:rPr>
        <w:t>ов</w:t>
      </w:r>
      <w:r w:rsidR="00E33E77" w:rsidRPr="00E33E77">
        <w:rPr>
          <w:rFonts w:cs="Arial"/>
          <w:lang w:val="ru-RU"/>
        </w:rPr>
        <w:t xml:space="preserve"> в Каталоге на аналогичные товары иного производителя. </w:t>
      </w:r>
    </w:p>
    <w:p w14:paraId="577ECBA4" w14:textId="04E0F6D9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Товар должен быть затарен и упакован </w:t>
      </w:r>
      <w:r w:rsidR="004D3EC3">
        <w:rPr>
          <w:lang w:val="ru-RU"/>
        </w:rPr>
        <w:t>Контрагентом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таким образом, чтобы исключить его порчу и/или уничтожение при условии надлежащего хранения и перевозки. </w:t>
      </w:r>
      <w:r w:rsidRPr="00E33E77">
        <w:rPr>
          <w:rFonts w:cs="Arial"/>
          <w:lang w:val="ru-RU"/>
        </w:rPr>
        <w:t>Упаковка канцелярских товаров должна быть заводской и иметь фирменную заводскую маркировку компании - изготовителя, содержать необходимый штрих-код Товара.</w:t>
      </w:r>
    </w:p>
    <w:p w14:paraId="36573629" w14:textId="703AC8BC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В случае передачи Товара в ненадлежащей таре (упаковке) или без нее, </w:t>
      </w:r>
      <w:r w:rsidR="00940C9F">
        <w:rPr>
          <w:lang w:val="ru-RU"/>
        </w:rPr>
        <w:t>АГК</w:t>
      </w:r>
      <w:r w:rsidRPr="00E33E77">
        <w:rPr>
          <w:lang w:val="ru-RU"/>
        </w:rPr>
        <w:t xml:space="preserve"> вправе потребовать от </w:t>
      </w:r>
      <w:r w:rsidR="004D3EC3">
        <w:rPr>
          <w:lang w:val="ru-RU"/>
        </w:rPr>
        <w:t>Контрагента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>затарить (упаковать) Товар либо заменить ненадлежащую тару (упаковку).</w:t>
      </w:r>
    </w:p>
    <w:p w14:paraId="4AC585BB" w14:textId="4F0C0B43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Если Товар в соответствии с законодательством Российской Федерации подлежит маркировке, в том числе знаком соответствия, то </w:t>
      </w:r>
      <w:r w:rsidR="004D3EC3">
        <w:rPr>
          <w:lang w:val="ru-RU"/>
        </w:rPr>
        <w:t>Контрагент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обязан передать Покупателю Товар, маркированный в соответствии с требованиями законодательства Российской Федерации. На упаковке товара, также как на самом товаре (на каждой его единице,  если это технически возможно) и/или на ярлыке (если такой имеется)  и на сопроводительной документации должен быть нанесен Единый знак </w:t>
      </w:r>
      <w:r w:rsidR="006C45A1">
        <w:rPr>
          <w:lang w:val="ru-RU"/>
        </w:rPr>
        <w:t xml:space="preserve">обращения </w:t>
      </w:r>
      <w:r w:rsidRPr="00E33E77">
        <w:rPr>
          <w:lang w:val="ru-RU"/>
        </w:rPr>
        <w:t>продукции на рынке государств – членов Таможенного союза («ЕА</w:t>
      </w:r>
      <w:r w:rsidR="00184EB5">
        <w:rPr>
          <w:lang w:val="ru-RU"/>
        </w:rPr>
        <w:t>Э</w:t>
      </w:r>
      <w:r w:rsidRPr="00E33E77">
        <w:rPr>
          <w:lang w:val="ru-RU"/>
        </w:rPr>
        <w:t>С»), свидетельствующий о том, что товар прошел все установленные в технических регламентах Таможенного союза процедуры оценки (подтверждения) соответствия и соответствует требованиям всех распространяющихся на данную продукцию технических регламентов Таможенного союза, что подтверждено документами, предусмотренными для соответствующих форм оценки соответствия в Таможенном союзе.</w:t>
      </w:r>
    </w:p>
    <w:p w14:paraId="16A831AD" w14:textId="1C18F769" w:rsidR="00E33E77" w:rsidRPr="00E33E77" w:rsidRDefault="00E33E77" w:rsidP="008610A2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>Качество, безопасность, пищевая ценность, условия изготовления и хранения, сроки годности, транспортировка и приемка Товара должны соответствовать требованиям соответствующих стандартов (ГОСТов), техническим условиям (ТУ), СанПиНов, принятых для данного вида товара, установленным законодательством Российской Федерации и нормативными правовыми актами Российской Федерации.</w:t>
      </w:r>
    </w:p>
    <w:p w14:paraId="4D866C0D" w14:textId="637182E8" w:rsidR="00E33E77" w:rsidRPr="00E33E77" w:rsidRDefault="00E33E77" w:rsidP="00867BF4">
      <w:pPr>
        <w:numPr>
          <w:ilvl w:val="0"/>
          <w:numId w:val="54"/>
        </w:numPr>
        <w:spacing w:before="240" w:after="0" w:line="240" w:lineRule="exact"/>
        <w:jc w:val="both"/>
        <w:rPr>
          <w:lang w:val="ru-RU"/>
        </w:rPr>
      </w:pPr>
      <w:r w:rsidRPr="00E33E77">
        <w:rPr>
          <w:lang w:val="ru-RU"/>
        </w:rPr>
        <w:t xml:space="preserve">Поставляемый  Товар должен отвечать требованиям качества, содержащимся в нормативно-правовых и нормативных технических актах Российской Федерации, и/или требованиям </w:t>
      </w:r>
      <w:r w:rsidR="006A179C">
        <w:rPr>
          <w:lang w:val="ru-RU"/>
        </w:rPr>
        <w:t>АГК</w:t>
      </w:r>
      <w:r w:rsidRPr="00E33E77">
        <w:rPr>
          <w:lang w:val="ru-RU"/>
        </w:rPr>
        <w:t xml:space="preserve">, установленным в соответствующем Договоре и/или приложениях к нему. </w:t>
      </w:r>
      <w:r w:rsidR="00D50098">
        <w:rPr>
          <w:lang w:val="ru-RU"/>
        </w:rPr>
        <w:t>Контрагент</w:t>
      </w:r>
      <w:r w:rsidR="00D50098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должен передать </w:t>
      </w:r>
      <w:r w:rsidR="006A179C">
        <w:rPr>
          <w:lang w:val="ru-RU"/>
        </w:rPr>
        <w:t>АГК</w:t>
      </w:r>
      <w:r w:rsidR="00E729AB" w:rsidRPr="00E33E77">
        <w:rPr>
          <w:lang w:val="ru-RU"/>
        </w:rPr>
        <w:t xml:space="preserve"> </w:t>
      </w:r>
      <w:r w:rsidRPr="00E33E77">
        <w:rPr>
          <w:lang w:val="ru-RU"/>
        </w:rPr>
        <w:t>заверенную копию сертификата соответствия (качества) на товар</w:t>
      </w:r>
      <w:r w:rsidR="008610A2" w:rsidRPr="00DC27CD">
        <w:rPr>
          <w:lang w:val="ru-RU"/>
        </w:rPr>
        <w:t xml:space="preserve">, </w:t>
      </w:r>
      <w:r w:rsidR="008610A2" w:rsidRPr="008610A2">
        <w:rPr>
          <w:lang w:val="ru-RU"/>
        </w:rPr>
        <w:t>когда товар подлежит сертификации</w:t>
      </w:r>
      <w:r w:rsidRPr="00E33E77">
        <w:rPr>
          <w:lang w:val="ru-RU"/>
        </w:rPr>
        <w:t xml:space="preserve"> и/или декларации соответствия.</w:t>
      </w:r>
    </w:p>
    <w:p w14:paraId="38EBFD06" w14:textId="508174B6" w:rsidR="00E33E77" w:rsidRPr="00FE0C37" w:rsidRDefault="00D50098" w:rsidP="00E33E77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>
        <w:rPr>
          <w:lang w:val="ru-RU"/>
        </w:rPr>
        <w:t xml:space="preserve">Контрагент </w:t>
      </w:r>
      <w:r w:rsidR="00E33E77" w:rsidRPr="00E33E77">
        <w:rPr>
          <w:lang w:val="ru-RU"/>
        </w:rPr>
        <w:t>устанавливает гарантийный срок на поставляемые канцелярские товары, равный сроку гарантии фирмы – изготовителя (если иной срок не указан в спецификации, прилагаемой к Товару), с момента доставки Товара и подписания Сторонами Товарной накладной по форме № ТОРГ-12.</w:t>
      </w:r>
    </w:p>
    <w:p w14:paraId="11673B6B" w14:textId="57112099" w:rsidR="002E0264" w:rsidRPr="00FE0C37" w:rsidRDefault="002E0264" w:rsidP="00FE0C37">
      <w:pPr>
        <w:pStyle w:val="aa"/>
        <w:numPr>
          <w:ilvl w:val="1"/>
          <w:numId w:val="18"/>
        </w:numPr>
        <w:tabs>
          <w:tab w:val="left" w:pos="1418"/>
        </w:tabs>
        <w:spacing w:before="240" w:after="0" w:line="240" w:lineRule="exact"/>
        <w:jc w:val="both"/>
        <w:rPr>
          <w:rFonts w:ascii="Verdana" w:hAnsi="Verdana"/>
          <w:lang w:val="ru-RU"/>
        </w:rPr>
      </w:pPr>
      <w:r w:rsidRPr="00FE0C37">
        <w:rPr>
          <w:rFonts w:ascii="Verdana" w:hAnsi="Verdana"/>
          <w:lang w:val="ru-RU"/>
        </w:rPr>
        <w:t>Форма предоставления КП</w:t>
      </w:r>
    </w:p>
    <w:p w14:paraId="1B44FF90" w14:textId="77777777" w:rsidR="002E0264" w:rsidRPr="00FE0C37" w:rsidRDefault="002E0264" w:rsidP="00FE0C37">
      <w:pPr>
        <w:pStyle w:val="aa"/>
        <w:spacing w:before="240" w:after="0" w:line="240" w:lineRule="exact"/>
        <w:ind w:left="858"/>
        <w:rPr>
          <w:color w:val="000000"/>
          <w:lang w:val="ru-RU"/>
        </w:rPr>
      </w:pPr>
    </w:p>
    <w:p w14:paraId="481F0E71" w14:textId="0902738C" w:rsidR="00E33E77" w:rsidRDefault="002E0264" w:rsidP="00FE0C37">
      <w:pPr>
        <w:pStyle w:val="aa"/>
        <w:numPr>
          <w:ilvl w:val="0"/>
          <w:numId w:val="57"/>
        </w:numPr>
        <w:tabs>
          <w:tab w:val="left" w:pos="1276"/>
        </w:tabs>
        <w:spacing w:after="0" w:line="240" w:lineRule="auto"/>
        <w:ind w:left="284" w:hanging="284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Необходимо предоставть КП </w:t>
      </w:r>
      <w:r w:rsidR="00867BF4">
        <w:rPr>
          <w:rFonts w:ascii="Verdana" w:hAnsi="Verdana"/>
          <w:lang w:val="ru-RU"/>
        </w:rPr>
        <w:t>согласно Приложению 1 к текущему ТЗ «Поставка</w:t>
      </w:r>
      <w:r w:rsidR="00867BF4" w:rsidRPr="00867BF4">
        <w:rPr>
          <w:rFonts w:ascii="Verdana" w:hAnsi="Verdana"/>
          <w:lang w:val="ru-RU"/>
        </w:rPr>
        <w:t xml:space="preserve"> канцелярских товаров и продуктов питания для подразделения</w:t>
      </w:r>
      <w:r w:rsidR="00867BF4">
        <w:rPr>
          <w:rFonts w:ascii="Verdana" w:hAnsi="Verdana"/>
          <w:lang w:val="ru-RU"/>
        </w:rPr>
        <w:t>», а также специальные условия на весь ассортимент Каталога.</w:t>
      </w:r>
    </w:p>
    <w:p w14:paraId="7AE518AA" w14:textId="09A69F36" w:rsidR="00736A0D" w:rsidRPr="00323439" w:rsidRDefault="00736A0D" w:rsidP="00323439">
      <w:pPr>
        <w:tabs>
          <w:tab w:val="left" w:pos="1276"/>
        </w:tabs>
        <w:spacing w:after="0" w:line="240" w:lineRule="auto"/>
        <w:jc w:val="both"/>
        <w:rPr>
          <w:rFonts w:ascii="Verdana" w:hAnsi="Verdana"/>
          <w:lang w:val="ru-RU"/>
        </w:rPr>
      </w:pP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3826B7A5" w:rsidR="00EA5761" w:rsidRDefault="00E33E77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  <w:r>
        <w:rPr>
          <w:rFonts w:ascii="Verdana" w:hAnsi="Verdana"/>
          <w:lang w:val="ru-RU"/>
        </w:rPr>
        <w:t xml:space="preserve">            </w:t>
      </w:r>
      <w:r w:rsidR="003B48B7">
        <w:rPr>
          <w:rFonts w:ascii="Verdana" w:hAnsi="Verdana"/>
          <w:lang w:val="ru-RU"/>
        </w:rPr>
        <w:t>2</w:t>
      </w:r>
      <w:r w:rsidRPr="005967F9">
        <w:rPr>
          <w:rFonts w:ascii="Verdana" w:hAnsi="Verdana"/>
          <w:lang w:val="ru-RU"/>
        </w:rPr>
        <w:t xml:space="preserve"> год</w:t>
      </w:r>
      <w:r w:rsidR="003B48B7">
        <w:rPr>
          <w:rFonts w:ascii="Verdana" w:hAnsi="Verdana"/>
          <w:lang w:val="ru-RU"/>
        </w:rPr>
        <w:t>а</w:t>
      </w:r>
    </w:p>
    <w:p w14:paraId="405FF681" w14:textId="77777777" w:rsidR="003B48B7" w:rsidRPr="00091034" w:rsidRDefault="003B48B7" w:rsidP="00AF191D">
      <w:pPr>
        <w:spacing w:after="0" w:line="240" w:lineRule="auto"/>
        <w:rPr>
          <w:rFonts w:ascii="Verdana" w:hAnsi="Verdana"/>
          <w:lang w:val="ru-RU"/>
        </w:rPr>
      </w:pP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768EC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5F17C252" w:rsidR="00FF5A18" w:rsidRPr="00E33E77" w:rsidRDefault="00E33E77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           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306A81B9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</w:t>
      </w:r>
      <w:r w:rsidR="00940C9F">
        <w:rPr>
          <w:rFonts w:ascii="Verdana" w:hAnsi="Verdana"/>
          <w:lang w:val="ru-RU"/>
        </w:rPr>
        <w:t>К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</w:t>
      </w:r>
      <w:r w:rsidR="00940C9F">
        <w:rPr>
          <w:rFonts w:ascii="Verdana" w:hAnsi="Verdana"/>
          <w:lang w:val="ru-RU"/>
        </w:rPr>
        <w:t>К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FE0C37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157FEBA0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</w:t>
            </w:r>
            <w:r w:rsidR="00940C9F">
              <w:rPr>
                <w:rFonts w:ascii="Verdana" w:hAnsi="Verdana"/>
                <w:sz w:val="18"/>
                <w:szCs w:val="18"/>
                <w:lang w:val="ru-RU"/>
              </w:rPr>
              <w:t>К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768EC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95CFB3B" w:rsidR="00DE4081" w:rsidRPr="00091034" w:rsidRDefault="00F05CFA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F05CFA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FE0C37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E0C37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3F5F40E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40C9F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40C9F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E0C37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4A5AA36D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</w:t>
            </w:r>
            <w:r w:rsidR="00940C9F">
              <w:rPr>
                <w:rFonts w:ascii="Verdana" w:hAnsi="Verdana" w:cs="Arial"/>
                <w:sz w:val="20"/>
                <w:szCs w:val="20"/>
                <w:lang w:val="ru-RU"/>
              </w:rPr>
              <w:t>К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FE0C37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E0C37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E0C37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5967F9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7E048D6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</w:t>
      </w:r>
      <w:r w:rsidR="00940C9F">
        <w:rPr>
          <w:rFonts w:ascii="Verdana" w:hAnsi="Verdana"/>
          <w:bCs/>
          <w:lang w:val="ru-RU"/>
        </w:rPr>
        <w:t>К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6033BFD"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t>Приложения</w:t>
      </w:r>
      <w:bookmarkEnd w:id="108"/>
    </w:p>
    <w:p w14:paraId="552132AC" w14:textId="77777777" w:rsidR="003B48B7" w:rsidRPr="003B48B7" w:rsidRDefault="003B48B7" w:rsidP="003B48B7">
      <w:pPr>
        <w:rPr>
          <w:lang w:val="ru-RU"/>
        </w:rPr>
      </w:pPr>
    </w:p>
    <w:p w14:paraId="5E93F7DD" w14:textId="4D3E1F1F" w:rsidR="003D0A9D" w:rsidRPr="00323439" w:rsidRDefault="003D0A9D" w:rsidP="00323439">
      <w:pPr>
        <w:pStyle w:val="aa"/>
        <w:numPr>
          <w:ilvl w:val="0"/>
          <w:numId w:val="58"/>
        </w:numPr>
        <w:spacing w:after="0" w:line="240" w:lineRule="auto"/>
        <w:rPr>
          <w:rFonts w:ascii="Verdana" w:hAnsi="Verdana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  <w:r w:rsidRPr="00323439">
        <w:rPr>
          <w:rFonts w:ascii="Verdana" w:hAnsi="Verdana"/>
          <w:lang w:val="ru-RU"/>
        </w:rPr>
        <w:t>Форм</w:t>
      </w:r>
      <w:r w:rsidR="00323439" w:rsidRPr="00323439">
        <w:rPr>
          <w:rFonts w:ascii="Verdana" w:hAnsi="Verdana"/>
          <w:lang w:val="ru-RU"/>
        </w:rPr>
        <w:t>ы</w:t>
      </w:r>
      <w:r w:rsidRPr="00323439">
        <w:rPr>
          <w:rFonts w:ascii="Verdana" w:hAnsi="Verdana"/>
          <w:lang w:val="ru-RU"/>
        </w:rPr>
        <w:t xml:space="preserve"> </w:t>
      </w:r>
      <w:r w:rsidR="003B48B7" w:rsidRPr="00323439">
        <w:rPr>
          <w:rFonts w:ascii="Verdana" w:hAnsi="Verdana"/>
          <w:lang w:val="ru-RU"/>
        </w:rPr>
        <w:t>коммерческого предложения</w:t>
      </w:r>
    </w:p>
    <w:p w14:paraId="72DAC17F" w14:textId="5B8BD459" w:rsidR="00323439" w:rsidRPr="00323439" w:rsidRDefault="00323439" w:rsidP="00323439">
      <w:pPr>
        <w:pStyle w:val="aa"/>
        <w:numPr>
          <w:ilvl w:val="1"/>
          <w:numId w:val="58"/>
        </w:numPr>
        <w:spacing w:after="0" w:line="240" w:lineRule="auto"/>
        <w:rPr>
          <w:rFonts w:ascii="Verdana" w:hAnsi="Verdana"/>
          <w:lang w:val="ru-RU"/>
        </w:rPr>
      </w:pPr>
      <w:r w:rsidRPr="00323439">
        <w:rPr>
          <w:rFonts w:ascii="Verdana" w:hAnsi="Verdana"/>
          <w:lang w:val="ru-RU"/>
        </w:rPr>
        <w:t>Форма коммерческого предложения</w:t>
      </w:r>
    </w:p>
    <w:p w14:paraId="6D98BD03" w14:textId="0C61FDB4" w:rsidR="003D0A9D" w:rsidRPr="00091034" w:rsidRDefault="003D0A9D" w:rsidP="00F05CFA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2A903" w14:textId="77777777" w:rsidR="009A45E3" w:rsidRDefault="009A45E3">
      <w:r>
        <w:separator/>
      </w:r>
    </w:p>
  </w:endnote>
  <w:endnote w:type="continuationSeparator" w:id="0">
    <w:p w14:paraId="76B3FBFF" w14:textId="77777777" w:rsidR="009A45E3" w:rsidRDefault="009A45E3">
      <w:r>
        <w:continuationSeparator/>
      </w:r>
    </w:p>
  </w:endnote>
  <w:endnote w:type="continuationNotice" w:id="1">
    <w:p w14:paraId="6C8ADBF5" w14:textId="77777777" w:rsidR="009A45E3" w:rsidRDefault="009A4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FE0C37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1B636458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323439" w:rsidRPr="00323439">
            <w:rPr>
              <w:rFonts w:ascii="Verdana" w:eastAsia="DengXian" w:hAnsi="Verdana" w:cs="Arial"/>
              <w:sz w:val="14"/>
              <w:szCs w:val="14"/>
              <w:lang w:val="ru-RU"/>
            </w:rPr>
            <w:t>Общедоступная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24BB9221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D1A0C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AD1A0C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6A5D" w14:textId="77777777" w:rsidR="009A45E3" w:rsidRDefault="009A45E3">
      <w:r>
        <w:separator/>
      </w:r>
    </w:p>
  </w:footnote>
  <w:footnote w:type="continuationSeparator" w:id="0">
    <w:p w14:paraId="51910EFE" w14:textId="77777777" w:rsidR="009A45E3" w:rsidRDefault="009A45E3">
      <w:r>
        <w:continuationSeparator/>
      </w:r>
    </w:p>
  </w:footnote>
  <w:footnote w:type="continuationNotice" w:id="1">
    <w:p w14:paraId="1EE81152" w14:textId="77777777" w:rsidR="009A45E3" w:rsidRDefault="009A4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F05CFA">
            <w:trPr>
              <w:trHeight w:val="149"/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390EE04C" w:rsidR="00EB1794" w:rsidRPr="00F05CFA" w:rsidRDefault="00F05CFA" w:rsidP="0009103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_Департамент ППерсонала</w:t>
                </w:r>
              </w:p>
              <w:p w14:paraId="0EA366AA" w14:textId="2AE3F062" w:rsidR="00EB1794" w:rsidRPr="00F05CFA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5516DD5D" w:rsidR="00EB1794" w:rsidRPr="00F05CFA" w:rsidRDefault="00F05CFA" w:rsidP="00F05CF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 w:rsidR="003B48B7">
                  <w:rPr>
                    <w:rFonts w:ascii="Verdana" w:hAnsi="Verdana"/>
                    <w:sz w:val="16"/>
                    <w:szCs w:val="16"/>
                    <w:lang w:val="ru-RU"/>
                  </w:rPr>
                  <w:t>30</w:t>
                </w: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.0</w:t>
                </w:r>
                <w:r w:rsidR="003B48B7">
                  <w:rPr>
                    <w:rFonts w:ascii="Verdana" w:hAnsi="Verdana"/>
                    <w:sz w:val="16"/>
                    <w:szCs w:val="16"/>
                    <w:lang w:val="ru-RU"/>
                  </w:rPr>
                  <w:t>8</w:t>
                </w: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B18C6"/>
    <w:multiLevelType w:val="hybridMultilevel"/>
    <w:tmpl w:val="3E9EB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955892"/>
    <w:multiLevelType w:val="hybridMultilevel"/>
    <w:tmpl w:val="1E8EB0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6" w15:restartNumberingAfterBreak="0">
    <w:nsid w:val="51A30E10"/>
    <w:multiLevelType w:val="hybridMultilevel"/>
    <w:tmpl w:val="4948BE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9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B2B45"/>
    <w:multiLevelType w:val="multilevel"/>
    <w:tmpl w:val="874ABC3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35" w15:restartNumberingAfterBreak="0">
    <w:nsid w:val="63626C9B"/>
    <w:multiLevelType w:val="hybridMultilevel"/>
    <w:tmpl w:val="8D3A8D48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6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8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49"/>
  </w:num>
  <w:num w:numId="4">
    <w:abstractNumId w:val="18"/>
  </w:num>
  <w:num w:numId="5">
    <w:abstractNumId w:val="42"/>
  </w:num>
  <w:num w:numId="6">
    <w:abstractNumId w:val="2"/>
  </w:num>
  <w:num w:numId="7">
    <w:abstractNumId w:val="36"/>
  </w:num>
  <w:num w:numId="8">
    <w:abstractNumId w:val="38"/>
  </w:num>
  <w:num w:numId="9">
    <w:abstractNumId w:val="15"/>
  </w:num>
  <w:num w:numId="10">
    <w:abstractNumId w:val="4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5"/>
  </w:num>
  <w:num w:numId="16">
    <w:abstractNumId w:val="21"/>
  </w:num>
  <w:num w:numId="17">
    <w:abstractNumId w:val="8"/>
  </w:num>
  <w:num w:numId="18">
    <w:abstractNumId w:val="32"/>
  </w:num>
  <w:num w:numId="19">
    <w:abstractNumId w:val="16"/>
  </w:num>
  <w:num w:numId="20">
    <w:abstractNumId w:val="47"/>
  </w:num>
  <w:num w:numId="21">
    <w:abstractNumId w:val="29"/>
  </w:num>
  <w:num w:numId="22">
    <w:abstractNumId w:val="17"/>
  </w:num>
  <w:num w:numId="23">
    <w:abstractNumId w:val="4"/>
  </w:num>
  <w:num w:numId="24">
    <w:abstractNumId w:val="50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41"/>
  </w:num>
  <w:num w:numId="30">
    <w:abstractNumId w:val="3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3"/>
  </w:num>
  <w:num w:numId="35">
    <w:abstractNumId w:val="25"/>
  </w:num>
  <w:num w:numId="36">
    <w:abstractNumId w:val="24"/>
  </w:num>
  <w:num w:numId="37">
    <w:abstractNumId w:val="23"/>
  </w:num>
  <w:num w:numId="38">
    <w:abstractNumId w:val="27"/>
  </w:num>
  <w:num w:numId="39">
    <w:abstractNumId w:val="44"/>
  </w:num>
  <w:num w:numId="40">
    <w:abstractNumId w:val="33"/>
  </w:num>
  <w:num w:numId="41">
    <w:abstractNumId w:val="0"/>
  </w:num>
  <w:num w:numId="42">
    <w:abstractNumId w:val="40"/>
  </w:num>
  <w:num w:numId="43">
    <w:abstractNumId w:val="9"/>
  </w:num>
  <w:num w:numId="44">
    <w:abstractNumId w:val="46"/>
  </w:num>
  <w:num w:numId="45">
    <w:abstractNumId w:val="3"/>
  </w:num>
  <w:num w:numId="46">
    <w:abstractNumId w:val="22"/>
  </w:num>
  <w:num w:numId="47">
    <w:abstractNumId w:val="14"/>
  </w:num>
  <w:num w:numId="48">
    <w:abstractNumId w:val="48"/>
  </w:num>
  <w:num w:numId="49">
    <w:abstractNumId w:val="45"/>
  </w:num>
  <w:num w:numId="50">
    <w:abstractNumId w:val="32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28"/>
  </w:num>
  <w:num w:numId="54">
    <w:abstractNumId w:val="26"/>
  </w:num>
  <w:num w:numId="55">
    <w:abstractNumId w:val="11"/>
  </w:num>
  <w:num w:numId="56">
    <w:abstractNumId w:val="35"/>
  </w:num>
  <w:num w:numId="57">
    <w:abstractNumId w:val="19"/>
  </w:num>
  <w:num w:numId="58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6787E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E7837"/>
    <w:rsid w:val="000F0AB3"/>
    <w:rsid w:val="000F5C73"/>
    <w:rsid w:val="0010749E"/>
    <w:rsid w:val="00107AF0"/>
    <w:rsid w:val="001131DC"/>
    <w:rsid w:val="00125E8F"/>
    <w:rsid w:val="00126391"/>
    <w:rsid w:val="00130983"/>
    <w:rsid w:val="00136E79"/>
    <w:rsid w:val="00150182"/>
    <w:rsid w:val="001520D7"/>
    <w:rsid w:val="001536AA"/>
    <w:rsid w:val="00175D62"/>
    <w:rsid w:val="001826BB"/>
    <w:rsid w:val="00184EB5"/>
    <w:rsid w:val="00191406"/>
    <w:rsid w:val="00196C9E"/>
    <w:rsid w:val="0019719B"/>
    <w:rsid w:val="00197D8E"/>
    <w:rsid w:val="001A39FD"/>
    <w:rsid w:val="001B4368"/>
    <w:rsid w:val="001C1621"/>
    <w:rsid w:val="001C2F2A"/>
    <w:rsid w:val="001C6518"/>
    <w:rsid w:val="001D241C"/>
    <w:rsid w:val="001D3F72"/>
    <w:rsid w:val="001D5DD3"/>
    <w:rsid w:val="001E2257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0264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23439"/>
    <w:rsid w:val="00330313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48B7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2989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A7F81"/>
    <w:rsid w:val="004B6350"/>
    <w:rsid w:val="004B75A8"/>
    <w:rsid w:val="004C05EC"/>
    <w:rsid w:val="004C1A22"/>
    <w:rsid w:val="004C2BC4"/>
    <w:rsid w:val="004C7CDB"/>
    <w:rsid w:val="004D3EC3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1484"/>
    <w:rsid w:val="00533A21"/>
    <w:rsid w:val="005435DD"/>
    <w:rsid w:val="005642C5"/>
    <w:rsid w:val="0056477D"/>
    <w:rsid w:val="00576313"/>
    <w:rsid w:val="005768EC"/>
    <w:rsid w:val="005946BD"/>
    <w:rsid w:val="00595357"/>
    <w:rsid w:val="00596035"/>
    <w:rsid w:val="005967F9"/>
    <w:rsid w:val="005A3505"/>
    <w:rsid w:val="005A54D2"/>
    <w:rsid w:val="005A6294"/>
    <w:rsid w:val="005B1F36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4AA1"/>
    <w:rsid w:val="0065566F"/>
    <w:rsid w:val="00655759"/>
    <w:rsid w:val="00655F1B"/>
    <w:rsid w:val="006601EB"/>
    <w:rsid w:val="00661397"/>
    <w:rsid w:val="00663A9F"/>
    <w:rsid w:val="00663D5F"/>
    <w:rsid w:val="006650DF"/>
    <w:rsid w:val="0066653B"/>
    <w:rsid w:val="006709DD"/>
    <w:rsid w:val="006730A3"/>
    <w:rsid w:val="006740F6"/>
    <w:rsid w:val="00677618"/>
    <w:rsid w:val="006840B7"/>
    <w:rsid w:val="00691A3B"/>
    <w:rsid w:val="00691CA8"/>
    <w:rsid w:val="0069796A"/>
    <w:rsid w:val="006A179C"/>
    <w:rsid w:val="006A2B8A"/>
    <w:rsid w:val="006B6617"/>
    <w:rsid w:val="006C45A1"/>
    <w:rsid w:val="006C5EA4"/>
    <w:rsid w:val="006D3852"/>
    <w:rsid w:val="006D46A8"/>
    <w:rsid w:val="006E4C12"/>
    <w:rsid w:val="006F00A0"/>
    <w:rsid w:val="006F0A53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36A0D"/>
    <w:rsid w:val="00740042"/>
    <w:rsid w:val="00742259"/>
    <w:rsid w:val="00744284"/>
    <w:rsid w:val="00752B3D"/>
    <w:rsid w:val="00752FE4"/>
    <w:rsid w:val="00755BE4"/>
    <w:rsid w:val="0076538C"/>
    <w:rsid w:val="007725C4"/>
    <w:rsid w:val="00775490"/>
    <w:rsid w:val="007858F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1163"/>
    <w:rsid w:val="007D463A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10A2"/>
    <w:rsid w:val="00867BF4"/>
    <w:rsid w:val="008705AA"/>
    <w:rsid w:val="00871D7D"/>
    <w:rsid w:val="00875CEE"/>
    <w:rsid w:val="00881CA6"/>
    <w:rsid w:val="00883B46"/>
    <w:rsid w:val="00885988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27EE3"/>
    <w:rsid w:val="00933110"/>
    <w:rsid w:val="00935A0B"/>
    <w:rsid w:val="00940C9F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45E3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25D00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1B34"/>
    <w:rsid w:val="00AB3DE0"/>
    <w:rsid w:val="00AB77F7"/>
    <w:rsid w:val="00AC0F4C"/>
    <w:rsid w:val="00AC4BEB"/>
    <w:rsid w:val="00AD1A0C"/>
    <w:rsid w:val="00AD2655"/>
    <w:rsid w:val="00AD7061"/>
    <w:rsid w:val="00AF00ED"/>
    <w:rsid w:val="00AF191D"/>
    <w:rsid w:val="00AF2265"/>
    <w:rsid w:val="00AF4300"/>
    <w:rsid w:val="00B001AB"/>
    <w:rsid w:val="00B048D3"/>
    <w:rsid w:val="00B04AA4"/>
    <w:rsid w:val="00B16912"/>
    <w:rsid w:val="00B16958"/>
    <w:rsid w:val="00B24104"/>
    <w:rsid w:val="00B2495A"/>
    <w:rsid w:val="00B3084B"/>
    <w:rsid w:val="00B35916"/>
    <w:rsid w:val="00B47915"/>
    <w:rsid w:val="00B515E5"/>
    <w:rsid w:val="00B51877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944C2"/>
    <w:rsid w:val="00BA6A6C"/>
    <w:rsid w:val="00BB584E"/>
    <w:rsid w:val="00BB5CA7"/>
    <w:rsid w:val="00BB7CB4"/>
    <w:rsid w:val="00BC1C9C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9E"/>
    <w:rsid w:val="00BF7ED3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1D7D"/>
    <w:rsid w:val="00C34211"/>
    <w:rsid w:val="00C438A1"/>
    <w:rsid w:val="00C46DEA"/>
    <w:rsid w:val="00C542CE"/>
    <w:rsid w:val="00C65AE8"/>
    <w:rsid w:val="00C706BA"/>
    <w:rsid w:val="00C72362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1541"/>
    <w:rsid w:val="00D15D5B"/>
    <w:rsid w:val="00D16E41"/>
    <w:rsid w:val="00D22E88"/>
    <w:rsid w:val="00D27279"/>
    <w:rsid w:val="00D32C73"/>
    <w:rsid w:val="00D36DDB"/>
    <w:rsid w:val="00D410C3"/>
    <w:rsid w:val="00D411EC"/>
    <w:rsid w:val="00D44065"/>
    <w:rsid w:val="00D50098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27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3E77"/>
    <w:rsid w:val="00E34F4E"/>
    <w:rsid w:val="00E415A8"/>
    <w:rsid w:val="00E41DD4"/>
    <w:rsid w:val="00E45EB1"/>
    <w:rsid w:val="00E46239"/>
    <w:rsid w:val="00E479F5"/>
    <w:rsid w:val="00E502E6"/>
    <w:rsid w:val="00E5626A"/>
    <w:rsid w:val="00E71E22"/>
    <w:rsid w:val="00E71FC8"/>
    <w:rsid w:val="00E72136"/>
    <w:rsid w:val="00E724C5"/>
    <w:rsid w:val="00E729AB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CFA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4D4E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0C37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1778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wetlana.Kuleschova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B6D60-E7DB-4427-A4CE-0826321F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8</Pages>
  <Words>978</Words>
  <Characters>7207</Characters>
  <Application>Microsoft Office Word</Application>
  <DocSecurity>4</DocSecurity>
  <Lines>60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Kuleschova Swetlana</cp:lastModifiedBy>
  <cp:revision>2</cp:revision>
  <cp:lastPrinted>2021-08-23T13:56:00Z</cp:lastPrinted>
  <dcterms:created xsi:type="dcterms:W3CDTF">2024-09-12T08:14:00Z</dcterms:created>
  <dcterms:modified xsi:type="dcterms:W3CDTF">2024-09-12T08:14:00Z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